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26B9" w14:textId="77777777" w:rsidR="00A81BA1" w:rsidRDefault="009D13C0" w:rsidP="00380271">
      <w:pPr>
        <w:jc w:val="both"/>
        <w:rPr>
          <w:rFonts w:ascii="Lotus Linotype" w:hAnsi="Lotus Linotype" w:cs="mohammad bold art 1"/>
          <w:sz w:val="42"/>
          <w:szCs w:val="42"/>
          <w:rtl/>
          <w:lang w:bidi="ar-EG"/>
        </w:rPr>
      </w:pPr>
      <w:r>
        <w:rPr>
          <w:rFonts w:ascii="Lotus Linotype" w:hAnsi="Lotus Linotype" w:cs="mohammad bold art 1" w:hint="cs"/>
          <w:noProof/>
          <w:sz w:val="42"/>
          <w:szCs w:val="42"/>
          <w:rtl/>
        </w:rPr>
        <mc:AlternateContent>
          <mc:Choice Requires="wps">
            <w:drawing>
              <wp:anchor distT="0" distB="0" distL="114300" distR="114300" simplePos="0" relativeHeight="251657728" behindDoc="0" locked="0" layoutInCell="1" allowOverlap="1" wp14:anchorId="052EF8A2" wp14:editId="76050CA1">
                <wp:simplePos x="0" y="0"/>
                <wp:positionH relativeFrom="column">
                  <wp:posOffset>-64135</wp:posOffset>
                </wp:positionH>
                <wp:positionV relativeFrom="paragraph">
                  <wp:posOffset>-854075</wp:posOffset>
                </wp:positionV>
                <wp:extent cx="5340350" cy="1028700"/>
                <wp:effectExtent l="0" t="0" r="0" b="0"/>
                <wp:wrapNone/>
                <wp:docPr id="2146901928"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03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E2AB8" id=" 3" o:spid="_x0000_s1026" style="position:absolute;margin-left:-5.05pt;margin-top:-67.25pt;width:420.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" stroked="f">
                <v:path arrowok="t"/>
              </v:rect>
            </w:pict>
          </mc:Fallback>
        </mc:AlternateContent>
      </w:r>
    </w:p>
    <w:p w14:paraId="14516D7D" w14:textId="77777777" w:rsidR="00884FD4" w:rsidRDefault="00884FD4" w:rsidP="00380271">
      <w:pPr>
        <w:jc w:val="both"/>
        <w:rPr>
          <w:rFonts w:ascii="Lotus Linotype" w:hAnsi="Lotus Linotype" w:cs="mohammad bold art 1"/>
          <w:sz w:val="42"/>
          <w:szCs w:val="42"/>
          <w:rtl/>
          <w:lang w:bidi="ar-EG"/>
        </w:rPr>
      </w:pPr>
    </w:p>
    <w:p w14:paraId="12E20591" w14:textId="77777777" w:rsidR="004B762D" w:rsidRPr="00FF5EBF" w:rsidRDefault="004B762D" w:rsidP="00380271">
      <w:pPr>
        <w:jc w:val="center"/>
        <w:rPr>
          <w:rFonts w:ascii="Lotus Linotype" w:hAnsi="Lotus Linotype" w:cs="mohammad bold art 1"/>
          <w:sz w:val="42"/>
          <w:szCs w:val="42"/>
          <w:rtl/>
          <w:lang w:bidi="ar-EG"/>
        </w:rPr>
      </w:pPr>
      <w:r w:rsidRPr="00FF5EBF">
        <w:rPr>
          <w:rFonts w:ascii="Lotus Linotype" w:hAnsi="Lotus Linotype" w:cs="mohammad bold art 1"/>
          <w:sz w:val="42"/>
          <w:szCs w:val="42"/>
          <w:rtl/>
          <w:lang w:bidi="ar-EG"/>
        </w:rPr>
        <w:t>شرح</w:t>
      </w:r>
    </w:p>
    <w:p w14:paraId="2B54AA68" w14:textId="77777777" w:rsidR="006C4BA3" w:rsidRDefault="006C4BA3" w:rsidP="00380271">
      <w:pPr>
        <w:jc w:val="center"/>
        <w:rPr>
          <w:rFonts w:ascii="Lotus Linotype" w:hAnsi="Lotus Linotype" w:cs="SKR HEAD1"/>
          <w:color w:val="FF0000"/>
          <w:sz w:val="102"/>
          <w:szCs w:val="102"/>
          <w:rtl/>
          <w:lang w:bidi="ar-EG"/>
        </w:rPr>
      </w:pPr>
      <w:r>
        <w:rPr>
          <w:rFonts w:ascii="Lotus Linotype" w:hAnsi="Lotus Linotype" w:cs="SKR HEAD1" w:hint="cs"/>
          <w:color w:val="FF0000"/>
          <w:sz w:val="102"/>
          <w:szCs w:val="102"/>
          <w:rtl/>
          <w:lang w:bidi="ar-EG"/>
        </w:rPr>
        <w:t xml:space="preserve">الشفاء </w:t>
      </w:r>
    </w:p>
    <w:p w14:paraId="32E8CB4D" w14:textId="66AAC759" w:rsidR="006C4BA3" w:rsidRDefault="006C4BA3" w:rsidP="00380271">
      <w:pPr>
        <w:jc w:val="center"/>
        <w:rPr>
          <w:rFonts w:ascii="Lotus Linotype" w:hAnsi="Lotus Linotype" w:cs="SKR HEAD1"/>
          <w:color w:val="FF0000"/>
          <w:sz w:val="102"/>
          <w:szCs w:val="102"/>
          <w:rtl/>
          <w:lang w:bidi="ar-EG"/>
        </w:rPr>
      </w:pPr>
    </w:p>
    <w:p w14:paraId="1152BBEE" w14:textId="27CC1BC5" w:rsidR="004B762D" w:rsidRPr="00A81BA1" w:rsidRDefault="004B762D" w:rsidP="00380271">
      <w:pPr>
        <w:widowControl w:val="0"/>
        <w:jc w:val="center"/>
        <w:rPr>
          <w:rFonts w:ascii="Lotus Linotype" w:hAnsi="Lotus Linotype" w:cs="AF_Diwani"/>
          <w:sz w:val="38"/>
          <w:szCs w:val="38"/>
          <w:rtl/>
          <w:lang w:bidi="ar-EG"/>
        </w:rPr>
      </w:pPr>
    </w:p>
    <w:p w14:paraId="2E006284" w14:textId="77777777" w:rsidR="004B762D" w:rsidRDefault="004B762D" w:rsidP="00380271">
      <w:pPr>
        <w:widowControl w:val="0"/>
        <w:jc w:val="center"/>
        <w:rPr>
          <w:rFonts w:ascii="AAA GoldenLotus" w:hAnsi="AAA GoldenLotus" w:cs="AAA GoldenLotus"/>
          <w:b/>
          <w:bCs/>
          <w:sz w:val="32"/>
          <w:szCs w:val="32"/>
          <w:u w:val="single"/>
          <w:rtl/>
        </w:rPr>
      </w:pPr>
    </w:p>
    <w:p w14:paraId="5FD03F9D" w14:textId="77777777" w:rsidR="004B762D" w:rsidRDefault="004B762D" w:rsidP="00380271">
      <w:pPr>
        <w:widowControl w:val="0"/>
        <w:jc w:val="center"/>
        <w:rPr>
          <w:rFonts w:ascii="AAA GoldenLotus" w:hAnsi="AAA GoldenLotus" w:cs="AAA GoldenLotus"/>
          <w:b/>
          <w:bCs/>
          <w:sz w:val="32"/>
          <w:szCs w:val="32"/>
          <w:u w:val="single"/>
          <w:rtl/>
        </w:rPr>
      </w:pPr>
    </w:p>
    <w:p w14:paraId="532545D2" w14:textId="77777777" w:rsidR="004B762D" w:rsidRDefault="004B762D" w:rsidP="00380271">
      <w:pPr>
        <w:widowControl w:val="0"/>
        <w:jc w:val="center"/>
        <w:rPr>
          <w:rFonts w:ascii="AAA GoldenLotus" w:hAnsi="AAA GoldenLotus" w:cs="AAA GoldenLotus"/>
          <w:b/>
          <w:bCs/>
          <w:sz w:val="32"/>
          <w:szCs w:val="32"/>
          <w:u w:val="single"/>
          <w:rtl/>
        </w:rPr>
      </w:pPr>
    </w:p>
    <w:p w14:paraId="57F476AF" w14:textId="77777777" w:rsidR="00884FD4" w:rsidRDefault="00884FD4" w:rsidP="00380271">
      <w:pPr>
        <w:widowControl w:val="0"/>
        <w:jc w:val="center"/>
        <w:rPr>
          <w:rFonts w:ascii="AAA GoldenLotus" w:hAnsi="AAA GoldenLotus" w:cs="AAA GoldenLotus"/>
          <w:b/>
          <w:bCs/>
          <w:sz w:val="32"/>
          <w:szCs w:val="32"/>
          <w:u w:val="single"/>
          <w:rtl/>
        </w:rPr>
      </w:pPr>
    </w:p>
    <w:p w14:paraId="5879F8E8" w14:textId="77777777" w:rsidR="00174D63" w:rsidRDefault="00174D63" w:rsidP="00380271">
      <w:pPr>
        <w:widowControl w:val="0"/>
        <w:jc w:val="center"/>
        <w:rPr>
          <w:rFonts w:ascii="AAA GoldenLotus" w:hAnsi="AAA GoldenLotus" w:cs="AAA GoldenLotus"/>
          <w:b/>
          <w:bCs/>
          <w:sz w:val="32"/>
          <w:szCs w:val="32"/>
          <w:u w:val="single"/>
          <w:rtl/>
        </w:rPr>
      </w:pPr>
    </w:p>
    <w:p w14:paraId="5A4EB43F" w14:textId="77777777" w:rsidR="00884FD4" w:rsidRDefault="00884FD4" w:rsidP="00380271">
      <w:pPr>
        <w:widowControl w:val="0"/>
        <w:jc w:val="center"/>
        <w:rPr>
          <w:rFonts w:ascii="AAA GoldenLotus" w:hAnsi="AAA GoldenLotus" w:cs="AAA GoldenLotus"/>
          <w:b/>
          <w:bCs/>
          <w:sz w:val="32"/>
          <w:szCs w:val="32"/>
          <w:u w:val="single"/>
          <w:rtl/>
        </w:rPr>
      </w:pPr>
    </w:p>
    <w:p w14:paraId="1865B82B" w14:textId="77777777" w:rsidR="00FC7667" w:rsidRDefault="00FC7667" w:rsidP="00380271">
      <w:pPr>
        <w:widowControl w:val="0"/>
        <w:jc w:val="center"/>
        <w:rPr>
          <w:rFonts w:ascii="AAA GoldenLotus" w:hAnsi="AAA GoldenLotus" w:cs="AAA GoldenLotus"/>
          <w:b/>
          <w:bCs/>
          <w:sz w:val="32"/>
          <w:szCs w:val="32"/>
          <w:u w:val="single"/>
          <w:rtl/>
        </w:rPr>
      </w:pPr>
    </w:p>
    <w:p w14:paraId="115716F3" w14:textId="77777777" w:rsidR="00FC7667" w:rsidRPr="00FC7667" w:rsidRDefault="00FC7667" w:rsidP="00380271">
      <w:pPr>
        <w:widowControl w:val="0"/>
        <w:jc w:val="center"/>
        <w:rPr>
          <w:rFonts w:ascii="AAA GoldenLotus" w:hAnsi="AAA GoldenLotus" w:cs="AAA GoldenLotus"/>
          <w:b/>
          <w:bCs/>
          <w:sz w:val="8"/>
          <w:szCs w:val="8"/>
          <w:u w:val="single"/>
          <w:rtl/>
        </w:rPr>
      </w:pPr>
    </w:p>
    <w:p w14:paraId="55182D23" w14:textId="77777777" w:rsidR="00FC7667" w:rsidRPr="00FC7667" w:rsidRDefault="00FC7667" w:rsidP="00380271">
      <w:pPr>
        <w:widowControl w:val="0"/>
        <w:jc w:val="center"/>
        <w:rPr>
          <w:rFonts w:ascii="AAA GoldenLotus" w:hAnsi="AAA GoldenLotus" w:cs="AAA GoldenLotus"/>
          <w:b/>
          <w:bCs/>
          <w:sz w:val="2"/>
          <w:szCs w:val="2"/>
          <w:u w:val="single"/>
          <w:rtl/>
        </w:rPr>
      </w:pPr>
    </w:p>
    <w:p w14:paraId="1B886EC9" w14:textId="77777777" w:rsidR="00FC7667" w:rsidRPr="00424AD8" w:rsidRDefault="00FC7667" w:rsidP="00380271">
      <w:pPr>
        <w:widowControl w:val="0"/>
        <w:jc w:val="center"/>
        <w:rPr>
          <w:rFonts w:cs="AF_Diwani"/>
          <w:sz w:val="2"/>
          <w:szCs w:val="2"/>
          <w:rtl/>
        </w:rPr>
      </w:pPr>
    </w:p>
    <w:p w14:paraId="5C0ECB0B" w14:textId="77777777" w:rsidR="004B762D" w:rsidRPr="00A81BA1" w:rsidRDefault="004B762D" w:rsidP="00380271">
      <w:pPr>
        <w:widowControl w:val="0"/>
        <w:jc w:val="center"/>
        <w:rPr>
          <w:rFonts w:ascii="Lotus Linotype" w:hAnsi="Lotus Linotype" w:cs="AF_Diwani"/>
          <w:sz w:val="46"/>
          <w:szCs w:val="46"/>
          <w:rtl/>
          <w:lang w:bidi="ar-EG"/>
        </w:rPr>
      </w:pPr>
      <w:r w:rsidRPr="00A81BA1">
        <w:rPr>
          <w:rFonts w:ascii="Lotus Linotype" w:hAnsi="Lotus Linotype" w:cs="AF_Diwani" w:hint="cs"/>
          <w:sz w:val="46"/>
          <w:szCs w:val="46"/>
          <w:rtl/>
          <w:lang w:bidi="ar-EG"/>
        </w:rPr>
        <w:t>شرح فضيلة الشيخ</w:t>
      </w:r>
    </w:p>
    <w:p w14:paraId="3E903D69" w14:textId="50BA5D82" w:rsidR="004B762D" w:rsidRPr="00D42140" w:rsidRDefault="006C4BA3" w:rsidP="00380271">
      <w:pPr>
        <w:widowControl w:val="0"/>
        <w:jc w:val="center"/>
        <w:rPr>
          <w:rFonts w:ascii="Lotus Linotype" w:hAnsi="Lotus Linotype" w:cs="mohammad bold art 1"/>
          <w:color w:val="FF0000"/>
          <w:sz w:val="60"/>
          <w:szCs w:val="60"/>
          <w:rtl/>
        </w:rPr>
      </w:pPr>
      <w:r>
        <w:rPr>
          <w:rFonts w:ascii="Lotus Linotype" w:hAnsi="Lotus Linotype" w:cs="mohammad bold art 1" w:hint="cs"/>
          <w:color w:val="FF0000"/>
          <w:sz w:val="60"/>
          <w:szCs w:val="60"/>
          <w:rtl/>
        </w:rPr>
        <w:t>أيمن المصري</w:t>
      </w:r>
    </w:p>
    <w:p w14:paraId="3E90CBDF" w14:textId="77777777" w:rsidR="004B762D" w:rsidRPr="00A81BA1" w:rsidRDefault="004B762D" w:rsidP="00380271">
      <w:pPr>
        <w:jc w:val="center"/>
        <w:rPr>
          <w:rFonts w:ascii="Lotus Linotype" w:hAnsi="Lotus Linotype" w:cs="AF_Diwani"/>
          <w:sz w:val="48"/>
          <w:szCs w:val="48"/>
          <w:rtl/>
          <w:lang w:bidi="ar-EG"/>
        </w:rPr>
      </w:pPr>
      <w:r w:rsidRPr="00A81BA1">
        <w:rPr>
          <w:rFonts w:ascii="Lotus Linotype" w:hAnsi="Lotus Linotype" w:cs="AF_Diwani"/>
          <w:sz w:val="48"/>
          <w:szCs w:val="48"/>
          <w:rtl/>
          <w:lang w:bidi="ar-EG"/>
        </w:rPr>
        <w:t xml:space="preserve">- </w:t>
      </w:r>
      <w:r w:rsidRPr="00A81BA1">
        <w:rPr>
          <w:rFonts w:ascii="Lotus Linotype" w:hAnsi="Lotus Linotype" w:cs="AF_Diwani" w:hint="cs"/>
          <w:sz w:val="48"/>
          <w:szCs w:val="48"/>
          <w:rtl/>
          <w:lang w:bidi="ar-EG"/>
        </w:rPr>
        <w:t>حفظه الله</w:t>
      </w:r>
      <w:r w:rsidRPr="00A81BA1">
        <w:rPr>
          <w:rFonts w:ascii="Lotus Linotype" w:hAnsi="Lotus Linotype" w:cs="AF_Diwani"/>
          <w:sz w:val="48"/>
          <w:szCs w:val="48"/>
          <w:rtl/>
          <w:lang w:bidi="ar-EG"/>
        </w:rPr>
        <w:t xml:space="preserve"> -</w:t>
      </w:r>
    </w:p>
    <w:p w14:paraId="53EA04F9" w14:textId="77777777" w:rsidR="00EA2F1A" w:rsidRPr="00FC7667" w:rsidRDefault="00EA2F1A" w:rsidP="00380271">
      <w:pPr>
        <w:ind w:firstLine="454"/>
        <w:jc w:val="both"/>
        <w:rPr>
          <w:rFonts w:ascii="AAA GoldenLotus" w:hAnsi="AAA GoldenLotus" w:cs="AAA GoldenLotus"/>
          <w:sz w:val="2"/>
          <w:szCs w:val="2"/>
          <w:rtl/>
          <w:lang w:bidi="ar-EG"/>
        </w:rPr>
      </w:pPr>
    </w:p>
    <w:p w14:paraId="53CDB1ED" w14:textId="77777777" w:rsidR="00EA2F1A" w:rsidRPr="00174D63" w:rsidRDefault="00174D63" w:rsidP="00380271">
      <w:pPr>
        <w:jc w:val="center"/>
        <w:rPr>
          <w:rFonts w:ascii="Traditional Arabic" w:hAnsi="Traditional Arabic" w:cs="Traditional Arabic"/>
          <w:b/>
          <w:bCs/>
          <w:sz w:val="44"/>
          <w:szCs w:val="44"/>
          <w:rtl/>
          <w:lang w:bidi="ar-EG"/>
        </w:rPr>
      </w:pPr>
      <w:r>
        <w:rPr>
          <w:rFonts w:ascii="Traditional Arabic" w:hAnsi="Traditional Arabic" w:cs="Traditional Arabic"/>
          <w:b/>
          <w:bCs/>
          <w:sz w:val="44"/>
          <w:szCs w:val="44"/>
          <w:rtl/>
          <w:lang w:bidi="ar-EG"/>
        </w:rPr>
        <w:br w:type="page"/>
      </w:r>
      <w:r w:rsidRPr="00174D63">
        <w:rPr>
          <w:rFonts w:ascii="Traditional Arabic" w:hAnsi="Traditional Arabic" w:cs="Traditional Arabic"/>
          <w:b/>
          <w:bCs/>
          <w:sz w:val="44"/>
          <w:szCs w:val="44"/>
          <w:rtl/>
          <w:lang w:bidi="ar-EG"/>
        </w:rPr>
        <w:lastRenderedPageBreak/>
        <w:t>بسم الله الرحمن الرحيم</w:t>
      </w:r>
    </w:p>
    <w:p w14:paraId="152FB967" w14:textId="77777777" w:rsidR="00EA2F1A" w:rsidRDefault="00EA2F1A" w:rsidP="00380271">
      <w:pPr>
        <w:ind w:firstLine="454"/>
        <w:jc w:val="both"/>
        <w:rPr>
          <w:rFonts w:ascii="AAA GoldenLotus" w:hAnsi="AAA GoldenLotus" w:cs="AAA GoldenLotus"/>
          <w:sz w:val="32"/>
          <w:szCs w:val="32"/>
          <w:rtl/>
          <w:lang w:bidi="ar-EG"/>
        </w:rPr>
      </w:pPr>
    </w:p>
    <w:p w14:paraId="01141486" w14:textId="7FE7184A" w:rsidR="000D11CD" w:rsidRPr="000D11CD" w:rsidRDefault="000D11CD" w:rsidP="00427673">
      <w:pPr>
        <w:pStyle w:val="ng-star-inserted"/>
        <w:bidi/>
        <w:jc w:val="both"/>
        <w:divId w:val="1012563242"/>
        <w:rPr>
          <w:rStyle w:val="ng-star-inserted1"/>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t xml:space="preserve">                                        </w:t>
      </w:r>
      <w:r w:rsidRPr="000D11CD">
        <w:rPr>
          <w:rStyle w:val="ng-star-inserted1"/>
          <w:rFonts w:ascii="Traditional Arabic" w:hAnsi="Traditional Arabic" w:cs="Traditional Arabic" w:hint="cs"/>
          <w:color w:val="FF0000"/>
          <w:sz w:val="56"/>
          <w:szCs w:val="56"/>
          <w:rtl/>
        </w:rPr>
        <w:t>الحلقة 68</w:t>
      </w:r>
    </w:p>
    <w:p w14:paraId="7D499CEF" w14:textId="40AE7D92" w:rsidR="0094558C" w:rsidRDefault="001F2F15" w:rsidP="000D11CD">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بسم الله الرحمن الرحيم الحمد لله رب العالمين وبه تعالى نستعين والصلاة والسلام على سيد المرسلين سيدنا محمد وعلى آل بيته الطيبين الطاهرين اللهم صل على محمد وعلى آل محمد</w:t>
      </w:r>
      <w:r w:rsidR="0094558C">
        <w:rPr>
          <w:rStyle w:val="ng-star-inserted1"/>
          <w:rFonts w:ascii="Traditional Arabic" w:hAnsi="Traditional Arabic" w:cs="Traditional Arabic" w:hint="cs"/>
          <w:sz w:val="32"/>
          <w:szCs w:val="32"/>
          <w:rtl/>
        </w:rPr>
        <w:t>.</w:t>
      </w:r>
    </w:p>
    <w:p w14:paraId="0E288DCA" w14:textId="77777777" w:rsidR="00226D83" w:rsidRDefault="001F2F15" w:rsidP="0094558C">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الفصل الثاني عشر في مبدأ البرهان</w:t>
      </w:r>
      <w:r w:rsidR="00226D83">
        <w:rPr>
          <w:rStyle w:val="ng-star-inserted1"/>
          <w:rFonts w:ascii="Traditional Arabic" w:hAnsi="Traditional Arabic" w:cs="Traditional Arabic" w:hint="cs"/>
          <w:sz w:val="32"/>
          <w:szCs w:val="32"/>
          <w:rtl/>
        </w:rPr>
        <w:t>.</w:t>
      </w:r>
    </w:p>
    <w:p w14:paraId="39A2FBB4" w14:textId="77777777" w:rsidR="00226D83" w:rsidRDefault="001F2F15" w:rsidP="00226D8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ومبدأ البرهان يقال على وجهين في هذا الفصل الثاني الذي هو الفصل الأخير من المقالة الأولى يتعرض فيه الشيخ إلى مبدأ البرهان مبدأ البرهان هنا بالمعنى العام يعني الذي يشمل المبدأ التصوري والتصديقي</w:t>
      </w:r>
      <w:r w:rsidR="00226D83">
        <w:rPr>
          <w:rStyle w:val="ng-star-inserted1"/>
          <w:rFonts w:ascii="Traditional Arabic" w:hAnsi="Traditional Arabic" w:cs="Traditional Arabic" w:hint="cs"/>
          <w:sz w:val="32"/>
          <w:szCs w:val="32"/>
          <w:rtl/>
        </w:rPr>
        <w:t>.</w:t>
      </w:r>
    </w:p>
    <w:p w14:paraId="55F5109C" w14:textId="77777777" w:rsidR="00226D83" w:rsidRDefault="001F2F15" w:rsidP="00226D8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لماذا سمي المبدأ التصوري مبدأ للبرهان أو لماذا سماه مبدأ </w:t>
      </w:r>
      <w:r w:rsidR="00FA6DD2">
        <w:rPr>
          <w:rStyle w:val="ng-star-inserted1"/>
          <w:rFonts w:ascii="Traditional Arabic" w:hAnsi="Traditional Arabic" w:cs="Traditional Arabic" w:hint="cs"/>
          <w:sz w:val="32"/>
          <w:szCs w:val="32"/>
          <w:rtl/>
        </w:rPr>
        <w:t>البرهان؟</w:t>
      </w:r>
      <w:r w:rsidRPr="0016778B">
        <w:rPr>
          <w:rStyle w:val="ng-star-inserted1"/>
          <w:rFonts w:ascii="Traditional Arabic" w:hAnsi="Traditional Arabic" w:cs="Traditional Arabic" w:hint="cs"/>
          <w:sz w:val="32"/>
          <w:szCs w:val="32"/>
          <w:rtl/>
        </w:rPr>
        <w:t xml:space="preserve"> لأن مبدأ التصوري مبدأ لمبدأ التصديقي التصديق فرع التصور فيصبح مبدأ فيصبح مبدأً للمبدأ واضح وإلا المبدأ بالذات هو المبدأ التصديقي</w:t>
      </w:r>
      <w:r w:rsidR="00226D83">
        <w:rPr>
          <w:rStyle w:val="ng-star-inserted1"/>
          <w:rFonts w:ascii="Traditional Arabic" w:hAnsi="Traditional Arabic" w:cs="Traditional Arabic" w:hint="cs"/>
          <w:sz w:val="32"/>
          <w:szCs w:val="32"/>
          <w:rtl/>
        </w:rPr>
        <w:t>.</w:t>
      </w:r>
    </w:p>
    <w:p w14:paraId="04A858D3" w14:textId="77777777" w:rsidR="003F0EE2" w:rsidRDefault="001F2F15" w:rsidP="00226D8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فيشرح هنا الشيخ في الفصل الثاني في بيان الانقسام المبدأ التصديقي أو المبادئ التصديقية للبرهان ثم يبين الفرق بين مبدأ البرهان ومبدأ الجدل ثم يتعرض بعد ذلك للفرق بين المبادئ التصورية والمبادئ التصديقية في العلوم</w:t>
      </w:r>
      <w:r w:rsidR="003F0EE2">
        <w:rPr>
          <w:rStyle w:val="ng-star-inserted1"/>
          <w:rFonts w:ascii="Traditional Arabic" w:hAnsi="Traditional Arabic" w:cs="Traditional Arabic" w:hint="cs"/>
          <w:sz w:val="32"/>
          <w:szCs w:val="32"/>
          <w:rtl/>
        </w:rPr>
        <w:t>.</w:t>
      </w:r>
    </w:p>
    <w:p w14:paraId="51F9B6BC" w14:textId="0188E863" w:rsidR="00497FE4" w:rsidRDefault="001F2F15" w:rsidP="003F0EE2">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هنا قسم الشيخ </w:t>
      </w:r>
      <w:r w:rsidRPr="00AA72AD">
        <w:rPr>
          <w:rStyle w:val="ng-star-inserted1"/>
          <w:rFonts w:ascii="Traditional Arabic" w:hAnsi="Traditional Arabic" w:cs="Traditional Arabic" w:hint="cs"/>
          <w:color w:val="FF0000"/>
          <w:sz w:val="32"/>
          <w:szCs w:val="32"/>
          <w:rtl/>
        </w:rPr>
        <w:t>ر</w:t>
      </w:r>
      <w:r w:rsidR="00AB74CD">
        <w:rPr>
          <w:rStyle w:val="ng-star-inserted1"/>
          <w:rFonts w:ascii="Traditional Arabic" w:hAnsi="Traditional Arabic" w:cs="Traditional Arabic" w:hint="cs"/>
          <w:color w:val="FF0000"/>
          <w:sz w:val="32"/>
          <w:szCs w:val="32"/>
          <w:rtl/>
        </w:rPr>
        <w:t>َ</w:t>
      </w:r>
      <w:r w:rsidRPr="00AA72AD">
        <w:rPr>
          <w:rStyle w:val="ng-star-inserted1"/>
          <w:rFonts w:ascii="Traditional Arabic" w:hAnsi="Traditional Arabic" w:cs="Traditional Arabic" w:hint="cs"/>
          <w:color w:val="FF0000"/>
          <w:sz w:val="32"/>
          <w:szCs w:val="32"/>
          <w:rtl/>
        </w:rPr>
        <w:t>ح</w:t>
      </w:r>
      <w:r w:rsidR="002042BC">
        <w:rPr>
          <w:rStyle w:val="ng-star-inserted1"/>
          <w:rFonts w:ascii="Traditional Arabic" w:hAnsi="Traditional Arabic" w:cs="Traditional Arabic" w:hint="cs"/>
          <w:color w:val="FF0000"/>
          <w:sz w:val="32"/>
          <w:szCs w:val="32"/>
          <w:rtl/>
        </w:rPr>
        <w:t>ِ</w:t>
      </w:r>
      <w:r w:rsidRPr="00AA72AD">
        <w:rPr>
          <w:rStyle w:val="ng-star-inserted1"/>
          <w:rFonts w:ascii="Traditional Arabic" w:hAnsi="Traditional Arabic" w:cs="Traditional Arabic" w:hint="cs"/>
          <w:color w:val="FF0000"/>
          <w:sz w:val="32"/>
          <w:szCs w:val="32"/>
          <w:rtl/>
        </w:rPr>
        <w:t>م</w:t>
      </w:r>
      <w:r w:rsidR="002042BC">
        <w:rPr>
          <w:rStyle w:val="ng-star-inserted1"/>
          <w:rFonts w:ascii="Traditional Arabic" w:hAnsi="Traditional Arabic" w:cs="Traditional Arabic" w:hint="cs"/>
          <w:color w:val="FF0000"/>
          <w:sz w:val="32"/>
          <w:szCs w:val="32"/>
          <w:rtl/>
        </w:rPr>
        <w:t>َ</w:t>
      </w:r>
      <w:r w:rsidRPr="00AA72AD">
        <w:rPr>
          <w:rStyle w:val="ng-star-inserted1"/>
          <w:rFonts w:ascii="Traditional Arabic" w:hAnsi="Traditional Arabic" w:cs="Traditional Arabic" w:hint="cs"/>
          <w:color w:val="FF0000"/>
          <w:sz w:val="32"/>
          <w:szCs w:val="32"/>
          <w:rtl/>
        </w:rPr>
        <w:t>ه</w:t>
      </w:r>
      <w:r w:rsidR="002042BC">
        <w:rPr>
          <w:rStyle w:val="ng-star-inserted1"/>
          <w:rFonts w:ascii="Traditional Arabic" w:hAnsi="Traditional Arabic" w:cs="Traditional Arabic" w:hint="cs"/>
          <w:color w:val="FF0000"/>
          <w:sz w:val="32"/>
          <w:szCs w:val="32"/>
          <w:rtl/>
        </w:rPr>
        <w:t>ُ</w:t>
      </w:r>
      <w:r w:rsidRPr="00AA72AD">
        <w:rPr>
          <w:rStyle w:val="ng-star-inserted1"/>
          <w:rFonts w:ascii="Traditional Arabic" w:hAnsi="Traditional Arabic" w:cs="Traditional Arabic" w:hint="cs"/>
          <w:color w:val="FF0000"/>
          <w:sz w:val="32"/>
          <w:szCs w:val="32"/>
          <w:rtl/>
        </w:rPr>
        <w:t xml:space="preserve"> الله</w:t>
      </w:r>
      <w:r w:rsidR="00337331">
        <w:rPr>
          <w:rStyle w:val="ng-star-inserted1"/>
          <w:rFonts w:ascii="Traditional Arabic" w:hAnsi="Traditional Arabic" w:cs="Traditional Arabic" w:hint="cs"/>
          <w:color w:val="FF0000"/>
          <w:sz w:val="32"/>
          <w:szCs w:val="32"/>
          <w:rtl/>
        </w:rPr>
        <w:t>ُ</w:t>
      </w:r>
      <w:r w:rsidRPr="0016778B">
        <w:rPr>
          <w:rStyle w:val="ng-star-inserted1"/>
          <w:rFonts w:ascii="Traditional Arabic" w:hAnsi="Traditional Arabic" w:cs="Traditional Arabic" w:hint="cs"/>
          <w:sz w:val="32"/>
          <w:szCs w:val="32"/>
          <w:rtl/>
        </w:rPr>
        <w:t xml:space="preserve"> المبدأ التصديقي للبرهان إلى قسمين مبدأ بحسب العلم مطلقاً ومبدأ بحسب علم خاص ما معنى هذا الكلام</w:t>
      </w:r>
      <w:r w:rsidR="00497FE4">
        <w:rPr>
          <w:rStyle w:val="ng-star-inserted1"/>
          <w:rFonts w:ascii="Traditional Arabic" w:hAnsi="Traditional Arabic" w:cs="Traditional Arabic" w:hint="cs"/>
          <w:sz w:val="32"/>
          <w:szCs w:val="32"/>
          <w:rtl/>
        </w:rPr>
        <w:t>؟</w:t>
      </w:r>
    </w:p>
    <w:p w14:paraId="281E762D" w14:textId="77777777" w:rsidR="00E94D2E" w:rsidRDefault="001F2F15" w:rsidP="00497FE4">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مبدأ بحسب العلم مطلقة يعني مبدأ لكل لجميع العلوم لسائر العلوم سواء كانت فلسفة أو هندسة أو فقه أو أصول أو نحو أو كل شيء مبدأ عام بحسب العلم مطلقة يعني غير مقيد بعلم دون علم</w:t>
      </w:r>
      <w:r w:rsidR="00E94D2E">
        <w:rPr>
          <w:rStyle w:val="ng-star-inserted1"/>
          <w:rFonts w:ascii="Traditional Arabic" w:hAnsi="Traditional Arabic" w:cs="Traditional Arabic" w:hint="cs"/>
          <w:sz w:val="32"/>
          <w:szCs w:val="32"/>
          <w:rtl/>
        </w:rPr>
        <w:t>.</w:t>
      </w:r>
    </w:p>
    <w:p w14:paraId="43B41B77" w14:textId="3DA25FE3" w:rsidR="00836BEB" w:rsidRDefault="001F2F15" w:rsidP="00E94D2E">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ومبدأ بحسب علم ما يعني مختص لبعض العلوم طبعاً الإنسان يفهم بأن هذا المبدأ الذي هو مبدأ لسائر العلوم إنما يكون من المبادئ البديهية لماذا</w:t>
      </w:r>
      <w:r w:rsidR="001D78D5">
        <w:rPr>
          <w:rStyle w:val="ng-star-inserted1"/>
          <w:rFonts w:ascii="Traditional Arabic" w:hAnsi="Traditional Arabic" w:cs="Traditional Arabic" w:hint="cs"/>
          <w:sz w:val="32"/>
          <w:szCs w:val="32"/>
          <w:rtl/>
        </w:rPr>
        <w:t>؟</w:t>
      </w:r>
      <w:r w:rsidRPr="0016778B">
        <w:rPr>
          <w:rStyle w:val="ng-star-inserted1"/>
          <w:rFonts w:ascii="Traditional Arabic" w:hAnsi="Traditional Arabic" w:cs="Traditional Arabic" w:hint="cs"/>
          <w:sz w:val="32"/>
          <w:szCs w:val="32"/>
          <w:rtl/>
        </w:rPr>
        <w:t xml:space="preserve"> لعموميته لأنه لو كان نظرياً لاحتاج أن نثبته في علم من العلوم فيصبح مسألة فيه وإذا أصبح مسألة ما يصير مبدأ بعد فيصبح ليس مبدأ لجميع العلوم عليكم السلام واضح فلا يكون مبدأ لجميع العلوم لبعض العلوم فهو مجرد أن يكون مبدأ للعلم المطلقات إنما هو بديهي مثل الناقدين لا يجتمعان أو أصل العلية مثلاً</w:t>
      </w:r>
      <w:r w:rsidR="00836BEB">
        <w:rPr>
          <w:rStyle w:val="ng-star-inserted1"/>
          <w:rFonts w:ascii="Traditional Arabic" w:hAnsi="Traditional Arabic" w:cs="Traditional Arabic" w:hint="cs"/>
          <w:sz w:val="32"/>
          <w:szCs w:val="32"/>
          <w:rtl/>
        </w:rPr>
        <w:t>.</w:t>
      </w:r>
    </w:p>
    <w:p w14:paraId="0C1D933E" w14:textId="180F21D8" w:rsidR="00C7170E" w:rsidRDefault="001F2F15" w:rsidP="00C7170E">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lastRenderedPageBreak/>
        <w:t xml:space="preserve"> أما الذي بحسب العلم المطلق بحسب علم خاص هذا بديهي ولا نظري</w:t>
      </w:r>
      <w:r w:rsidR="00736FC7">
        <w:rPr>
          <w:rStyle w:val="ng-star-inserted1"/>
          <w:rFonts w:ascii="Traditional Arabic" w:hAnsi="Traditional Arabic" w:cs="Traditional Arabic" w:hint="cs"/>
          <w:sz w:val="32"/>
          <w:szCs w:val="32"/>
          <w:rtl/>
        </w:rPr>
        <w:t>؟</w:t>
      </w:r>
      <w:r w:rsidRPr="0016778B">
        <w:rPr>
          <w:rStyle w:val="ng-star-inserted1"/>
          <w:rFonts w:ascii="Traditional Arabic" w:hAnsi="Traditional Arabic" w:cs="Traditional Arabic" w:hint="cs"/>
          <w:sz w:val="32"/>
          <w:szCs w:val="32"/>
          <w:rtl/>
        </w:rPr>
        <w:t xml:space="preserve"> أحسنت يمكن أن يكون نظري ويمكن أن يكون بديهياً هناك بعض المبادئ البديهية مختصة ببعض العلوم مثلاً الكل أعظم من الجزء أو مساوي المساوي مساوي هذه مختصة بعلم الرياضيات ليست مختصة </w:t>
      </w:r>
      <w:r w:rsidR="00A020C7">
        <w:rPr>
          <w:rStyle w:val="ng-star-inserted1"/>
          <w:rFonts w:ascii="Traditional Arabic" w:hAnsi="Traditional Arabic" w:cs="Traditional Arabic" w:hint="cs"/>
          <w:sz w:val="32"/>
          <w:szCs w:val="32"/>
          <w:rtl/>
        </w:rPr>
        <w:t>بالفلسفة</w:t>
      </w:r>
      <w:r w:rsidRPr="0016778B">
        <w:rPr>
          <w:rStyle w:val="ng-star-inserted1"/>
          <w:rFonts w:ascii="Traditional Arabic" w:hAnsi="Traditional Arabic" w:cs="Traditional Arabic" w:hint="cs"/>
          <w:sz w:val="32"/>
          <w:szCs w:val="32"/>
          <w:rtl/>
        </w:rPr>
        <w:t xml:space="preserve"> ليست لا تصلح في الفلسفة تستعمل في الهندسة واضح أم لا مبدئية أو يكون نظري بلا شك يكون نظري ها وإذا كان نظرياً يعني يصير مبيناً لا بينا لأن عندما ندخل في مسألة البرهان لابد أن نقول البرهان يا إما بين أو مبين إذا يصير مبيناً إذا كان نظرياً يحتاج إلى بيان</w:t>
      </w:r>
      <w:r w:rsidR="00C7170E">
        <w:rPr>
          <w:rStyle w:val="ng-star-inserted1"/>
          <w:rFonts w:ascii="Traditional Arabic" w:hAnsi="Traditional Arabic" w:cs="Traditional Arabic" w:hint="cs"/>
          <w:sz w:val="32"/>
          <w:szCs w:val="32"/>
          <w:rtl/>
        </w:rPr>
        <w:t>.</w:t>
      </w:r>
    </w:p>
    <w:p w14:paraId="70493D49" w14:textId="77777777" w:rsidR="00572E13" w:rsidRDefault="001F2F15" w:rsidP="00C7170E">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طيب أين يبين هذا المبدأ هذا المبدأ التصديقي الذي دخل في البرهان في أحد العلوم أين يبين يا إما في علم قبله أو معه أو في نفس العلم في مرتبة متأخرة ما معنى هذا الكلام</w:t>
      </w:r>
      <w:r w:rsidR="00C7170E">
        <w:rPr>
          <w:rStyle w:val="ng-star-inserted1"/>
          <w:rFonts w:ascii="Traditional Arabic" w:hAnsi="Traditional Arabic" w:cs="Traditional Arabic" w:hint="cs"/>
          <w:sz w:val="32"/>
          <w:szCs w:val="32"/>
          <w:rtl/>
        </w:rPr>
        <w:t>؟</w:t>
      </w:r>
      <w:r w:rsidRPr="0016778B">
        <w:rPr>
          <w:rStyle w:val="ng-star-inserted1"/>
          <w:rFonts w:ascii="Traditional Arabic" w:hAnsi="Traditional Arabic" w:cs="Traditional Arabic" w:hint="cs"/>
          <w:sz w:val="32"/>
          <w:szCs w:val="32"/>
          <w:rtl/>
        </w:rPr>
        <w:t xml:space="preserve"> في علم قبله كـبيان مثلاً أحكام الجسم الوجودية في الفلسفة التي هي قبل طبيعيات أو أحكام المقدار نبين في الفلسفة الوجودية ما هي المقدار و يصبح مبين قبل الهندسة</w:t>
      </w:r>
      <w:r w:rsidR="00572E13">
        <w:rPr>
          <w:rStyle w:val="ng-star-inserted1"/>
          <w:rFonts w:ascii="Traditional Arabic" w:hAnsi="Traditional Arabic" w:cs="Traditional Arabic" w:hint="cs"/>
          <w:sz w:val="32"/>
          <w:szCs w:val="32"/>
          <w:rtl/>
        </w:rPr>
        <w:t>.</w:t>
      </w:r>
    </w:p>
    <w:p w14:paraId="60EED071" w14:textId="33BC3783" w:rsidR="00D26985" w:rsidRDefault="001F2F15" w:rsidP="00572E1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في علم قبله يعني</w:t>
      </w:r>
      <w:r w:rsidR="00572E13">
        <w:rPr>
          <w:rStyle w:val="ng-star-inserted1"/>
          <w:rFonts w:ascii="Traditional Arabic" w:hAnsi="Traditional Arabic" w:cs="Traditional Arabic" w:hint="cs"/>
          <w:sz w:val="32"/>
          <w:szCs w:val="32"/>
          <w:rtl/>
        </w:rPr>
        <w:t>؟</w:t>
      </w:r>
      <w:r w:rsidRPr="0016778B">
        <w:rPr>
          <w:rStyle w:val="ng-star-inserted1"/>
          <w:rFonts w:ascii="Traditional Arabic" w:hAnsi="Traditional Arabic" w:cs="Traditional Arabic" w:hint="cs"/>
          <w:sz w:val="32"/>
          <w:szCs w:val="32"/>
          <w:rtl/>
        </w:rPr>
        <w:t xml:space="preserve"> يعني متقدم عليه بالـطبع وهذا طبعاً العلم الذي هو قبل العلم يصير تفصيل هذه المسألة تفاصيل العلوم عندما نقول إن الفلسفة قبل الهندسة يعني الهندسة في طول الفلسفة بعد القبلية قبلية طبيعية مو قبلية وضعية مع أن هو وضع قبله زماناً مثلاً لا قبلية يعني الثاني يكون تحت الأول يعني يكون موضوع الأسفل نوع من موضوع يعني جزئي أو جزء من موضوع الأول يصير تفصيل هذه بعد ذلك فيكون مندرج تحته فيكون متقدم عليه بالطبع واضح أم لا وبالذات معه يعني لا في عرضين واحد </w:t>
      </w:r>
      <w:r w:rsidR="00903812" w:rsidRPr="0016778B">
        <w:rPr>
          <w:rStyle w:val="ng-star-inserted1"/>
          <w:rFonts w:ascii="Traditional Arabic" w:hAnsi="Traditional Arabic" w:cs="Traditional Arabic" w:hint="cs"/>
          <w:sz w:val="32"/>
          <w:szCs w:val="32"/>
          <w:rtl/>
        </w:rPr>
        <w:t>كجزئيي</w:t>
      </w:r>
      <w:r w:rsidR="00903812" w:rsidRPr="0016778B">
        <w:rPr>
          <w:rStyle w:val="ng-star-inserted1"/>
          <w:rFonts w:ascii="Traditional Arabic" w:hAnsi="Traditional Arabic" w:cs="Traditional Arabic" w:hint="eastAsia"/>
          <w:sz w:val="32"/>
          <w:szCs w:val="32"/>
          <w:rtl/>
        </w:rPr>
        <w:t>ن</w:t>
      </w:r>
      <w:r w:rsidRPr="0016778B">
        <w:rPr>
          <w:rStyle w:val="ng-star-inserted1"/>
          <w:rFonts w:ascii="Traditional Arabic" w:hAnsi="Traditional Arabic" w:cs="Traditional Arabic" w:hint="cs"/>
          <w:sz w:val="32"/>
          <w:szCs w:val="32"/>
          <w:rtl/>
        </w:rPr>
        <w:t xml:space="preserve"> من موضوع أعلى واضح أم لا طيب قبله مثل ها الفلسفة بالنسبة للهندسة قبله وعليكم السلام ورحمة الله وبركاته معه مثل ماذا مثل الحساب والهندسة معا الحساب موضوعه الكم المنفصل والهندسة موضوعها كم متصل قائم والكم المنفصل مو مندرج تحت الكم المتصل أو العكس واضح أم لا لا هو جزء وهو لا </w:t>
      </w:r>
      <w:r w:rsidR="00D22D77" w:rsidRPr="0016778B">
        <w:rPr>
          <w:rStyle w:val="ng-star-inserted1"/>
          <w:rFonts w:ascii="Traditional Arabic" w:hAnsi="Traditional Arabic" w:cs="Traditional Arabic" w:hint="cs"/>
          <w:sz w:val="32"/>
          <w:szCs w:val="32"/>
          <w:rtl/>
        </w:rPr>
        <w:t>جزئي</w:t>
      </w:r>
      <w:r w:rsidRPr="0016778B">
        <w:rPr>
          <w:rStyle w:val="ng-star-inserted1"/>
          <w:rFonts w:ascii="Traditional Arabic" w:hAnsi="Traditional Arabic" w:cs="Traditional Arabic" w:hint="cs"/>
          <w:sz w:val="32"/>
          <w:szCs w:val="32"/>
          <w:rtl/>
        </w:rPr>
        <w:t xml:space="preserve"> له فمعه في ثم معه</w:t>
      </w:r>
      <w:r w:rsidR="00D26985">
        <w:rPr>
          <w:rStyle w:val="ng-star-inserted1"/>
          <w:rFonts w:ascii="Traditional Arabic" w:hAnsi="Traditional Arabic" w:cs="Traditional Arabic" w:hint="cs"/>
          <w:sz w:val="32"/>
          <w:szCs w:val="32"/>
          <w:rtl/>
        </w:rPr>
        <w:t>.</w:t>
      </w:r>
    </w:p>
    <w:p w14:paraId="4D479354" w14:textId="28C8DE94" w:rsidR="00E131DD" w:rsidRDefault="001F2F15" w:rsidP="00D26985">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طيب فيكون هذا المبدأ النظري يا إما بين في علم قبله أو في علم معه صحيح أو في نفس العلم ولكن في مرتبة متأخرة أي علم من العلوم عادة أن يقسم إلى أبواب وفصول واضح أم لا وهذه الأبواب والفصول بيكون بينها في الغالب أو دائماً يكون في ترتيب طولي علة ومعلولة لذلك الإنسان لا يمكن أن يأتي مباشرة يقرأ من نصف الكتاب أي كتاب صحيح إذا تقرأ كذا تقرأ من الفصل الأول ليش ما </w:t>
      </w:r>
      <w:r w:rsidR="00150D81">
        <w:rPr>
          <w:rStyle w:val="ng-star-inserted1"/>
          <w:rFonts w:ascii="Traditional Arabic" w:hAnsi="Traditional Arabic" w:cs="Traditional Arabic" w:hint="cs"/>
          <w:sz w:val="32"/>
          <w:szCs w:val="32"/>
          <w:rtl/>
        </w:rPr>
        <w:t>نشرع</w:t>
      </w:r>
      <w:r w:rsidR="00EB4AF9">
        <w:rPr>
          <w:rStyle w:val="ng-star-inserted1"/>
          <w:rFonts w:ascii="Traditional Arabic" w:hAnsi="Traditional Arabic" w:cs="Traditional Arabic" w:hint="cs"/>
          <w:sz w:val="32"/>
          <w:szCs w:val="32"/>
          <w:rtl/>
        </w:rPr>
        <w:t xml:space="preserve"> </w:t>
      </w:r>
      <w:r w:rsidR="00757D77">
        <w:rPr>
          <w:rStyle w:val="ng-star-inserted1"/>
          <w:rFonts w:ascii="Traditional Arabic" w:hAnsi="Traditional Arabic" w:cs="Traditional Arabic" w:hint="cs"/>
          <w:sz w:val="32"/>
          <w:szCs w:val="32"/>
          <w:rtl/>
        </w:rPr>
        <w:t xml:space="preserve">من </w:t>
      </w:r>
      <w:r w:rsidRPr="0016778B">
        <w:rPr>
          <w:rStyle w:val="ng-star-inserted1"/>
          <w:rFonts w:ascii="Traditional Arabic" w:hAnsi="Traditional Arabic" w:cs="Traditional Arabic" w:hint="cs"/>
          <w:sz w:val="32"/>
          <w:szCs w:val="32"/>
          <w:rtl/>
        </w:rPr>
        <w:t>الفصل الخامس لا تفهم شيء واضح أم لا يعني هذا الترتيب الأبواب والفصول يعني بينهما يعني الفلسفة تنقسم مثلاً القسم الأول الكليات ثم بعد ذلك يأتي فن المجردات وهذا المجردات لا يمكن أن تفهمها إلا بناء على</w:t>
      </w:r>
      <w:r w:rsidR="00C260FF">
        <w:rPr>
          <w:rStyle w:val="ng-star-inserted1"/>
          <w:rFonts w:ascii="Traditional Arabic" w:hAnsi="Traditional Arabic" w:cs="Traditional Arabic" w:hint="cs"/>
          <w:sz w:val="32"/>
          <w:szCs w:val="32"/>
          <w:rtl/>
        </w:rPr>
        <w:t xml:space="preserve"> </w:t>
      </w:r>
      <w:r w:rsidRPr="0016778B">
        <w:rPr>
          <w:rStyle w:val="ng-star-inserted1"/>
          <w:rFonts w:ascii="Traditional Arabic" w:hAnsi="Traditional Arabic" w:cs="Traditional Arabic" w:hint="cs"/>
          <w:sz w:val="32"/>
          <w:szCs w:val="32"/>
          <w:rtl/>
        </w:rPr>
        <w:t>الأحكام العامة للوجود في القسم الأول وقر</w:t>
      </w:r>
      <w:r w:rsidR="00F2293E">
        <w:rPr>
          <w:rStyle w:val="ng-star-inserted1"/>
          <w:rFonts w:ascii="Traditional Arabic" w:hAnsi="Traditional Arabic" w:cs="Traditional Arabic" w:hint="cs"/>
          <w:sz w:val="32"/>
          <w:szCs w:val="32"/>
          <w:rtl/>
        </w:rPr>
        <w:t>أ</w:t>
      </w:r>
      <w:r w:rsidRPr="0016778B">
        <w:rPr>
          <w:rStyle w:val="ng-star-inserted1"/>
          <w:rFonts w:ascii="Traditional Arabic" w:hAnsi="Traditional Arabic" w:cs="Traditional Arabic" w:hint="cs"/>
          <w:sz w:val="32"/>
          <w:szCs w:val="32"/>
          <w:rtl/>
        </w:rPr>
        <w:t xml:space="preserve">ت طول المراتب بتقسيم الفصول مو هكذا اعتباري عشوائي يعني كل فصل أو باب في طول الآخر فكأنه عدة علوم في علم واحد فيكون نعم لا بأس أيضاً أن هو يبين لكن في نفس العلم هذا المبدأ ولكن يبين في نفس العلم كيف في المرتبة المتأخرة هذا اسمه </w:t>
      </w:r>
      <w:r w:rsidRPr="0016778B">
        <w:rPr>
          <w:rStyle w:val="ng-star-inserted1"/>
          <w:rFonts w:ascii="Traditional Arabic" w:hAnsi="Traditional Arabic" w:cs="Traditional Arabic" w:hint="cs"/>
          <w:sz w:val="32"/>
          <w:szCs w:val="32"/>
          <w:rtl/>
        </w:rPr>
        <w:lastRenderedPageBreak/>
        <w:t>مبيض مرتبة متأخرة كما في الهندسة أصول إقليدس يبدأ بوضع حدود الأشكال الهندسية المثلثات والدوائر والخطوط ثم يقول سيثبت بعد ذلك</w:t>
      </w:r>
      <w:r w:rsidR="00B11076">
        <w:rPr>
          <w:rStyle w:val="ng-star-inserted1"/>
          <w:rFonts w:ascii="Traditional Arabic" w:hAnsi="Traditional Arabic" w:cs="Traditional Arabic" w:hint="cs"/>
          <w:sz w:val="32"/>
          <w:szCs w:val="32"/>
          <w:rtl/>
        </w:rPr>
        <w:t xml:space="preserve"> </w:t>
      </w:r>
      <w:r w:rsidRPr="0016778B">
        <w:rPr>
          <w:rStyle w:val="ng-star-inserted1"/>
          <w:rFonts w:ascii="Traditional Arabic" w:hAnsi="Traditional Arabic" w:cs="Traditional Arabic" w:hint="cs"/>
          <w:sz w:val="32"/>
          <w:szCs w:val="32"/>
          <w:rtl/>
        </w:rPr>
        <w:t>سنثبت هذه مثلاً وجودها في يعني يأخذ وجودها مسلم بعد ذلك في المرتبة المتأخرة من العلم في الأبواب الأخيرة في الوصول الأخيرة في المقالات الأخيرة في علم الهندسة واضح فهذا أيضاً يصير أصل</w:t>
      </w:r>
      <w:r w:rsidR="00B11076">
        <w:rPr>
          <w:rStyle w:val="ng-star-inserted1"/>
          <w:rFonts w:ascii="Traditional Arabic" w:hAnsi="Traditional Arabic" w:cs="Traditional Arabic" w:hint="cs"/>
          <w:sz w:val="32"/>
          <w:szCs w:val="32"/>
          <w:rtl/>
        </w:rPr>
        <w:t xml:space="preserve"> </w:t>
      </w:r>
      <w:r w:rsidRPr="0016778B">
        <w:rPr>
          <w:rStyle w:val="ng-star-inserted1"/>
          <w:rFonts w:ascii="Traditional Arabic" w:hAnsi="Traditional Arabic" w:cs="Traditional Arabic" w:hint="cs"/>
          <w:sz w:val="32"/>
          <w:szCs w:val="32"/>
          <w:rtl/>
        </w:rPr>
        <w:t>موضوعي كما يقول أو مبين هذا يسمى أصل موضوعي يعني وضع إما في علم قبله أو معه أو في نفس العلم في مرتبة متأخرة واضح التقسيم إلى هنا</w:t>
      </w:r>
      <w:r w:rsidR="00E131DD">
        <w:rPr>
          <w:rStyle w:val="ng-star-inserted1"/>
          <w:rFonts w:ascii="Traditional Arabic" w:hAnsi="Traditional Arabic" w:cs="Traditional Arabic" w:hint="cs"/>
          <w:sz w:val="32"/>
          <w:szCs w:val="32"/>
          <w:rtl/>
        </w:rPr>
        <w:t>.</w:t>
      </w:r>
    </w:p>
    <w:p w14:paraId="311FDCC1" w14:textId="77777777" w:rsidR="00E131DD" w:rsidRDefault="001F2F15" w:rsidP="00E131DD">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دعنا نطبق</w:t>
      </w:r>
      <w:r w:rsidR="00E131DD">
        <w:rPr>
          <w:rStyle w:val="ng-star-inserted1"/>
          <w:rFonts w:ascii="Traditional Arabic" w:hAnsi="Traditional Arabic" w:cs="Traditional Arabic" w:hint="cs"/>
          <w:sz w:val="32"/>
          <w:szCs w:val="32"/>
          <w:rtl/>
        </w:rPr>
        <w:t>.</w:t>
      </w:r>
    </w:p>
    <w:p w14:paraId="1009EB43" w14:textId="1D76674E" w:rsidR="00B92D20" w:rsidRDefault="001F2F15" w:rsidP="00E131DD">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قال ومبدأ البرهان يقال على وجهين فيقولوا فيقال مبدأ البرهان بحسب العلم مطلقا يعني ليس مختصاً بعلم ما ويقال مبدأ البرهان بحسب علم ما يعني علم خاص الأول عام والثاني خاص</w:t>
      </w:r>
      <w:r w:rsidR="00B92D20">
        <w:rPr>
          <w:rStyle w:val="ng-star-inserted1"/>
          <w:rFonts w:ascii="Traditional Arabic" w:hAnsi="Traditional Arabic" w:cs="Traditional Arabic" w:hint="cs"/>
          <w:sz w:val="32"/>
          <w:szCs w:val="32"/>
          <w:rtl/>
        </w:rPr>
        <w:t>.</w:t>
      </w:r>
    </w:p>
    <w:p w14:paraId="592E22A6" w14:textId="77777777" w:rsidR="00B92D20" w:rsidRDefault="001F2F15" w:rsidP="00B92D20">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ومبدأ البرهان بحسب العلم مطلقاً هو مقدمة غير ذات وسط على الإطلاق يعني ليست مبينة بل بينة على الإطلاق يعني لا غير ليس لها وسط لا في علم قبله ولا معه ولا فيه واضح أم لا</w:t>
      </w:r>
      <w:r w:rsidR="00B92D20">
        <w:rPr>
          <w:rStyle w:val="ng-star-inserted1"/>
          <w:rFonts w:ascii="Traditional Arabic" w:hAnsi="Traditional Arabic" w:cs="Traditional Arabic" w:hint="cs"/>
          <w:sz w:val="32"/>
          <w:szCs w:val="32"/>
          <w:rtl/>
        </w:rPr>
        <w:t>.</w:t>
      </w:r>
    </w:p>
    <w:p w14:paraId="4BBB64F0" w14:textId="305D144C" w:rsidR="0057799F" w:rsidRDefault="001F2F15" w:rsidP="00B92D20">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ليس لها وسط أصلاً وبالتالي ليست نظرية ليس من شأنها أن تبين في علم آخر هي واضحة بنفسها واضح أم لا هو مقدمة غير ذات وسط على الإطلاق ما معنى ذلك أي ليس من شأنها أن يتعلق بيان نسبة محمولها إلى موضوعها كانت إيجاباً أو سلباً يتعلق بحد أوسط لا وسط لها لوضوحها ليس من شأنها أن يتعلق بيان نسبة أن يتعلق بيان نسبة محمولها إلى موضوعها كانت إيجاباً أو سلباً سواء كانت هذه النسبة إيجابية أو سلبية بحد أوسط فتكون مقدمة أخرى يعني حتى تكون مقدمة أخرى أقدم منها وقبلها ليس لا تحتاج إلى وسط يبين في مقدمة أخرى تكون قبلها أو بعدها أو معها واضح أم لا</w:t>
      </w:r>
      <w:r w:rsidR="0057799F">
        <w:rPr>
          <w:rStyle w:val="ng-star-inserted1"/>
          <w:rFonts w:ascii="Traditional Arabic" w:hAnsi="Traditional Arabic" w:cs="Traditional Arabic" w:hint="cs"/>
          <w:sz w:val="32"/>
          <w:szCs w:val="32"/>
          <w:rtl/>
        </w:rPr>
        <w:t>.</w:t>
      </w:r>
    </w:p>
    <w:p w14:paraId="5DF3C7F9" w14:textId="77777777" w:rsidR="0057799F" w:rsidRDefault="001F2F15" w:rsidP="0057799F">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طيب ثم يعود يقول ومبدأ البرهان بحسب علم ما يعني المختص بعلم من العلوم يجوز أن يكون ذا وسط في نفسه لماذا قال يجوز لأنه يجوز ويجوز ألا يكون مثلًا الكل أعظم من الجزء مختص بالرياضيات ولكن بديهي</w:t>
      </w:r>
      <w:r w:rsidR="0057799F">
        <w:rPr>
          <w:rStyle w:val="ng-star-inserted1"/>
          <w:rFonts w:ascii="Traditional Arabic" w:hAnsi="Traditional Arabic" w:cs="Traditional Arabic" w:hint="cs"/>
          <w:sz w:val="32"/>
          <w:szCs w:val="32"/>
          <w:rtl/>
        </w:rPr>
        <w:t>.</w:t>
      </w:r>
    </w:p>
    <w:p w14:paraId="766A088C" w14:textId="77777777" w:rsidR="0057799F" w:rsidRDefault="001F2F15" w:rsidP="0057799F">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ومبدأ البرهان بحسب علم ما يجوز أن يكون ذا وسط في نفسه لكنه يوضع في ذلك العلم وضعاً فيقول إذا كان إذا كان هو لا هو بين ولا مبين في نفس العلم كيف يدخل بالقطران يقول يوضع وضعاً يسلم ويفسر سلم واضح أم لا</w:t>
      </w:r>
      <w:r w:rsidR="0057799F">
        <w:rPr>
          <w:rStyle w:val="ng-star-inserted1"/>
          <w:rFonts w:ascii="Traditional Arabic" w:hAnsi="Traditional Arabic" w:cs="Traditional Arabic" w:hint="cs"/>
          <w:sz w:val="32"/>
          <w:szCs w:val="32"/>
          <w:rtl/>
        </w:rPr>
        <w:t>.</w:t>
      </w:r>
    </w:p>
    <w:p w14:paraId="59FF2A5B" w14:textId="04DFBA32" w:rsidR="00784033" w:rsidRDefault="001F2F15" w:rsidP="0078403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ولا يكون في نفس مرتبة العقل نقول وقد ثبت في محله واضح أم لا في الفلسفة هكذا وقد ثبت في محله أصل الموضوعي بعد أو سيثبت بعد ذلك ولا لكنه يعني هذا المبدأ يوضع في ذلك العلم وضعاً ولا يكون </w:t>
      </w:r>
      <w:r w:rsidRPr="0016778B">
        <w:rPr>
          <w:rStyle w:val="ng-star-inserted1"/>
          <w:rFonts w:ascii="Traditional Arabic" w:hAnsi="Traditional Arabic" w:cs="Traditional Arabic" w:hint="cs"/>
          <w:sz w:val="32"/>
          <w:szCs w:val="32"/>
          <w:rtl/>
        </w:rPr>
        <w:lastRenderedPageBreak/>
        <w:t>له في مرتبته في ذلك العلم وسط هو شيء طبيعي في مرتبته مو يسلم بعد لا هو بين ولا مبين واضح أم لا</w:t>
      </w:r>
      <w:r w:rsidR="00784033">
        <w:rPr>
          <w:rStyle w:val="ng-star-inserted1"/>
          <w:rFonts w:ascii="Traditional Arabic" w:hAnsi="Traditional Arabic" w:cs="Traditional Arabic" w:hint="cs"/>
          <w:sz w:val="32"/>
          <w:szCs w:val="32"/>
          <w:rtl/>
        </w:rPr>
        <w:t>.</w:t>
      </w:r>
    </w:p>
    <w:p w14:paraId="7CE4FACC" w14:textId="154A2F24" w:rsidR="003B1137" w:rsidRDefault="001F2F15" w:rsidP="0078403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طيب بل إما أن يكون وسطه في علم قبله كالفلسفة بالنسبة للهندسة أو معه كالحساب بالنسبة للهندسة في عرضين أو يكون وسطه في ذلك العلم لكن متى بعد تلك المرتبة كما ستعرف الحالة فيه يعني في أصول إقليدس الذي يأتي بعد هذا الكتاب في ترتيب الـشفاء لأنهم يفرغون البرهان يدخلون بعد ذلك بعد كتاب المنطق يدخلون في الرياضيات واضح أم لا سيأتي أن هذا نعم يمكن</w:t>
      </w:r>
      <w:r w:rsidR="003B1137">
        <w:rPr>
          <w:rStyle w:val="ng-star-inserted1"/>
          <w:rFonts w:ascii="Traditional Arabic" w:hAnsi="Traditional Arabic" w:cs="Traditional Arabic" w:hint="cs"/>
          <w:sz w:val="32"/>
          <w:szCs w:val="32"/>
          <w:rtl/>
        </w:rPr>
        <w:t>.</w:t>
      </w:r>
    </w:p>
    <w:p w14:paraId="777B7B22" w14:textId="52B3D907" w:rsidR="005123C3" w:rsidRDefault="001F2F15" w:rsidP="003B1137">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في نفس العلم ولكن في مرتبة أخرى</w:t>
      </w:r>
    </w:p>
    <w:p w14:paraId="6913F83F" w14:textId="0DE2A79C" w:rsidR="005E3D75" w:rsidRDefault="001F2F15" w:rsidP="005123C3">
      <w:pPr>
        <w:pStyle w:val="ng-star-inserted"/>
        <w:bidi/>
        <w:jc w:val="both"/>
        <w:divId w:val="1012563242"/>
        <w:rPr>
          <w:rStyle w:val="ng-star-inserted1"/>
          <w:rFonts w:ascii="Traditional Arabic" w:hAnsi="Traditional Arabic" w:cs="Traditional Arabic"/>
          <w:sz w:val="32"/>
          <w:szCs w:val="32"/>
          <w:rtl/>
        </w:rPr>
      </w:pPr>
      <w:r w:rsidRPr="0016778B">
        <w:rPr>
          <w:rStyle w:val="ng-star-inserted1"/>
          <w:rFonts w:ascii="Traditional Arabic" w:hAnsi="Traditional Arabic" w:cs="Traditional Arabic" w:hint="cs"/>
          <w:sz w:val="32"/>
          <w:szCs w:val="32"/>
          <w:rtl/>
        </w:rPr>
        <w:t xml:space="preserve"> مرتبة </w:t>
      </w:r>
      <w:r w:rsidR="005E3D75">
        <w:rPr>
          <w:rStyle w:val="ng-star-inserted1"/>
          <w:rFonts w:ascii="Traditional Arabic" w:hAnsi="Traditional Arabic" w:cs="Traditional Arabic" w:hint="cs"/>
          <w:sz w:val="32"/>
          <w:szCs w:val="32"/>
          <w:rtl/>
        </w:rPr>
        <w:t>ا</w:t>
      </w:r>
      <w:r w:rsidRPr="0016778B">
        <w:rPr>
          <w:rStyle w:val="ng-star-inserted1"/>
          <w:rFonts w:ascii="Traditional Arabic" w:hAnsi="Traditional Arabic" w:cs="Traditional Arabic" w:hint="cs"/>
          <w:sz w:val="32"/>
          <w:szCs w:val="32"/>
          <w:rtl/>
        </w:rPr>
        <w:t>يه</w:t>
      </w:r>
      <w:r w:rsidR="005E3D75">
        <w:rPr>
          <w:rStyle w:val="ng-star-inserted1"/>
          <w:rFonts w:ascii="Traditional Arabic" w:hAnsi="Traditional Arabic" w:cs="Traditional Arabic" w:hint="cs"/>
          <w:sz w:val="32"/>
          <w:szCs w:val="32"/>
          <w:rtl/>
        </w:rPr>
        <w:t>.</w:t>
      </w:r>
    </w:p>
    <w:p w14:paraId="175575CC" w14:textId="77777777" w:rsidR="00883738" w:rsidRDefault="00883738" w:rsidP="005E3D75">
      <w:pPr>
        <w:pStyle w:val="ng-star-inserted"/>
        <w:bidi/>
        <w:jc w:val="both"/>
        <w:divId w:val="1012563242"/>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مرتبة أخرى يعني في تنفيذ البرهان.</w:t>
      </w:r>
    </w:p>
    <w:p w14:paraId="5E8E5F84" w14:textId="7C00F403" w:rsidR="001B4DDD" w:rsidRDefault="00883738" w:rsidP="00C443E1">
      <w:pPr>
        <w:pStyle w:val="ng-star-inserted"/>
        <w:bidi/>
        <w:jc w:val="both"/>
        <w:divId w:val="1012563242"/>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 </w:t>
      </w:r>
      <w:r w:rsidR="001F2F15" w:rsidRPr="0016778B">
        <w:rPr>
          <w:rStyle w:val="ng-star-inserted1"/>
          <w:rFonts w:ascii="Traditional Arabic" w:hAnsi="Traditional Arabic" w:cs="Traditional Arabic" w:hint="cs"/>
          <w:sz w:val="32"/>
          <w:szCs w:val="32"/>
          <w:rtl/>
        </w:rPr>
        <w:t xml:space="preserve"> أي </w:t>
      </w:r>
      <w:r w:rsidR="00F111F0">
        <w:rPr>
          <w:rStyle w:val="ng-star-inserted1"/>
          <w:rFonts w:ascii="Traditional Arabic" w:hAnsi="Traditional Arabic" w:cs="Traditional Arabic" w:hint="cs"/>
          <w:sz w:val="32"/>
          <w:szCs w:val="32"/>
          <w:rtl/>
        </w:rPr>
        <w:t xml:space="preserve">إحسنت إحنا </w:t>
      </w:r>
      <w:r w:rsidR="00EC23D4">
        <w:rPr>
          <w:rStyle w:val="ng-star-inserted1"/>
          <w:rFonts w:ascii="Traditional Arabic" w:hAnsi="Traditional Arabic" w:cs="Traditional Arabic" w:hint="cs"/>
          <w:sz w:val="32"/>
          <w:szCs w:val="32"/>
          <w:rtl/>
        </w:rPr>
        <w:t>سنشير</w:t>
      </w:r>
      <w:r w:rsidR="00F111F0">
        <w:rPr>
          <w:rStyle w:val="ng-star-inserted1"/>
          <w:rFonts w:ascii="Traditional Arabic" w:hAnsi="Traditional Arabic" w:cs="Traditional Arabic" w:hint="cs"/>
          <w:sz w:val="32"/>
          <w:szCs w:val="32"/>
          <w:rtl/>
        </w:rPr>
        <w:t xml:space="preserve"> في هذا الأمر</w:t>
      </w:r>
      <w:r w:rsidR="001F2F15" w:rsidRPr="0016778B">
        <w:rPr>
          <w:rStyle w:val="ng-star-inserted1"/>
          <w:rFonts w:ascii="Traditional Arabic" w:hAnsi="Traditional Arabic" w:cs="Traditional Arabic" w:hint="cs"/>
          <w:sz w:val="32"/>
          <w:szCs w:val="32"/>
          <w:rtl/>
        </w:rPr>
        <w:t xml:space="preserve"> نعم إحنا نشير بارك الله فيك نعم في سؤال أحسنت هنا الشيخ هنا غفل عنها عمداً أو سهواً لا أدري ولكن لأن الشيخ عايز يتعرض للأصول الموضوعة توجه هنا لذلك إحنا لابد أن نلجأ لتقسيم آخر غير هذا التقسيم الذي بينه الشيخ يعني أكثر حصرا وض</w:t>
      </w:r>
      <w:r w:rsidR="009674DF">
        <w:rPr>
          <w:rStyle w:val="ng-star-inserted1"/>
          <w:rFonts w:ascii="Traditional Arabic" w:hAnsi="Traditional Arabic" w:cs="Traditional Arabic" w:hint="cs"/>
          <w:sz w:val="32"/>
          <w:szCs w:val="32"/>
          <w:rtl/>
        </w:rPr>
        <w:t>ب</w:t>
      </w:r>
      <w:r w:rsidR="001F2F15" w:rsidRPr="0016778B">
        <w:rPr>
          <w:rStyle w:val="ng-star-inserted1"/>
          <w:rFonts w:ascii="Traditional Arabic" w:hAnsi="Traditional Arabic" w:cs="Traditional Arabic" w:hint="cs"/>
          <w:sz w:val="32"/>
          <w:szCs w:val="32"/>
          <w:rtl/>
        </w:rPr>
        <w:t>طا ونفس الشيء إحنا قلنا مبدأ البرهان إما أن يكون بين أو مبين</w:t>
      </w:r>
      <w:r w:rsidR="001B4DDD">
        <w:rPr>
          <w:rStyle w:val="ng-star-inserted1"/>
          <w:rFonts w:ascii="Traditional Arabic" w:hAnsi="Traditional Arabic" w:cs="Traditional Arabic" w:hint="cs"/>
          <w:sz w:val="32"/>
          <w:szCs w:val="32"/>
          <w:rtl/>
        </w:rPr>
        <w:t>.</w:t>
      </w:r>
    </w:p>
    <w:p w14:paraId="6BE47D9D" w14:textId="048F8AE7" w:rsidR="000B7189" w:rsidRDefault="001F2F15" w:rsidP="001B4DDD">
      <w:pPr>
        <w:pStyle w:val="ng-star-inserted"/>
        <w:bidi/>
        <w:jc w:val="both"/>
        <w:divId w:val="1012563242"/>
        <w:rPr>
          <w:rFonts w:ascii="Traditional Arabic" w:hAnsi="Traditional Arabic" w:cs="Traditional Arabic"/>
          <w:sz w:val="32"/>
          <w:szCs w:val="32"/>
          <w:rtl/>
          <w:lang w:bidi="ar-EG"/>
        </w:rPr>
      </w:pPr>
      <w:r w:rsidRPr="0016778B">
        <w:rPr>
          <w:rStyle w:val="ng-star-inserted1"/>
          <w:rFonts w:ascii="Traditional Arabic" w:hAnsi="Traditional Arabic" w:cs="Traditional Arabic" w:hint="cs"/>
          <w:sz w:val="32"/>
          <w:szCs w:val="32"/>
          <w:rtl/>
        </w:rPr>
        <w:t xml:space="preserve"> هذا الشيء طبيعي فرغنا منه قبل ذلك هذا بين خلاص واضح بين يعني في نفسه لا يحتاج أن يبين في علم لا قبله ولا معه ولا بعده مبين نقول نفس الشيء إما يكون مبين في علم قبله أو معه أو في نفس العلم قبله أو بعده بل هو المسار الطبيعي هو يكون في نفس العلم قبله ولا كيف يتصور العلم واضح أم لا نحو نثبت الـأحكام العلة والمعلول قبل في الفلسفة قبل البحث عن واجب الوجود سبحانه وتعالى في نفس الفلسفة واضح أم لا لغة التباين في العلة والمعلوم هذا في مرتبة أخرى ولكن ليست بعد مرتبة قبله السير الطبيعي للعلم واضح أم لا هو هذا أصلا المشهور هو هذا وأنا أنصحهم تقول أي علم المبادئ اللي هي الغير البينة ينظر أن تكون مثلا أو يقل أن تكون موجودة في علم قبله أو معه أو مرتبة أخرى في مرتبة أخرى ربما غير موجودة غير فقط في أصول </w:t>
      </w:r>
      <w:r w:rsidR="00211F65">
        <w:rPr>
          <w:rStyle w:val="ng-star-inserted1"/>
          <w:rFonts w:ascii="Traditional Arabic" w:hAnsi="Traditional Arabic" w:cs="Traditional Arabic" w:hint="cs"/>
          <w:sz w:val="32"/>
          <w:szCs w:val="32"/>
          <w:rtl/>
        </w:rPr>
        <w:t>الفقه</w:t>
      </w:r>
      <w:r w:rsidRPr="0016778B">
        <w:rPr>
          <w:rStyle w:val="ng-star-inserted1"/>
          <w:rFonts w:ascii="Traditional Arabic" w:hAnsi="Traditional Arabic" w:cs="Traditional Arabic" w:hint="cs"/>
          <w:sz w:val="32"/>
          <w:szCs w:val="32"/>
          <w:rtl/>
        </w:rPr>
        <w:t xml:space="preserve"> في الهندسة سائر العلوم لا ما في قبله فقط موضوع العلم وماهية العلم في علم قبله مثلاً </w:t>
      </w:r>
      <w:r w:rsidR="00211F65">
        <w:rPr>
          <w:rStyle w:val="ng-star-inserted1"/>
          <w:rFonts w:ascii="Traditional Arabic" w:hAnsi="Traditional Arabic" w:cs="Traditional Arabic" w:hint="cs"/>
          <w:sz w:val="32"/>
          <w:szCs w:val="32"/>
          <w:rtl/>
        </w:rPr>
        <w:t>أما</w:t>
      </w:r>
      <w:r w:rsidRPr="0016778B">
        <w:rPr>
          <w:rStyle w:val="ng-star-inserted1"/>
          <w:rFonts w:ascii="Traditional Arabic" w:hAnsi="Traditional Arabic" w:cs="Traditional Arabic" w:hint="cs"/>
          <w:sz w:val="32"/>
          <w:szCs w:val="32"/>
          <w:rtl/>
        </w:rPr>
        <w:t xml:space="preserve"> ومعه أيضاً قليل جد</w:t>
      </w:r>
      <w:r w:rsidR="004C7A39">
        <w:rPr>
          <w:rStyle w:val="ng-star-inserted1"/>
          <w:rFonts w:ascii="Traditional Arabic" w:hAnsi="Traditional Arabic" w:cs="Traditional Arabic" w:hint="cs"/>
          <w:sz w:val="32"/>
          <w:szCs w:val="32"/>
          <w:rtl/>
        </w:rPr>
        <w:t xml:space="preserve">اً </w:t>
      </w:r>
      <w:r w:rsidRPr="0016778B">
        <w:rPr>
          <w:rStyle w:val="ng-star-inserted1"/>
          <w:rFonts w:ascii="Traditional Arabic" w:hAnsi="Traditional Arabic" w:cs="Traditional Arabic" w:hint="cs"/>
          <w:sz w:val="32"/>
          <w:szCs w:val="32"/>
          <w:rtl/>
        </w:rPr>
        <w:t>المشهور بحسب الاستعمال هو يكون مبين في نفس العلم قبله من هنا يصير مراتب العلم الواحد طولية</w:t>
      </w:r>
      <w:r w:rsidR="004C7A39">
        <w:rPr>
          <w:rStyle w:val="ng-star-inserted1"/>
          <w:rFonts w:ascii="Traditional Arabic" w:hAnsi="Traditional Arabic" w:cs="Traditional Arabic" w:hint="cs"/>
          <w:sz w:val="32"/>
          <w:szCs w:val="32"/>
          <w:rtl/>
        </w:rPr>
        <w:t xml:space="preserve"> </w:t>
      </w:r>
      <w:r w:rsidR="00197285" w:rsidRPr="00197285">
        <w:rPr>
          <w:rFonts w:ascii="Traditional Arabic" w:hAnsi="Traditional Arabic" w:cs="Traditional Arabic" w:hint="eastAsia"/>
          <w:sz w:val="32"/>
          <w:szCs w:val="32"/>
          <w:rtl/>
          <w:lang w:bidi="ar-EG"/>
        </w:rPr>
        <w:t>واضح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الذي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بيناه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نفس</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الأمر</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نبين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مرة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أخرى</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واضح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بناء</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على</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واضح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الشيخ</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كانه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التقسيم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أفضل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الشيخ</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بيكون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منقول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بحسب</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مطلقة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طبعا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حيثية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فائدة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ولكن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lastRenderedPageBreak/>
        <w:t>أو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ومبين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سيكون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قبله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معه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يكفي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قبل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المرتبة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بعد</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المرتبة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واضح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0B7189">
        <w:rPr>
          <w:rFonts w:ascii="Traditional Arabic" w:hAnsi="Traditional Arabic" w:cs="Traditional Arabic" w:hint="cs"/>
          <w:sz w:val="32"/>
          <w:szCs w:val="32"/>
          <w:rtl/>
          <w:lang w:bidi="ar-EG"/>
        </w:rPr>
        <w:t>.</w:t>
      </w:r>
    </w:p>
    <w:p w14:paraId="331D5FA3" w14:textId="5D4CF1C8" w:rsidR="002F62B6" w:rsidRDefault="00197285" w:rsidP="000B7189">
      <w:pPr>
        <w:pStyle w:val="ng-star-inserted"/>
        <w:bidi/>
        <w:jc w:val="both"/>
        <w:divId w:val="1012563242"/>
        <w:rPr>
          <w:rFonts w:ascii="Traditional Arabic" w:hAnsi="Traditional Arabic" w:cs="Traditional Arabic"/>
          <w:sz w:val="32"/>
          <w:szCs w:val="32"/>
          <w:rtl/>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نقطة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يجر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الإشارة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إليها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الشيخ</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ينبغي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سواء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صدرت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المرتبة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المتأخرة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بالفعل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بالضبط</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بالفعل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متسلمه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مبين</w:t>
      </w:r>
      <w:r w:rsidRPr="00197285">
        <w:rPr>
          <w:rFonts w:ascii="Traditional Arabic" w:hAnsi="Traditional Arabic" w:cs="Traditional Arabic"/>
          <w:sz w:val="32"/>
          <w:szCs w:val="32"/>
          <w:rtl/>
          <w:lang w:bidi="ar-EG"/>
        </w:rPr>
        <w:t xml:space="preserve"> </w:t>
      </w:r>
      <w:r w:rsidR="000E1F1C">
        <w:rPr>
          <w:rFonts w:ascii="Traditional Arabic" w:hAnsi="Traditional Arabic" w:cs="Traditional Arabic" w:hint="cs"/>
          <w:sz w:val="32"/>
          <w:szCs w:val="32"/>
          <w:rtl/>
          <w:lang w:bidi="ar-EG"/>
        </w:rPr>
        <w:t>عليها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مسلم</w:t>
      </w:r>
      <w:r w:rsidR="000E1F1C">
        <w:rPr>
          <w:rFonts w:ascii="Traditional Arabic" w:hAnsi="Traditional Arabic" w:cs="Traditional Arabic" w:hint="cs"/>
          <w:sz w:val="32"/>
          <w:szCs w:val="32"/>
          <w:rtl/>
          <w:lang w:bidi="ar-EG"/>
        </w:rPr>
        <w:t xml:space="preserve">ة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001750DC" w:rsidRPr="00197285">
        <w:rPr>
          <w:rFonts w:ascii="Traditional Arabic" w:hAnsi="Traditional Arabic" w:cs="Traditional Arabic" w:hint="cs"/>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أنواع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التساهل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بالفعل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وقد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ثبت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محله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النتيجة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يفيد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الأخص</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مبادئه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الواجب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قبولها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ترجع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إليه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مباشرة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فبالتالي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مهما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قال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حتى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ابن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سينا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قال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حتى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نبيا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معصوما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أثبتنا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ثبت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المقبولات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تفيد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الإيش</w:t>
      </w:r>
      <w:r w:rsidRPr="00197285">
        <w:rPr>
          <w:rFonts w:ascii="Traditional Arabic" w:hAnsi="Traditional Arabic" w:cs="Traditional Arabic"/>
          <w:sz w:val="32"/>
          <w:szCs w:val="32"/>
          <w:rtl/>
          <w:lang w:bidi="ar-EG"/>
        </w:rPr>
        <w:t xml:space="preserve"> </w:t>
      </w:r>
      <w:r w:rsidR="00F46C42">
        <w:rPr>
          <w:rFonts w:ascii="Traditional Arabic" w:hAnsi="Traditional Arabic" w:cs="Traditional Arabic" w:hint="cs"/>
          <w:sz w:val="32"/>
          <w:szCs w:val="32"/>
          <w:rtl/>
          <w:lang w:bidi="ar-EG"/>
        </w:rPr>
        <w:t>قلنا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يقبل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وإن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صادرا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حكيم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معصوما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واقعيا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صحيح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أفاد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لحسن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تعبدا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قابل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للتزلزل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متنساش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مقبولات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حتى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صادرة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الأنبياء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عليهم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السلام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لماذا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نقبل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التزلزل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يجيء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آخر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سمعت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النبي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آخر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كثير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أصحاب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الأئمة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عليهم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السلام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كانوا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يقولوا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سمعنا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يتزلزل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مرتبط</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حدث</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جاءه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الخارج</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جاءه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الخارج</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الداخل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ألف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بالفعل</w:t>
      </w:r>
      <w:r w:rsidR="002F62B6">
        <w:rPr>
          <w:rFonts w:ascii="Traditional Arabic" w:hAnsi="Traditional Arabic" w:cs="Traditional Arabic" w:hint="cs"/>
          <w:sz w:val="32"/>
          <w:szCs w:val="32"/>
          <w:rtl/>
          <w:lang w:bidi="ar-EG"/>
        </w:rPr>
        <w:t>.</w:t>
      </w:r>
    </w:p>
    <w:p w14:paraId="3D546ADE" w14:textId="77777777" w:rsidR="006B361B" w:rsidRDefault="00197285" w:rsidP="002F62B6">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00CB0592">
        <w:rPr>
          <w:rFonts w:ascii="Traditional Arabic" w:hAnsi="Traditional Arabic" w:cs="Traditional Arabic" w:hint="cs"/>
          <w:sz w:val="32"/>
          <w:szCs w:val="32"/>
          <w:rtl/>
          <w:lang w:bidi="ar-EG"/>
        </w:rPr>
        <w:t xml:space="preserve">أي في المدارس جيد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المرتبة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جيد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بتكون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للطالب</w:t>
      </w:r>
      <w:r w:rsidRPr="00197285">
        <w:rPr>
          <w:rFonts w:ascii="Traditional Arabic" w:hAnsi="Traditional Arabic" w:cs="Traditional Arabic"/>
          <w:sz w:val="32"/>
          <w:szCs w:val="32"/>
          <w:rtl/>
          <w:lang w:bidi="ar-EG"/>
        </w:rPr>
        <w:t xml:space="preserve"> </w:t>
      </w:r>
      <w:r w:rsidR="00B54E8A">
        <w:rPr>
          <w:rFonts w:ascii="Traditional Arabic" w:hAnsi="Traditional Arabic" w:cs="Traditional Arabic" w:hint="cs"/>
          <w:sz w:val="32"/>
          <w:szCs w:val="32"/>
          <w:rtl/>
          <w:lang w:bidi="ar-EG"/>
        </w:rPr>
        <w:t>بغض</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النظر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نسي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النتيجة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ذلك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بالنسبة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يأخذه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مسلما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عنده</w:t>
      </w:r>
      <w:r w:rsidR="00B54E8A">
        <w:rPr>
          <w:rFonts w:ascii="Traditional Arabic" w:hAnsi="Traditional Arabic" w:cs="Traditional Arabic" w:hint="cs"/>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حكم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إنما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اعتبر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الكلام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الأستاذ</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لثقته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تمام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مره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المنطق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مسألة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فتتسلمه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لثقته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الشاك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مصادرة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طيب</w:t>
      </w:r>
      <w:r w:rsidRPr="00197285">
        <w:rPr>
          <w:rFonts w:ascii="Traditional Arabic" w:hAnsi="Traditional Arabic" w:cs="Traditional Arabic"/>
          <w:sz w:val="32"/>
          <w:szCs w:val="32"/>
          <w:rtl/>
          <w:lang w:bidi="ar-EG"/>
        </w:rPr>
        <w:t xml:space="preserve"> </w:t>
      </w:r>
      <w:r w:rsidR="006B361B">
        <w:rPr>
          <w:rFonts w:ascii="Traditional Arabic" w:hAnsi="Traditional Arabic" w:cs="Traditional Arabic" w:hint="cs"/>
          <w:sz w:val="32"/>
          <w:szCs w:val="32"/>
          <w:rtl/>
          <w:lang w:bidi="ar-EG"/>
        </w:rPr>
        <w:t>ف</w:t>
      </w:r>
      <w:r w:rsidRPr="00197285">
        <w:rPr>
          <w:rFonts w:ascii="Traditional Arabic" w:hAnsi="Traditional Arabic" w:cs="Traditional Arabic" w:hint="eastAsia"/>
          <w:sz w:val="32"/>
          <w:szCs w:val="32"/>
          <w:rtl/>
          <w:lang w:bidi="ar-EG"/>
        </w:rPr>
        <w:t>إذا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التقسيم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بيناه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أيضا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أكثر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حصرا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نعم</w:t>
      </w:r>
      <w:r w:rsidR="006B361B">
        <w:rPr>
          <w:rFonts w:ascii="Traditional Arabic" w:hAnsi="Traditional Arabic" w:cs="Traditional Arabic" w:hint="cs"/>
          <w:sz w:val="32"/>
          <w:szCs w:val="32"/>
          <w:rtl/>
          <w:lang w:bidi="ar-EG"/>
        </w:rPr>
        <w:t>.</w:t>
      </w:r>
    </w:p>
    <w:p w14:paraId="2CE2FDAB" w14:textId="77777777" w:rsidR="008778B9" w:rsidRDefault="00197285" w:rsidP="006B361B">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hint="eastAsia"/>
          <w:sz w:val="32"/>
          <w:szCs w:val="32"/>
          <w:rtl/>
          <w:lang w:bidi="ar-EG"/>
        </w:rPr>
        <w:t>فلو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اختلفنا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قاضي</w:t>
      </w:r>
      <w:r w:rsidRPr="00197285">
        <w:rPr>
          <w:rFonts w:ascii="Traditional Arabic" w:hAnsi="Traditional Arabic" w:cs="Traditional Arabic"/>
          <w:sz w:val="32"/>
          <w:szCs w:val="32"/>
          <w:rtl/>
          <w:lang w:bidi="ar-EG"/>
        </w:rPr>
        <w:t xml:space="preserve"> </w:t>
      </w:r>
      <w:r w:rsidR="005C5030">
        <w:rPr>
          <w:rFonts w:ascii="Traditional Arabic" w:hAnsi="Traditional Arabic" w:cs="Traditional Arabic" w:hint="cs"/>
          <w:sz w:val="32"/>
          <w:szCs w:val="32"/>
          <w:rtl/>
          <w:lang w:bidi="ar-EG"/>
        </w:rPr>
        <w:t xml:space="preserve">بأن أكثر الموازين </w:t>
      </w:r>
      <w:r w:rsidR="00C461E8">
        <w:rPr>
          <w:rFonts w:ascii="Traditional Arabic" w:hAnsi="Traditional Arabic" w:cs="Traditional Arabic" w:hint="cs"/>
          <w:sz w:val="32"/>
          <w:szCs w:val="32"/>
          <w:rtl/>
          <w:lang w:bidi="ar-EG"/>
        </w:rPr>
        <w:t xml:space="preserve">في قضايا أما مبينة أو مُبينة </w:t>
      </w:r>
      <w:r w:rsidRPr="00197285">
        <w:rPr>
          <w:rFonts w:ascii="Traditional Arabic" w:hAnsi="Traditional Arabic" w:cs="Traditional Arabic" w:hint="eastAsia"/>
          <w:sz w:val="32"/>
          <w:szCs w:val="32"/>
          <w:rtl/>
          <w:lang w:bidi="ar-EG"/>
        </w:rPr>
        <w:t>فلا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الأولية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البينة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008778B9">
        <w:rPr>
          <w:rFonts w:ascii="Traditional Arabic" w:hAnsi="Traditional Arabic" w:cs="Traditional Arabic" w:hint="cs"/>
          <w:sz w:val="32"/>
          <w:szCs w:val="32"/>
          <w:rtl/>
          <w:lang w:bidi="ar-EG"/>
        </w:rPr>
        <w:t>.</w:t>
      </w:r>
    </w:p>
    <w:p w14:paraId="324FB21C" w14:textId="77777777" w:rsidR="00573BFF" w:rsidRDefault="00197285" w:rsidP="008778B9">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بينتها</w:t>
      </w:r>
      <w:r w:rsidRPr="00197285">
        <w:rPr>
          <w:rFonts w:ascii="Traditional Arabic" w:hAnsi="Traditional Arabic" w:cs="Traditional Arabic"/>
          <w:sz w:val="32"/>
          <w:szCs w:val="32"/>
          <w:rtl/>
          <w:lang w:bidi="ar-EG"/>
        </w:rPr>
        <w:t xml:space="preserve"> </w:t>
      </w:r>
      <w:r w:rsidR="008778B9">
        <w:rPr>
          <w:rFonts w:ascii="Traditional Arabic" w:hAnsi="Traditional Arabic" w:cs="Traditional Arabic" w:hint="cs"/>
          <w:sz w:val="32"/>
          <w:szCs w:val="32"/>
          <w:rtl/>
          <w:lang w:bidi="ar-EG"/>
        </w:rPr>
        <w:t>كفصل</w:t>
      </w:r>
      <w:r w:rsidRPr="00197285">
        <w:rPr>
          <w:rFonts w:ascii="Traditional Arabic" w:hAnsi="Traditional Arabic" w:cs="Traditional Arabic"/>
          <w:sz w:val="32"/>
          <w:szCs w:val="32"/>
          <w:rtl/>
          <w:lang w:bidi="ar-EG"/>
        </w:rPr>
        <w:t xml:space="preserve"> </w:t>
      </w:r>
      <w:r w:rsidR="008778B9">
        <w:rPr>
          <w:rFonts w:ascii="Traditional Arabic" w:hAnsi="Traditional Arabic" w:cs="Traditional Arabic" w:hint="cs"/>
          <w:sz w:val="32"/>
          <w:szCs w:val="32"/>
          <w:rtl/>
          <w:lang w:bidi="ar-EG"/>
        </w:rPr>
        <w:t>درسته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يفيد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أخص</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00573BFF">
        <w:rPr>
          <w:rFonts w:ascii="Traditional Arabic" w:hAnsi="Traditional Arabic" w:cs="Traditional Arabic" w:hint="cs"/>
          <w:sz w:val="32"/>
          <w:szCs w:val="32"/>
          <w:rtl/>
          <w:lang w:bidi="ar-EG"/>
        </w:rPr>
        <w:t>.</w:t>
      </w:r>
    </w:p>
    <w:p w14:paraId="429403B5" w14:textId="77777777" w:rsidR="00573BFF" w:rsidRDefault="00197285" w:rsidP="00573BFF">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lastRenderedPageBreak/>
        <w:t xml:space="preserve"> </w:t>
      </w:r>
      <w:r w:rsidRPr="00197285">
        <w:rPr>
          <w:rFonts w:ascii="Traditional Arabic" w:hAnsi="Traditional Arabic" w:cs="Traditional Arabic" w:hint="eastAsia"/>
          <w:sz w:val="32"/>
          <w:szCs w:val="32"/>
          <w:rtl/>
          <w:lang w:bidi="ar-EG"/>
        </w:rPr>
        <w:t>حتى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مستقل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ليأتي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سُويت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بـ</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بينت</w:t>
      </w:r>
      <w:r w:rsidR="00573BFF">
        <w:rPr>
          <w:rFonts w:ascii="Traditional Arabic" w:hAnsi="Traditional Arabic" w:cs="Traditional Arabic" w:hint="cs"/>
          <w:sz w:val="32"/>
          <w:szCs w:val="32"/>
          <w:rtl/>
          <w:lang w:bidi="ar-EG"/>
        </w:rPr>
        <w:t>.</w:t>
      </w:r>
    </w:p>
    <w:p w14:paraId="54DC7CB6" w14:textId="77777777" w:rsidR="0097280F" w:rsidRDefault="00197285" w:rsidP="00573BFF">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00573BFF">
        <w:rPr>
          <w:rFonts w:ascii="Traditional Arabic" w:hAnsi="Traditional Arabic" w:cs="Traditional Arabic" w:hint="cs"/>
          <w:sz w:val="32"/>
          <w:szCs w:val="32"/>
          <w:rtl/>
          <w:lang w:bidi="ar-EG"/>
        </w:rPr>
        <w:t xml:space="preserve">ولو واحد ما </w:t>
      </w:r>
      <w:r w:rsidRPr="00197285">
        <w:rPr>
          <w:rFonts w:ascii="Traditional Arabic" w:hAnsi="Traditional Arabic" w:cs="Traditional Arabic" w:hint="eastAsia"/>
          <w:sz w:val="32"/>
          <w:szCs w:val="32"/>
          <w:rtl/>
          <w:lang w:bidi="ar-EG"/>
        </w:rPr>
        <w:t>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فلسفة</w:t>
      </w:r>
      <w:r w:rsidR="0097280F">
        <w:rPr>
          <w:rFonts w:ascii="Traditional Arabic" w:hAnsi="Traditional Arabic" w:cs="Traditional Arabic" w:hint="cs"/>
          <w:sz w:val="32"/>
          <w:szCs w:val="32"/>
          <w:rtl/>
          <w:lang w:bidi="ar-EG"/>
        </w:rPr>
        <w:t>.</w:t>
      </w:r>
    </w:p>
    <w:p w14:paraId="38E703D1" w14:textId="77777777" w:rsidR="00B81368" w:rsidRDefault="00197285" w:rsidP="0097280F">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0097280F">
        <w:rPr>
          <w:rFonts w:ascii="Traditional Arabic" w:hAnsi="Traditional Arabic" w:cs="Traditional Arabic" w:hint="cs"/>
          <w:sz w:val="32"/>
          <w:szCs w:val="32"/>
          <w:rtl/>
          <w:lang w:bidi="ar-EG"/>
        </w:rPr>
        <w:t>خلاف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0097280F">
        <w:rPr>
          <w:rFonts w:ascii="Traditional Arabic" w:hAnsi="Traditional Arabic" w:cs="Traditional Arabic" w:hint="cs"/>
          <w:sz w:val="32"/>
          <w:szCs w:val="32"/>
          <w:rtl/>
          <w:lang w:bidi="ar-EG"/>
        </w:rPr>
        <w:t>.</w:t>
      </w:r>
    </w:p>
    <w:p w14:paraId="4EBD532A" w14:textId="77777777" w:rsidR="00B81368" w:rsidRDefault="00197285" w:rsidP="00B81368">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النتيجة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الآن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ثبت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الفلاسفة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أما</w:t>
      </w:r>
      <w:r w:rsidRPr="00197285">
        <w:rPr>
          <w:rFonts w:ascii="Traditional Arabic" w:hAnsi="Traditional Arabic" w:cs="Traditional Arabic"/>
          <w:sz w:val="32"/>
          <w:szCs w:val="32"/>
          <w:rtl/>
          <w:lang w:bidi="ar-EG"/>
        </w:rPr>
        <w:t xml:space="preserve"> </w:t>
      </w:r>
      <w:r w:rsidR="00B81368">
        <w:rPr>
          <w:rFonts w:ascii="Traditional Arabic" w:hAnsi="Traditional Arabic" w:cs="Traditional Arabic" w:hint="cs"/>
          <w:sz w:val="32"/>
          <w:szCs w:val="32"/>
          <w:rtl/>
          <w:lang w:bidi="ar-EG"/>
        </w:rPr>
        <w:t>بالنسبة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تعرف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كيف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يفيدك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الأخص</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00B81368">
        <w:rPr>
          <w:rFonts w:ascii="Traditional Arabic" w:hAnsi="Traditional Arabic" w:cs="Traditional Arabic" w:hint="cs"/>
          <w:sz w:val="32"/>
          <w:szCs w:val="32"/>
          <w:rtl/>
          <w:lang w:bidi="ar-EG"/>
        </w:rPr>
        <w:t>.</w:t>
      </w:r>
    </w:p>
    <w:p w14:paraId="3924C305" w14:textId="77777777" w:rsidR="00D5562F" w:rsidRDefault="00197285" w:rsidP="00B81368">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فإذا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لابد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يقال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فقط</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البينة</w:t>
      </w:r>
      <w:r w:rsidR="00D5562F">
        <w:rPr>
          <w:rFonts w:ascii="Traditional Arabic" w:hAnsi="Traditional Arabic" w:cs="Traditional Arabic" w:hint="cs"/>
          <w:sz w:val="32"/>
          <w:szCs w:val="32"/>
          <w:rtl/>
          <w:lang w:bidi="ar-EG"/>
        </w:rPr>
        <w:t>.</w:t>
      </w:r>
    </w:p>
    <w:p w14:paraId="6559F961" w14:textId="77777777" w:rsidR="00D5562F" w:rsidRDefault="00197285" w:rsidP="00D5562F">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بالكيفية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المرتبة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السابقة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متسلم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درست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المنطق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صنف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أصناف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المقبولات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حكم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المقبولات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يتلقاها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بقبول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حسن</w:t>
      </w:r>
      <w:r w:rsidR="00D5562F">
        <w:rPr>
          <w:rFonts w:ascii="Traditional Arabic" w:hAnsi="Traditional Arabic" w:cs="Traditional Arabic" w:hint="cs"/>
          <w:sz w:val="32"/>
          <w:szCs w:val="32"/>
          <w:rtl/>
          <w:lang w:bidi="ar-EG"/>
        </w:rPr>
        <w:t>.</w:t>
      </w:r>
    </w:p>
    <w:p w14:paraId="2AF8C5D7" w14:textId="77777777" w:rsidR="00D5562F" w:rsidRDefault="00197285" w:rsidP="00D5562F">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طيب</w:t>
      </w:r>
      <w:r w:rsidRPr="00197285">
        <w:rPr>
          <w:rFonts w:ascii="Traditional Arabic" w:hAnsi="Traditional Arabic" w:cs="Traditional Arabic"/>
          <w:sz w:val="32"/>
          <w:szCs w:val="32"/>
          <w:rtl/>
          <w:lang w:bidi="ar-EG"/>
        </w:rPr>
        <w:t xml:space="preserve"> </w:t>
      </w:r>
      <w:r w:rsidR="00D5562F">
        <w:rPr>
          <w:rFonts w:ascii="Traditional Arabic" w:hAnsi="Traditional Arabic" w:cs="Traditional Arabic" w:hint="cs"/>
          <w:sz w:val="32"/>
          <w:szCs w:val="32"/>
          <w:rtl/>
          <w:lang w:bidi="ar-EG"/>
        </w:rPr>
        <w:t>ليش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w:t>
      </w:r>
      <w:r w:rsidR="00D5562F">
        <w:rPr>
          <w:rFonts w:ascii="Traditional Arabic" w:hAnsi="Traditional Arabic" w:cs="Traditional Arabic" w:hint="cs"/>
          <w:sz w:val="32"/>
          <w:szCs w:val="32"/>
          <w:rtl/>
          <w:lang w:bidi="ar-EG"/>
        </w:rPr>
        <w:t>.</w:t>
      </w:r>
    </w:p>
    <w:p w14:paraId="40B612A5" w14:textId="77777777" w:rsidR="000722C5" w:rsidRDefault="00197285" w:rsidP="003102D1">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أحسن</w:t>
      </w:r>
      <w:r w:rsidR="0069576E">
        <w:rPr>
          <w:rFonts w:ascii="Traditional Arabic" w:hAnsi="Traditional Arabic" w:cs="Traditional Arabic" w:hint="cs"/>
          <w:sz w:val="32"/>
          <w:szCs w:val="32"/>
          <w:rtl/>
          <w:lang w:bidi="ar-EG"/>
        </w:rPr>
        <w:t>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هم</w:t>
      </w:r>
      <w:r w:rsidRPr="00197285">
        <w:rPr>
          <w:rFonts w:ascii="Traditional Arabic" w:hAnsi="Traditional Arabic" w:cs="Traditional Arabic"/>
          <w:sz w:val="32"/>
          <w:szCs w:val="32"/>
          <w:rtl/>
          <w:lang w:bidi="ar-EG"/>
        </w:rPr>
        <w:t xml:space="preserve"> </w:t>
      </w:r>
      <w:r w:rsidR="0069576E">
        <w:rPr>
          <w:rFonts w:ascii="Traditional Arabic" w:hAnsi="Traditional Arabic" w:cs="Traditional Arabic" w:hint="cs"/>
          <w:sz w:val="32"/>
          <w:szCs w:val="32"/>
          <w:rtl/>
          <w:lang w:bidi="ar-EG"/>
        </w:rPr>
        <w:t>ليش احصينا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للشيخ</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نسيت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مرتبة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مرتبة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حتى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فعلا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دارس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إشكال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فلسفة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وبعدين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رجع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يدرس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الطبيعيات</w:t>
      </w:r>
      <w:r w:rsidRPr="00197285">
        <w:rPr>
          <w:rFonts w:ascii="Traditional Arabic" w:hAnsi="Traditional Arabic" w:cs="Traditional Arabic"/>
          <w:sz w:val="32"/>
          <w:szCs w:val="32"/>
          <w:rtl/>
          <w:lang w:bidi="ar-EG"/>
        </w:rPr>
        <w:t xml:space="preserve"> </w:t>
      </w:r>
      <w:r w:rsidR="00215F60">
        <w:rPr>
          <w:rFonts w:ascii="Traditional Arabic" w:hAnsi="Traditional Arabic" w:cs="Traditional Arabic" w:hint="cs"/>
          <w:sz w:val="32"/>
          <w:szCs w:val="32"/>
          <w:rtl/>
          <w:lang w:bidi="ar-EG"/>
        </w:rPr>
        <w:t xml:space="preserve">افرض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فقه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آخر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نعم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النتيجة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المستمع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والطالب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يحصل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اليقين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الأخص</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ويصير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شأني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00215F60" w:rsidRPr="00197285">
        <w:rPr>
          <w:rFonts w:ascii="Traditional Arabic" w:hAnsi="Traditional Arabic" w:cs="Traditional Arabic" w:hint="cs"/>
          <w:sz w:val="32"/>
          <w:szCs w:val="32"/>
          <w:rtl/>
          <w:lang w:bidi="ar-EG"/>
        </w:rPr>
        <w:t>لأنه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الحكماء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00112836">
        <w:rPr>
          <w:rFonts w:ascii="Traditional Arabic" w:hAnsi="Traditional Arabic" w:cs="Traditional Arabic" w:hint="cs"/>
          <w:sz w:val="32"/>
          <w:szCs w:val="32"/>
          <w:rtl/>
          <w:lang w:bidi="ar-EG"/>
        </w:rPr>
        <w:t xml:space="preserve">وإلا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المستمع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حقيقي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طيب</w:t>
      </w:r>
      <w:r w:rsidR="000722C5">
        <w:rPr>
          <w:rFonts w:ascii="Traditional Arabic" w:hAnsi="Traditional Arabic" w:cs="Traditional Arabic" w:hint="cs"/>
          <w:sz w:val="32"/>
          <w:szCs w:val="32"/>
          <w:rtl/>
          <w:lang w:bidi="ar-EG"/>
        </w:rPr>
        <w:t>.</w:t>
      </w:r>
    </w:p>
    <w:p w14:paraId="13B8F29E" w14:textId="77777777" w:rsidR="007066C7" w:rsidRDefault="00197285" w:rsidP="000722C5">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وكلا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القسمين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00CB4D66">
        <w:rPr>
          <w:rFonts w:ascii="Traditional Arabic" w:hAnsi="Traditional Arabic" w:cs="Traditional Arabic" w:hint="cs"/>
          <w:sz w:val="32"/>
          <w:szCs w:val="32"/>
          <w:rtl/>
          <w:lang w:bidi="ar-EG"/>
        </w:rPr>
        <w:t xml:space="preserve"> </w:t>
      </w:r>
      <w:r w:rsidR="00207280" w:rsidRPr="00207280">
        <w:rPr>
          <w:rFonts w:ascii="Traditional Arabic" w:hAnsi="Traditional Arabic" w:cs="Traditional Arabic" w:hint="eastAsia"/>
          <w:sz w:val="32"/>
          <w:szCs w:val="32"/>
          <w:rtl/>
          <w:lang w:bidi="ar-EG"/>
        </w:rPr>
        <w:t>البين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والمبين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بالتفصيل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الذي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بيناه</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هنا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الشيخ</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يقول</w:t>
      </w:r>
      <w:r w:rsidR="00CB4D66">
        <w:rPr>
          <w:rFonts w:ascii="Traditional Arabic" w:hAnsi="Traditional Arabic" w:cs="Traditional Arabic" w:hint="cs"/>
          <w:sz w:val="32"/>
          <w:szCs w:val="32"/>
          <w:rtl/>
          <w:lang w:bidi="ar-EG"/>
        </w:rPr>
        <w:t xml:space="preserve"> </w:t>
      </w:r>
      <w:r w:rsidR="00207280" w:rsidRPr="00207280">
        <w:rPr>
          <w:rFonts w:ascii="Traditional Arabic" w:hAnsi="Traditional Arabic" w:cs="Traditional Arabic" w:hint="eastAsia"/>
          <w:sz w:val="32"/>
          <w:szCs w:val="32"/>
          <w:rtl/>
          <w:lang w:bidi="ar-EG"/>
        </w:rPr>
        <w:t>يبدأ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هنا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في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هذا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الفصل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في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هذه</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العبارة</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هو</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الفرق</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المبدأ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البرهاني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والمبدأ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الجدلي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يقول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ما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هو</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يقول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بصورة</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عامة</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مبدأ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القياس</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لابد</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يكون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أحد</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طرفيه</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نقيض</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لاستحالة</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الجمع</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النقيضين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إما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تقول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أو</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ليس</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فلا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فرق</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البرهان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والـجدل</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من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هذه</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الناحية</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المبدأ</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أحد</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طرفي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النقيضين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أليس</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كذلك</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طيب</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بديهي</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هذا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واضح</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ولكن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ما</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الفرق</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بين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البرهان</w:t>
      </w:r>
      <w:r w:rsidR="00207280" w:rsidRPr="00207280">
        <w:rPr>
          <w:rFonts w:ascii="Traditional Arabic" w:hAnsi="Traditional Arabic" w:cs="Traditional Arabic"/>
          <w:sz w:val="32"/>
          <w:szCs w:val="32"/>
          <w:rtl/>
          <w:lang w:bidi="ar-EG"/>
        </w:rPr>
        <w:t xml:space="preserve"> </w:t>
      </w:r>
      <w:r w:rsidR="00207280" w:rsidRPr="00207280">
        <w:rPr>
          <w:rFonts w:ascii="Traditional Arabic" w:hAnsi="Traditional Arabic" w:cs="Traditional Arabic" w:hint="eastAsia"/>
          <w:sz w:val="32"/>
          <w:szCs w:val="32"/>
          <w:rtl/>
          <w:lang w:bidi="ar-EG"/>
        </w:rPr>
        <w:t>والجدل</w:t>
      </w:r>
      <w:r w:rsidR="007066C7">
        <w:rPr>
          <w:rFonts w:ascii="Traditional Arabic" w:hAnsi="Traditional Arabic" w:cs="Traditional Arabic" w:hint="cs"/>
          <w:sz w:val="32"/>
          <w:szCs w:val="32"/>
          <w:rtl/>
          <w:lang w:bidi="ar-EG"/>
        </w:rPr>
        <w:t>؟</w:t>
      </w:r>
    </w:p>
    <w:p w14:paraId="57A1F7D3" w14:textId="3E1E8C66" w:rsidR="007066C7" w:rsidRDefault="00207280" w:rsidP="007066C7">
      <w:pPr>
        <w:pStyle w:val="ng-star-inserted"/>
        <w:bidi/>
        <w:jc w:val="both"/>
        <w:divId w:val="1012563242"/>
        <w:rPr>
          <w:rFonts w:ascii="Traditional Arabic" w:hAnsi="Traditional Arabic" w:cs="Traditional Arabic"/>
          <w:sz w:val="32"/>
          <w:szCs w:val="32"/>
          <w:rtl/>
          <w:lang w:bidi="ar-EG"/>
        </w:rPr>
      </w:pP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يقول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البرهان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إنما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متعين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بنفسه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متعين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بعينه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بعينه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بحيث</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يمتنع</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متعين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الصدق</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بحيث</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ينتفي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يمتنع</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يكون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الآخر</w:t>
      </w:r>
      <w:r w:rsidR="00C9278A">
        <w:rPr>
          <w:rFonts w:ascii="Traditional Arabic" w:hAnsi="Traditional Arabic" w:cs="Traditional Arabic" w:hint="cs"/>
          <w:sz w:val="32"/>
          <w:szCs w:val="32"/>
          <w:rtl/>
          <w:lang w:bidi="ar-EG"/>
        </w:rPr>
        <w:t xml:space="preserve"> </w:t>
      </w:r>
      <w:r w:rsidR="00BE2F4C">
        <w:rPr>
          <w:rFonts w:ascii="Traditional Arabic" w:hAnsi="Traditional Arabic" w:cs="Traditional Arabic" w:hint="cs"/>
          <w:sz w:val="32"/>
          <w:szCs w:val="32"/>
          <w:rtl/>
          <w:lang w:bidi="ar-EG"/>
        </w:rPr>
        <w:t>برهانيا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lastRenderedPageBreak/>
        <w:t>بقى</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قطعا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يكون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كاذب</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واضح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بعينه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فعلا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حتى</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عيونه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الطرفين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الكل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أعظم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الجزء</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وليس</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الكل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أعظم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الجزء</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باطل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فلان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ويمتنع</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عقلا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واضح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هذا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بالنسبة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للبرهان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الجدل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ولكن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زي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عدالة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الصحابة</w:t>
      </w:r>
      <w:r w:rsidRPr="00207280">
        <w:rPr>
          <w:rFonts w:ascii="Traditional Arabic" w:hAnsi="Traditional Arabic" w:cs="Traditional Arabic" w:hint="cs"/>
          <w:sz w:val="32"/>
          <w:szCs w:val="32"/>
          <w:rtl/>
          <w:lang w:bidi="ar-EG"/>
        </w:rPr>
        <w:t xml:space="preserve"> </w:t>
      </w:r>
      <w:r w:rsidRPr="00207280">
        <w:rPr>
          <w:rFonts w:ascii="Traditional Arabic" w:hAnsi="Traditional Arabic" w:cs="Traditional Arabic" w:hint="eastAsia"/>
          <w:sz w:val="32"/>
          <w:szCs w:val="32"/>
          <w:rtl/>
          <w:lang w:bidi="ar-EG"/>
        </w:rPr>
        <w:t>كلهم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عدول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قياس</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عندهم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لكن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جدلي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لأنه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ليس</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الطرفين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ليس</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أحد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هنا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بالشهرة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صار</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متعين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الصدق</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وإن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بالشهرة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الشهرة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التي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هي</w:t>
      </w:r>
      <w:r w:rsidR="00C9278A">
        <w:rPr>
          <w:rFonts w:ascii="Traditional Arabic" w:hAnsi="Traditional Arabic" w:cs="Traditional Arabic" w:hint="cs"/>
          <w:sz w:val="32"/>
          <w:szCs w:val="32"/>
          <w:rtl/>
          <w:lang w:bidi="ar-EG"/>
        </w:rPr>
        <w:t xml:space="preserve"> </w:t>
      </w:r>
      <w:r w:rsidRPr="00207280">
        <w:rPr>
          <w:rFonts w:ascii="Traditional Arabic" w:hAnsi="Traditional Arabic" w:cs="Traditional Arabic" w:hint="eastAsia"/>
          <w:sz w:val="32"/>
          <w:szCs w:val="32"/>
          <w:rtl/>
          <w:lang w:bidi="ar-EG"/>
        </w:rPr>
        <w:t>رفعته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وجعلته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وعينته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دون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طرف</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النقيض</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الآخر</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ولذلك</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قابل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للتغيير</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بعد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كده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حسنا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يضعونه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كمبدأ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تجد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إخواننا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العامة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علم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الرجال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يأخذوا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مثلا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عدالة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الصحابة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هذه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كمبدأ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بديهي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عندهم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لذلك</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يبدأون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الرجال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طبقة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التابعين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عندهم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علم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رجال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للصحابة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عدول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تابعين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ليش</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كلهم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عدول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بعد</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مجال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للجرح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والتعديل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واضح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مشي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بقى</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يبني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عليه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يأخذ</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أصل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موضوعي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أصل</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بديهي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المهم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يأخذوا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مسلم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واضح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ولكن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هذا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في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الواقع</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هذا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إنما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تعين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مو</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بذاته</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وإن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بالشهرة</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بينهم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واضح</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أم</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طيب</w:t>
      </w:r>
      <w:r w:rsidR="007066C7">
        <w:rPr>
          <w:rFonts w:ascii="Traditional Arabic" w:hAnsi="Traditional Arabic" w:cs="Traditional Arabic" w:hint="cs"/>
          <w:sz w:val="32"/>
          <w:szCs w:val="32"/>
          <w:rtl/>
          <w:lang w:bidi="ar-EG"/>
        </w:rPr>
        <w:t>.</w:t>
      </w:r>
    </w:p>
    <w:p w14:paraId="52DBEB8D" w14:textId="76849701" w:rsidR="00F5403C" w:rsidRDefault="00207280" w:rsidP="007066C7">
      <w:pPr>
        <w:pStyle w:val="ng-star-inserted"/>
        <w:bidi/>
        <w:jc w:val="both"/>
        <w:divId w:val="1012563242"/>
        <w:rPr>
          <w:rFonts w:ascii="Traditional Arabic" w:hAnsi="Traditional Arabic" w:cs="Traditional Arabic"/>
          <w:sz w:val="32"/>
          <w:szCs w:val="32"/>
          <w:rtl/>
          <w:lang w:bidi="ar-EG"/>
        </w:rPr>
      </w:pP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وكلا</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القسمين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يعني</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البين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والمبين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من</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مبدأ</w:t>
      </w:r>
      <w:r w:rsidRPr="00207280">
        <w:rPr>
          <w:rFonts w:ascii="Traditional Arabic" w:hAnsi="Traditional Arabic" w:cs="Traditional Arabic"/>
          <w:sz w:val="32"/>
          <w:szCs w:val="32"/>
          <w:rtl/>
          <w:lang w:bidi="ar-EG"/>
        </w:rPr>
        <w:t xml:space="preserve"> </w:t>
      </w:r>
      <w:r w:rsidRPr="00207280">
        <w:rPr>
          <w:rFonts w:ascii="Traditional Arabic" w:hAnsi="Traditional Arabic" w:cs="Traditional Arabic" w:hint="eastAsia"/>
          <w:sz w:val="32"/>
          <w:szCs w:val="32"/>
          <w:rtl/>
          <w:lang w:bidi="ar-EG"/>
        </w:rPr>
        <w:t>البرهان</w:t>
      </w:r>
      <w:r w:rsidRPr="00207280">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ويتفقان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واحد</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منهما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أحد</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طرفي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النقيض</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بعينه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بذاته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يمكن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يكون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الآخر</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برهانيا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صادقا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وإلا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يجتمع</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النقيضان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يمكن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يكون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الآخر</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الطرف</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الآخر</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برهانيا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صادقا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الواقع</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ويخالفان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المقدمة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الجدلية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2A1EF5">
        <w:rPr>
          <w:rFonts w:ascii="Traditional Arabic" w:hAnsi="Traditional Arabic" w:cs="Traditional Arabic" w:hint="cs"/>
          <w:sz w:val="32"/>
          <w:szCs w:val="32"/>
          <w:rtl/>
          <w:lang w:bidi="ar-EG"/>
        </w:rPr>
        <w:t>م</w:t>
      </w:r>
      <w:r w:rsidR="00197285" w:rsidRPr="00197285">
        <w:rPr>
          <w:rFonts w:ascii="Traditional Arabic" w:hAnsi="Traditional Arabic" w:cs="Traditional Arabic" w:hint="eastAsia"/>
          <w:sz w:val="32"/>
          <w:szCs w:val="32"/>
          <w:rtl/>
          <w:lang w:bidi="ar-EG"/>
        </w:rPr>
        <w:t>بدأ</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البرهان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والمبين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الجدلية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وإن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كانت</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أحد</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طرفي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النقيض</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شك</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فليس</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بعينه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على</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علمت</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وإنما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بغيره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بالشهرة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نعم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بالشهرة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بالاتفاق</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بحسن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الظن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شيء</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بالتسليم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والتسلب</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لذاته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حتى</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البديهيات</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في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البديهيات</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تؤخذ</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تؤخذ</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لوضوحها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وواقعيتها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إنما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تؤخذ</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ليه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بشهرتها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الناس</w:t>
      </w:r>
      <w:r w:rsidR="00197285" w:rsidRPr="00197285">
        <w:rPr>
          <w:rFonts w:ascii="Traditional Arabic" w:hAnsi="Traditional Arabic" w:cs="Traditional Arabic"/>
          <w:sz w:val="32"/>
          <w:szCs w:val="32"/>
          <w:rtl/>
          <w:lang w:bidi="ar-EG"/>
        </w:rPr>
        <w:t xml:space="preserve"> </w:t>
      </w:r>
      <w:r w:rsidR="003415C5">
        <w:rPr>
          <w:rFonts w:ascii="Traditional Arabic" w:hAnsi="Traditional Arabic" w:cs="Traditional Arabic" w:hint="cs"/>
          <w:sz w:val="32"/>
          <w:szCs w:val="32"/>
          <w:rtl/>
          <w:lang w:bidi="ar-EG"/>
        </w:rPr>
        <w:t xml:space="preserve">كلها </w:t>
      </w:r>
      <w:r w:rsidR="00197285" w:rsidRPr="00197285">
        <w:rPr>
          <w:rFonts w:ascii="Traditional Arabic" w:hAnsi="Traditional Arabic" w:cs="Traditional Arabic" w:hint="eastAsia"/>
          <w:sz w:val="32"/>
          <w:szCs w:val="32"/>
          <w:rtl/>
          <w:lang w:bidi="ar-EG"/>
        </w:rPr>
        <w:t>تعرف</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أخي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الأقلية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للاجتماع</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واضح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الناس</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كلها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ذلك</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الناس</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كلها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تعلم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الله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موجود</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مثلا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وإلا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حيث</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مشهور</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حيث</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إيش</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صادق</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ثم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يبين</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هنا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اصطلاح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يقول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المقدمات</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التي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بينة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تسمى</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بالأصول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الإيش</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المتعارفة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الجميع</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يعرفه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متعارفة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إيش</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الجميع</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يعرفونه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المقدمة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الواجبة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الإيش</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القبول</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كم</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مرة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قلنا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كذا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هذا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اصطلاح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له</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اصطلاح</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للمقدمة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البينة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البديهية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يعني</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واجب</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قبولها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أو</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متعارفة</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أما</w:t>
      </w:r>
      <w:r w:rsidR="00197285" w:rsidRPr="00197285">
        <w:rPr>
          <w:rFonts w:ascii="Traditional Arabic" w:hAnsi="Traditional Arabic" w:cs="Traditional Arabic"/>
          <w:sz w:val="32"/>
          <w:szCs w:val="32"/>
          <w:rtl/>
          <w:lang w:bidi="ar-EG"/>
        </w:rPr>
        <w:t xml:space="preserve"> </w:t>
      </w:r>
      <w:r w:rsidR="00197285" w:rsidRPr="00197285">
        <w:rPr>
          <w:rFonts w:ascii="Traditional Arabic" w:hAnsi="Traditional Arabic" w:cs="Traditional Arabic" w:hint="eastAsia"/>
          <w:sz w:val="32"/>
          <w:szCs w:val="32"/>
          <w:rtl/>
          <w:lang w:bidi="ar-EG"/>
        </w:rPr>
        <w:t>نعم</w:t>
      </w:r>
      <w:r w:rsidR="00F5403C">
        <w:rPr>
          <w:rFonts w:ascii="Traditional Arabic" w:hAnsi="Traditional Arabic" w:cs="Traditional Arabic" w:hint="cs"/>
          <w:sz w:val="32"/>
          <w:szCs w:val="32"/>
          <w:rtl/>
          <w:lang w:bidi="ar-EG"/>
        </w:rPr>
        <w:t>.</w:t>
      </w:r>
    </w:p>
    <w:p w14:paraId="7384FBB8" w14:textId="77777777" w:rsidR="005B2810" w:rsidRDefault="00197285" w:rsidP="00F5403C">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طول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فيه</w:t>
      </w:r>
      <w:r w:rsidR="005B2810">
        <w:rPr>
          <w:rFonts w:ascii="Traditional Arabic" w:hAnsi="Traditional Arabic" w:cs="Traditional Arabic" w:hint="cs"/>
          <w:sz w:val="32"/>
          <w:szCs w:val="32"/>
          <w:rtl/>
          <w:lang w:bidi="ar-EG"/>
        </w:rPr>
        <w:t>.</w:t>
      </w:r>
    </w:p>
    <w:p w14:paraId="33563E03" w14:textId="67049A11" w:rsidR="00A8531E" w:rsidRDefault="00197285" w:rsidP="009957F2">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نعم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مشكلة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قرأ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التفكير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مشكلة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تلقن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متعارفة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سواء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يترك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يسمى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وضعا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مصطلح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بمعناها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الأعم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يشمل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الحدود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تصورية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والمقدمات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البينة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مصطلح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ثلاث</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لثلاث</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اصطلاحات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سيأتي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فإما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متعارفة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واجب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قبولها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أوضاعا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الأوضاع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الأعم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تشمل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lastRenderedPageBreak/>
        <w:t>الحدود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تشمل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البينة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برهان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وصل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البتة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مطلقا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تكتسب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جهة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جهة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001D4EB8">
        <w:rPr>
          <w:rFonts w:ascii="Traditional Arabic" w:hAnsi="Traditional Arabic" w:cs="Traditional Arabic" w:hint="cs"/>
          <w:sz w:val="32"/>
          <w:szCs w:val="32"/>
          <w:rtl/>
          <w:lang w:bidi="ar-EG"/>
        </w:rPr>
        <w:t>؟</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الشهرة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الوحي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القبول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التسليم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جهة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تكتسب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جهة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غير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نفس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العقل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يحكم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ويقبلها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لذاتها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فإنها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تسمى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المتعارف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الواجب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قبوله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وأما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يلقن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افتتاحات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مقدمات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يلقن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افتتاحات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تلقينا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سواء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حدا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الظاهر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يسمونها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وضعا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يبقى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احفظ</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المصطلح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مصطلح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وإطلاق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بمعناها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العام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الذي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يشمل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الحدود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والأصول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طيب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انتهينا</w:t>
      </w:r>
      <w:r w:rsidR="00A8531E">
        <w:rPr>
          <w:rFonts w:ascii="Traditional Arabic" w:hAnsi="Traditional Arabic" w:cs="Traditional Arabic" w:hint="cs"/>
          <w:sz w:val="32"/>
          <w:szCs w:val="32"/>
          <w:rtl/>
          <w:lang w:bidi="ar-EG"/>
        </w:rPr>
        <w:t>.</w:t>
      </w:r>
    </w:p>
    <w:p w14:paraId="0D84BE72" w14:textId="0D0741BA" w:rsidR="00D9401B" w:rsidRDefault="00197285" w:rsidP="00A8531E">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قال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يخالف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أراد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الشيخ</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الفرق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المبادئ</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التصورية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والمبادئ</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التصديقية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جمع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مصطلح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أراد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يميز</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بينهما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الاشتراك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بالاصطلاح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ومع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ذلك</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اختلاف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الفرق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التصور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التصديقي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نقطة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مهمة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يشتركان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الصورة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الهيئة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كلاهما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شكل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مقدمة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حيوان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ناطق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مخلوق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تصوري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والثاني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تصديقي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ثبت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الفلسفة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مثلا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واضح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تصديقي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مخلوق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الفرق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بينهما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للاثنين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هيئة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قضية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ولابد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احنا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يكون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مبادئ</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تصورية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العلوم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توضع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صورة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قضايا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ومقدمات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صورة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الواقع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ليست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بقضية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حقيقية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صورة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قضية</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موضوع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ومحمول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بعد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موجود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حسب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الظاهر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بحسب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اللفظ</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فرق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بينهم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صحيح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الأمر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نحنا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أشرنا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إليه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المنطق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الإجرائي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تتذكرون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هنا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الشيخ</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يذكر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لأن</w:t>
      </w:r>
      <w:r w:rsidRPr="00197285">
        <w:rPr>
          <w:rFonts w:ascii="Traditional Arabic" w:hAnsi="Traditional Arabic" w:cs="Traditional Arabic" w:hint="cs"/>
          <w:sz w:val="32"/>
          <w:szCs w:val="32"/>
          <w:rtl/>
          <w:lang w:bidi="ar-EG"/>
        </w:rPr>
        <w:t xml:space="preserve"> </w:t>
      </w:r>
      <w:r w:rsidRPr="00197285">
        <w:rPr>
          <w:rFonts w:ascii="Traditional Arabic" w:hAnsi="Traditional Arabic" w:cs="Traditional Arabic" w:hint="eastAsia"/>
          <w:sz w:val="32"/>
          <w:szCs w:val="32"/>
          <w:rtl/>
          <w:lang w:bidi="ar-EG"/>
        </w:rPr>
        <w:t>الأديب</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النحوي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يعرف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حيوان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ناطق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كل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مبتدأ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حيوان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ناطق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إيش</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خبر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صحيح</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وماذا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يعرف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معلول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والإنسان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مبتدأ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ومعلول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خبر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فرق</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أخبرت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شيء</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واحد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النحوي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ليس</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إلا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الظاهر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ظاهر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الألفاظ</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يختلف</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الاصطلاح</w:t>
      </w:r>
      <w:r w:rsidR="00D9401B">
        <w:rPr>
          <w:rFonts w:ascii="Traditional Arabic" w:hAnsi="Traditional Arabic" w:cs="Traditional Arabic" w:hint="cs"/>
          <w:sz w:val="32"/>
          <w:szCs w:val="32"/>
          <w:rtl/>
          <w:lang w:bidi="ar-EG"/>
        </w:rPr>
        <w:t>.</w:t>
      </w:r>
    </w:p>
    <w:p w14:paraId="5B475E62" w14:textId="0C4C96F6" w:rsidR="00AF127F" w:rsidRDefault="00197285" w:rsidP="00D9401B">
      <w:pPr>
        <w:pStyle w:val="ng-star-inserted"/>
        <w:bidi/>
        <w:jc w:val="both"/>
        <w:divId w:val="1012563242"/>
        <w:rPr>
          <w:rFonts w:ascii="Traditional Arabic" w:hAnsi="Traditional Arabic" w:cs="Traditional Arabic"/>
          <w:sz w:val="32"/>
          <w:szCs w:val="32"/>
          <w:rtl/>
          <w:lang w:bidi="ar-EG"/>
        </w:rPr>
      </w:pP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نحن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التصوري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نريد</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محكوم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عليه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بالمحمول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الظاهر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يقولوا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خبر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لكن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أن</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المبتدأ</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يحكم</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عليه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ويخبر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عنه</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بهذا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الخبر</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لا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هكذا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نقول</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الموضوع</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هو</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معنى</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محمول</w:t>
      </w:r>
      <w:r w:rsidRPr="00197285">
        <w:rPr>
          <w:rFonts w:ascii="Traditional Arabic" w:hAnsi="Traditional Arabic" w:cs="Traditional Arabic"/>
          <w:sz w:val="32"/>
          <w:szCs w:val="32"/>
          <w:rtl/>
          <w:lang w:bidi="ar-EG"/>
        </w:rPr>
        <w:t xml:space="preserve"> </w:t>
      </w:r>
      <w:r w:rsidR="009957F2">
        <w:rPr>
          <w:rFonts w:ascii="Traditional Arabic" w:hAnsi="Traditional Arabic" w:cs="Traditional Arabic" w:hint="cs"/>
          <w:sz w:val="32"/>
          <w:szCs w:val="32"/>
          <w:rtl/>
          <w:lang w:bidi="ar-EG"/>
        </w:rPr>
        <w:t>أحسنت</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ما</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في</w:t>
      </w:r>
      <w:r w:rsidRPr="00197285">
        <w:rPr>
          <w:rFonts w:ascii="Traditional Arabic" w:hAnsi="Traditional Arabic" w:cs="Traditional Arabic"/>
          <w:sz w:val="32"/>
          <w:szCs w:val="32"/>
          <w:rtl/>
          <w:lang w:bidi="ar-EG"/>
        </w:rPr>
        <w:t xml:space="preserve"> </w:t>
      </w:r>
      <w:r w:rsidRPr="00197285">
        <w:rPr>
          <w:rFonts w:ascii="Traditional Arabic" w:hAnsi="Traditional Arabic" w:cs="Traditional Arabic" w:hint="eastAsia"/>
          <w:sz w:val="32"/>
          <w:szCs w:val="32"/>
          <w:rtl/>
          <w:lang w:bidi="ar-EG"/>
        </w:rPr>
        <w:t>حكم</w:t>
      </w:r>
      <w:r w:rsidRPr="00197285">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بيان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المعنى</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لكن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بيان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المعنى</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تقول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القضية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مطلب</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وخبر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صورة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إخبار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طبيعة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الجملة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العربية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هكذا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واضح</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أم</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جملة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مركبة</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يحسن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السكوت</w:t>
      </w:r>
      <w:r w:rsidR="00454019" w:rsidRPr="00454019">
        <w:rPr>
          <w:rFonts w:ascii="Traditional Arabic" w:hAnsi="Traditional Arabic" w:cs="Traditional Arabic"/>
          <w:sz w:val="32"/>
          <w:szCs w:val="32"/>
          <w:rtl/>
          <w:lang w:bidi="ar-EG"/>
        </w:rPr>
        <w:t xml:space="preserve"> </w:t>
      </w:r>
      <w:r w:rsidR="00572666">
        <w:rPr>
          <w:rFonts w:ascii="Traditional Arabic" w:hAnsi="Traditional Arabic" w:cs="Traditional Arabic" w:hint="cs"/>
          <w:sz w:val="32"/>
          <w:szCs w:val="32"/>
          <w:rtl/>
          <w:lang w:bidi="ar-EG"/>
        </w:rPr>
        <w:t>عليها في نفس الوقت ف</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نريد</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نقول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معنى</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حيوان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نامٍ</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أما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مخلوق</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أو</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معلول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نريد</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نقول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معنى</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معلول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نريد</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نقول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يقال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عليه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يقال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عليه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معلول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واضح</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أو</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يصدق</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بأنه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عليه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وأنه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معلول</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أو</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يحكم</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عليه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أي</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المفروغ</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تصوره</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المتصور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واضح</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أم</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أما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الآخر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حيوان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مو</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الإنسان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المتصور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المفروض</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متصور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لا</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نحن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بعد</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بين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التصور</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من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بين</w:t>
      </w:r>
      <w:r w:rsidR="00454019" w:rsidRPr="00454019">
        <w:rPr>
          <w:rFonts w:ascii="Traditional Arabic" w:hAnsi="Traditional Arabic" w:cs="Traditional Arabic"/>
          <w:sz w:val="32"/>
          <w:szCs w:val="32"/>
          <w:rtl/>
          <w:lang w:bidi="ar-EG"/>
        </w:rPr>
        <w:t xml:space="preserve"> </w:t>
      </w:r>
      <w:r w:rsidR="00454019" w:rsidRPr="00454019">
        <w:rPr>
          <w:rFonts w:ascii="Traditional Arabic" w:hAnsi="Traditional Arabic" w:cs="Traditional Arabic" w:hint="eastAsia"/>
          <w:sz w:val="32"/>
          <w:szCs w:val="32"/>
          <w:rtl/>
          <w:lang w:bidi="ar-EG"/>
        </w:rPr>
        <w:t>المعنى</w:t>
      </w:r>
      <w:r w:rsidR="00AF127F">
        <w:rPr>
          <w:rFonts w:ascii="Traditional Arabic" w:hAnsi="Traditional Arabic" w:cs="Traditional Arabic" w:hint="cs"/>
          <w:sz w:val="32"/>
          <w:szCs w:val="32"/>
          <w:rtl/>
          <w:lang w:bidi="ar-EG"/>
        </w:rPr>
        <w:t>.</w:t>
      </w:r>
    </w:p>
    <w:p w14:paraId="69F2DB0F" w14:textId="1A85DCA6" w:rsidR="00373A62" w:rsidRDefault="00454019" w:rsidP="00AF127F">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lastRenderedPageBreak/>
        <w:t xml:space="preserve"> </w:t>
      </w:r>
      <w:r w:rsidRPr="00454019">
        <w:rPr>
          <w:rFonts w:ascii="Traditional Arabic" w:hAnsi="Traditional Arabic" w:cs="Traditional Arabic" w:hint="eastAsia"/>
          <w:sz w:val="32"/>
          <w:szCs w:val="32"/>
          <w:rtl/>
          <w:lang w:bidi="ar-EG"/>
        </w:rPr>
        <w:t>طيب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والتصديقات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مطابقا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طيب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إيش</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إيش</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نعم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مخالفة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الأمر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إيش</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وأقول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مثلا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صدق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حجر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نقوله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إيش</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والصواب</w:t>
      </w:r>
      <w:r w:rsidR="00373A62">
        <w:rPr>
          <w:rFonts w:ascii="Traditional Arabic" w:hAnsi="Traditional Arabic" w:cs="Traditional Arabic" w:hint="cs"/>
          <w:sz w:val="32"/>
          <w:szCs w:val="32"/>
          <w:rtl/>
          <w:lang w:bidi="ar-EG"/>
        </w:rPr>
        <w:t>؟</w:t>
      </w:r>
    </w:p>
    <w:p w14:paraId="1FC68628" w14:textId="351B0DF2" w:rsidR="00373A62" w:rsidRDefault="00454019" w:rsidP="00373A6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نفس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الأمر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مخالف</w:t>
      </w:r>
      <w:r w:rsidR="00373A62">
        <w:rPr>
          <w:rFonts w:ascii="Traditional Arabic" w:hAnsi="Traditional Arabic" w:cs="Traditional Arabic" w:hint="cs"/>
          <w:sz w:val="32"/>
          <w:szCs w:val="32"/>
          <w:rtl/>
          <w:lang w:bidi="ar-EG"/>
        </w:rPr>
        <w:t>.</w:t>
      </w:r>
    </w:p>
    <w:p w14:paraId="2A67C918" w14:textId="77777777" w:rsidR="00373A62" w:rsidRDefault="00454019" w:rsidP="009957F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hint="eastAsia"/>
          <w:sz w:val="32"/>
          <w:szCs w:val="32"/>
          <w:rtl/>
          <w:lang w:bidi="ar-EG"/>
        </w:rPr>
        <w:t>يا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زين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تصديق</w:t>
      </w:r>
      <w:r w:rsidR="00373A62">
        <w:rPr>
          <w:rFonts w:ascii="Traditional Arabic" w:hAnsi="Traditional Arabic" w:cs="Traditional Arabic" w:hint="cs"/>
          <w:sz w:val="32"/>
          <w:szCs w:val="32"/>
          <w:rtl/>
          <w:lang w:bidi="ar-EG"/>
        </w:rPr>
        <w:t>.</w:t>
      </w:r>
    </w:p>
    <w:p w14:paraId="28A070A7" w14:textId="77777777" w:rsidR="00ED4DF4" w:rsidRDefault="00454019" w:rsidP="009957F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صورة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نفس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صورة</w:t>
      </w:r>
      <w:r w:rsidR="00ED4DF4">
        <w:rPr>
          <w:rFonts w:ascii="Traditional Arabic" w:hAnsi="Traditional Arabic" w:cs="Traditional Arabic" w:hint="cs"/>
          <w:sz w:val="32"/>
          <w:szCs w:val="32"/>
          <w:rtl/>
          <w:lang w:bidi="ar-EG"/>
        </w:rPr>
        <w:t>.</w:t>
      </w:r>
    </w:p>
    <w:p w14:paraId="24705A1D" w14:textId="77777777" w:rsidR="00ED4DF4" w:rsidRDefault="00454019" w:rsidP="009957F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قربت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شوية</w:t>
      </w:r>
      <w:r w:rsidR="00ED4DF4">
        <w:rPr>
          <w:rFonts w:ascii="Traditional Arabic" w:hAnsi="Traditional Arabic" w:cs="Traditional Arabic" w:hint="cs"/>
          <w:sz w:val="32"/>
          <w:szCs w:val="32"/>
          <w:rtl/>
          <w:lang w:bidi="ar-EG"/>
        </w:rPr>
        <w:t>.</w:t>
      </w:r>
    </w:p>
    <w:p w14:paraId="2CA00518" w14:textId="77777777" w:rsidR="00ED4DF4" w:rsidRDefault="00454019" w:rsidP="009957F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العلم</w:t>
      </w:r>
      <w:r w:rsidR="00ED4DF4">
        <w:rPr>
          <w:rFonts w:ascii="Traditional Arabic" w:hAnsi="Traditional Arabic" w:cs="Traditional Arabic" w:hint="cs"/>
          <w:sz w:val="32"/>
          <w:szCs w:val="32"/>
          <w:rtl/>
          <w:lang w:bidi="ar-EG"/>
        </w:rPr>
        <w:t>.</w:t>
      </w:r>
    </w:p>
    <w:p w14:paraId="7A2635B8" w14:textId="0E82B9A9" w:rsidR="00DB50E7" w:rsidRDefault="00454019" w:rsidP="009957F2">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قربت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شوية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أخي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تلاحظ</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واحد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فاعل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يختلف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أصبت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أصبت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نقطة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دقيقة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شباب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تذاكروا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نقطة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مهمة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تذاكروا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عندما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جينا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وسألنا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منطق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الإشارات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المنطق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وظيفته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تصحيح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الأخطاء</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ولا</w:t>
      </w:r>
      <w:r w:rsidRPr="00454019">
        <w:rPr>
          <w:rFonts w:ascii="Traditional Arabic" w:hAnsi="Traditional Arabic" w:cs="Traditional Arabic"/>
          <w:sz w:val="32"/>
          <w:szCs w:val="32"/>
          <w:rtl/>
          <w:lang w:bidi="ar-EG"/>
        </w:rPr>
        <w:t xml:space="preserve"> </w:t>
      </w:r>
      <w:r w:rsidR="004C6CD1">
        <w:rPr>
          <w:rFonts w:ascii="Traditional Arabic" w:hAnsi="Traditional Arabic" w:cs="Traditional Arabic" w:hint="cs"/>
          <w:sz w:val="32"/>
          <w:szCs w:val="32"/>
          <w:rtl/>
          <w:lang w:bidi="ar-EG"/>
        </w:rPr>
        <w:t>ا</w:t>
      </w:r>
      <w:r w:rsidRPr="00454019">
        <w:rPr>
          <w:rFonts w:ascii="Traditional Arabic" w:hAnsi="Traditional Arabic" w:cs="Traditional Arabic" w:hint="eastAsia"/>
          <w:sz w:val="32"/>
          <w:szCs w:val="32"/>
          <w:rtl/>
          <w:lang w:bidi="ar-EG"/>
        </w:rPr>
        <w:t>يه</w:t>
      </w:r>
      <w:r w:rsidR="004C6CD1">
        <w:rPr>
          <w:rFonts w:ascii="Traditional Arabic" w:hAnsi="Traditional Arabic" w:cs="Traditional Arabic" w:hint="cs"/>
          <w:sz w:val="32"/>
          <w:szCs w:val="32"/>
          <w:rtl/>
          <w:lang w:bidi="ar-EG"/>
        </w:rPr>
        <w:t>؟</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والتصديقات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كيف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أنه</w:t>
      </w:r>
      <w:r w:rsidR="0086055C">
        <w:rPr>
          <w:rFonts w:ascii="Traditional Arabic" w:hAnsi="Traditional Arabic" w:cs="Traditional Arabic" w:hint="cs"/>
          <w:sz w:val="32"/>
          <w:szCs w:val="32"/>
          <w:rtl/>
          <w:lang w:bidi="ar-EG"/>
        </w:rPr>
        <w:t xml:space="preserve"> الخطأ </w:t>
      </w:r>
      <w:r w:rsidRPr="00454019">
        <w:rPr>
          <w:rFonts w:ascii="Traditional Arabic" w:hAnsi="Traditional Arabic" w:cs="Traditional Arabic" w:hint="eastAsia"/>
          <w:sz w:val="32"/>
          <w:szCs w:val="32"/>
          <w:rtl/>
          <w:lang w:bidi="ar-EG"/>
        </w:rPr>
        <w:t>يكون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الكلام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لابد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طرح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بعد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يكون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فكيف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نتيجة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عدم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وغير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المطابق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001A17C5">
        <w:rPr>
          <w:rFonts w:ascii="Traditional Arabic" w:hAnsi="Traditional Arabic" w:cs="Traditional Arabic" w:hint="cs"/>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طبعا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الشيخ</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مبين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البيان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اللي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بيناه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الشيخ</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يحاول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ينفي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يبينا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سلبي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الظاهر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نريدك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تصدق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الواقع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يبين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الصواب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ثم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عاد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وقال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ينبغي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عندنا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قرأنا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كتب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وعلوم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كثيرة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توضع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وتسلم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كله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نادرا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أقول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صحح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ندخل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البحث</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جماد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نبات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يكون</w:t>
      </w:r>
      <w:r w:rsidRPr="00454019">
        <w:rPr>
          <w:rFonts w:ascii="Traditional Arabic" w:hAnsi="Traditional Arabic" w:cs="Traditional Arabic"/>
          <w:sz w:val="32"/>
          <w:szCs w:val="32"/>
          <w:rtl/>
          <w:lang w:bidi="ar-EG"/>
        </w:rPr>
        <w:t xml:space="preserve"> </w:t>
      </w:r>
      <w:r w:rsidR="005F5FFE" w:rsidRPr="00454019">
        <w:rPr>
          <w:rFonts w:ascii="Traditional Arabic" w:hAnsi="Traditional Arabic" w:cs="Traditional Arabic" w:hint="cs"/>
          <w:sz w:val="32"/>
          <w:szCs w:val="32"/>
          <w:rtl/>
          <w:lang w:bidi="ar-EG"/>
        </w:rPr>
        <w:t>الإلزام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الشكل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مثل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قلنا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وضع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الإصطلاح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تواضع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عايز</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بعد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ذلك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كأنه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يصير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خارج</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العلم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داخل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العلم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هيكون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الأحكام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قولك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نصف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البحث</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أصلا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lastRenderedPageBreak/>
        <w:t>غير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صحيح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صح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تصوراتك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تدخل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البحث</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العلمي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الذي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يتعلق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التحقيق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والإثبات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والثبوت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الأصل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ينبغي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نزاع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التصورات</w:t>
      </w:r>
      <w:r w:rsidR="00DB50E7">
        <w:rPr>
          <w:rFonts w:ascii="Traditional Arabic" w:hAnsi="Traditional Arabic" w:cs="Traditional Arabic" w:hint="cs"/>
          <w:sz w:val="32"/>
          <w:szCs w:val="32"/>
          <w:rtl/>
          <w:lang w:bidi="ar-EG"/>
        </w:rPr>
        <w:t>.</w:t>
      </w:r>
    </w:p>
    <w:p w14:paraId="541BC6E0" w14:textId="3AD8FD86" w:rsidR="00D66484" w:rsidRDefault="00454019" w:rsidP="00DB50E7">
      <w:pPr>
        <w:pStyle w:val="ng-star-inserted"/>
        <w:bidi/>
        <w:jc w:val="both"/>
        <w:divId w:val="1012563242"/>
        <w:rPr>
          <w:rFonts w:ascii="Traditional Arabic" w:hAnsi="Traditional Arabic" w:cs="Traditional Arabic"/>
          <w:sz w:val="32"/>
          <w:szCs w:val="32"/>
          <w:rtl/>
          <w:lang w:bidi="ar-EG"/>
        </w:rPr>
      </w:pP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قال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والحد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يخالف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يكلف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المتعلم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تسليمها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وليست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بينة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بنفسها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يخالف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أخي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فقط</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يخالف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الأصول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الموضوعة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يخالف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أيضا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المقدمات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البديهية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البينة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غير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يخالف</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سواء</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كانت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بينة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مبينة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يقال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هيئة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مثلا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لقائل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ينقسم</w:t>
      </w:r>
      <w:r w:rsidRPr="00454019">
        <w:rPr>
          <w:rFonts w:ascii="Traditional Arabic" w:hAnsi="Traditional Arabic" w:cs="Traditional Arabic" w:hint="cs"/>
          <w:sz w:val="32"/>
          <w:szCs w:val="32"/>
          <w:rtl/>
          <w:lang w:bidi="ar-EG"/>
        </w:rPr>
        <w:t xml:space="preserve"> </w:t>
      </w:r>
      <w:r w:rsidRPr="00454019">
        <w:rPr>
          <w:rFonts w:ascii="Traditional Arabic" w:hAnsi="Traditional Arabic" w:cs="Traditional Arabic" w:hint="eastAsia"/>
          <w:sz w:val="32"/>
          <w:szCs w:val="32"/>
          <w:rtl/>
          <w:lang w:bidi="ar-EG"/>
        </w:rPr>
        <w:t>بالكم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مبدأ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رياضي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الرياضة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الموضوع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محمول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موضوع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ينقسم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بالكم</w:t>
      </w:r>
      <w:r w:rsidR="008549CF">
        <w:rPr>
          <w:rFonts w:ascii="Traditional Arabic" w:hAnsi="Traditional Arabic" w:cs="Traditional Arabic" w:hint="cs"/>
          <w:sz w:val="32"/>
          <w:szCs w:val="32"/>
          <w:rtl/>
          <w:lang w:bidi="ar-EG"/>
        </w:rPr>
        <w:t xml:space="preserve"> </w:t>
      </w:r>
      <w:r w:rsidRPr="00454019">
        <w:rPr>
          <w:rFonts w:ascii="Traditional Arabic" w:hAnsi="Traditional Arabic" w:cs="Traditional Arabic" w:hint="eastAsia"/>
          <w:sz w:val="32"/>
          <w:szCs w:val="32"/>
          <w:rtl/>
          <w:lang w:bidi="ar-EG"/>
        </w:rPr>
        <w:t>محمول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فهي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طيب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وجه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المخالفة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قال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وجه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المخالفة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الغرض</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يصدق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محمول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بأنها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ذات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الوحدة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فهي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النقطة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مثل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نشير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إليها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جواب</w:t>
      </w:r>
      <w:r w:rsidR="00A0584E">
        <w:rPr>
          <w:rFonts w:ascii="Traditional Arabic" w:hAnsi="Traditional Arabic" w:cs="Traditional Arabic" w:hint="cs"/>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أحسن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القضية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بسيطة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بسيطة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مركبة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عندنا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شيء</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ثالث</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بعد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فارق</w:t>
      </w:r>
      <w:r w:rsidR="007878E6">
        <w:rPr>
          <w:rFonts w:ascii="Traditional Arabic" w:hAnsi="Traditional Arabic" w:cs="Traditional Arabic" w:hint="cs"/>
          <w:sz w:val="32"/>
          <w:szCs w:val="32"/>
          <w:rtl/>
          <w:lang w:bidi="ar-EG"/>
        </w:rPr>
        <w:t xml:space="preserve"> </w:t>
      </w:r>
      <w:r w:rsidRPr="00454019">
        <w:rPr>
          <w:rFonts w:ascii="Traditional Arabic" w:hAnsi="Traditional Arabic" w:cs="Traditional Arabic" w:hint="eastAsia"/>
          <w:sz w:val="32"/>
          <w:szCs w:val="32"/>
          <w:rtl/>
          <w:lang w:bidi="ar-EG"/>
        </w:rPr>
        <w:t>آخر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حيوان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ناطق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جواب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proofErr w:type="spellStart"/>
      <w:r w:rsidRPr="00454019">
        <w:rPr>
          <w:rFonts w:ascii="Traditional Arabic" w:hAnsi="Traditional Arabic" w:cs="Traditional Arabic" w:hint="eastAsia"/>
          <w:sz w:val="32"/>
          <w:szCs w:val="32"/>
          <w:rtl/>
          <w:lang w:bidi="ar-EG"/>
        </w:rPr>
        <w:t>الإنسان</w:t>
      </w:r>
      <w:proofErr w:type="spellEnd"/>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مخلوق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مخلوق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واضح</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موجود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وهكذا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ثم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سبيل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تلقين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ذلك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بقول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يقال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هيئة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أقول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الذي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ألزمكم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قولك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طبيعة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اللغة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أخي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الجملة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عندنا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الجملة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جملة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مركبة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خبرية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إنشائية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والخبرية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الموضوع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المحمول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ده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ماذا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نفعل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نراها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على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هيئة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يكون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ذلك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منازعة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أبا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البته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منازعات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تسلم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يوضع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كل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أنت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إنك</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تسمي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اسم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الإنسان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حجر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حتى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مشكلة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المنازعة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الحدود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وقعت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الشيخ</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هنا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نحن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بينا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المنازعة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ليست</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الأحكام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التصديقية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ولكن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بل</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إن</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لو</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وقع</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خطأ</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يعني</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عدم</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مطابقة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المعنى</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للواقع</w:t>
      </w:r>
      <w:r w:rsidR="00D66484">
        <w:rPr>
          <w:rFonts w:ascii="Traditional Arabic" w:hAnsi="Traditional Arabic" w:cs="Traditional Arabic" w:hint="cs"/>
          <w:sz w:val="32"/>
          <w:szCs w:val="32"/>
          <w:rtl/>
          <w:lang w:bidi="ar-EG"/>
        </w:rPr>
        <w:t>.</w:t>
      </w:r>
    </w:p>
    <w:p w14:paraId="059AC837" w14:textId="625C153E" w:rsidR="00EA2F1A" w:rsidRPr="0016778B" w:rsidRDefault="00454019" w:rsidP="00D66484">
      <w:pPr>
        <w:pStyle w:val="ng-star-inserted"/>
        <w:bidi/>
        <w:jc w:val="both"/>
        <w:divId w:val="1012563242"/>
        <w:rPr>
          <w:rFonts w:ascii="Traditional Arabic" w:hAnsi="Traditional Arabic" w:cs="Traditional Arabic"/>
          <w:sz w:val="32"/>
          <w:szCs w:val="32"/>
          <w:rtl/>
        </w:rPr>
      </w:pPr>
      <w:r w:rsidRPr="00454019">
        <w:rPr>
          <w:rFonts w:ascii="Traditional Arabic" w:hAnsi="Traditional Arabic" w:cs="Traditional Arabic" w:hint="eastAsia"/>
          <w:sz w:val="32"/>
          <w:szCs w:val="32"/>
          <w:rtl/>
          <w:lang w:bidi="ar-EG"/>
        </w:rPr>
        <w:t>وأما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المقدمة</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فإنما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تورد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ليقرر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بها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التصديق</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لا</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التصور</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والحمد</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لله</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رب</w:t>
      </w:r>
      <w:r w:rsidRPr="00454019">
        <w:rPr>
          <w:rFonts w:ascii="Traditional Arabic" w:hAnsi="Traditional Arabic" w:cs="Traditional Arabic"/>
          <w:sz w:val="32"/>
          <w:szCs w:val="32"/>
          <w:rtl/>
          <w:lang w:bidi="ar-EG"/>
        </w:rPr>
        <w:t xml:space="preserve"> </w:t>
      </w:r>
      <w:r w:rsidRPr="00454019">
        <w:rPr>
          <w:rFonts w:ascii="Traditional Arabic" w:hAnsi="Traditional Arabic" w:cs="Traditional Arabic" w:hint="eastAsia"/>
          <w:sz w:val="32"/>
          <w:szCs w:val="32"/>
          <w:rtl/>
          <w:lang w:bidi="ar-EG"/>
        </w:rPr>
        <w:t>العالمين</w:t>
      </w:r>
      <w:r w:rsidR="00E414D4">
        <w:rPr>
          <w:rFonts w:ascii="Traditional Arabic" w:hAnsi="Traditional Arabic" w:cs="Traditional Arabic" w:hint="cs"/>
          <w:sz w:val="32"/>
          <w:szCs w:val="32"/>
          <w:rtl/>
          <w:lang w:bidi="ar-EG"/>
        </w:rPr>
        <w:t>.</w:t>
      </w:r>
    </w:p>
    <w:p w14:paraId="1DFF896D" w14:textId="77777777" w:rsidR="00EA2F1A" w:rsidRPr="0016778B" w:rsidRDefault="00EA2F1A" w:rsidP="00427673">
      <w:pPr>
        <w:ind w:firstLine="454"/>
        <w:jc w:val="both"/>
        <w:rPr>
          <w:rFonts w:ascii="Traditional Arabic" w:hAnsi="Traditional Arabic" w:cs="Traditional Arabic"/>
          <w:sz w:val="32"/>
          <w:szCs w:val="32"/>
          <w:rtl/>
          <w:lang w:bidi="ar-EG"/>
        </w:rPr>
      </w:pPr>
    </w:p>
    <w:p w14:paraId="6F47CAD9" w14:textId="77777777" w:rsidR="00EA2F1A" w:rsidRPr="0016778B" w:rsidRDefault="00EA2F1A" w:rsidP="00427673">
      <w:pPr>
        <w:ind w:firstLine="454"/>
        <w:jc w:val="both"/>
        <w:rPr>
          <w:rFonts w:ascii="Traditional Arabic" w:hAnsi="Traditional Arabic" w:cs="Traditional Arabic"/>
          <w:sz w:val="32"/>
          <w:szCs w:val="32"/>
          <w:rtl/>
          <w:lang w:bidi="ar-EG"/>
        </w:rPr>
      </w:pPr>
    </w:p>
    <w:p w14:paraId="303DE623" w14:textId="77777777" w:rsidR="00EA2F1A" w:rsidRPr="0016778B" w:rsidRDefault="00EA2F1A" w:rsidP="00427673">
      <w:pPr>
        <w:ind w:firstLine="454"/>
        <w:jc w:val="both"/>
        <w:rPr>
          <w:rFonts w:ascii="Traditional Arabic" w:hAnsi="Traditional Arabic" w:cs="Traditional Arabic"/>
          <w:sz w:val="32"/>
          <w:szCs w:val="32"/>
          <w:rtl/>
          <w:lang w:bidi="ar-EG"/>
        </w:rPr>
      </w:pPr>
    </w:p>
    <w:p w14:paraId="51B29791" w14:textId="77777777" w:rsidR="00EA2F1A" w:rsidRPr="0016778B" w:rsidRDefault="00EA2F1A" w:rsidP="00427673">
      <w:pPr>
        <w:ind w:firstLine="454"/>
        <w:jc w:val="both"/>
        <w:rPr>
          <w:rFonts w:ascii="Traditional Arabic" w:hAnsi="Traditional Arabic" w:cs="Traditional Arabic"/>
          <w:sz w:val="32"/>
          <w:szCs w:val="32"/>
          <w:rtl/>
          <w:lang w:bidi="ar-EG"/>
        </w:rPr>
      </w:pPr>
    </w:p>
    <w:p w14:paraId="4B6D811F" w14:textId="77777777" w:rsidR="00EA2F1A" w:rsidRDefault="00EA2F1A" w:rsidP="00380271">
      <w:pPr>
        <w:ind w:firstLine="454"/>
        <w:jc w:val="both"/>
        <w:rPr>
          <w:rFonts w:ascii="AAA GoldenLotus" w:hAnsi="AAA GoldenLotus" w:cs="AAA GoldenLotus"/>
          <w:sz w:val="32"/>
          <w:szCs w:val="32"/>
          <w:rtl/>
          <w:lang w:bidi="ar-EG"/>
        </w:rPr>
      </w:pPr>
    </w:p>
    <w:p w14:paraId="0A33E3F2" w14:textId="77777777" w:rsidR="000C3B3C" w:rsidRDefault="000C3B3C" w:rsidP="008611C2">
      <w:pPr>
        <w:jc w:val="both"/>
        <w:rPr>
          <w:rFonts w:ascii="AAA GoldenLotus" w:hAnsi="AAA GoldenLotus" w:cs="AAA GoldenLotus"/>
          <w:sz w:val="32"/>
          <w:szCs w:val="32"/>
          <w:rtl/>
          <w:lang w:bidi="ar-EG"/>
        </w:rPr>
      </w:pPr>
    </w:p>
    <w:p w14:paraId="03BC7BE2" w14:textId="77777777" w:rsidR="000C3B3C" w:rsidRDefault="000C3B3C" w:rsidP="00380271">
      <w:pPr>
        <w:ind w:firstLine="454"/>
        <w:jc w:val="both"/>
        <w:rPr>
          <w:rFonts w:ascii="AAA GoldenLotus" w:hAnsi="AAA GoldenLotus" w:cs="AAA GoldenLotus"/>
          <w:sz w:val="32"/>
          <w:szCs w:val="32"/>
          <w:rtl/>
          <w:lang w:bidi="ar-EG"/>
        </w:rPr>
      </w:pPr>
    </w:p>
    <w:p w14:paraId="70E92CB8" w14:textId="77777777" w:rsidR="000C3B3C" w:rsidRDefault="000C3B3C" w:rsidP="00380271">
      <w:pPr>
        <w:ind w:firstLine="454"/>
        <w:jc w:val="both"/>
        <w:rPr>
          <w:rFonts w:ascii="AAA GoldenLotus" w:hAnsi="AAA GoldenLotus" w:cs="AAA GoldenLotus"/>
          <w:sz w:val="32"/>
          <w:szCs w:val="32"/>
          <w:rtl/>
          <w:lang w:bidi="ar-EG"/>
        </w:rPr>
      </w:pPr>
    </w:p>
    <w:p w14:paraId="3C6581B6" w14:textId="77777777" w:rsidR="000C3B3C" w:rsidRDefault="000C3B3C" w:rsidP="00380271">
      <w:pPr>
        <w:ind w:firstLine="454"/>
        <w:jc w:val="both"/>
        <w:rPr>
          <w:rFonts w:ascii="AAA GoldenLotus" w:hAnsi="AAA GoldenLotus" w:cs="AAA GoldenLotus"/>
          <w:sz w:val="32"/>
          <w:szCs w:val="32"/>
          <w:rtl/>
          <w:lang w:bidi="ar-EG"/>
        </w:rPr>
      </w:pPr>
    </w:p>
    <w:p w14:paraId="1D2DE821" w14:textId="5A42EE18" w:rsidR="00415906" w:rsidRDefault="00415906" w:rsidP="00380271">
      <w:pPr>
        <w:ind w:firstLine="454"/>
        <w:jc w:val="both"/>
        <w:rPr>
          <w:rFonts w:ascii="AAA GoldenLotus" w:hAnsi="AAA GoldenLotus" w:cs="AAA GoldenLotus"/>
          <w:sz w:val="32"/>
          <w:szCs w:val="32"/>
          <w:rtl/>
          <w:lang w:bidi="ar-EG"/>
        </w:rPr>
      </w:pPr>
    </w:p>
    <w:p w14:paraId="54B4F392" w14:textId="77777777" w:rsidR="00415906" w:rsidRDefault="00415906">
      <w:pPr>
        <w:bidi w:val="0"/>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384F6E30" w14:textId="687A4044" w:rsidR="00415906" w:rsidRPr="00656A15" w:rsidRDefault="00656A15" w:rsidP="00656A15">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69</w:t>
      </w:r>
    </w:p>
    <w:p w14:paraId="12ADAD44"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 بيته الطيبين الطاهرين</w:t>
      </w:r>
      <w:r>
        <w:rPr>
          <w:rStyle w:val="ng-star-inserted1"/>
          <w:rFonts w:ascii="Traditional Arabic" w:hAnsi="Traditional Arabic" w:cs="Traditional Arabic" w:hint="cs"/>
          <w:sz w:val="32"/>
          <w:szCs w:val="32"/>
          <w:rtl/>
        </w:rPr>
        <w:t>.</w:t>
      </w:r>
    </w:p>
    <w:p w14:paraId="2BDCC7E5"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قال ثم إن المقدمة الوضعية تخص دون الحد باسم آخر وهو الأصل الموضوع كان الكلام في مبادئ البرهان أعم من أن تكون مبادئ تصورية ومبادئ تصديقية يعني مبادئ العلوم بصفة عامة العلوم البرهانية و الشيخ هنا أشار إنه هو مصطلح الوضع يشمل المبادئ التصورية والمبادئ التصديقية غير البينة ومبادئ التصديقية غير البينة ثم فرق بين المبادئ التصورية والمبادئ التصديقية بأن المبادئ التصورية تفيد التصور والتصديقية تفيد التصديق المبادئ التصورية تقع في جواب ما هو المبادئ التصديقية تقع في جواب هل هو وإن كان كلاهما يقعان في هيئة قضية مبتدأ وخبر مسند ومسند إليه هذا شيء طبيعي ولكن الفرق بينهما في المعنى كبير كما أشرنا في البحث السابق</w:t>
      </w:r>
      <w:r>
        <w:rPr>
          <w:rStyle w:val="ng-star-inserted1"/>
          <w:rFonts w:ascii="Traditional Arabic" w:hAnsi="Traditional Arabic" w:cs="Traditional Arabic" w:hint="cs"/>
          <w:sz w:val="32"/>
          <w:szCs w:val="32"/>
          <w:rtl/>
        </w:rPr>
        <w:t>.</w:t>
      </w:r>
    </w:p>
    <w:p w14:paraId="4FED6CE3"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هنا الشيخ يريد أن أيضا أن يشير إلى الحظ الاصطلاح إن المبدأ التصديقي غير البين والحد وإن كان يشملهما معنى الوضع مصطلح الوضع ولكن يختص المبدأ التصديقي غير البين بمصطلح خاص آخر وهو الأصل الموضوعي لا يقال للمبدأ التصـوري أصل موضوعي الأصل الموضوعي لأن الأصل يعني الحكم قانون قاعدة مقدمة تختص فقط بالمبادئ التصديقية دون التصورية فالمبدأ التصوري وإن كان يسمى وضعا لكن لا يسمى أصلا موضوعا هكذا الأصل الموضوعي مختص بالمبادئ التصديقية غير البينة لأن الأصل حكم والحد لا حكم فيه ليس فيه لا إيجاب ولا سلب</w:t>
      </w:r>
      <w:r>
        <w:rPr>
          <w:rStyle w:val="ng-star-inserted1"/>
          <w:rFonts w:ascii="Traditional Arabic" w:hAnsi="Traditional Arabic" w:cs="Traditional Arabic" w:hint="cs"/>
          <w:sz w:val="32"/>
          <w:szCs w:val="32"/>
          <w:rtl/>
        </w:rPr>
        <w:t>.</w:t>
      </w:r>
    </w:p>
    <w:p w14:paraId="6277325B"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لذلك قال ثم إن المقدمة الوضعية تختص دون الحد باسم آخر وهو الأصل الـموضوع يعني هذا المبدأ التصديقي المقدمة يختص باسم الأصل الموضوع والحد وضع وليس أصلا موضوعيا ما تخلط بينهما الشيخ في كتاب الجدل يشير إلى هذا النح</w:t>
      </w:r>
      <w:r>
        <w:rPr>
          <w:rStyle w:val="ng-star-inserted1"/>
          <w:rFonts w:ascii="Traditional Arabic" w:hAnsi="Traditional Arabic" w:cs="Traditional Arabic" w:hint="cs"/>
          <w:sz w:val="32"/>
          <w:szCs w:val="32"/>
          <w:rtl/>
        </w:rPr>
        <w:t>و</w:t>
      </w:r>
      <w:r w:rsidRPr="00834F17">
        <w:rPr>
          <w:rStyle w:val="ng-star-inserted1"/>
          <w:rFonts w:ascii="Traditional Arabic" w:hAnsi="Traditional Arabic" w:cs="Traditional Arabic"/>
          <w:sz w:val="32"/>
          <w:szCs w:val="32"/>
          <w:rtl/>
        </w:rPr>
        <w:t xml:space="preserve"> بعد أن يقع خلط بين الوضع والأصل الموضوعي لا الوضع أعم بأحد الإطلاقات أعم من الأصل الموضوع ليس كل وضع أصل موضوع هذا فرق بينهم</w:t>
      </w:r>
      <w:r>
        <w:rPr>
          <w:rStyle w:val="ng-star-inserted1"/>
          <w:rFonts w:ascii="Traditional Arabic" w:hAnsi="Traditional Arabic" w:cs="Traditional Arabic" w:hint="cs"/>
          <w:sz w:val="32"/>
          <w:szCs w:val="32"/>
          <w:rtl/>
        </w:rPr>
        <w:t>.</w:t>
      </w:r>
    </w:p>
    <w:p w14:paraId="11D3AA7F"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لا احنا قلنا قبل ذلك إن</w:t>
      </w:r>
      <w:r>
        <w:rPr>
          <w:rStyle w:val="ng-star-inserted1"/>
          <w:rFonts w:ascii="Traditional Arabic" w:hAnsi="Traditional Arabic" w:cs="Traditional Arabic" w:hint="cs"/>
          <w:sz w:val="32"/>
          <w:szCs w:val="32"/>
          <w:rtl/>
        </w:rPr>
        <w:t xml:space="preserve"> </w:t>
      </w:r>
      <w:r w:rsidRPr="00834F17">
        <w:rPr>
          <w:rStyle w:val="ng-star-inserted1"/>
          <w:rFonts w:ascii="Traditional Arabic" w:hAnsi="Traditional Arabic" w:cs="Traditional Arabic"/>
          <w:sz w:val="32"/>
          <w:szCs w:val="32"/>
          <w:rtl/>
        </w:rPr>
        <w:t>الوضع مختص في الإطلاق الأول بالحدود التصورية والمبادئ التصديقية غير البينة صحيح هذا الإطلاق الأول للوضع ثم يأتي إطلاقان آخران وليس أصلا موضوعا يعني الحد وضع وليس أصلا موضوعا لماذا لأنه أي الحد لا إيجاب فيه ولا سلب يعني لا حكم فيه لا إيجاب فيه ولا سلب يعني لا حكم فيه الحكم إما إثبات أو نفي إيجاب أو سلب</w:t>
      </w:r>
      <w:r>
        <w:rPr>
          <w:rStyle w:val="ng-star-inserted1"/>
          <w:rFonts w:ascii="Traditional Arabic" w:hAnsi="Traditional Arabic" w:cs="Traditional Arabic" w:hint="cs"/>
          <w:sz w:val="32"/>
          <w:szCs w:val="32"/>
          <w:rtl/>
        </w:rPr>
        <w:t>.</w:t>
      </w:r>
    </w:p>
    <w:p w14:paraId="00409106"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lastRenderedPageBreak/>
        <w:t xml:space="preserve"> ثم قال وقوم يسمون الأصل الموضوع بالمصادرة هنا أيضا الشيخ في باب وضع بيان الاصطلاحات يقول الأصل الموضوع قد يطلق عليه المصادرة بمعنى ما يصدر به العلوم صحيح فيساوق المصادرة الأصل الموضوعي هو المصادرة ترا مترادفة بأحد الاعتبارات بأنه يصدر به العلوم ولكن جاء قوم بعد ذلك وقسموا الأصل الموضوع إلى قسمين</w:t>
      </w:r>
      <w:r>
        <w:rPr>
          <w:rStyle w:val="ng-star-inserted1"/>
          <w:rFonts w:ascii="Traditional Arabic" w:hAnsi="Traditional Arabic" w:cs="Traditional Arabic" w:hint="cs"/>
          <w:sz w:val="32"/>
          <w:szCs w:val="32"/>
          <w:rtl/>
        </w:rPr>
        <w:t>:-</w:t>
      </w:r>
    </w:p>
    <w:p w14:paraId="48084036"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أصل موضوعي يتسلمه الطالب ويتقبله بقبول حسن لثقته المطلقة بأستاذه وهذا يسمى بالأصل الموضوع يعني يختص باسم الأصل الموضوع وينصرف إليه الأصل الموضوع إذا قيل أصل موضوعي يعني ينصرف إلى ما يتسلمه الطالب عليكم السلام ورحمة الله إلى ما يتسلمه الطالب بلا معاندة بلا حرج واضح يختص باسم الأصل الموضوع وأما عليكم السلام وأما ما يتسلمه الطالب بنحو من الحرج ويفطن المخالفة لعدم ثقته بمن بين هذا الأصل يتسلمه حتى ينعقد البرهان والاستدلال ولكن يبقى في نفسه حرج إنه مضطر للتسليم للأستاذ ولكن في باطنه عدم قبول فيسمى هذا بالمصادرة يعني هنا جعل المصادرة أخص من الأصل الموضوع واضح أم لا نعم المصادرة هو الأصل</w:t>
      </w:r>
      <w:r>
        <w:rPr>
          <w:rStyle w:val="ng-star-inserted1"/>
          <w:rFonts w:ascii="Traditional Arabic" w:hAnsi="Traditional Arabic" w:cs="Traditional Arabic" w:hint="cs"/>
          <w:sz w:val="32"/>
          <w:szCs w:val="32"/>
          <w:rtl/>
        </w:rPr>
        <w:t xml:space="preserve"> </w:t>
      </w:r>
      <w:r w:rsidRPr="00834F17">
        <w:rPr>
          <w:rStyle w:val="ng-star-inserted1"/>
          <w:rFonts w:ascii="Traditional Arabic" w:hAnsi="Traditional Arabic" w:cs="Traditional Arabic"/>
          <w:sz w:val="32"/>
          <w:szCs w:val="32"/>
          <w:rtl/>
        </w:rPr>
        <w:t xml:space="preserve">الموضوع الذي هو الأصل الموضوعي الذي يتسلمه الطالب مع المخالفة الباطنية لا الظاهرية لا لا غير مضار </w:t>
      </w:r>
      <w:r>
        <w:rPr>
          <w:rStyle w:val="ng-star-inserted1"/>
          <w:rFonts w:ascii="Traditional Arabic" w:hAnsi="Traditional Arabic" w:cs="Traditional Arabic" w:hint="cs"/>
          <w:sz w:val="32"/>
          <w:szCs w:val="32"/>
          <w:rtl/>
        </w:rPr>
        <w:t>ده</w:t>
      </w:r>
      <w:r w:rsidRPr="00834F17">
        <w:rPr>
          <w:rStyle w:val="ng-star-inserted1"/>
          <w:rFonts w:ascii="Traditional Arabic" w:hAnsi="Traditional Arabic" w:cs="Traditional Arabic"/>
          <w:sz w:val="32"/>
          <w:szCs w:val="32"/>
          <w:rtl/>
        </w:rPr>
        <w:t xml:space="preserve"> غير مصادرة على المطلوب مصادرة على المطلوب احنا بينا في المنطق مصادرة على المطلوب هو الذي يكون فيه الـ في باب المغالطة بينا يكون النتيجة موجودة في المقدمة بس مثلا زيد إنسان وكل بشر ضاحك فزيد ضاحك واضح أم لا الإنسان هو البشر أو لا آسف زيد إنسان وكل إنسان بشر فزيد بشر مثلا كل إنسان البشر ما</w:t>
      </w:r>
      <w:r>
        <w:rPr>
          <w:rStyle w:val="ng-star-inserted1"/>
          <w:rFonts w:ascii="Traditional Arabic" w:hAnsi="Traditional Arabic" w:cs="Traditional Arabic" w:hint="cs"/>
          <w:sz w:val="32"/>
          <w:szCs w:val="32"/>
          <w:rtl/>
        </w:rPr>
        <w:t xml:space="preserve"> </w:t>
      </w:r>
      <w:r w:rsidRPr="00834F17">
        <w:rPr>
          <w:rStyle w:val="ng-star-inserted1"/>
          <w:rFonts w:ascii="Traditional Arabic" w:hAnsi="Traditional Arabic" w:cs="Traditional Arabic"/>
          <w:sz w:val="32"/>
          <w:szCs w:val="32"/>
          <w:rtl/>
        </w:rPr>
        <w:t xml:space="preserve">كل إنسان واضح أم لا </w:t>
      </w:r>
      <w:r>
        <w:rPr>
          <w:rStyle w:val="ng-star-inserted1"/>
          <w:rFonts w:ascii="Traditional Arabic" w:hAnsi="Traditional Arabic" w:cs="Traditional Arabic" w:hint="cs"/>
          <w:sz w:val="32"/>
          <w:szCs w:val="32"/>
          <w:rtl/>
        </w:rPr>
        <w:t>ده</w:t>
      </w:r>
      <w:r w:rsidRPr="00834F17">
        <w:rPr>
          <w:rStyle w:val="ng-star-inserted1"/>
          <w:rFonts w:ascii="Traditional Arabic" w:hAnsi="Traditional Arabic" w:cs="Traditional Arabic"/>
          <w:sz w:val="32"/>
          <w:szCs w:val="32"/>
          <w:rtl/>
        </w:rPr>
        <w:t xml:space="preserve"> مصادرة على المطلوب يكون فيها النتيجة بعينها موجودة في المقدمة زيد الإنسان صغرى ولكن النتيجة زيد البشر الإنسان </w:t>
      </w:r>
      <w:r>
        <w:rPr>
          <w:rStyle w:val="ng-star-inserted1"/>
          <w:rFonts w:ascii="Traditional Arabic" w:hAnsi="Traditional Arabic" w:cs="Traditional Arabic" w:hint="cs"/>
          <w:sz w:val="32"/>
          <w:szCs w:val="32"/>
          <w:rtl/>
        </w:rPr>
        <w:t>ده</w:t>
      </w:r>
      <w:r w:rsidRPr="00834F17">
        <w:rPr>
          <w:rStyle w:val="ng-star-inserted1"/>
          <w:rFonts w:ascii="Traditional Arabic" w:hAnsi="Traditional Arabic" w:cs="Traditional Arabic"/>
          <w:sz w:val="32"/>
          <w:szCs w:val="32"/>
          <w:rtl/>
        </w:rPr>
        <w:t xml:space="preserve"> زيد البشر بعد ما في شيء جديد لا مهتم بشيء جديد لا هنا مصادرة بهذا المعنى أصل موضوعي يتسلمه الطالب في الظاهر وفي باطنه نعم زي ما تجد مثلا في بحوث الفق</w:t>
      </w:r>
      <w:r>
        <w:rPr>
          <w:rStyle w:val="ng-star-inserted1"/>
          <w:rFonts w:ascii="Traditional Arabic" w:hAnsi="Traditional Arabic" w:cs="Traditional Arabic" w:hint="cs"/>
          <w:sz w:val="32"/>
          <w:szCs w:val="32"/>
          <w:rtl/>
        </w:rPr>
        <w:t>ه</w:t>
      </w:r>
      <w:r w:rsidRPr="00834F17">
        <w:rPr>
          <w:rStyle w:val="ng-star-inserted1"/>
          <w:rFonts w:ascii="Traditional Arabic" w:hAnsi="Traditional Arabic" w:cs="Traditional Arabic"/>
          <w:sz w:val="32"/>
          <w:szCs w:val="32"/>
          <w:rtl/>
        </w:rPr>
        <w:t xml:space="preserve"> عند طلبة الفقه مثلا تلاقيهم ضد الفلسفة مثلا يبدأون مثلا في علم الأصول</w:t>
      </w:r>
      <w:r>
        <w:rPr>
          <w:rStyle w:val="ng-star-inserted1"/>
          <w:rFonts w:ascii="Traditional Arabic" w:hAnsi="Traditional Arabic" w:cs="Traditional Arabic" w:hint="cs"/>
          <w:sz w:val="32"/>
          <w:szCs w:val="32"/>
          <w:rtl/>
        </w:rPr>
        <w:t xml:space="preserve"> </w:t>
      </w:r>
      <w:r w:rsidRPr="00834F17">
        <w:rPr>
          <w:rStyle w:val="ng-star-inserted1"/>
          <w:rFonts w:ascii="Traditional Arabic" w:hAnsi="Traditional Arabic" w:cs="Traditional Arabic"/>
          <w:sz w:val="32"/>
          <w:szCs w:val="32"/>
          <w:rtl/>
        </w:rPr>
        <w:t>بالموضوع وأن لكل موضوع غاية واحدة لأن الواحد لا يصدر عنا إلا الواحد ما يبينوا بعد ذلك قاعدة الواحد في مباحث الأصول أصول الفقه لكن الطلبة تتسمخ يعني تأخذ سن هو لكن وقاعدة الواحد من الفلاسفة مثلا واضح وما يثقون بالفلاسفة فيتسلمونها لكن الأمور مو محل لبيان الـقاعدة الواحد في الفقه في الأصول الفقه لاكن بيتسلمونها مع نوع من الغضاضة في النفس في القلب منها شيء في النفس منها شيء فيسموها المصادرة واضح أم لا</w:t>
      </w:r>
      <w:r>
        <w:rPr>
          <w:rStyle w:val="ng-star-inserted1"/>
          <w:rFonts w:ascii="Traditional Arabic" w:hAnsi="Traditional Arabic" w:cs="Traditional Arabic" w:hint="cs"/>
          <w:sz w:val="32"/>
          <w:szCs w:val="32"/>
          <w:rtl/>
        </w:rPr>
        <w:t>.</w:t>
      </w:r>
    </w:p>
    <w:p w14:paraId="7F9437D3"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فإذا المصادرة هنا تصير أخص من الأصل الموضوع أصل موضوعي يتسلمه الطالب مع المخالفة الباطنية</w:t>
      </w:r>
      <w:r>
        <w:rPr>
          <w:rStyle w:val="ng-star-inserted1"/>
          <w:rFonts w:ascii="Traditional Arabic" w:hAnsi="Traditional Arabic" w:cs="Traditional Arabic" w:hint="cs"/>
          <w:sz w:val="32"/>
          <w:szCs w:val="32"/>
          <w:rtl/>
        </w:rPr>
        <w:t>.</w:t>
      </w:r>
    </w:p>
    <w:p w14:paraId="742E8A91"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لذلك قال الشيخ وقوم يسمون الأصل الموضوع بالمصادرة هذا الإطلاق الأول المصادرة تساوي الأصل الموضوع</w:t>
      </w:r>
      <w:r>
        <w:rPr>
          <w:rStyle w:val="ng-star-inserted1"/>
          <w:rFonts w:ascii="Traditional Arabic" w:hAnsi="Traditional Arabic" w:cs="Traditional Arabic" w:hint="cs"/>
          <w:sz w:val="32"/>
          <w:szCs w:val="32"/>
          <w:rtl/>
        </w:rPr>
        <w:t>.</w:t>
      </w:r>
    </w:p>
    <w:p w14:paraId="3886D2B0"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lastRenderedPageBreak/>
        <w:t xml:space="preserve"> وقوم يقسمون الأصل الموضوع إلى مقـبول بالمساهلة وليس في نفس المتعلم رأي يخالفه إذا كان يثق بمن بينه من الفلاسفة من الأساتذة ويخصونه بمرة أخرى باسم الأصل الموضوع هو الذي يؤخذ بالمساهلة بالتسامح بلا عناد وإلى متوقف فيه بحسب ضمان المعلم بيانه في وقته ولكن وفي نفس المتعلم رأي يخالفه في الباطن ما يظهر </w:t>
      </w:r>
      <w:r>
        <w:rPr>
          <w:rStyle w:val="ng-star-inserted1"/>
          <w:rFonts w:ascii="Traditional Arabic" w:hAnsi="Traditional Arabic" w:cs="Traditional Arabic" w:hint="cs"/>
          <w:sz w:val="32"/>
          <w:szCs w:val="32"/>
          <w:rtl/>
        </w:rPr>
        <w:t xml:space="preserve">المعلم </w:t>
      </w:r>
      <w:r w:rsidRPr="00834F17">
        <w:rPr>
          <w:rStyle w:val="ng-star-inserted1"/>
          <w:rFonts w:ascii="Traditional Arabic" w:hAnsi="Traditional Arabic" w:cs="Traditional Arabic"/>
          <w:sz w:val="32"/>
          <w:szCs w:val="32"/>
          <w:rtl/>
        </w:rPr>
        <w:t>الخلاف في الظاهر ما يظهر الخلاف ولكن في الباطن لا يقبل هذا الرأي فيسمى المصادرة</w:t>
      </w:r>
      <w:r>
        <w:rPr>
          <w:rStyle w:val="ng-star-inserted1"/>
          <w:rFonts w:ascii="Traditional Arabic" w:hAnsi="Traditional Arabic" w:cs="Traditional Arabic" w:hint="cs"/>
          <w:sz w:val="32"/>
          <w:szCs w:val="32"/>
          <w:rtl/>
        </w:rPr>
        <w:t>.</w:t>
      </w:r>
    </w:p>
    <w:p w14:paraId="274D8713"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وربما قالوا وضع هنا نعم هنا الإطلاق الثاني للوضع الوضع الأول كان يشمل الحدود التصورية والأصول الموضوعة هنا الوضع يشمل سائر المبادئ التصديقية سواء كانت بينة أو مبينة هذا الإطلاق الثاني للوضع بين مبادئ تصديقية فقط يعني يخرج منها الحدود التصورية مطلق المبادئ التصديقية سواء كانت بينة أو غير عليكم السلام أو غير بينة</w:t>
      </w:r>
      <w:r>
        <w:rPr>
          <w:rStyle w:val="ng-star-inserted1"/>
          <w:rFonts w:ascii="Traditional Arabic" w:hAnsi="Traditional Arabic" w:cs="Traditional Arabic" w:hint="cs"/>
          <w:sz w:val="32"/>
          <w:szCs w:val="32"/>
          <w:rtl/>
        </w:rPr>
        <w:t>.</w:t>
      </w:r>
    </w:p>
    <w:p w14:paraId="6443B546"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قال وربما قالوا وضع لكل </w:t>
      </w:r>
      <w:r>
        <w:rPr>
          <w:rStyle w:val="ng-star-inserted1"/>
          <w:rFonts w:ascii="Traditional Arabic" w:hAnsi="Traditional Arabic" w:cs="Traditional Arabic" w:hint="cs"/>
          <w:sz w:val="32"/>
          <w:szCs w:val="32"/>
          <w:rtl/>
        </w:rPr>
        <w:t>وهو</w:t>
      </w:r>
      <w:r w:rsidRPr="00834F17">
        <w:rPr>
          <w:rStyle w:val="ng-star-inserted1"/>
          <w:rFonts w:ascii="Traditional Arabic" w:hAnsi="Traditional Arabic" w:cs="Traditional Arabic"/>
          <w:sz w:val="32"/>
          <w:szCs w:val="32"/>
          <w:rtl/>
        </w:rPr>
        <w:t xml:space="preserve"> بحسب ضمان المعلم بيانه في وقته وفي نفس المتعلم رأي يخالفه ويخصونه مرة أخرى باسم الأصل الموضوع وإلى متوقف فيه يعني ها يعني عايز هنا نعم لكن هو بين ذلك قبل ذلك في المنطق وعايز يقول الأصل الموضوع قد </w:t>
      </w:r>
      <w:r>
        <w:rPr>
          <w:rStyle w:val="ng-star-inserted1"/>
          <w:rFonts w:ascii="Traditional Arabic" w:hAnsi="Traditional Arabic" w:cs="Traditional Arabic" w:hint="cs"/>
          <w:sz w:val="32"/>
          <w:szCs w:val="32"/>
          <w:rtl/>
        </w:rPr>
        <w:t>يساوي</w:t>
      </w:r>
      <w:r w:rsidRPr="00834F17">
        <w:rPr>
          <w:rStyle w:val="ng-star-inserted1"/>
          <w:rFonts w:ascii="Traditional Arabic" w:hAnsi="Traditional Arabic" w:cs="Traditional Arabic"/>
          <w:sz w:val="32"/>
          <w:szCs w:val="32"/>
          <w:rtl/>
        </w:rPr>
        <w:t xml:space="preserve"> معنى المصادرة ها وقد يختص فقط ولأن هو نظري الأصل الموضوع قد يكون مساوي ومرادف للمصادرة وقد لا يختص فقط بما هو أخذ بالتساهل والتسامح وسكت هكذا أما نحـ</w:t>
      </w:r>
      <w:r>
        <w:rPr>
          <w:rStyle w:val="ng-star-inserted1"/>
          <w:rFonts w:ascii="Traditional Arabic" w:hAnsi="Traditional Arabic" w:cs="Traditional Arabic" w:hint="cs"/>
          <w:sz w:val="32"/>
          <w:szCs w:val="32"/>
          <w:rtl/>
        </w:rPr>
        <w:t xml:space="preserve">و </w:t>
      </w:r>
      <w:r w:rsidRPr="00834F17">
        <w:rPr>
          <w:rStyle w:val="ng-star-inserted1"/>
          <w:rFonts w:ascii="Traditional Arabic" w:hAnsi="Traditional Arabic" w:cs="Traditional Arabic"/>
          <w:sz w:val="32"/>
          <w:szCs w:val="32"/>
          <w:rtl/>
        </w:rPr>
        <w:t xml:space="preserve">الطرف الآخر كما أشار في منطق الإشارات أن هذا يسمى يسمونه بالمصادرة صحيح الشيخ لم يشر </w:t>
      </w:r>
      <w:r>
        <w:rPr>
          <w:rStyle w:val="ng-star-inserted1"/>
          <w:rFonts w:ascii="Traditional Arabic" w:hAnsi="Traditional Arabic" w:cs="Traditional Arabic" w:hint="cs"/>
          <w:sz w:val="32"/>
          <w:szCs w:val="32"/>
          <w:rtl/>
        </w:rPr>
        <w:t>إلـي</w:t>
      </w:r>
      <w:r w:rsidRPr="00834F17">
        <w:rPr>
          <w:rStyle w:val="ng-star-inserted1"/>
          <w:rFonts w:ascii="Traditional Arabic" w:hAnsi="Traditional Arabic" w:cs="Traditional Arabic"/>
          <w:sz w:val="32"/>
          <w:szCs w:val="32"/>
          <w:rtl/>
        </w:rPr>
        <w:t xml:space="preserve"> ما يسمى لكن احنا مر قبل ذلك يسمى بالمصادرة لكن الشيخ هنا في بيان معنى إطلاق الأصل الموضوع قد يكون مساوي للمصادرة وقد يكون فقط مختص بالأصل الموضوع الذي يتسلمه الطالب بالتساهل والتسامح واضح أم لا بلا مخالفة</w:t>
      </w:r>
      <w:r>
        <w:rPr>
          <w:rStyle w:val="ng-star-inserted1"/>
          <w:rFonts w:ascii="Traditional Arabic" w:hAnsi="Traditional Arabic" w:cs="Traditional Arabic" w:hint="cs"/>
          <w:sz w:val="32"/>
          <w:szCs w:val="32"/>
          <w:rtl/>
        </w:rPr>
        <w:t>.</w:t>
      </w:r>
    </w:p>
    <w:p w14:paraId="148E2250"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وربما قالوا وضع لكل أصل موضوع فيه تصديق ما كان أوليا أو غير أولي يعني سواء كان بين أو غير بين كان في نفس المتعلم ما يخالفه أو لم يكن يعني يشمل مطلق المبادئ التصديقية سواء كان بين غير بين تسلمه الطالب بـ بقبول حسن أو لم يقبله في الباطن هذا يسمى وضع هذا هو الإطلاق الثاني لمعنى الوضع</w:t>
      </w:r>
      <w:r>
        <w:rPr>
          <w:rStyle w:val="ng-star-inserted1"/>
          <w:rFonts w:ascii="Traditional Arabic" w:hAnsi="Traditional Arabic" w:cs="Traditional Arabic" w:hint="cs"/>
          <w:sz w:val="32"/>
          <w:szCs w:val="32"/>
          <w:rtl/>
        </w:rPr>
        <w:t>.</w:t>
      </w:r>
    </w:p>
    <w:p w14:paraId="2BC70F69"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ثم يشير الشيخ بعد ذلك إلى إطلاق ثالث للوضع ما هو الأصل الذي يخالف الحق يعني الإدعاءات الباطلة يسمى وضع كده بقول أوضاع المتكلمين يعني ادعاءاتهم الفارغة الباطلة كل ما خالف الحق واضح أم لا وخالف العقل وخالف البرهان يسمى</w:t>
      </w:r>
      <w:r>
        <w:rPr>
          <w:rStyle w:val="ng-star-inserted1"/>
          <w:rFonts w:ascii="Traditional Arabic" w:hAnsi="Traditional Arabic" w:cs="Traditional Arabic" w:hint="cs"/>
          <w:sz w:val="32"/>
          <w:szCs w:val="32"/>
          <w:rtl/>
        </w:rPr>
        <w:t xml:space="preserve"> </w:t>
      </w:r>
      <w:r w:rsidRPr="00834F17">
        <w:rPr>
          <w:rStyle w:val="ng-star-inserted1"/>
          <w:rFonts w:ascii="Traditional Arabic" w:hAnsi="Traditional Arabic" w:cs="Traditional Arabic"/>
          <w:sz w:val="32"/>
          <w:szCs w:val="32"/>
          <w:rtl/>
        </w:rPr>
        <w:t>وضع زعم باطل يسمى وضع</w:t>
      </w:r>
      <w:r>
        <w:rPr>
          <w:rStyle w:val="ng-star-inserted1"/>
          <w:rFonts w:ascii="Traditional Arabic" w:hAnsi="Traditional Arabic" w:cs="Traditional Arabic" w:hint="cs"/>
          <w:sz w:val="32"/>
          <w:szCs w:val="32"/>
          <w:rtl/>
        </w:rPr>
        <w:t>.</w:t>
      </w:r>
    </w:p>
    <w:p w14:paraId="0EA6F967"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الشيخ بيقول مثلا كمان قال بوحدة الوجود أو كمن أنكر الحركة هذا يقوله باللسان ولكن العقل يخالفه مجرد تخرص يدعيه على خلاف البرهان وعلى خلاف الدليل قال وربما سمي في التعليم الأول للمعلم الأول </w:t>
      </w:r>
      <w:r w:rsidRPr="00834F17">
        <w:rPr>
          <w:rStyle w:val="ng-star-inserted1"/>
          <w:rFonts w:ascii="Traditional Arabic" w:hAnsi="Traditional Arabic" w:cs="Traditional Arabic"/>
          <w:sz w:val="32"/>
          <w:szCs w:val="32"/>
          <w:rtl/>
        </w:rPr>
        <w:lastRenderedPageBreak/>
        <w:t>باسم الوضع كل رأي يخالف ظاهر الحق يقال باللسان دون العقل على خلاف البرهان على خلاف الـدليل مثل ماذا</w:t>
      </w:r>
      <w:r>
        <w:rPr>
          <w:rStyle w:val="ng-star-inserted1"/>
          <w:rFonts w:ascii="Traditional Arabic" w:hAnsi="Traditional Arabic" w:cs="Traditional Arabic" w:hint="cs"/>
          <w:sz w:val="32"/>
          <w:szCs w:val="32"/>
          <w:rtl/>
        </w:rPr>
        <w:t>؟</w:t>
      </w:r>
      <w:r w:rsidRPr="00834F17">
        <w:rPr>
          <w:rStyle w:val="ng-star-inserted1"/>
          <w:rFonts w:ascii="Traditional Arabic" w:hAnsi="Traditional Arabic" w:cs="Traditional Arabic"/>
          <w:sz w:val="32"/>
          <w:szCs w:val="32"/>
          <w:rtl/>
        </w:rPr>
        <w:t xml:space="preserve"> مثل قول من قال إن الكل واحد هذا كان أوجه قلنا يشير لوحدة الوجود والشيخ في مقدمة الكيان السماع الطبيعي في الطبيعيات يشير في أول الكتاب أو صفحة ثلاثة إلى القول بـوحدة الوجود والموجود وكانت موجودة حتى قبل الميلاد أن </w:t>
      </w:r>
      <w:r>
        <w:rPr>
          <w:rStyle w:val="ng-star-inserted1"/>
          <w:rFonts w:ascii="Traditional Arabic" w:hAnsi="Traditional Arabic" w:cs="Traditional Arabic" w:hint="cs"/>
          <w:sz w:val="32"/>
          <w:szCs w:val="32"/>
          <w:rtl/>
        </w:rPr>
        <w:t xml:space="preserve">أرسطو </w:t>
      </w:r>
      <w:r w:rsidRPr="00834F17">
        <w:rPr>
          <w:rStyle w:val="ng-star-inserted1"/>
          <w:rFonts w:ascii="Traditional Arabic" w:hAnsi="Traditional Arabic" w:cs="Traditional Arabic"/>
          <w:sz w:val="32"/>
          <w:szCs w:val="32"/>
          <w:rtl/>
        </w:rPr>
        <w:t xml:space="preserve">يشير إليها من القضايا التي هي ظاهرة الـبطلان على خلاف </w:t>
      </w:r>
      <w:r w:rsidRPr="00834F17">
        <w:rPr>
          <w:rStyle w:val="ng-star-inserted1"/>
          <w:rFonts w:ascii="Traditional Arabic" w:hAnsi="Traditional Arabic" w:cs="Traditional Arabic" w:hint="cs"/>
          <w:sz w:val="32"/>
          <w:szCs w:val="32"/>
          <w:rtl/>
        </w:rPr>
        <w:t>الضرورا</w:t>
      </w:r>
      <w:r w:rsidRPr="00834F17">
        <w:rPr>
          <w:rStyle w:val="ng-star-inserted1"/>
          <w:rFonts w:ascii="Traditional Arabic" w:hAnsi="Traditional Arabic" w:cs="Traditional Arabic" w:hint="eastAsia"/>
          <w:sz w:val="32"/>
          <w:szCs w:val="32"/>
          <w:rtl/>
        </w:rPr>
        <w:t>ت</w:t>
      </w:r>
      <w:r w:rsidRPr="00834F17">
        <w:rPr>
          <w:rStyle w:val="ng-star-inserted1"/>
          <w:rFonts w:ascii="Traditional Arabic" w:hAnsi="Traditional Arabic" w:cs="Traditional Arabic"/>
          <w:sz w:val="32"/>
          <w:szCs w:val="32"/>
          <w:rtl/>
        </w:rPr>
        <w:t xml:space="preserve"> العقلية مثل قول من قال إن الكل واحد طبعا الفلاسفة تتقبل وحدة الوجود بمعنى وحدة النظام إن هذا النظام واحد </w:t>
      </w:r>
      <w:r>
        <w:rPr>
          <w:rStyle w:val="ng-star-inserted1"/>
          <w:rFonts w:ascii="Traditional Arabic" w:hAnsi="Traditional Arabic" w:cs="Traditional Arabic" w:hint="cs"/>
          <w:sz w:val="32"/>
          <w:szCs w:val="32"/>
          <w:rtl/>
        </w:rPr>
        <w:t>كالجسم</w:t>
      </w:r>
      <w:r w:rsidRPr="00834F17">
        <w:rPr>
          <w:rStyle w:val="ng-star-inserted1"/>
          <w:rFonts w:ascii="Traditional Arabic" w:hAnsi="Traditional Arabic" w:cs="Traditional Arabic"/>
          <w:sz w:val="32"/>
          <w:szCs w:val="32"/>
          <w:rtl/>
        </w:rPr>
        <w:t xml:space="preserve"> مثلا الإنسان موجود واحد مو يعني واحد بسيط مو مركب هو من أجزاء ولكن واحد يعني منظومة واحدة مثلا فيرى أن هذا العالم كله واحد بهذا المعنى منظومة واحدة لأنه واحد شخصي واضح أم لا أو واحد مثلا مشكل كما يذهب المرحوم والله صدر لا</w:t>
      </w:r>
      <w:r>
        <w:rPr>
          <w:rStyle w:val="ng-star-inserted1"/>
          <w:rFonts w:ascii="Traditional Arabic" w:hAnsi="Traditional Arabic" w:cs="Traditional Arabic" w:hint="cs"/>
          <w:sz w:val="32"/>
          <w:szCs w:val="32"/>
          <w:rtl/>
        </w:rPr>
        <w:t>.</w:t>
      </w:r>
    </w:p>
    <w:p w14:paraId="36BA981F"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مثل قول إن الكل واحد وإنه لا حركة منكر الحركة ننسب إليها زينون وغيره من بعض الفلاسفة اليونانيين إنكار الحركة وقد تبعه بذلك بعض المتكلمين في المسلمين في إنكار الحركة أنها هي مجرد مجموع من السكونات سكون وطفرة وبين كل سكون وسكون طفرة يقفر واضح أم لا بحيث ما يكون في فترة زمنية منكر الحركة هذا أيضا من القضايا الـضرورية ولكن ينكرونها واضح فهذا يسمى وضع هذه الإدعاءات الباطلة الفاسدة تسمى وضع يقال باللسان ويخالفها العقل والبرهان إذا ثلاثة إطلاقات للوضع</w:t>
      </w:r>
      <w:r>
        <w:rPr>
          <w:rStyle w:val="ng-star-inserted1"/>
          <w:rFonts w:ascii="Traditional Arabic" w:hAnsi="Traditional Arabic" w:cs="Traditional Arabic" w:hint="cs"/>
          <w:sz w:val="32"/>
          <w:szCs w:val="32"/>
          <w:rtl/>
        </w:rPr>
        <w:t>:-</w:t>
      </w:r>
    </w:p>
    <w:p w14:paraId="2F6A9D7A"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ما يشمل الحد والأصل الموضوعي</w:t>
      </w:r>
      <w:r>
        <w:rPr>
          <w:rStyle w:val="ng-star-inserted1"/>
          <w:rFonts w:ascii="Traditional Arabic" w:hAnsi="Traditional Arabic" w:cs="Traditional Arabic" w:hint="cs"/>
          <w:sz w:val="32"/>
          <w:szCs w:val="32"/>
          <w:rtl/>
        </w:rPr>
        <w:t>.</w:t>
      </w:r>
    </w:p>
    <w:p w14:paraId="28281E59"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وما يشمل المبادئ التصديقية سواء كانت بني بينة أو غير بينة</w:t>
      </w:r>
      <w:r>
        <w:rPr>
          <w:rStyle w:val="ng-star-inserted1"/>
          <w:rFonts w:ascii="Traditional Arabic" w:hAnsi="Traditional Arabic" w:cs="Traditional Arabic" w:hint="cs"/>
          <w:sz w:val="32"/>
          <w:szCs w:val="32"/>
          <w:rtl/>
        </w:rPr>
        <w:t>.</w:t>
      </w:r>
    </w:p>
    <w:p w14:paraId="26210BAF"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وما يشمل الإدعاءات الباطلة المخالفة للعقل والبرهان</w:t>
      </w:r>
      <w:r>
        <w:rPr>
          <w:rStyle w:val="ng-star-inserted1"/>
          <w:rFonts w:ascii="Traditional Arabic" w:hAnsi="Traditional Arabic" w:cs="Traditional Arabic" w:hint="cs"/>
          <w:sz w:val="32"/>
          <w:szCs w:val="32"/>
          <w:rtl/>
        </w:rPr>
        <w:t>.</w:t>
      </w:r>
    </w:p>
    <w:p w14:paraId="5CC9F9C3"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الظاهرة هي نفسها المصادرة الحق الظاهر</w:t>
      </w:r>
      <w:r>
        <w:rPr>
          <w:rStyle w:val="ng-star-inserted1"/>
          <w:rFonts w:ascii="Traditional Arabic" w:hAnsi="Traditional Arabic" w:cs="Traditional Arabic" w:hint="cs"/>
          <w:sz w:val="32"/>
          <w:szCs w:val="32"/>
          <w:rtl/>
        </w:rPr>
        <w:t>.</w:t>
      </w:r>
    </w:p>
    <w:p w14:paraId="4B7F88BA"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834F17">
        <w:rPr>
          <w:rStyle w:val="ng-star-inserted1"/>
          <w:rFonts w:ascii="Traditional Arabic" w:hAnsi="Traditional Arabic" w:cs="Traditional Arabic"/>
          <w:sz w:val="32"/>
          <w:szCs w:val="32"/>
          <w:rtl/>
        </w:rPr>
        <w:t xml:space="preserve"> نعم يبين ضروري وربما قصر المتعلم عن تصور الأوليات في العقل أولية فتصير الأوليات بالقياس إليه أوضاع يعني أصول موضوعة هنا الشيخ يشير إلى مسألة مهمة هو كان مورد الكلام يقول هذه القضايا البينة البديهية الأولية قد يقصر المتعلم والطالب والمستمع إلى التسليم بها إلى إدراكه فينكرها فتصبح أوضاع تصبح وضع قول هذا أول الكلام هذا أنتم مصادراتكم يا هؤلاء ادعاءاتكم ينكرون القضايا البديهية كامتناع اجتماع الناقدين كأصل العلية صحيح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انفكاك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معلولها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قضية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أنكرها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الناس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الانكار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cs"/>
          <w:sz w:val="32"/>
          <w:szCs w:val="32"/>
          <w:rtl/>
        </w:rPr>
        <w:t>إيش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المتعددة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كالمجنون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المجنون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متخلف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المتخلف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يؤمن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يدرك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يأتي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المخ</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التهاب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المخ</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جلطة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المخ</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lastRenderedPageBreak/>
        <w:t>عليه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عاقل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الفطرة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قاصر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المتخلف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الأمراض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بذات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الأمراض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الوراثية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وأمراض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الجنينية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يعرضه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يتلف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المخ</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مراكز</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المخ</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فيفقد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يستطيع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يدرك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نتيجة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الكهولة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طاعم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وبالتالي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سلامة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الدماغ</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كأداة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للنفس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شرائط</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الإدراك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الدماغ</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أداة</w:t>
      </w:r>
      <w:r w:rsidRPr="00741D63">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النفس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يستطيع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تدرك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إدراكا</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صحيحا</w:t>
      </w:r>
      <w:r>
        <w:rPr>
          <w:rStyle w:val="ng-star-inserted1"/>
          <w:rFonts w:ascii="Traditional Arabic" w:hAnsi="Traditional Arabic" w:cs="Traditional Arabic" w:hint="cs"/>
          <w:sz w:val="32"/>
          <w:szCs w:val="32"/>
          <w:rtl/>
        </w:rPr>
        <w:t>.</w:t>
      </w:r>
    </w:p>
    <w:p w14:paraId="76AD2E12"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آخر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حقيقي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تشوش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مقبولة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تمنعه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مانع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العصبية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التقليد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الشهرة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ونراه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بأعيننا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المتكلمون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انفكاك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معلولها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بذات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معلولها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مباشرة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الترجيح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مرجح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Pr>
          <w:rStyle w:val="ng-star-inserted1"/>
          <w:rFonts w:ascii="Traditional Arabic" w:hAnsi="Traditional Arabic" w:cs="Traditional Arabic" w:hint="cs"/>
          <w:sz w:val="32"/>
          <w:szCs w:val="32"/>
          <w:rtl/>
        </w:rPr>
        <w:t>.</w:t>
      </w:r>
    </w:p>
    <w:p w14:paraId="6CCD54F5"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قبلوها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لماذا؟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بيشوف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cs"/>
          <w:sz w:val="32"/>
          <w:szCs w:val="32"/>
          <w:rtl/>
        </w:rPr>
        <w:t>اللازمة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انفكاك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المعلول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لازمه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الفيض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أحسنت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يشكك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الباري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سبحانه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وتعالى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ثاني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تطلق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w:t>
      </w:r>
      <w:r w:rsidRPr="00741D63">
        <w:rPr>
          <w:rStyle w:val="ng-star-inserted1"/>
          <w:rFonts w:ascii="Traditional Arabic" w:hAnsi="Traditional Arabic" w:cs="Traditional Arabic" w:hint="eastAsia"/>
          <w:sz w:val="32"/>
          <w:szCs w:val="32"/>
          <w:rtl/>
        </w:rPr>
        <w:t>أمور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غريبة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الباري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يسمى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يسمى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الحكماء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الباقي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الطبيعة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معدات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عدد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بالعرض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سبحانه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وتعالى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السلب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إطلاق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الانفكاك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يسلبون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اسم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الباري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سبحانه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وتعالى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المبدأ</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بالحقيقة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أجل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أحسن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لأنه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اللازم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عقيدنا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المشهور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قديم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كلام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الفلاسفة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فيعاند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يصير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ذهنه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حاجب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وحجاب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يمنعه</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عرفة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أبدأ</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والقضايا</w:t>
      </w:r>
      <w:r>
        <w:rPr>
          <w:rStyle w:val="ng-star-inserted1"/>
          <w:rFonts w:ascii="Traditional Arabic" w:hAnsi="Traditional Arabic" w:cs="Traditional Arabic" w:hint="cs"/>
          <w:sz w:val="32"/>
          <w:szCs w:val="32"/>
          <w:rtl/>
        </w:rPr>
        <w:t>.</w:t>
      </w:r>
    </w:p>
    <w:p w14:paraId="1C4134EA"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hint="eastAsia"/>
          <w:sz w:val="32"/>
          <w:szCs w:val="32"/>
          <w:rtl/>
        </w:rPr>
        <w:t>أخوننا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الماركسيين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والشيوعيين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ذهبوا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وجوبه</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و</w:t>
      </w:r>
      <w:r w:rsidRPr="00741D63">
        <w:rPr>
          <w:rStyle w:val="ng-star-inserted1"/>
          <w:rFonts w:ascii="Traditional Arabic" w:hAnsi="Traditional Arabic" w:cs="Traditional Arabic" w:hint="eastAsia"/>
          <w:sz w:val="32"/>
          <w:szCs w:val="32"/>
          <w:rtl/>
        </w:rPr>
        <w:t>إمكانه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ذهبوا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وجوبه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الفضيحة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أكثر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المفروض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واجب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قائم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ويعاند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لماذا</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مبني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مبني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الديالكتيك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ينهار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العقيدة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الفاسدة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يأتي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ينكرها</w:t>
      </w:r>
      <w:r>
        <w:rPr>
          <w:rStyle w:val="ng-star-inserted1"/>
          <w:rFonts w:ascii="Traditional Arabic" w:hAnsi="Traditional Arabic" w:cs="Traditional Arabic" w:hint="cs"/>
          <w:sz w:val="32"/>
          <w:szCs w:val="32"/>
          <w:rtl/>
        </w:rPr>
        <w:t>.</w:t>
      </w:r>
    </w:p>
    <w:p w14:paraId="0C97BCDE"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كثير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الفلاسفة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الغربيين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المسمون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ب</w:t>
      </w:r>
      <w:r w:rsidRPr="00741D63">
        <w:rPr>
          <w:rStyle w:val="ng-star-inserted1"/>
          <w:rFonts w:ascii="Traditional Arabic" w:hAnsi="Traditional Arabic" w:cs="Traditional Arabic" w:hint="cs"/>
          <w:sz w:val="32"/>
          <w:szCs w:val="32"/>
          <w:rtl/>
        </w:rPr>
        <w:t>المتسمين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بالفلاسفة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Pr>
          <w:rStyle w:val="ng-star-inserted1"/>
          <w:rFonts w:ascii="Traditional Arabic" w:hAnsi="Traditional Arabic" w:cs="Traditional Arabic" w:hint="cs"/>
          <w:sz w:val="32"/>
          <w:szCs w:val="32"/>
          <w:rtl/>
        </w:rPr>
        <w:t>ط</w:t>
      </w:r>
      <w:r w:rsidRPr="00741D63">
        <w:rPr>
          <w:rStyle w:val="ng-star-inserted1"/>
          <w:rFonts w:ascii="Traditional Arabic" w:hAnsi="Traditional Arabic" w:cs="Traditional Arabic" w:hint="eastAsia"/>
          <w:sz w:val="32"/>
          <w:szCs w:val="32"/>
          <w:rtl/>
        </w:rPr>
        <w:t>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وغيره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معظم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الفلاسفة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الغربيين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ينكرون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الأصلية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منطقة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يحتاج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يحتاج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واجب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ترجع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مباشرة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فـ</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lastRenderedPageBreak/>
        <w:t>الذي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سلسلة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أشياء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المقبولة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تشكل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حجاب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الاطلاع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واقع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رؤية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الواقع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الشيطان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مانع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وحاجب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مستوى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النظري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والعملي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يحاول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معرفة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عرفت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وظيفته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وظيفة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أخرى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واقف</w:t>
      </w:r>
      <w:r w:rsidRPr="00741D63">
        <w:rPr>
          <w:rStyle w:val="ng-star-inserted1"/>
          <w:rFonts w:ascii="Traditional Arabic" w:hAnsi="Traditional Arabic" w:cs="Traditional Arabic"/>
          <w:sz w:val="32"/>
          <w:szCs w:val="32"/>
          <w:rtl/>
        </w:rPr>
        <w:t xml:space="preserve"> </w:t>
      </w:r>
      <w:r w:rsidRPr="00212C06">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w:t>
      </w:r>
      <w:r w:rsidRPr="00A12062">
        <w:rPr>
          <w:rStyle w:val="ng-star-inserted1"/>
          <w:rFonts w:ascii="Traditional Arabic" w:hAnsi="Traditional Arabic" w:cs="Traditional Arabic" w:hint="eastAsia"/>
          <w:color w:val="FF0000"/>
          <w:sz w:val="32"/>
          <w:szCs w:val="32"/>
          <w:rtl/>
        </w:rPr>
        <w:t>لَأَقعُدَنَّ</w:t>
      </w:r>
      <w:r w:rsidRPr="00A12062">
        <w:rPr>
          <w:rStyle w:val="ng-star-inserted1"/>
          <w:rFonts w:ascii="Traditional Arabic" w:hAnsi="Traditional Arabic" w:cs="Traditional Arabic"/>
          <w:color w:val="FF0000"/>
          <w:sz w:val="32"/>
          <w:szCs w:val="32"/>
          <w:rtl/>
        </w:rPr>
        <w:t xml:space="preserve"> </w:t>
      </w:r>
      <w:r w:rsidRPr="00A12062">
        <w:rPr>
          <w:rStyle w:val="ng-star-inserted1"/>
          <w:rFonts w:ascii="Traditional Arabic" w:hAnsi="Traditional Arabic" w:cs="Traditional Arabic" w:hint="eastAsia"/>
          <w:color w:val="FF0000"/>
          <w:sz w:val="32"/>
          <w:szCs w:val="32"/>
          <w:rtl/>
        </w:rPr>
        <w:t>لَهُم</w:t>
      </w:r>
      <w:r w:rsidRPr="00A12062">
        <w:rPr>
          <w:rStyle w:val="ng-star-inserted1"/>
          <w:rFonts w:ascii="Traditional Arabic" w:hAnsi="Traditional Arabic" w:cs="Traditional Arabic"/>
          <w:color w:val="FF0000"/>
          <w:sz w:val="32"/>
          <w:szCs w:val="32"/>
          <w:rtl/>
        </w:rPr>
        <w:t xml:space="preserve"> </w:t>
      </w:r>
      <w:r w:rsidRPr="00A12062">
        <w:rPr>
          <w:rStyle w:val="ng-star-inserted1"/>
          <w:rFonts w:ascii="Traditional Arabic" w:hAnsi="Traditional Arabic" w:cs="Traditional Arabic" w:hint="eastAsia"/>
          <w:color w:val="FF0000"/>
          <w:sz w:val="32"/>
          <w:szCs w:val="32"/>
          <w:rtl/>
        </w:rPr>
        <w:t>صِراطَكَ</w:t>
      </w:r>
      <w:r w:rsidRPr="00A12062">
        <w:rPr>
          <w:rStyle w:val="ng-star-inserted1"/>
          <w:rFonts w:ascii="Traditional Arabic" w:hAnsi="Traditional Arabic" w:cs="Traditional Arabic"/>
          <w:color w:val="FF0000"/>
          <w:sz w:val="32"/>
          <w:szCs w:val="32"/>
          <w:rtl/>
        </w:rPr>
        <w:t xml:space="preserve"> </w:t>
      </w:r>
      <w:r w:rsidRPr="00A12062">
        <w:rPr>
          <w:rStyle w:val="ng-star-inserted1"/>
          <w:rFonts w:ascii="Traditional Arabic" w:hAnsi="Traditional Arabic" w:cs="Traditional Arabic" w:hint="eastAsia"/>
          <w:color w:val="FF0000"/>
          <w:sz w:val="32"/>
          <w:szCs w:val="32"/>
          <w:rtl/>
        </w:rPr>
        <w:t>المُستَقيمَ</w:t>
      </w:r>
      <w:r>
        <w:rPr>
          <w:rStyle w:val="ng-star-inserted1"/>
          <w:rFonts w:ascii="Traditional Arabic" w:hAnsi="Traditional Arabic" w:cs="Traditional Arabic" w:hint="cs"/>
          <w:color w:val="FF0000"/>
          <w:sz w:val="32"/>
          <w:szCs w:val="32"/>
          <w:rtl/>
        </w:rPr>
        <w:t xml:space="preserve"> </w:t>
      </w:r>
      <w:r w:rsidRPr="00212C06">
        <w:rPr>
          <w:rStyle w:val="ng-star-inserted1"/>
          <w:rFonts w:ascii="Traditional Arabic" w:hAnsi="Traditional Arabic" w:cs="Traditional Arabic"/>
          <w:sz w:val="32"/>
          <w:szCs w:val="32"/>
          <w:rtl/>
        </w:rPr>
        <w:t>﴾ [</w:t>
      </w:r>
      <w:r w:rsidRPr="00212C06">
        <w:rPr>
          <w:rStyle w:val="ng-star-inserted1"/>
          <w:rFonts w:ascii="Traditional Arabic" w:hAnsi="Traditional Arabic" w:cs="Traditional Arabic" w:hint="eastAsia"/>
          <w:sz w:val="32"/>
          <w:szCs w:val="32"/>
          <w:rtl/>
        </w:rPr>
        <w:t>الأعراف</w:t>
      </w:r>
      <w:r w:rsidRPr="00212C06">
        <w:rPr>
          <w:rStyle w:val="ng-star-inserted1"/>
          <w:rFonts w:ascii="Traditional Arabic" w:hAnsi="Traditional Arabic" w:cs="Traditional Arabic"/>
          <w:sz w:val="32"/>
          <w:szCs w:val="32"/>
          <w:rtl/>
        </w:rPr>
        <w:t>: 16]</w:t>
      </w:r>
      <w:r w:rsidRPr="00741D63">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مستوى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النظري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والعملي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تعرف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جاهدت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نفسك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وعرفت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يمنعك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تعمل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النتيجة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الصراط</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المستقيم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ومشهودة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المتكلمين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بالذات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للزائغين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المتعصبين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امتلأت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عقولهم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والمقبولة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تسلموها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الآباء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والأجداد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وصارت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حاجب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النظرية</w:t>
      </w:r>
      <w:r>
        <w:rPr>
          <w:rStyle w:val="ng-star-inserted1"/>
          <w:rFonts w:ascii="Traditional Arabic" w:hAnsi="Traditional Arabic" w:cs="Traditional Arabic" w:hint="cs"/>
          <w:sz w:val="32"/>
          <w:szCs w:val="32"/>
          <w:rtl/>
        </w:rPr>
        <w:t>.</w:t>
      </w:r>
    </w:p>
    <w:p w14:paraId="34354B8B"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وربما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قصر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المتعلم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نائبا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مفعول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مطلق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بنحو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فتصير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بالقياس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أوضاع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بالقياس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المتعلم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موضوعة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أوضاع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كالمصادرات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لنقص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سني</w:t>
      </w:r>
      <w:r>
        <w:rPr>
          <w:rStyle w:val="ng-star-inserted1"/>
          <w:rFonts w:ascii="Traditional Arabic" w:hAnsi="Traditional Arabic" w:cs="Traditional Arabic" w:hint="cs"/>
          <w:sz w:val="32"/>
          <w:szCs w:val="32"/>
          <w:rtl/>
        </w:rPr>
        <w:t>.</w:t>
      </w:r>
    </w:p>
    <w:p w14:paraId="7B9FE47E"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البداية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يأتي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الدنيا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مجيء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الدنيا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الأمراض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والكهولة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أسباب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تؤدي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الفطرة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تضر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بالقوى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الإدراكية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النظر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Pr>
          <w:rStyle w:val="ng-star-inserted1"/>
          <w:rFonts w:ascii="Traditional Arabic" w:hAnsi="Traditional Arabic" w:cs="Traditional Arabic" w:hint="cs"/>
          <w:sz w:val="32"/>
          <w:szCs w:val="32"/>
          <w:rtl/>
        </w:rPr>
        <w:t>.</w:t>
      </w:r>
    </w:p>
    <w:p w14:paraId="400D9D2D"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Pr>
          <w:rStyle w:val="ng-star-inserted1"/>
          <w:rFonts w:ascii="Traditional Arabic" w:hAnsi="Traditional Arabic" w:cs="Traditional Arabic" w:hint="cs"/>
          <w:sz w:val="32"/>
          <w:szCs w:val="32"/>
          <w:rtl/>
        </w:rPr>
        <w:t>؟</w:t>
      </w:r>
    </w:p>
    <w:p w14:paraId="6553944C"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يصير</w:t>
      </w:r>
      <w:r>
        <w:rPr>
          <w:rStyle w:val="ng-star-inserted1"/>
          <w:rFonts w:ascii="Traditional Arabic" w:hAnsi="Traditional Arabic" w:cs="Traditional Arabic" w:hint="cs"/>
          <w:sz w:val="32"/>
          <w:szCs w:val="32"/>
          <w:rtl/>
        </w:rPr>
        <w:t>.</w:t>
      </w:r>
    </w:p>
    <w:p w14:paraId="526D165A"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الاصطلاح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و</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بد</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أنه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Pr>
          <w:rStyle w:val="ng-star-inserted1"/>
          <w:rFonts w:ascii="Traditional Arabic" w:hAnsi="Traditional Arabic" w:cs="Traditional Arabic" w:hint="cs"/>
          <w:sz w:val="32"/>
          <w:szCs w:val="32"/>
          <w:rtl/>
        </w:rPr>
        <w:t xml:space="preserve">. </w:t>
      </w:r>
    </w:p>
    <w:p w14:paraId="3DFF665E"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hint="eastAsia"/>
          <w:sz w:val="32"/>
          <w:szCs w:val="32"/>
          <w:rtl/>
        </w:rPr>
        <w:t>ليش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الاصطلاح</w:t>
      </w:r>
      <w:r>
        <w:rPr>
          <w:rStyle w:val="ng-star-inserted1"/>
          <w:rFonts w:ascii="Traditional Arabic" w:hAnsi="Traditional Arabic" w:cs="Traditional Arabic" w:hint="cs"/>
          <w:sz w:val="32"/>
          <w:szCs w:val="32"/>
          <w:rtl/>
        </w:rPr>
        <w:t xml:space="preserve"> 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يشمل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فقط</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بأس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المصادرات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بالنسبة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المصادرة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المادة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المشكلة</w:t>
      </w:r>
      <w:r>
        <w:rPr>
          <w:rStyle w:val="ng-star-inserted1"/>
          <w:rFonts w:ascii="Traditional Arabic" w:hAnsi="Traditional Arabic" w:cs="Traditional Arabic" w:hint="cs"/>
          <w:sz w:val="32"/>
          <w:szCs w:val="32"/>
          <w:rtl/>
        </w:rPr>
        <w:t>.</w:t>
      </w:r>
    </w:p>
    <w:p w14:paraId="0A06FEAA"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ما بيصير موضوع.</w:t>
      </w:r>
    </w:p>
    <w:p w14:paraId="4964836B" w14:textId="77777777" w:rsidR="00491F3F" w:rsidRDefault="00491F3F" w:rsidP="00196BC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مو مشكلة لأن هو البحث الآن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شوف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التفت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ق</w:t>
      </w:r>
      <w:r w:rsidRPr="00741D63">
        <w:rPr>
          <w:rStyle w:val="ng-star-inserted1"/>
          <w:rFonts w:ascii="Traditional Arabic" w:hAnsi="Traditional Arabic" w:cs="Traditional Arabic" w:hint="eastAsia"/>
          <w:sz w:val="32"/>
          <w:szCs w:val="32"/>
          <w:rtl/>
        </w:rPr>
        <w:t>صر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بنحو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يتلقاها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ذهنه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تلقي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بيشير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أحسنت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وبالتالي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عايز</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هيحصل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عنه</w:t>
      </w:r>
      <w:r>
        <w:rPr>
          <w:rStyle w:val="ng-star-inserted1"/>
          <w:rFonts w:ascii="Traditional Arabic" w:hAnsi="Traditional Arabic" w:cs="Traditional Arabic" w:hint="cs"/>
          <w:sz w:val="32"/>
          <w:szCs w:val="32"/>
          <w:rtl/>
        </w:rPr>
        <w:t xml:space="preserve"> عايز</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بالتصديق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lastRenderedPageBreak/>
        <w:t>بلا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أحسن</w:t>
      </w:r>
      <w:r>
        <w:rPr>
          <w:rStyle w:val="ng-star-inserted1"/>
          <w:rFonts w:ascii="Traditional Arabic" w:hAnsi="Traditional Arabic" w:cs="Traditional Arabic" w:hint="cs"/>
          <w:sz w:val="32"/>
          <w:szCs w:val="32"/>
          <w:rtl/>
        </w:rPr>
        <w:t>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لنقص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الثالث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مجرد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بالقياس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الشخص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قصر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Pr>
          <w:rStyle w:val="ng-star-inserted1"/>
          <w:rFonts w:ascii="Traditional Arabic" w:hAnsi="Traditional Arabic" w:cs="Traditional Arabic" w:hint="cs"/>
          <w:sz w:val="32"/>
          <w:szCs w:val="32"/>
          <w:rtl/>
        </w:rPr>
        <w:t>.</w:t>
      </w:r>
    </w:p>
    <w:p w14:paraId="30127A89"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احنا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فاهمين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w:t>
      </w:r>
      <w:r>
        <w:rPr>
          <w:rStyle w:val="ng-star-inserted1"/>
          <w:rFonts w:ascii="Traditional Arabic" w:hAnsi="Traditional Arabic" w:cs="Traditional Arabic" w:hint="cs"/>
          <w:sz w:val="32"/>
          <w:szCs w:val="32"/>
          <w:rtl/>
        </w:rPr>
        <w:t>.</w:t>
      </w:r>
    </w:p>
    <w:p w14:paraId="4FF3AB5E"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ايوه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الثالث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مجرد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معلش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آه</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تقصد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الثالث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فيه</w:t>
      </w:r>
      <w:r>
        <w:rPr>
          <w:rStyle w:val="ng-star-inserted1"/>
          <w:rFonts w:ascii="Traditional Arabic" w:hAnsi="Traditional Arabic" w:cs="Traditional Arabic" w:hint="cs"/>
          <w:sz w:val="32"/>
          <w:szCs w:val="32"/>
          <w:rtl/>
        </w:rPr>
        <w:t>.</w:t>
      </w:r>
    </w:p>
    <w:p w14:paraId="52020792"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عما 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تصديق</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إذا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هكذا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أنت</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تقصد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يقبله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ظهر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ظهر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يحمل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شمل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ولكن</w:t>
      </w:r>
      <w:r w:rsidRPr="00741D63">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عندما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يخالف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ظاهر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تصديقية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الرأي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الجانب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لذلك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قلت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أشار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الثالث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الثالث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ظهر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مخالفة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للحق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وللواقع</w:t>
      </w:r>
      <w:r>
        <w:rPr>
          <w:rStyle w:val="ng-star-inserted1"/>
          <w:rFonts w:ascii="Traditional Arabic" w:hAnsi="Traditional Arabic" w:cs="Traditional Arabic" w:hint="cs"/>
          <w:sz w:val="32"/>
          <w:szCs w:val="32"/>
          <w:rtl/>
        </w:rPr>
        <w:t>.</w:t>
      </w:r>
    </w:p>
    <w:p w14:paraId="32E93E63"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الفطري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لتشوش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شوف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التشوش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يصير</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يسوق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DA4295">
        <w:rPr>
          <w:rStyle w:val="ng-star-inserted1"/>
          <w:rFonts w:ascii="Traditional Arabic" w:hAnsi="Traditional Arabic" w:cs="Traditional Arabic"/>
          <w:sz w:val="32"/>
          <w:szCs w:val="32"/>
          <w:rtl/>
        </w:rPr>
        <w:t xml:space="preserve"> ﴿ </w:t>
      </w:r>
      <w:r w:rsidRPr="00DA4295">
        <w:rPr>
          <w:rStyle w:val="ng-star-inserted1"/>
          <w:rFonts w:ascii="Traditional Arabic" w:hAnsi="Traditional Arabic" w:cs="Traditional Arabic" w:hint="eastAsia"/>
          <w:color w:val="FF0000"/>
          <w:sz w:val="32"/>
          <w:szCs w:val="32"/>
          <w:rtl/>
        </w:rPr>
        <w:t>فِي</w:t>
      </w:r>
      <w:r w:rsidRPr="00DA4295">
        <w:rPr>
          <w:rStyle w:val="ng-star-inserted1"/>
          <w:rFonts w:ascii="Traditional Arabic" w:hAnsi="Traditional Arabic" w:cs="Traditional Arabic"/>
          <w:color w:val="FF0000"/>
          <w:sz w:val="32"/>
          <w:szCs w:val="32"/>
          <w:rtl/>
        </w:rPr>
        <w:t xml:space="preserve"> </w:t>
      </w:r>
      <w:r w:rsidRPr="00DA4295">
        <w:rPr>
          <w:rStyle w:val="ng-star-inserted1"/>
          <w:rFonts w:ascii="Traditional Arabic" w:hAnsi="Traditional Arabic" w:cs="Traditional Arabic" w:hint="eastAsia"/>
          <w:color w:val="FF0000"/>
          <w:sz w:val="32"/>
          <w:szCs w:val="32"/>
          <w:rtl/>
        </w:rPr>
        <w:t>قُلُوبِهِم</w:t>
      </w:r>
      <w:r w:rsidRPr="00DA4295">
        <w:rPr>
          <w:rStyle w:val="ng-star-inserted1"/>
          <w:rFonts w:ascii="Traditional Arabic" w:hAnsi="Traditional Arabic" w:cs="Traditional Arabic"/>
          <w:color w:val="FF0000"/>
          <w:sz w:val="32"/>
          <w:szCs w:val="32"/>
          <w:rtl/>
        </w:rPr>
        <w:t xml:space="preserve"> </w:t>
      </w:r>
      <w:r w:rsidRPr="00DA4295">
        <w:rPr>
          <w:rStyle w:val="ng-star-inserted1"/>
          <w:rFonts w:ascii="Traditional Arabic" w:hAnsi="Traditional Arabic" w:cs="Traditional Arabic" w:hint="eastAsia"/>
          <w:color w:val="FF0000"/>
          <w:sz w:val="32"/>
          <w:szCs w:val="32"/>
          <w:rtl/>
        </w:rPr>
        <w:t>مَّرَضٌ</w:t>
      </w:r>
      <w:r w:rsidRPr="00DA4295">
        <w:rPr>
          <w:rStyle w:val="ng-star-inserted1"/>
          <w:rFonts w:ascii="Traditional Arabic" w:hAnsi="Traditional Arabic" w:cs="Traditional Arabic" w:hint="cs"/>
          <w:color w:val="FF0000"/>
          <w:sz w:val="32"/>
          <w:szCs w:val="32"/>
          <w:rtl/>
        </w:rPr>
        <w:t xml:space="preserve"> </w:t>
      </w:r>
      <w:r w:rsidRPr="00DA4295">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[البقرة:10]</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لتشوش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فطرته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شوشها</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بآراء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مقبولة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المقبولات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تؤخذ</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الخطابة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المنابر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مشهورة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w:t>
      </w:r>
      <w:r>
        <w:rPr>
          <w:rStyle w:val="ng-star-inserted1"/>
          <w:rFonts w:ascii="Traditional Arabic" w:hAnsi="Traditional Arabic" w:cs="Traditional Arabic" w:hint="cs"/>
          <w:sz w:val="32"/>
          <w:szCs w:val="32"/>
          <w:rtl/>
        </w:rPr>
        <w:t xml:space="preserve">ن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ينتج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نقيضها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المقبولة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الأولية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بالمشهورات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والمقبولات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يردها</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w:t>
      </w:r>
      <w:r>
        <w:rPr>
          <w:rStyle w:val="ng-star-inserted1"/>
          <w:rFonts w:ascii="Traditional Arabic" w:hAnsi="Traditional Arabic" w:cs="Traditional Arabic" w:hint="cs"/>
          <w:sz w:val="32"/>
          <w:szCs w:val="32"/>
          <w:rtl/>
        </w:rPr>
        <w:t xml:space="preserve">ن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ينتج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نقيضها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انفكاك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معـلولها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ينتج</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 </w:t>
      </w:r>
      <w:r w:rsidRPr="00741D63">
        <w:rPr>
          <w:rStyle w:val="ng-star-inserted1"/>
          <w:rFonts w:ascii="Traditional Arabic" w:hAnsi="Traditional Arabic" w:cs="Traditional Arabic" w:hint="eastAsia"/>
          <w:sz w:val="32"/>
          <w:szCs w:val="32"/>
          <w:rtl/>
        </w:rPr>
        <w:t>العالم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قديم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نقيض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العالم</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الحادث</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لأن لا </w:t>
      </w:r>
      <w:r w:rsidRPr="00741D63">
        <w:rPr>
          <w:rStyle w:val="ng-star-inserted1"/>
          <w:rFonts w:ascii="Traditional Arabic" w:hAnsi="Traditional Arabic" w:cs="Traditional Arabic" w:hint="eastAsia"/>
          <w:sz w:val="32"/>
          <w:szCs w:val="32"/>
          <w:rtl/>
        </w:rPr>
        <w:t>ينتج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نقيضها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يسلم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ينظر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للازم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المتكلمون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هكذا</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يشوف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يمثل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ينظر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اللازم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تريد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فائدة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الدليل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يعتقده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الدليل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عينه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النتيجة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المقدمة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كيف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ينظر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للنتيجة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مشكلتهم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الفلاسفة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قل</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أنت </w:t>
      </w:r>
      <w:r w:rsidRPr="00741D63">
        <w:rPr>
          <w:rStyle w:val="ng-star-inserted1"/>
          <w:rFonts w:ascii="Traditional Arabic" w:hAnsi="Traditional Arabic" w:cs="Traditional Arabic" w:hint="eastAsia"/>
          <w:sz w:val="32"/>
          <w:szCs w:val="32"/>
          <w:rtl/>
        </w:rPr>
        <w:t>قبل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ننظر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مفسدة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الدليل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خلاف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اعتقادي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فأنا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أسلم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كيفية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يراوغ</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ويجادل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الباطل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Pr>
          <w:rStyle w:val="ng-star-inserted1"/>
          <w:rFonts w:ascii="Traditional Arabic" w:hAnsi="Traditional Arabic" w:cs="Traditional Arabic" w:hint="cs"/>
          <w:sz w:val="32"/>
          <w:szCs w:val="32"/>
          <w:rtl/>
        </w:rPr>
        <w:t xml:space="preserve"> وهذه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استدلالاتهم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الضعيف</w:t>
      </w:r>
      <w:r>
        <w:rPr>
          <w:rStyle w:val="ng-star-inserted1"/>
          <w:rFonts w:ascii="Traditional Arabic" w:hAnsi="Traditional Arabic" w:cs="Traditional Arabic" w:hint="cs"/>
          <w:sz w:val="32"/>
          <w:szCs w:val="32"/>
          <w:rtl/>
        </w:rPr>
        <w:t>.</w:t>
      </w:r>
    </w:p>
    <w:p w14:paraId="390B2758"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w:t>
      </w:r>
      <w:r>
        <w:rPr>
          <w:rStyle w:val="ng-star-inserted1"/>
          <w:rFonts w:ascii="Traditional Arabic" w:hAnsi="Traditional Arabic" w:cs="Traditional Arabic" w:hint="cs"/>
          <w:sz w:val="32"/>
          <w:szCs w:val="32"/>
          <w:rtl/>
        </w:rPr>
        <w:t xml:space="preserve">ن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ينتج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نقيضها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ثم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وربما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اللفظ</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مفهوم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نعم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طبيعية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احنا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التصديق</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w:t>
      </w:r>
      <w:r>
        <w:rPr>
          <w:rStyle w:val="ng-star-inserted1"/>
          <w:rFonts w:ascii="Traditional Arabic" w:hAnsi="Traditional Arabic" w:cs="Traditional Arabic" w:hint="cs"/>
          <w:sz w:val="32"/>
          <w:szCs w:val="32"/>
          <w:rtl/>
        </w:rPr>
        <w:t>كلما عارفين إن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إنسان </w:t>
      </w:r>
      <w:r w:rsidRPr="00741D63">
        <w:rPr>
          <w:rStyle w:val="ng-star-inserted1"/>
          <w:rFonts w:ascii="Traditional Arabic" w:hAnsi="Traditional Arabic" w:cs="Traditional Arabic" w:hint="eastAsia"/>
          <w:sz w:val="32"/>
          <w:szCs w:val="32"/>
          <w:rtl/>
        </w:rPr>
        <w:t>م</w:t>
      </w:r>
      <w:r>
        <w:rPr>
          <w:rStyle w:val="ng-star-inserted1"/>
          <w:rFonts w:ascii="Traditional Arabic" w:hAnsi="Traditional Arabic" w:cs="Traditional Arabic" w:hint="cs"/>
          <w:sz w:val="32"/>
          <w:szCs w:val="32"/>
          <w:rtl/>
        </w:rPr>
        <w:t xml:space="preserve">ا </w:t>
      </w:r>
      <w:r w:rsidRPr="00741D63">
        <w:rPr>
          <w:rStyle w:val="ng-star-inserted1"/>
          <w:rFonts w:ascii="Traditional Arabic" w:hAnsi="Traditional Arabic" w:cs="Traditional Arabic" w:hint="eastAsia"/>
          <w:sz w:val="32"/>
          <w:szCs w:val="32"/>
          <w:rtl/>
        </w:rPr>
        <w:t>يفهمش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امتناع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الإيجاب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والسلب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الكلام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يفهموه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الاجتماع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مفهوم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الوجود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والوجود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والعدم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موجودا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موجود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النقيضين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الإيجاب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والسلب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مصطلحات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علمية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خاصة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إنسان </w:t>
      </w:r>
      <w:r w:rsidRPr="00741D63">
        <w:rPr>
          <w:rStyle w:val="ng-star-inserted1"/>
          <w:rFonts w:ascii="Traditional Arabic" w:hAnsi="Traditional Arabic" w:cs="Traditional Arabic" w:hint="eastAsia"/>
          <w:sz w:val="32"/>
          <w:szCs w:val="32"/>
          <w:rtl/>
        </w:rPr>
        <w:lastRenderedPageBreak/>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قولوا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عامي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عامة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الناس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w:t>
      </w:r>
      <w:r>
        <w:rPr>
          <w:rStyle w:val="ng-star-inserted1"/>
          <w:rFonts w:ascii="Traditional Arabic" w:hAnsi="Traditional Arabic" w:cs="Traditional Arabic" w:hint="cs"/>
          <w:sz w:val="32"/>
          <w:szCs w:val="32"/>
          <w:rtl/>
        </w:rPr>
        <w:t xml:space="preserve">ا </w:t>
      </w:r>
      <w:r w:rsidRPr="00741D63">
        <w:rPr>
          <w:rStyle w:val="ng-star-inserted1"/>
          <w:rFonts w:ascii="Traditional Arabic" w:hAnsi="Traditional Arabic" w:cs="Traditional Arabic" w:hint="eastAsia"/>
          <w:sz w:val="32"/>
          <w:szCs w:val="32"/>
          <w:rtl/>
        </w:rPr>
        <w:t>يفهمش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مستوى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النسبة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يحتاج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يخرجه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الاستواء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إيش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فتبين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الإشكال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إشكال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قـ</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تكـ</w:t>
      </w:r>
      <w:r>
        <w:rPr>
          <w:rStyle w:val="ng-star-inserted1"/>
          <w:rFonts w:ascii="Traditional Arabic" w:hAnsi="Traditional Arabic" w:cs="Traditional Arabic" w:hint="cs"/>
          <w:sz w:val="32"/>
          <w:szCs w:val="32"/>
          <w:rtl/>
        </w:rPr>
        <w:t xml:space="preserve">ون </w:t>
      </w:r>
      <w:r w:rsidRPr="00741D63">
        <w:rPr>
          <w:rStyle w:val="ng-star-inserted1"/>
          <w:rFonts w:ascii="Traditional Arabic" w:hAnsi="Traditional Arabic" w:cs="Traditional Arabic" w:hint="eastAsia"/>
          <w:sz w:val="32"/>
          <w:szCs w:val="32"/>
          <w:rtl/>
        </w:rPr>
        <w:t>بعض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البديهية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نظرية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طبيعي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يتدرب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العلوم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وأنت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تبين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التصورات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بمعاني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عرفية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قريبة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المأخذ</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ذهنه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بسهولة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بأس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بها</w:t>
      </w:r>
      <w:r>
        <w:rPr>
          <w:rStyle w:val="ng-star-inserted1"/>
          <w:rFonts w:ascii="Traditional Arabic" w:hAnsi="Traditional Arabic" w:cs="Traditional Arabic" w:hint="cs"/>
          <w:sz w:val="32"/>
          <w:szCs w:val="32"/>
          <w:rtl/>
        </w:rPr>
        <w:t>.</w:t>
      </w:r>
    </w:p>
    <w:p w14:paraId="7BF12A77"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وربما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اللفظ</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مفهوم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فيحتاج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يبدل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حط</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السببية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شيل</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النقـيض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الإيجاب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والسلب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حط</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الوجود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والعدم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غامضا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cs"/>
          <w:sz w:val="32"/>
          <w:szCs w:val="32"/>
          <w:rtl/>
        </w:rPr>
        <w:t>كالإمكان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فإذا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أذعن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ممكن</w:t>
      </w:r>
      <w:r>
        <w:rPr>
          <w:rStyle w:val="ng-star-inserted1"/>
          <w:rFonts w:ascii="Traditional Arabic" w:hAnsi="Traditional Arabic" w:cs="Traditional Arabic" w:hint="cs"/>
          <w:sz w:val="32"/>
          <w:szCs w:val="32"/>
          <w:rtl/>
        </w:rPr>
        <w:t>.</w:t>
      </w:r>
    </w:p>
    <w:p w14:paraId="6DF70CB7"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طيب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الغموض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cs"/>
          <w:sz w:val="32"/>
          <w:szCs w:val="32"/>
          <w:rtl/>
        </w:rPr>
        <w:t>وغموضه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كثيرا</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ليكون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غالبا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لكليته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وتجريده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وبعده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w:t>
      </w:r>
      <w:r>
        <w:rPr>
          <w:rStyle w:val="ng-star-inserted1"/>
          <w:rFonts w:ascii="Traditional Arabic" w:hAnsi="Traditional Arabic" w:cs="Traditional Arabic" w:hint="cs"/>
          <w:sz w:val="32"/>
          <w:szCs w:val="32"/>
          <w:rtl/>
        </w:rPr>
        <w:t>.</w:t>
      </w:r>
    </w:p>
    <w:p w14:paraId="39AFC17E"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شوف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الطبيعية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المشكلة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مرو</w:t>
      </w:r>
      <w:r>
        <w:rPr>
          <w:rStyle w:val="ng-star-inserted1"/>
          <w:rFonts w:ascii="Traditional Arabic" w:hAnsi="Traditional Arabic" w:cs="Traditional Arabic" w:hint="cs"/>
          <w:sz w:val="32"/>
          <w:szCs w:val="32"/>
          <w:rtl/>
        </w:rPr>
        <w:t>ض</w:t>
      </w:r>
      <w:r w:rsidRPr="00741D63">
        <w:rPr>
          <w:rStyle w:val="ng-star-inserted1"/>
          <w:rFonts w:ascii="Traditional Arabic" w:hAnsi="Traditional Arabic" w:cs="Traditional Arabic" w:hint="eastAsia"/>
          <w:sz w:val="32"/>
          <w:szCs w:val="32"/>
          <w:rtl/>
        </w:rPr>
        <w:t>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بالعلوم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تكون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خيالية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يدرك</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يدرك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الجزئيات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المادية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واضح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تتخيل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زيد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وعمرو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يقابل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الجزئي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الكلي</w:t>
      </w:r>
      <w:r>
        <w:rPr>
          <w:rStyle w:val="ng-star-inserted1"/>
          <w:rFonts w:ascii="Traditional Arabic" w:hAnsi="Traditional Arabic" w:cs="Traditional Arabic" w:hint="cs"/>
          <w:sz w:val="32"/>
          <w:szCs w:val="32"/>
          <w:rtl/>
        </w:rPr>
        <w:t>.</w:t>
      </w:r>
    </w:p>
    <w:p w14:paraId="269EBFBD"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يقابل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المادي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المجرد</w:t>
      </w:r>
      <w:r>
        <w:rPr>
          <w:rStyle w:val="ng-star-inserted1"/>
          <w:rFonts w:ascii="Traditional Arabic" w:hAnsi="Traditional Arabic" w:cs="Traditional Arabic" w:hint="cs"/>
          <w:sz w:val="32"/>
          <w:szCs w:val="32"/>
          <w:rtl/>
        </w:rPr>
        <w:t>.</w:t>
      </w:r>
    </w:p>
    <w:p w14:paraId="332E7BA5"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فأنت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مجرد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تتلفظ</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كالعقول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والـ</w:t>
      </w:r>
      <w:r>
        <w:rPr>
          <w:rStyle w:val="ng-star-inserted1"/>
          <w:rFonts w:ascii="Traditional Arabic" w:hAnsi="Traditional Arabic" w:cs="Traditional Arabic" w:hint="cs"/>
          <w:sz w:val="32"/>
          <w:szCs w:val="32"/>
          <w:rtl/>
        </w:rPr>
        <w:t>وضع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افرض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افرض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طبيعة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يعثر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عليها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الأمر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مثل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معنى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مجرد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كالعقول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ليش</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خيالي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أيضا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مرض</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نسبي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يعني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نقص</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الإنسان </w:t>
      </w:r>
      <w:r w:rsidRPr="00741D63">
        <w:rPr>
          <w:rStyle w:val="ng-star-inserted1"/>
          <w:rFonts w:ascii="Traditional Arabic" w:hAnsi="Traditional Arabic" w:cs="Traditional Arabic" w:hint="eastAsia"/>
          <w:sz w:val="32"/>
          <w:szCs w:val="32"/>
          <w:rtl/>
        </w:rPr>
        <w:t>وقـ</w:t>
      </w:r>
      <w:r>
        <w:rPr>
          <w:rStyle w:val="ng-star-inserted1"/>
          <w:rFonts w:ascii="Traditional Arabic" w:hAnsi="Traditional Arabic" w:cs="Traditional Arabic" w:hint="cs"/>
          <w:sz w:val="32"/>
          <w:szCs w:val="32"/>
          <w:rtl/>
        </w:rPr>
        <w:t>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شرفه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بعقله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خياله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مشترك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سائر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cs"/>
          <w:sz w:val="32"/>
          <w:szCs w:val="32"/>
          <w:rtl/>
        </w:rPr>
        <w:t>العجماوا</w:t>
      </w:r>
      <w:r w:rsidRPr="00741D63">
        <w:rPr>
          <w:rStyle w:val="ng-star-inserted1"/>
          <w:rFonts w:ascii="Traditional Arabic" w:hAnsi="Traditional Arabic" w:cs="Traditional Arabic" w:hint="eastAsia"/>
          <w:sz w:val="32"/>
          <w:szCs w:val="32"/>
          <w:rtl/>
        </w:rPr>
        <w:t>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صحيح</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لا</w:t>
      </w:r>
      <w:r>
        <w:rPr>
          <w:rStyle w:val="ng-star-inserted1"/>
          <w:rFonts w:ascii="Traditional Arabic" w:hAnsi="Traditional Arabic" w:cs="Traditional Arabic" w:hint="cs"/>
          <w:sz w:val="32"/>
          <w:szCs w:val="32"/>
          <w:rtl/>
        </w:rPr>
        <w:t>.</w:t>
      </w:r>
    </w:p>
    <w:p w14:paraId="194A3572"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وإلا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الانسان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ودي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المشكلة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تواجه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احنا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عندما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نتكلم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بالمنهج</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تجد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أذن</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صاغية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ليه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يفهموا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تقول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اعتاد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العرف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العرف</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عبارة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محسوسات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مخيلات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يفهم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معاني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المجردة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بعيدة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جدا</w:t>
      </w:r>
      <w:r>
        <w:rPr>
          <w:rStyle w:val="ng-star-inserted1"/>
          <w:rFonts w:ascii="Traditional Arabic" w:hAnsi="Traditional Arabic" w:cs="Traditional Arabic" w:hint="cs"/>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الخيال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وهو</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إنسان </w:t>
      </w:r>
      <w:r w:rsidRPr="00741D63">
        <w:rPr>
          <w:rStyle w:val="ng-star-inserted1"/>
          <w:rFonts w:ascii="Traditional Arabic" w:hAnsi="Traditional Arabic" w:cs="Traditional Arabic" w:hint="eastAsia"/>
          <w:sz w:val="32"/>
          <w:szCs w:val="32"/>
          <w:rtl/>
        </w:rPr>
        <w:t>خيالي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يتعقل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أصلا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يدرك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بالتخيل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والتخيير</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فلا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بد</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أنك</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أنت</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تخيل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وتشبه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المعقول</w:t>
      </w:r>
      <w:r>
        <w:rPr>
          <w:rStyle w:val="ng-star-inserted1"/>
          <w:rFonts w:ascii="Traditional Arabic" w:hAnsi="Traditional Arabic" w:cs="Traditional Arabic" w:hint="cs"/>
          <w:sz w:val="32"/>
          <w:szCs w:val="32"/>
          <w:rtl/>
        </w:rPr>
        <w:t xml:space="preserve"> والمحسوس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فعل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القرآن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الكريم</w:t>
      </w:r>
      <w:r>
        <w:rPr>
          <w:rStyle w:val="ng-star-inserted1"/>
          <w:rFonts w:ascii="Traditional Arabic" w:hAnsi="Traditional Arabic" w:cs="Traditional Arabic" w:hint="cs"/>
          <w:sz w:val="32"/>
          <w:szCs w:val="32"/>
          <w:rtl/>
        </w:rPr>
        <w:t xml:space="preserve"> </w:t>
      </w:r>
    </w:p>
    <w:p w14:paraId="4EF11B59" w14:textId="77777777" w:rsidR="00491F3F" w:rsidRDefault="00491F3F" w:rsidP="00196BC0">
      <w:pPr>
        <w:pStyle w:val="ng-star-inserted"/>
        <w:bidi/>
        <w:jc w:val="both"/>
        <w:rPr>
          <w:rStyle w:val="ng-star-inserted1"/>
          <w:rFonts w:ascii="Traditional Arabic" w:hAnsi="Traditional Arabic" w:cs="Traditional Arabic"/>
          <w:sz w:val="32"/>
          <w:szCs w:val="32"/>
          <w:rtl/>
        </w:rPr>
      </w:pPr>
      <w:r w:rsidRPr="00741D63">
        <w:rPr>
          <w:rStyle w:val="ng-star-inserted1"/>
          <w:rFonts w:ascii="Traditional Arabic" w:hAnsi="Traditional Arabic" w:cs="Traditional Arabic"/>
          <w:sz w:val="32"/>
          <w:szCs w:val="32"/>
          <w:rtl/>
        </w:rPr>
        <w:lastRenderedPageBreak/>
        <w:t xml:space="preserve"> </w:t>
      </w:r>
      <w:r w:rsidRPr="00741D63">
        <w:rPr>
          <w:rStyle w:val="ng-star-inserted1"/>
          <w:rFonts w:ascii="Traditional Arabic" w:hAnsi="Traditional Arabic" w:cs="Traditional Arabic" w:hint="eastAsia"/>
          <w:sz w:val="32"/>
          <w:szCs w:val="32"/>
          <w:rtl/>
        </w:rPr>
        <w:t>القرآن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الكريم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مهارته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وبراعته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وإعجازه</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وهذا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لنفس</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المطالب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الفلسفية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ينزلها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هو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القرآن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بيتكلم</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قضايا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فلسفية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عقلية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غيبية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الطبيعة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ولكن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يمثلها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و</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يلجأ</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كثيرا</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الاستقراء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حتى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يقرب</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الذهن</w:t>
      </w:r>
      <w:r>
        <w:rPr>
          <w:rStyle w:val="ng-star-inserted1"/>
          <w:rFonts w:ascii="Traditional Arabic" w:hAnsi="Traditional Arabic" w:cs="Traditional Arabic" w:hint="cs"/>
          <w:sz w:val="32"/>
          <w:szCs w:val="32"/>
          <w:rtl/>
        </w:rPr>
        <w:t xml:space="preserve"> </w:t>
      </w:r>
    </w:p>
    <w:p w14:paraId="12B3035F" w14:textId="77777777" w:rsidR="00491F3F" w:rsidRDefault="00491F3F" w:rsidP="00196BC0">
      <w:pPr>
        <w:pStyle w:val="ng-star-inserted"/>
        <w:bidi/>
        <w:jc w:val="both"/>
        <w:rPr>
          <w:rFonts w:ascii="Traditional Arabic" w:hAnsi="Traditional Arabic" w:cs="Traditional Arabic"/>
          <w:sz w:val="32"/>
          <w:szCs w:val="32"/>
          <w:rtl/>
          <w:lang w:bidi="ar-EG"/>
        </w:rPr>
      </w:pP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الاستقراء</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عبارة</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عن</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ماذا</w:t>
      </w:r>
      <w:r>
        <w:rPr>
          <w:rStyle w:val="ng-star-inserted1"/>
          <w:rFonts w:ascii="Traditional Arabic" w:hAnsi="Traditional Arabic" w:cs="Traditional Arabic" w:hint="cs"/>
          <w:sz w:val="32"/>
          <w:szCs w:val="32"/>
          <w:rtl/>
        </w:rPr>
        <w:t>؟</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الانتقال</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من</w:t>
      </w:r>
      <w:r w:rsidRPr="00741D6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الجزئي</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إلى</w:t>
      </w:r>
      <w:r w:rsidRPr="00741D63">
        <w:rPr>
          <w:rStyle w:val="ng-star-inserted1"/>
          <w:rFonts w:ascii="Traditional Arabic" w:hAnsi="Traditional Arabic" w:cs="Traditional Arabic"/>
          <w:sz w:val="32"/>
          <w:szCs w:val="32"/>
          <w:rtl/>
        </w:rPr>
        <w:t xml:space="preserve"> </w:t>
      </w:r>
      <w:r w:rsidRPr="00741D63">
        <w:rPr>
          <w:rStyle w:val="ng-star-inserted1"/>
          <w:rFonts w:ascii="Traditional Arabic" w:hAnsi="Traditional Arabic" w:cs="Traditional Arabic" w:hint="eastAsia"/>
          <w:sz w:val="32"/>
          <w:szCs w:val="32"/>
          <w:rtl/>
        </w:rPr>
        <w:t>الكلي</w:t>
      </w:r>
      <w:r w:rsidRPr="00A13F10">
        <w:rPr>
          <w:rFonts w:ascii="Traditional Arabic" w:hAnsi="Traditional Arabic" w:cs="Traditional Arabic"/>
          <w:sz w:val="32"/>
          <w:szCs w:val="32"/>
          <w:rtl/>
          <w:lang w:bidi="ar-EG"/>
        </w:rPr>
        <w:t xml:space="preserve"> كل مباشرة الذي يبتدئ من الكلي هو العقل القياس قياس العقلي أما الإستقراء يبدأ من الجزئيات المحسوسة وينتهي إلى الطبيعة الكلية يبدأ من زيد وعمرو وبكر ثم يسأل </w:t>
      </w:r>
      <w:r>
        <w:rPr>
          <w:rFonts w:ascii="Traditional Arabic" w:hAnsi="Traditional Arabic" w:cs="Traditional Arabic" w:hint="cs"/>
          <w:sz w:val="32"/>
          <w:szCs w:val="32"/>
          <w:rtl/>
          <w:lang w:bidi="ar-EG"/>
        </w:rPr>
        <w:t xml:space="preserve">إلى </w:t>
      </w:r>
      <w:r w:rsidRPr="00A13F10">
        <w:rPr>
          <w:rFonts w:ascii="Traditional Arabic" w:hAnsi="Traditional Arabic" w:cs="Traditional Arabic"/>
          <w:sz w:val="32"/>
          <w:szCs w:val="32"/>
          <w:rtl/>
          <w:lang w:bidi="ar-EG"/>
        </w:rPr>
        <w:t>حكم الكل على الطبيعة الإنسانية أما إذا أنت حكمت على الطبيعة الإنسانية ابتداء من حيث هي دون تمثيل ما يفهم ما يفهم المعنى هذا فلا بد أنك تبدأ معه بالاستقراء وتصعد معه فعلا</w:t>
      </w:r>
      <w:r>
        <w:rPr>
          <w:rFonts w:ascii="Traditional Arabic" w:hAnsi="Traditional Arabic" w:cs="Traditional Arabic" w:hint="cs"/>
          <w:sz w:val="32"/>
          <w:szCs w:val="32"/>
          <w:rtl/>
          <w:lang w:bidi="ar-EG"/>
        </w:rPr>
        <w:t>.</w:t>
      </w:r>
    </w:p>
    <w:p w14:paraId="78950569" w14:textId="77777777" w:rsidR="00491F3F" w:rsidRDefault="00491F3F" w:rsidP="00196BC0">
      <w:pPr>
        <w:pStyle w:val="ng-star-inserted"/>
        <w:bidi/>
        <w:jc w:val="both"/>
        <w:rPr>
          <w:rFonts w:ascii="Traditional Arabic" w:hAnsi="Traditional Arabic" w:cs="Traditional Arabic"/>
          <w:sz w:val="32"/>
          <w:szCs w:val="32"/>
          <w:rtl/>
          <w:lang w:bidi="ar-EG"/>
        </w:rPr>
      </w:pPr>
      <w:r w:rsidRPr="00A13F10">
        <w:rPr>
          <w:rFonts w:ascii="Traditional Arabic" w:hAnsi="Traditional Arabic" w:cs="Traditional Arabic"/>
          <w:sz w:val="32"/>
          <w:szCs w:val="32"/>
          <w:rtl/>
          <w:lang w:bidi="ar-EG"/>
        </w:rPr>
        <w:t xml:space="preserve">والشأن القرآن أكثره استقراء حتى إنه هو في النهاية يوصلك إلى ما وصل إليه الحكماء والفلاسفة بعقولهم البرهانية يأتي بالقضايا هذه ويمثل ويقول لك </w:t>
      </w:r>
      <w:r>
        <w:rPr>
          <w:rFonts w:ascii="Traditional Arabic" w:hAnsi="Traditional Arabic" w:cs="Traditional Arabic" w:hint="cs"/>
          <w:sz w:val="32"/>
          <w:szCs w:val="32"/>
          <w:rtl/>
          <w:lang w:bidi="ar-EG"/>
        </w:rPr>
        <w:t xml:space="preserve">أنظر </w:t>
      </w:r>
      <w:r w:rsidRPr="00A13F10">
        <w:rPr>
          <w:rFonts w:ascii="Traditional Arabic" w:hAnsi="Traditional Arabic" w:cs="Traditional Arabic"/>
          <w:sz w:val="32"/>
          <w:szCs w:val="32"/>
          <w:rtl/>
          <w:lang w:bidi="ar-EG"/>
        </w:rPr>
        <w:t xml:space="preserve">حتى تصل </w:t>
      </w:r>
      <w:r>
        <w:rPr>
          <w:rFonts w:ascii="Traditional Arabic" w:hAnsi="Traditional Arabic" w:cs="Traditional Arabic" w:hint="cs"/>
          <w:sz w:val="32"/>
          <w:szCs w:val="32"/>
          <w:rtl/>
          <w:lang w:bidi="ar-EG"/>
        </w:rPr>
        <w:t>إلى</w:t>
      </w:r>
      <w:r w:rsidRPr="00A13F10">
        <w:rPr>
          <w:rFonts w:ascii="Traditional Arabic" w:hAnsi="Traditional Arabic" w:cs="Traditional Arabic"/>
          <w:sz w:val="32"/>
          <w:szCs w:val="32"/>
          <w:rtl/>
          <w:lang w:bidi="ar-EG"/>
        </w:rPr>
        <w:t xml:space="preserve"> يعني مثلا القرآن عندما نزل في هذه البيئة الجاهلية البيئة البدوية البسيطة ليس فيها أي شيء طبعا عقولهم ضعيفة جدا</w:t>
      </w:r>
      <w:r>
        <w:rPr>
          <w:rFonts w:ascii="Traditional Arabic" w:hAnsi="Traditional Arabic" w:cs="Traditional Arabic" w:hint="cs"/>
          <w:sz w:val="32"/>
          <w:szCs w:val="32"/>
          <w:rtl/>
          <w:lang w:bidi="ar-EG"/>
        </w:rPr>
        <w:t>ً</w:t>
      </w:r>
      <w:r w:rsidRPr="00A13F10">
        <w:rPr>
          <w:rFonts w:ascii="Traditional Arabic" w:hAnsi="Traditional Arabic" w:cs="Traditional Arabic"/>
          <w:sz w:val="32"/>
          <w:szCs w:val="32"/>
          <w:rtl/>
          <w:lang w:bidi="ar-EG"/>
        </w:rPr>
        <w:t xml:space="preserve"> ليس فيها إلا الإبل والجبال وإلى الأرض والسماء ما فيها حتى بيئة ساذجة بسيطة جدا</w:t>
      </w:r>
      <w:r>
        <w:rPr>
          <w:rFonts w:ascii="Traditional Arabic" w:hAnsi="Traditional Arabic" w:cs="Traditional Arabic" w:hint="cs"/>
          <w:sz w:val="32"/>
          <w:szCs w:val="32"/>
          <w:rtl/>
          <w:lang w:bidi="ar-EG"/>
        </w:rPr>
        <w:t>ً</w:t>
      </w:r>
      <w:r w:rsidRPr="00A13F10">
        <w:rPr>
          <w:rFonts w:ascii="Traditional Arabic" w:hAnsi="Traditional Arabic" w:cs="Traditional Arabic"/>
          <w:sz w:val="32"/>
          <w:szCs w:val="32"/>
          <w:rtl/>
          <w:lang w:bidi="ar-EG"/>
        </w:rPr>
        <w:t xml:space="preserve"> ليس فيها أي معالم كثيرة للحياة لكن من هذه الأشياء البسيطة الله سبحانه وتعالى يمثل لهم أشياء بالاستقراء حتى يصل إلى الاصول العقلية الكلية قوله تعالى مثلا </w:t>
      </w:r>
      <w:r w:rsidRPr="0033427D">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w:t>
      </w:r>
      <w:r w:rsidRPr="00013CA4">
        <w:rPr>
          <w:rFonts w:ascii="Traditional Arabic" w:hAnsi="Traditional Arabic" w:cs="Traditional Arabic" w:hint="eastAsia"/>
          <w:color w:val="FF0000"/>
          <w:sz w:val="32"/>
          <w:szCs w:val="32"/>
          <w:rtl/>
          <w:lang w:bidi="ar-EG"/>
        </w:rPr>
        <w:t>أَفَلَا</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cs"/>
          <w:color w:val="FF0000"/>
          <w:sz w:val="32"/>
          <w:szCs w:val="32"/>
          <w:rtl/>
          <w:lang w:bidi="ar-EG"/>
        </w:rPr>
        <w:t>یَ</w:t>
      </w:r>
      <w:r w:rsidRPr="00013CA4">
        <w:rPr>
          <w:rFonts w:ascii="Traditional Arabic" w:hAnsi="Traditional Arabic" w:cs="Traditional Arabic" w:hint="eastAsia"/>
          <w:color w:val="FF0000"/>
          <w:sz w:val="32"/>
          <w:szCs w:val="32"/>
          <w:rtl/>
          <w:lang w:bidi="ar-EG"/>
        </w:rPr>
        <w:t>نظُرُونَ</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إِلَى</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cs"/>
          <w:color w:val="FF0000"/>
          <w:sz w:val="32"/>
          <w:szCs w:val="32"/>
          <w:rtl/>
          <w:lang w:bidi="ar-EG"/>
        </w:rPr>
        <w:t>ٱ</w:t>
      </w:r>
      <w:r w:rsidRPr="00013CA4">
        <w:rPr>
          <w:rFonts w:ascii="Traditional Arabic" w:hAnsi="Traditional Arabic" w:cs="Traditional Arabic" w:hint="eastAsia"/>
          <w:color w:val="FF0000"/>
          <w:sz w:val="32"/>
          <w:szCs w:val="32"/>
          <w:rtl/>
          <w:lang w:bidi="ar-EG"/>
        </w:rPr>
        <w:t>لۡإِبِلِ</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كَ</w:t>
      </w:r>
      <w:r w:rsidRPr="00013CA4">
        <w:rPr>
          <w:rFonts w:ascii="Traditional Arabic" w:hAnsi="Traditional Arabic" w:cs="Traditional Arabic" w:hint="cs"/>
          <w:color w:val="FF0000"/>
          <w:sz w:val="32"/>
          <w:szCs w:val="32"/>
          <w:rtl/>
          <w:lang w:bidi="ar-EG"/>
        </w:rPr>
        <w:t>یۡ</w:t>
      </w:r>
      <w:r w:rsidRPr="00013CA4">
        <w:rPr>
          <w:rFonts w:ascii="Traditional Arabic" w:hAnsi="Traditional Arabic" w:cs="Traditional Arabic" w:hint="eastAsia"/>
          <w:color w:val="FF0000"/>
          <w:sz w:val="32"/>
          <w:szCs w:val="32"/>
          <w:rtl/>
          <w:lang w:bidi="ar-EG"/>
        </w:rPr>
        <w:t>فَ</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خُلِقَتۡ</w:t>
      </w:r>
      <w:r w:rsidRPr="00013CA4">
        <w:rPr>
          <w:rFonts w:ascii="Traditional Arabic" w:hAnsi="Traditional Arabic" w:cs="Traditional Arabic"/>
          <w:color w:val="FF0000"/>
          <w:sz w:val="32"/>
          <w:szCs w:val="32"/>
          <w:rtl/>
          <w:lang w:bidi="ar-EG"/>
        </w:rPr>
        <w:t xml:space="preserve"> ۝١٧ </w:t>
      </w:r>
      <w:r w:rsidRPr="00013CA4">
        <w:rPr>
          <w:rFonts w:ascii="Traditional Arabic" w:hAnsi="Traditional Arabic" w:cs="Traditional Arabic" w:hint="eastAsia"/>
          <w:color w:val="FF0000"/>
          <w:sz w:val="32"/>
          <w:szCs w:val="32"/>
          <w:rtl/>
          <w:lang w:bidi="ar-EG"/>
        </w:rPr>
        <w:t>وَإِلَى</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cs"/>
          <w:color w:val="FF0000"/>
          <w:sz w:val="32"/>
          <w:szCs w:val="32"/>
          <w:rtl/>
          <w:lang w:bidi="ar-EG"/>
        </w:rPr>
        <w:t>ٱ</w:t>
      </w:r>
      <w:r w:rsidRPr="00013CA4">
        <w:rPr>
          <w:rFonts w:ascii="Traditional Arabic" w:hAnsi="Traditional Arabic" w:cs="Traditional Arabic" w:hint="eastAsia"/>
          <w:color w:val="FF0000"/>
          <w:sz w:val="32"/>
          <w:szCs w:val="32"/>
          <w:rtl/>
          <w:lang w:bidi="ar-EG"/>
        </w:rPr>
        <w:t>لسَّمَاۤءِ</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كَ</w:t>
      </w:r>
      <w:r w:rsidRPr="00013CA4">
        <w:rPr>
          <w:rFonts w:ascii="Traditional Arabic" w:hAnsi="Traditional Arabic" w:cs="Traditional Arabic" w:hint="cs"/>
          <w:color w:val="FF0000"/>
          <w:sz w:val="32"/>
          <w:szCs w:val="32"/>
          <w:rtl/>
          <w:lang w:bidi="ar-EG"/>
        </w:rPr>
        <w:t>یۡ</w:t>
      </w:r>
      <w:r w:rsidRPr="00013CA4">
        <w:rPr>
          <w:rFonts w:ascii="Traditional Arabic" w:hAnsi="Traditional Arabic" w:cs="Traditional Arabic" w:hint="eastAsia"/>
          <w:color w:val="FF0000"/>
          <w:sz w:val="32"/>
          <w:szCs w:val="32"/>
          <w:rtl/>
          <w:lang w:bidi="ar-EG"/>
        </w:rPr>
        <w:t>فَ</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رُفِعَتۡ</w:t>
      </w:r>
      <w:r w:rsidRPr="00013CA4">
        <w:rPr>
          <w:rFonts w:ascii="Traditional Arabic" w:hAnsi="Traditional Arabic" w:cs="Traditional Arabic"/>
          <w:color w:val="FF0000"/>
          <w:sz w:val="32"/>
          <w:szCs w:val="32"/>
          <w:rtl/>
          <w:lang w:bidi="ar-EG"/>
        </w:rPr>
        <w:t xml:space="preserve"> ۝١٨ </w:t>
      </w:r>
      <w:r w:rsidRPr="00013CA4">
        <w:rPr>
          <w:rFonts w:ascii="Traditional Arabic" w:hAnsi="Traditional Arabic" w:cs="Traditional Arabic" w:hint="eastAsia"/>
          <w:color w:val="FF0000"/>
          <w:sz w:val="32"/>
          <w:szCs w:val="32"/>
          <w:rtl/>
          <w:lang w:bidi="ar-EG"/>
        </w:rPr>
        <w:t>وَإِلَى</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cs"/>
          <w:color w:val="FF0000"/>
          <w:sz w:val="32"/>
          <w:szCs w:val="32"/>
          <w:rtl/>
          <w:lang w:bidi="ar-EG"/>
        </w:rPr>
        <w:t>ٱ</w:t>
      </w:r>
      <w:r w:rsidRPr="00013CA4">
        <w:rPr>
          <w:rFonts w:ascii="Traditional Arabic" w:hAnsi="Traditional Arabic" w:cs="Traditional Arabic" w:hint="eastAsia"/>
          <w:color w:val="FF0000"/>
          <w:sz w:val="32"/>
          <w:szCs w:val="32"/>
          <w:rtl/>
          <w:lang w:bidi="ar-EG"/>
        </w:rPr>
        <w:t>لۡجِبَالِ</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كَ</w:t>
      </w:r>
      <w:r w:rsidRPr="00013CA4">
        <w:rPr>
          <w:rFonts w:ascii="Traditional Arabic" w:hAnsi="Traditional Arabic" w:cs="Traditional Arabic" w:hint="cs"/>
          <w:color w:val="FF0000"/>
          <w:sz w:val="32"/>
          <w:szCs w:val="32"/>
          <w:rtl/>
          <w:lang w:bidi="ar-EG"/>
        </w:rPr>
        <w:t>یۡ</w:t>
      </w:r>
      <w:r w:rsidRPr="00013CA4">
        <w:rPr>
          <w:rFonts w:ascii="Traditional Arabic" w:hAnsi="Traditional Arabic" w:cs="Traditional Arabic" w:hint="eastAsia"/>
          <w:color w:val="FF0000"/>
          <w:sz w:val="32"/>
          <w:szCs w:val="32"/>
          <w:rtl/>
          <w:lang w:bidi="ar-EG"/>
        </w:rPr>
        <w:t>فَ</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نُصِبَتۡ</w:t>
      </w:r>
      <w:r w:rsidRPr="00013CA4">
        <w:rPr>
          <w:rFonts w:ascii="Traditional Arabic" w:hAnsi="Traditional Arabic" w:cs="Traditional Arabic"/>
          <w:color w:val="FF0000"/>
          <w:sz w:val="32"/>
          <w:szCs w:val="32"/>
          <w:rtl/>
          <w:lang w:bidi="ar-EG"/>
        </w:rPr>
        <w:t xml:space="preserve"> ۝١٩ </w:t>
      </w:r>
      <w:r w:rsidRPr="00013CA4">
        <w:rPr>
          <w:rFonts w:ascii="Traditional Arabic" w:hAnsi="Traditional Arabic" w:cs="Traditional Arabic" w:hint="eastAsia"/>
          <w:color w:val="FF0000"/>
          <w:sz w:val="32"/>
          <w:szCs w:val="32"/>
          <w:rtl/>
          <w:lang w:bidi="ar-EG"/>
        </w:rPr>
        <w:t>وَإِلَى</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cs"/>
          <w:color w:val="FF0000"/>
          <w:sz w:val="32"/>
          <w:szCs w:val="32"/>
          <w:rtl/>
          <w:lang w:bidi="ar-EG"/>
        </w:rPr>
        <w:t>ٱ</w:t>
      </w:r>
      <w:r w:rsidRPr="00013CA4">
        <w:rPr>
          <w:rFonts w:ascii="Traditional Arabic" w:hAnsi="Traditional Arabic" w:cs="Traditional Arabic" w:hint="eastAsia"/>
          <w:color w:val="FF0000"/>
          <w:sz w:val="32"/>
          <w:szCs w:val="32"/>
          <w:rtl/>
          <w:lang w:bidi="ar-EG"/>
        </w:rPr>
        <w:t>لۡأَرۡضِ</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كَ</w:t>
      </w:r>
      <w:r w:rsidRPr="00013CA4">
        <w:rPr>
          <w:rFonts w:ascii="Traditional Arabic" w:hAnsi="Traditional Arabic" w:cs="Traditional Arabic" w:hint="cs"/>
          <w:color w:val="FF0000"/>
          <w:sz w:val="32"/>
          <w:szCs w:val="32"/>
          <w:rtl/>
          <w:lang w:bidi="ar-EG"/>
        </w:rPr>
        <w:t>یۡ</w:t>
      </w:r>
      <w:r w:rsidRPr="00013CA4">
        <w:rPr>
          <w:rFonts w:ascii="Traditional Arabic" w:hAnsi="Traditional Arabic" w:cs="Traditional Arabic" w:hint="eastAsia"/>
          <w:color w:val="FF0000"/>
          <w:sz w:val="32"/>
          <w:szCs w:val="32"/>
          <w:rtl/>
          <w:lang w:bidi="ar-EG"/>
        </w:rPr>
        <w:t>فَ</w:t>
      </w:r>
      <w:r w:rsidRPr="00013CA4">
        <w:rPr>
          <w:rFonts w:ascii="Traditional Arabic" w:hAnsi="Traditional Arabic" w:cs="Traditional Arabic"/>
          <w:color w:val="FF0000"/>
          <w:sz w:val="32"/>
          <w:szCs w:val="32"/>
          <w:rtl/>
          <w:lang w:bidi="ar-EG"/>
        </w:rPr>
        <w:t xml:space="preserve"> </w:t>
      </w:r>
      <w:r w:rsidRPr="00013CA4">
        <w:rPr>
          <w:rFonts w:ascii="Traditional Arabic" w:hAnsi="Traditional Arabic" w:cs="Traditional Arabic" w:hint="eastAsia"/>
          <w:color w:val="FF0000"/>
          <w:sz w:val="32"/>
          <w:szCs w:val="32"/>
          <w:rtl/>
          <w:lang w:bidi="ar-EG"/>
        </w:rPr>
        <w:t>سُطِحَتۡ</w:t>
      </w:r>
      <w:r w:rsidRPr="00013CA4">
        <w:rPr>
          <w:rFonts w:ascii="Traditional Arabic" w:hAnsi="Traditional Arabic" w:cs="Traditional Arabic"/>
          <w:color w:val="FF0000"/>
          <w:sz w:val="32"/>
          <w:szCs w:val="32"/>
          <w:rtl/>
          <w:lang w:bidi="ar-EG"/>
        </w:rPr>
        <w:t xml:space="preserve"> ۝٢٠</w:t>
      </w:r>
      <w:r w:rsidRPr="0033427D">
        <w:rPr>
          <w:rFonts w:ascii="Traditional Arabic" w:hAnsi="Traditional Arabic" w:cs="Traditional Arabic"/>
          <w:sz w:val="32"/>
          <w:szCs w:val="32"/>
          <w:rtl/>
          <w:lang w:bidi="ar-EG"/>
        </w:rPr>
        <w:t>﴾ [</w:t>
      </w:r>
      <w:r w:rsidRPr="0033427D">
        <w:rPr>
          <w:rFonts w:ascii="Traditional Arabic" w:hAnsi="Traditional Arabic" w:cs="Traditional Arabic" w:hint="eastAsia"/>
          <w:sz w:val="32"/>
          <w:szCs w:val="32"/>
          <w:rtl/>
          <w:lang w:bidi="ar-EG"/>
        </w:rPr>
        <w:t>الغاشية</w:t>
      </w:r>
      <w:r w:rsidRPr="0033427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17-20</w:t>
      </w:r>
      <w:r w:rsidRPr="0033427D">
        <w:rPr>
          <w:rFonts w:ascii="Traditional Arabic" w:hAnsi="Traditional Arabic" w:cs="Traditional Arabic"/>
          <w:sz w:val="32"/>
          <w:szCs w:val="32"/>
          <w:rtl/>
          <w:lang w:bidi="ar-EG"/>
        </w:rPr>
        <w:t>]</w:t>
      </w:r>
      <w:r w:rsidRPr="00A13F10">
        <w:rPr>
          <w:rFonts w:ascii="Traditional Arabic" w:hAnsi="Traditional Arabic" w:cs="Traditional Arabic"/>
          <w:sz w:val="32"/>
          <w:szCs w:val="32"/>
          <w:rtl/>
          <w:lang w:bidi="ar-EG"/>
        </w:rPr>
        <w:t xml:space="preserve"> يعني هذه ثلاث أربع أشياء اللي بتشوفها دي يقول له فكر فيها كيف خلقنا الإبل كيف نصبنا الجبال كيف رفعنا السماء كيف بسطنا الأرض استقراء واضح في الآخر حتى تصل إلى إن هذا العالم له خالق الذي وصل إليه الفلاسفة عن طريق برهان الإمكان مثلا أو برهان الصديقين واضح أم لا</w:t>
      </w:r>
      <w:r>
        <w:rPr>
          <w:rFonts w:ascii="Traditional Arabic" w:hAnsi="Traditional Arabic" w:cs="Traditional Arabic" w:hint="cs"/>
          <w:sz w:val="32"/>
          <w:szCs w:val="32"/>
          <w:rtl/>
          <w:lang w:bidi="ar-EG"/>
        </w:rPr>
        <w:t>.</w:t>
      </w:r>
    </w:p>
    <w:p w14:paraId="07FD8C4D" w14:textId="77777777" w:rsidR="00491F3F" w:rsidRDefault="00491F3F" w:rsidP="00196BC0">
      <w:pPr>
        <w:pStyle w:val="ng-star-inserted"/>
        <w:bidi/>
        <w:jc w:val="both"/>
        <w:rPr>
          <w:rFonts w:ascii="Traditional Arabic" w:hAnsi="Traditional Arabic" w:cs="Traditional Arabic"/>
          <w:sz w:val="32"/>
          <w:szCs w:val="32"/>
          <w:rtl/>
          <w:lang w:bidi="ar-EG"/>
        </w:rPr>
      </w:pPr>
      <w:r w:rsidRPr="00A13F10">
        <w:rPr>
          <w:rFonts w:ascii="Traditional Arabic" w:hAnsi="Traditional Arabic" w:cs="Traditional Arabic"/>
          <w:sz w:val="32"/>
          <w:szCs w:val="32"/>
          <w:rtl/>
          <w:lang w:bidi="ar-EG"/>
        </w:rPr>
        <w:t xml:space="preserve"> يصل عن طريق الاستقراء يبين لك هذا القضايا اللي هي البسيطة</w:t>
      </w:r>
      <w:r>
        <w:rPr>
          <w:rFonts w:ascii="Traditional Arabic" w:hAnsi="Traditional Arabic" w:cs="Traditional Arabic" w:hint="cs"/>
          <w:sz w:val="32"/>
          <w:szCs w:val="32"/>
          <w:rtl/>
          <w:lang w:bidi="ar-EG"/>
        </w:rPr>
        <w:t xml:space="preserve"> </w:t>
      </w:r>
      <w:r w:rsidRPr="00577AA1">
        <w:rPr>
          <w:rFonts w:ascii="Traditional Arabic" w:hAnsi="Traditional Arabic" w:cs="Traditional Arabic"/>
          <w:sz w:val="32"/>
          <w:szCs w:val="32"/>
          <w:rtl/>
          <w:lang w:bidi="ar-EG"/>
        </w:rPr>
        <w:t xml:space="preserve">﴿ </w:t>
      </w:r>
      <w:r w:rsidRPr="00894267">
        <w:rPr>
          <w:rFonts w:ascii="Traditional Arabic" w:hAnsi="Traditional Arabic" w:cs="Traditional Arabic"/>
          <w:color w:val="FF0000"/>
          <w:sz w:val="32"/>
          <w:szCs w:val="32"/>
          <w:rtl/>
          <w:lang w:bidi="ar-EG"/>
        </w:rPr>
        <w:t xml:space="preserve">أَفَرَأَيْتُمْ مَا تُمْنُونَ </w:t>
      </w:r>
      <w:r w:rsidRPr="00455ACD">
        <w:rPr>
          <w:rFonts w:ascii="Traditional Arabic" w:hAnsi="Traditional Arabic" w:cs="Traditional Arabic"/>
          <w:color w:val="FF0000"/>
          <w:sz w:val="32"/>
          <w:szCs w:val="32"/>
          <w:rtl/>
          <w:lang w:bidi="ar-EG"/>
        </w:rPr>
        <w:t>۝</w:t>
      </w:r>
      <w:r w:rsidRPr="00894267">
        <w:rPr>
          <w:rFonts w:ascii="Traditional Arabic" w:hAnsi="Traditional Arabic" w:cs="Traditional Arabic"/>
          <w:color w:val="FF0000"/>
          <w:sz w:val="32"/>
          <w:szCs w:val="32"/>
          <w:rtl/>
          <w:lang w:bidi="ar-EG"/>
        </w:rPr>
        <w:t xml:space="preserve"> أَأَنْتُمْ تَخْلُقُونَهُ أَمْ نَحْنُ الْخَالِقُونَ</w:t>
      </w:r>
      <w:r w:rsidRPr="00577AA1">
        <w:rPr>
          <w:rFonts w:ascii="Traditional Arabic" w:hAnsi="Traditional Arabic" w:cs="Traditional Arabic"/>
          <w:sz w:val="32"/>
          <w:szCs w:val="32"/>
          <w:rtl/>
          <w:lang w:bidi="ar-EG"/>
        </w:rPr>
        <w:t xml:space="preserve"> </w:t>
      </w:r>
      <w:r w:rsidRPr="00577AA1">
        <w:rPr>
          <w:rFonts w:ascii="Traditional Arabic" w:hAnsi="Traditional Arabic" w:cs="Traditional Arabic" w:hint="cs"/>
          <w:sz w:val="32"/>
          <w:szCs w:val="32"/>
          <w:rtl/>
          <w:lang w:bidi="ar-EG"/>
        </w:rPr>
        <w:t>﴾</w:t>
      </w:r>
      <w:r w:rsidRPr="00577AA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[الواقعة:58-59] </w:t>
      </w:r>
      <w:r w:rsidRPr="00525BF1">
        <w:rPr>
          <w:rFonts w:ascii="Traditional Arabic" w:hAnsi="Traditional Arabic" w:cs="Traditional Arabic"/>
          <w:sz w:val="32"/>
          <w:szCs w:val="32"/>
          <w:rtl/>
          <w:lang w:bidi="ar-EG"/>
        </w:rPr>
        <w:t xml:space="preserve">﴿ </w:t>
      </w:r>
      <w:r w:rsidRPr="00455ACD">
        <w:rPr>
          <w:rFonts w:ascii="Traditional Arabic" w:hAnsi="Traditional Arabic" w:cs="Traditional Arabic" w:hint="eastAsia"/>
          <w:color w:val="FF0000"/>
          <w:sz w:val="32"/>
          <w:szCs w:val="32"/>
          <w:rtl/>
          <w:lang w:bidi="ar-EG"/>
        </w:rPr>
        <w:t>أَفَرَأَيْتُمْ</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مَا</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تَحْرُثُونَ</w:t>
      </w:r>
      <w:r w:rsidRPr="00455ACD">
        <w:rPr>
          <w:rFonts w:ascii="Traditional Arabic" w:hAnsi="Traditional Arabic" w:cs="Traditional Arabic"/>
          <w:color w:val="FF0000"/>
          <w:sz w:val="32"/>
          <w:szCs w:val="32"/>
          <w:rtl/>
          <w:lang w:bidi="ar-EG"/>
        </w:rPr>
        <w:t xml:space="preserve"> ۝ </w:t>
      </w:r>
      <w:r w:rsidRPr="00455ACD">
        <w:rPr>
          <w:rFonts w:ascii="Traditional Arabic" w:hAnsi="Traditional Arabic" w:cs="Traditional Arabic" w:hint="eastAsia"/>
          <w:color w:val="FF0000"/>
          <w:sz w:val="32"/>
          <w:szCs w:val="32"/>
          <w:rtl/>
          <w:lang w:bidi="ar-EG"/>
        </w:rPr>
        <w:t>أَأَنْتُمْ</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تَزْرَعُونَهُ</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أَمْ</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نَحْنُ</w:t>
      </w:r>
      <w:r w:rsidRPr="00455ACD">
        <w:rPr>
          <w:rFonts w:ascii="Traditional Arabic" w:hAnsi="Traditional Arabic" w:cs="Traditional Arabic"/>
          <w:color w:val="FF0000"/>
          <w:sz w:val="32"/>
          <w:szCs w:val="32"/>
          <w:rtl/>
          <w:lang w:bidi="ar-EG"/>
        </w:rPr>
        <w:t xml:space="preserve"> </w:t>
      </w:r>
      <w:r w:rsidRPr="00455ACD">
        <w:rPr>
          <w:rFonts w:ascii="Traditional Arabic" w:hAnsi="Traditional Arabic" w:cs="Traditional Arabic" w:hint="eastAsia"/>
          <w:color w:val="FF0000"/>
          <w:sz w:val="32"/>
          <w:szCs w:val="32"/>
          <w:rtl/>
          <w:lang w:bidi="ar-EG"/>
        </w:rPr>
        <w:t>الزَّارِعُونَ</w:t>
      </w:r>
      <w:r w:rsidRPr="00525BF1">
        <w:rPr>
          <w:rFonts w:ascii="Traditional Arabic" w:hAnsi="Traditional Arabic" w:cs="Traditional Arabic"/>
          <w:sz w:val="32"/>
          <w:szCs w:val="32"/>
          <w:rtl/>
          <w:lang w:bidi="ar-EG"/>
        </w:rPr>
        <w:t xml:space="preserve"> </w:t>
      </w:r>
      <w:r w:rsidRPr="00525BF1">
        <w:rPr>
          <w:rFonts w:ascii="Traditional Arabic" w:hAnsi="Traditional Arabic" w:cs="Traditional Arabic" w:hint="cs"/>
          <w:sz w:val="32"/>
          <w:szCs w:val="32"/>
          <w:rtl/>
          <w:lang w:bidi="ar-EG"/>
        </w:rPr>
        <w:t>﴾</w:t>
      </w:r>
      <w:r w:rsidRPr="00525BF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[الواقعة: 63-64] </w:t>
      </w:r>
      <w:r w:rsidRPr="00A13F10">
        <w:rPr>
          <w:rFonts w:ascii="Traditional Arabic" w:hAnsi="Traditional Arabic" w:cs="Traditional Arabic"/>
          <w:sz w:val="32"/>
          <w:szCs w:val="32"/>
          <w:rtl/>
          <w:lang w:bidi="ar-EG"/>
        </w:rPr>
        <w:t xml:space="preserve">استقراءات كلها نقول أنظر </w:t>
      </w:r>
      <w:proofErr w:type="spellStart"/>
      <w:r w:rsidRPr="00A13F10">
        <w:rPr>
          <w:rFonts w:ascii="Traditional Arabic" w:hAnsi="Traditional Arabic" w:cs="Traditional Arabic"/>
          <w:sz w:val="32"/>
          <w:szCs w:val="32"/>
          <w:rtl/>
          <w:lang w:bidi="ar-EG"/>
        </w:rPr>
        <w:t>أنظر</w:t>
      </w:r>
      <w:proofErr w:type="spellEnd"/>
      <w:r w:rsidRPr="00A13F10">
        <w:rPr>
          <w:rFonts w:ascii="Traditional Arabic" w:hAnsi="Traditional Arabic" w:cs="Traditional Arabic"/>
          <w:sz w:val="32"/>
          <w:szCs w:val="32"/>
          <w:rtl/>
          <w:lang w:bidi="ar-EG"/>
        </w:rPr>
        <w:t xml:space="preserve"> في الأشياء هذه يصل إلى قضية عقلية كلية واضح أم لا إن هذه الأشياء لها خالق يخرجها من العدم إلى الوجود أو من القوة إلى الفعل</w:t>
      </w:r>
      <w:r>
        <w:rPr>
          <w:rFonts w:ascii="Traditional Arabic" w:hAnsi="Traditional Arabic" w:cs="Traditional Arabic" w:hint="cs"/>
          <w:sz w:val="32"/>
          <w:szCs w:val="32"/>
          <w:rtl/>
          <w:lang w:bidi="ar-EG"/>
        </w:rPr>
        <w:t>.</w:t>
      </w:r>
    </w:p>
    <w:p w14:paraId="24FC22E4" w14:textId="77777777" w:rsidR="00491F3F" w:rsidRDefault="00491F3F" w:rsidP="00196BC0">
      <w:pPr>
        <w:pStyle w:val="ng-star-inserted"/>
        <w:bidi/>
        <w:jc w:val="both"/>
        <w:rPr>
          <w:rFonts w:ascii="Traditional Arabic" w:hAnsi="Traditional Arabic" w:cs="Traditional Arabic"/>
          <w:sz w:val="32"/>
          <w:szCs w:val="32"/>
          <w:rtl/>
          <w:lang w:bidi="ar-EG"/>
        </w:rPr>
      </w:pP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 xml:space="preserve">القرآن معظمه هكذا في أدلة التوحيد أدلة تنبيهية استقرائية ليس أن يبدأ من الكليات مباشرة التي هي بعيدة عن خيال عامة الناس واضح أم لا واضح </w:t>
      </w:r>
      <w:r>
        <w:rPr>
          <w:rFonts w:ascii="Traditional Arabic" w:hAnsi="Traditional Arabic" w:cs="Traditional Arabic" w:hint="cs"/>
          <w:sz w:val="32"/>
          <w:szCs w:val="32"/>
          <w:rtl/>
          <w:lang w:bidi="ar-EG"/>
        </w:rPr>
        <w:t>وهنا ي</w:t>
      </w:r>
      <w:r w:rsidRPr="00A13F10">
        <w:rPr>
          <w:rFonts w:ascii="Traditional Arabic" w:hAnsi="Traditional Arabic" w:cs="Traditional Arabic"/>
          <w:sz w:val="32"/>
          <w:szCs w:val="32"/>
          <w:rtl/>
          <w:lang w:bidi="ar-EG"/>
        </w:rPr>
        <w:t xml:space="preserve">شير إليه الشيخ هنا يقول وغموضه يعني وغموض اللفظ قد يكون كثيرا غالبا لكليته يعني بعده عن الجزئيات وتجريده يعني بعده عن الماديات وإذا ابتعد عن الجزئيات والماديات ابتعد عن الخيال وبعده عن الخيال هذا لازم بعد طيب ماذا نفعل عقل هذا الإنسان الخيالي قال لا سبيل إلا الاستقراء ومن وفي مثل هذا حالة غموض اللفظ وغموض المعنى قد يستقرئ المخاطب الجزئيات فينتفع كثيرا عن طريق استقراء </w:t>
      </w:r>
      <w:r>
        <w:rPr>
          <w:rFonts w:ascii="Traditional Arabic" w:hAnsi="Traditional Arabic" w:cs="Traditional Arabic" w:hint="cs"/>
          <w:sz w:val="32"/>
          <w:szCs w:val="32"/>
          <w:rtl/>
          <w:lang w:bidi="ar-EG"/>
        </w:rPr>
        <w:t xml:space="preserve">أنه </w:t>
      </w:r>
      <w:r w:rsidRPr="00A13F10">
        <w:rPr>
          <w:rFonts w:ascii="Traditional Arabic" w:hAnsi="Traditional Arabic" w:cs="Traditional Arabic"/>
          <w:sz w:val="32"/>
          <w:szCs w:val="32"/>
          <w:rtl/>
          <w:lang w:bidi="ar-EG"/>
        </w:rPr>
        <w:t xml:space="preserve">نجعل المخاطب يستقرئ الجزئيات كما فعل القرآن </w:t>
      </w:r>
      <w:r w:rsidRPr="00A13F10">
        <w:rPr>
          <w:rFonts w:ascii="Traditional Arabic" w:hAnsi="Traditional Arabic" w:cs="Traditional Arabic"/>
          <w:sz w:val="32"/>
          <w:szCs w:val="32"/>
          <w:rtl/>
          <w:lang w:bidi="ar-EG"/>
        </w:rPr>
        <w:lastRenderedPageBreak/>
        <w:t>الكريم مع عامة الناس فينتفع كثيرا لأنه ينتقل من الجزء إلى الكلي ولكن هذا الانتفاع مو انتفاع برهاني بعد هذا لأنه الإستقراء لا يفيد اليقين بالمعنى الأخص ولكن ينبهه على شيء برهاني لأن الاستقراء وإن كان لا يثبت يعني  النتيجة الكلية إثباتا برهانيا فقد يذكر يعني ينبه على قضايا فطرية الإنسان عن عندما يبتعد عن فطرته ويغرق في المادة</w:t>
      </w:r>
      <w:r>
        <w:rPr>
          <w:rFonts w:ascii="Traditional Arabic" w:hAnsi="Traditional Arabic" w:cs="Traditional Arabic" w:hint="cs"/>
          <w:sz w:val="32"/>
          <w:szCs w:val="32"/>
          <w:rtl/>
          <w:lang w:bidi="ar-EG"/>
        </w:rPr>
        <w:t>.</w:t>
      </w:r>
    </w:p>
    <w:p w14:paraId="77D35227" w14:textId="77777777" w:rsidR="00491F3F" w:rsidRDefault="00491F3F" w:rsidP="00196BC0">
      <w:pPr>
        <w:pStyle w:val="ng-star-inserted"/>
        <w:bidi/>
        <w:jc w:val="both"/>
        <w:rPr>
          <w:rFonts w:ascii="Traditional Arabic" w:hAnsi="Traditional Arabic" w:cs="Traditional Arabic"/>
          <w:sz w:val="32"/>
          <w:szCs w:val="32"/>
          <w:rtl/>
          <w:lang w:bidi="ar-EG"/>
        </w:rPr>
      </w:pPr>
      <w:r w:rsidRPr="00A13F10">
        <w:rPr>
          <w:rFonts w:ascii="Traditional Arabic" w:hAnsi="Traditional Arabic" w:cs="Traditional Arabic"/>
          <w:sz w:val="32"/>
          <w:szCs w:val="32"/>
          <w:rtl/>
          <w:lang w:bidi="ar-EG"/>
        </w:rPr>
        <w:t xml:space="preserve"> كيف ماذا نفعل فيه نتركه هكذا يهلك</w:t>
      </w:r>
      <w:r>
        <w:rPr>
          <w:rFonts w:ascii="Traditional Arabic" w:hAnsi="Traditional Arabic" w:cs="Traditional Arabic" w:hint="cs"/>
          <w:sz w:val="32"/>
          <w:szCs w:val="32"/>
          <w:rtl/>
          <w:lang w:bidi="ar-EG"/>
        </w:rPr>
        <w:t>؟</w:t>
      </w:r>
      <w:r w:rsidRPr="00A13F10">
        <w:rPr>
          <w:rFonts w:ascii="Traditional Arabic" w:hAnsi="Traditional Arabic" w:cs="Traditional Arabic"/>
          <w:sz w:val="32"/>
          <w:szCs w:val="32"/>
          <w:rtl/>
          <w:lang w:bidi="ar-EG"/>
        </w:rPr>
        <w:t xml:space="preserve"> لا ننبهه</w:t>
      </w:r>
      <w:r>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 xml:space="preserve">بالقضايا المادية حتى يرجع </w:t>
      </w:r>
      <w:r>
        <w:rPr>
          <w:rFonts w:ascii="Traditional Arabic" w:hAnsi="Traditional Arabic" w:cs="Traditional Arabic" w:hint="cs"/>
          <w:sz w:val="32"/>
          <w:szCs w:val="32"/>
          <w:rtl/>
          <w:lang w:bidi="ar-EG"/>
        </w:rPr>
        <w:t xml:space="preserve">إلى </w:t>
      </w:r>
      <w:r w:rsidRPr="00A13F10">
        <w:rPr>
          <w:rFonts w:ascii="Traditional Arabic" w:hAnsi="Traditional Arabic" w:cs="Traditional Arabic"/>
          <w:sz w:val="32"/>
          <w:szCs w:val="32"/>
          <w:rtl/>
          <w:lang w:bidi="ar-EG"/>
        </w:rPr>
        <w:t>فطرته الأولى ويعرف خالقه وإن كان لا يثبت فقد يذكر يعني قد ينبه</w:t>
      </w:r>
      <w:r>
        <w:rPr>
          <w:rFonts w:ascii="Traditional Arabic" w:hAnsi="Traditional Arabic" w:cs="Traditional Arabic" w:hint="cs"/>
          <w:sz w:val="32"/>
          <w:szCs w:val="32"/>
          <w:rtl/>
          <w:lang w:bidi="ar-EG"/>
        </w:rPr>
        <w:t>.</w:t>
      </w:r>
    </w:p>
    <w:p w14:paraId="01038D65" w14:textId="77777777" w:rsidR="00491F3F" w:rsidRDefault="00491F3F" w:rsidP="00196BC0">
      <w:pPr>
        <w:pStyle w:val="ng-star-inserted"/>
        <w:bidi/>
        <w:jc w:val="both"/>
        <w:rPr>
          <w:rFonts w:ascii="Traditional Arabic" w:hAnsi="Traditional Arabic" w:cs="Traditional Arabic"/>
          <w:sz w:val="32"/>
          <w:szCs w:val="32"/>
          <w:rtl/>
          <w:lang w:bidi="ar-EG"/>
        </w:rPr>
      </w:pPr>
      <w:r w:rsidRPr="00A13F10">
        <w:rPr>
          <w:rFonts w:ascii="Traditional Arabic" w:hAnsi="Traditional Arabic" w:cs="Traditional Arabic"/>
          <w:sz w:val="32"/>
          <w:szCs w:val="32"/>
          <w:rtl/>
          <w:lang w:bidi="ar-EG"/>
        </w:rPr>
        <w:t xml:space="preserve"> ثم يقول وعلى الأحوال كلها هنا الشيخ يقول أن يجمع ما فات في مبادئ العلوم ومبادئ البرهان هذه تكون إما حدود تصورية ومبادئ تصديقية</w:t>
      </w:r>
      <w:r>
        <w:rPr>
          <w:rFonts w:ascii="Traditional Arabic" w:hAnsi="Traditional Arabic" w:cs="Traditional Arabic" w:hint="cs"/>
          <w:sz w:val="32"/>
          <w:szCs w:val="32"/>
          <w:rtl/>
          <w:lang w:bidi="ar-EG"/>
        </w:rPr>
        <w:t>.</w:t>
      </w:r>
    </w:p>
    <w:p w14:paraId="07B08615" w14:textId="67856575" w:rsidR="00415906" w:rsidRPr="00491F3F" w:rsidRDefault="00491F3F" w:rsidP="00491F3F">
      <w:pPr>
        <w:pStyle w:val="ng-star-inserted"/>
        <w:bidi/>
        <w:jc w:val="both"/>
        <w:rPr>
          <w:rFonts w:ascii="Traditional Arabic" w:hAnsi="Traditional Arabic" w:cs="Traditional Arabic"/>
          <w:sz w:val="32"/>
          <w:szCs w:val="32"/>
          <w:rtl/>
        </w:rPr>
      </w:pPr>
      <w:r w:rsidRPr="00A13F10">
        <w:rPr>
          <w:rFonts w:ascii="Traditional Arabic" w:hAnsi="Traditional Arabic" w:cs="Traditional Arabic"/>
          <w:sz w:val="32"/>
          <w:szCs w:val="32"/>
          <w:rtl/>
          <w:lang w:bidi="ar-EG"/>
        </w:rPr>
        <w:t xml:space="preserve"> مبادئ تصديقية إما تكون بينة وهي اليقينيات الست الموجودة الأوليات والحسيات والتجريبيات والمتواترات </w:t>
      </w:r>
      <w:r w:rsidRPr="00A13F10">
        <w:rPr>
          <w:rFonts w:ascii="Traditional Arabic" w:hAnsi="Traditional Arabic" w:cs="Traditional Arabic" w:hint="cs"/>
          <w:sz w:val="32"/>
          <w:szCs w:val="32"/>
          <w:rtl/>
          <w:lang w:bidi="ar-EG"/>
        </w:rPr>
        <w:t>والحدسيات</w:t>
      </w:r>
      <w:r w:rsidRPr="00A13F10">
        <w:rPr>
          <w:rFonts w:ascii="Traditional Arabic" w:hAnsi="Traditional Arabic" w:cs="Traditional Arabic"/>
          <w:sz w:val="32"/>
          <w:szCs w:val="32"/>
          <w:rtl/>
          <w:lang w:bidi="ar-EG"/>
        </w:rPr>
        <w:t xml:space="preserve"> والفطريات واضح أم لا هذه القضايا كلها والحدسيات هذه بالإضافة إلى القضايا لتكون أصول موضوعة سواء كان تسلمها المخاطب أو الطالب أو لم يتسلمها هذه خلاصة مبادئ  العلوم وعلى الأحوال كلها يعني وعلى كل حال فيجب أن نضع أن مبادئ العلوم حدود ومقدمات واجب قولها في أول العقل هذا الأوليات أو بالحس والتجربة أو بقياس بديهي في العقل يعني فطري طبعا الحس هو التجربة</w:t>
      </w:r>
      <w:r>
        <w:rPr>
          <w:rFonts w:ascii="Traditional Arabic" w:hAnsi="Traditional Arabic" w:cs="Traditional Arabic" w:hint="cs"/>
          <w:sz w:val="32"/>
          <w:szCs w:val="32"/>
          <w:rtl/>
          <w:lang w:bidi="ar-EG"/>
        </w:rPr>
        <w:t>،</w:t>
      </w:r>
      <w:r w:rsidRPr="00A13F10">
        <w:rPr>
          <w:rFonts w:ascii="Traditional Arabic" w:hAnsi="Traditional Arabic" w:cs="Traditional Arabic"/>
          <w:sz w:val="32"/>
          <w:szCs w:val="32"/>
          <w:rtl/>
          <w:lang w:bidi="ar-EG"/>
        </w:rPr>
        <w:t xml:space="preserve"> التجربة أيضا التي يجري مجراها المتواترات واضح </w:t>
      </w:r>
      <w:r w:rsidRPr="00A13F10">
        <w:rPr>
          <w:rFonts w:ascii="Traditional Arabic" w:hAnsi="Traditional Arabic" w:cs="Traditional Arabic" w:hint="cs"/>
          <w:sz w:val="32"/>
          <w:szCs w:val="32"/>
          <w:rtl/>
          <w:lang w:bidi="ar-EG"/>
        </w:rPr>
        <w:t>والحدسيات</w:t>
      </w:r>
      <w:r w:rsidRPr="00A13F10">
        <w:rPr>
          <w:rFonts w:ascii="Traditional Arabic" w:hAnsi="Traditional Arabic" w:cs="Traditional Arabic"/>
          <w:sz w:val="32"/>
          <w:szCs w:val="32"/>
          <w:rtl/>
          <w:lang w:bidi="ar-EG"/>
        </w:rPr>
        <w:t xml:space="preserve"> كما مر معنا ذلك في المنطق في هذه البداية الست وبعد هذا وبعد هذه القضايا البديهية أصول موضوعة مشكوك فيها يعني غير بينة بعد يعني غير بينة يعني</w:t>
      </w: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 xml:space="preserve">مشكوك فيها بعد ولكن لا يخالفها رأي المتعلم والمصادرات وليست الأصول الموضوعة </w:t>
      </w:r>
      <w:r>
        <w:rPr>
          <w:rFonts w:ascii="Traditional Arabic" w:hAnsi="Traditional Arabic" w:cs="Traditional Arabic" w:hint="cs"/>
          <w:sz w:val="32"/>
          <w:szCs w:val="32"/>
          <w:rtl/>
          <w:lang w:bidi="ar-EG"/>
        </w:rPr>
        <w:t>نقرأ</w:t>
      </w:r>
      <w:r w:rsidRPr="00A13F10">
        <w:rPr>
          <w:rFonts w:ascii="Traditional Arabic" w:hAnsi="Traditional Arabic" w:cs="Traditional Arabic"/>
          <w:sz w:val="32"/>
          <w:szCs w:val="32"/>
          <w:rtl/>
          <w:lang w:bidi="ar-EG"/>
        </w:rPr>
        <w:t xml:space="preserve"> والمصادرات إذا هذه هي مبادئ  العلوم مطلقة وليست الأصول الموضوعة ثم يقول في النهاية يقول الأصول الموضوعة ليست تستعمل في كل علم بعض العلوم ليس فيها إلا الأصول البينة كالحساب أما الهندسة ليش هندسة إقليدس فيها أصول موضوعة بينت في المرتبة الأخيرة من العلم والطبيعيات أيضا هكذا بل من</w:t>
      </w: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نعم وليست الأصول الموضوعة تستعمل في كل علم بل من العلوم ما يستعمل فيه الحدود والأوليات فقط كالحساب أوضح العلوم وأما الهندسة فيستعمل فيها جميع ذلك يعني الأصول</w:t>
      </w: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الأوليات والأصول الموضوعة ثم يقول والعلم الطبيعي أيضا قد يستعمل فيه جميع ذلك يعني الحدود والأوليات والأصول الموضوعة ولكن مخلوطا غير مميز يعني</w:t>
      </w: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الحدود الموضوعة مخلوطة فيها في الهندسة يقول لا هناك أصول يقول هذه</w:t>
      </w:r>
      <w:r w:rsidRPr="00A13F10">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أصول موضوعة ستبين في نهاية العلم أما في الطبيعيات لا يخلط يعني يأخذ يعني يرسل هذه الأصول مثلا يقول وقد علمنا أن الجسم مركب من مادة وصورة ما يشار إلى أن هذا الأصل الموضوعي مثلا بين في الفلسفة يأخذه هكذا يرسله إرسال المسلمات ففيها أصول موضوعة غير</w:t>
      </w:r>
      <w:r>
        <w:rPr>
          <w:rFonts w:ascii="Traditional Arabic" w:hAnsi="Traditional Arabic" w:cs="Traditional Arabic" w:hint="cs"/>
          <w:sz w:val="32"/>
          <w:szCs w:val="32"/>
          <w:rtl/>
          <w:lang w:bidi="ar-EG"/>
        </w:rPr>
        <w:t xml:space="preserve"> </w:t>
      </w:r>
      <w:r w:rsidRPr="00A13F10">
        <w:rPr>
          <w:rFonts w:ascii="Traditional Arabic" w:hAnsi="Traditional Arabic" w:cs="Traditional Arabic"/>
          <w:sz w:val="32"/>
          <w:szCs w:val="32"/>
          <w:rtl/>
          <w:lang w:bidi="ar-EG"/>
        </w:rPr>
        <w:t>مشار إليها غير معينة في بشكل معين هذا ما أردنا بيانه والباقي إن شاء الله غدا والحمد لله رب العالمين</w:t>
      </w:r>
      <w:r>
        <w:rPr>
          <w:rFonts w:ascii="Traditional Arabic" w:hAnsi="Traditional Arabic" w:cs="Traditional Arabic" w:hint="cs"/>
          <w:sz w:val="32"/>
          <w:szCs w:val="32"/>
          <w:rtl/>
          <w:lang w:bidi="ar-EG"/>
        </w:rPr>
        <w:t>.</w:t>
      </w:r>
      <w:r w:rsidR="00415906">
        <w:rPr>
          <w:rFonts w:ascii="AAA GoldenLotus" w:hAnsi="AAA GoldenLotus" w:cs="AAA GoldenLotus" w:hint="cs"/>
          <w:sz w:val="32"/>
          <w:szCs w:val="32"/>
          <w:rtl/>
          <w:lang w:bidi="ar-EG"/>
        </w:rPr>
        <w:br w:type="page"/>
      </w:r>
    </w:p>
    <w:p w14:paraId="0018A2A5" w14:textId="77777777" w:rsidR="00415906" w:rsidRDefault="00415906">
      <w:pPr>
        <w:bidi w:val="0"/>
        <w:rPr>
          <w:rFonts w:ascii="AAA GoldenLotus" w:hAnsi="AAA GoldenLotus" w:cs="AAA GoldenLotus"/>
          <w:sz w:val="32"/>
          <w:szCs w:val="32"/>
          <w:rtl/>
          <w:lang w:bidi="ar-EG"/>
        </w:rPr>
      </w:pPr>
      <w:r>
        <w:rPr>
          <w:rFonts w:ascii="AAA GoldenLotus" w:hAnsi="AAA GoldenLotus" w:cs="AAA GoldenLotus"/>
          <w:sz w:val="32"/>
          <w:szCs w:val="32"/>
          <w:rtl/>
          <w:lang w:bidi="ar-EG"/>
        </w:rPr>
        <w:lastRenderedPageBreak/>
        <w:br w:type="page"/>
      </w:r>
    </w:p>
    <w:p w14:paraId="61A744EA" w14:textId="071E4707" w:rsidR="00415906" w:rsidRPr="00656A15" w:rsidRDefault="00656A15" w:rsidP="00656A15">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70</w:t>
      </w:r>
    </w:p>
    <w:p w14:paraId="07A4E9C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أعوذ بالله من الشيطان الرجيم </w:t>
      </w:r>
      <w:r w:rsidRPr="008F10F4">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 بيته الطيبين الطاهرين</w:t>
      </w:r>
      <w:r>
        <w:rPr>
          <w:rStyle w:val="ng-star-inserted1"/>
          <w:rFonts w:ascii="Traditional Arabic" w:hAnsi="Traditional Arabic" w:cs="Traditional Arabic" w:hint="cs"/>
          <w:sz w:val="32"/>
          <w:szCs w:val="32"/>
          <w:rtl/>
        </w:rPr>
        <w:t xml:space="preserve">. </w:t>
      </w:r>
    </w:p>
    <w:p w14:paraId="5CA9018F"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قال ولما كان البرهان يوقع لنا تصديقا يقينا بمجهول </w:t>
      </w:r>
      <w:r>
        <w:rPr>
          <w:rStyle w:val="ng-star-inserted1"/>
          <w:rFonts w:ascii="Traditional Arabic" w:hAnsi="Traditional Arabic" w:cs="Traditional Arabic" w:hint="cs"/>
          <w:sz w:val="32"/>
          <w:szCs w:val="32"/>
          <w:rtl/>
        </w:rPr>
        <w:t xml:space="preserve">وإنما </w:t>
      </w:r>
      <w:r w:rsidRPr="008F10F4">
        <w:rPr>
          <w:rStyle w:val="ng-star-inserted1"/>
          <w:rFonts w:ascii="Traditional Arabic" w:hAnsi="Traditional Arabic" w:cs="Traditional Arabic"/>
          <w:sz w:val="32"/>
          <w:szCs w:val="32"/>
          <w:rtl/>
        </w:rPr>
        <w:t>يوقعه البرهان بسبب مبادئ البرهان</w:t>
      </w:r>
      <w:r>
        <w:rPr>
          <w:rStyle w:val="ng-star-inserted1"/>
          <w:rFonts w:ascii="Traditional Arabic" w:hAnsi="Traditional Arabic" w:cs="Traditional Arabic" w:hint="cs"/>
          <w:sz w:val="32"/>
          <w:szCs w:val="32"/>
          <w:rtl/>
        </w:rPr>
        <w:t xml:space="preserve">. </w:t>
      </w:r>
    </w:p>
    <w:p w14:paraId="5AADA05E"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بعد أن استعرض الشيخ مبادئ البرهان التصورية والتصديقية والاصطلاحات المستعملة فيها ولها تعرض الشيخ هنا في هذا الفصل</w:t>
      </w:r>
      <w:r>
        <w:rPr>
          <w:rStyle w:val="ng-star-inserted1"/>
          <w:rFonts w:ascii="Traditional Arabic" w:hAnsi="Traditional Arabic" w:cs="Traditional Arabic" w:hint="cs"/>
          <w:sz w:val="32"/>
          <w:szCs w:val="32"/>
          <w:rtl/>
        </w:rPr>
        <w:t>.</w:t>
      </w:r>
    </w:p>
    <w:p w14:paraId="51EE12AF"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في هذا المقطع إلى مسألة فلسفية يعني وقد لا علاقة لها بصناعة البرهان يعني لا جدوى من ورائها ولكن قد أوردها وهو أنه إذا كان هناك أمران يشتركان في معنى واحد وكان الأول سببا في حصول هذا المعنى للثاني فالأول أولى بالاتصاف بهذا المعنى من الثاني قضية عقلية أولية بديهية يعني مثلا إذا كانت العلة تشترك مع المعلول في الوجود وكان الوجود من العلة </w:t>
      </w:r>
      <w:r>
        <w:rPr>
          <w:rStyle w:val="ng-star-inserted1"/>
          <w:rFonts w:ascii="Traditional Arabic" w:hAnsi="Traditional Arabic" w:cs="Traditional Arabic" w:hint="cs"/>
          <w:sz w:val="32"/>
          <w:szCs w:val="32"/>
          <w:rtl/>
        </w:rPr>
        <w:t>للمعلول</w:t>
      </w:r>
      <w:r w:rsidRPr="008F10F4">
        <w:rPr>
          <w:rStyle w:val="ng-star-inserted1"/>
          <w:rFonts w:ascii="Traditional Arabic" w:hAnsi="Traditional Arabic" w:cs="Traditional Arabic"/>
          <w:sz w:val="32"/>
          <w:szCs w:val="32"/>
          <w:rtl/>
        </w:rPr>
        <w:t xml:space="preserve"> بسبب الوجود من العلة للمعلول بسبب العلة كانت العلة أولى بالاتصاف بالوجود من المعلول </w:t>
      </w:r>
      <w:r w:rsidRPr="008F10F4">
        <w:rPr>
          <w:rStyle w:val="ng-star-inserted1"/>
          <w:rFonts w:ascii="Traditional Arabic" w:hAnsi="Traditional Arabic" w:cs="Traditional Arabic" w:hint="cs"/>
          <w:sz w:val="32"/>
          <w:szCs w:val="32"/>
          <w:rtl/>
        </w:rPr>
        <w:t>شيء</w:t>
      </w:r>
      <w:r w:rsidRPr="008F10F4">
        <w:rPr>
          <w:rStyle w:val="ng-star-inserted1"/>
          <w:rFonts w:ascii="Traditional Arabic" w:hAnsi="Traditional Arabic" w:cs="Traditional Arabic"/>
          <w:sz w:val="32"/>
          <w:szCs w:val="32"/>
          <w:rtl/>
        </w:rPr>
        <w:t xml:space="preserve"> طبيعي</w:t>
      </w:r>
      <w:r>
        <w:rPr>
          <w:rStyle w:val="ng-star-inserted1"/>
          <w:rFonts w:ascii="Traditional Arabic" w:hAnsi="Traditional Arabic" w:cs="Traditional Arabic" w:hint="cs"/>
          <w:sz w:val="32"/>
          <w:szCs w:val="32"/>
          <w:rtl/>
        </w:rPr>
        <w:t>.</w:t>
      </w:r>
    </w:p>
    <w:p w14:paraId="354FA9ED"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نحن هنا في صناعة البرهان المقدمة المبدأ علة للنتيجة تصديق علة التصديق بالنتيجة فهما يشتركان أي المقدمة والنتيجة في أنهما مصدق بهما ولكن التصديق بالنتيجة إنما هو مسبب عن التصديق بالمقدمة لذا كانت المقدمة أولى بالصدق والتصديق من النتيجة وكان مقابلها ونقيضها أولى بالكذب من نقيض ومقابل النتيجة واضح أم لا هذا خلاصة ما يريد أن يقوله الشيخ</w:t>
      </w:r>
      <w:r>
        <w:rPr>
          <w:rStyle w:val="ng-star-inserted1"/>
          <w:rFonts w:ascii="Traditional Arabic" w:hAnsi="Traditional Arabic" w:cs="Traditional Arabic" w:hint="cs"/>
          <w:sz w:val="32"/>
          <w:szCs w:val="32"/>
          <w:rtl/>
        </w:rPr>
        <w:t>.</w:t>
      </w:r>
    </w:p>
    <w:p w14:paraId="4C36C795"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ثم يضيف الشيخ أمرا هنا لرفع التباس وهو أنه هذه الأولوية ليست أولوية تشكيكية واقعية بحيث يستلزم ذلك نقص في النتيجة عندما يقال أن المقدمة أولى بالصدق ها من النتيجة يعني أكثر صدقا أكثر صدقا يعني إيش يعني النتيجة فيها من الكذب ما ليس من مقدمة مخلوطة ولا ما معناه أكثر صدقا واضح أم لا فهذا عليكم السلام فهذا ربما يوهم كون النتيجة مخلوطة بشيء من الكذب كم من يقول مثلا السواد هذا الجسم أكثر سوادا من ذلك أكتر سوادا يعني ماذا</w:t>
      </w:r>
      <w:r>
        <w:rPr>
          <w:rStyle w:val="ng-star-inserted1"/>
          <w:rFonts w:ascii="Traditional Arabic" w:hAnsi="Traditional Arabic" w:cs="Traditional Arabic" w:hint="cs"/>
          <w:sz w:val="32"/>
          <w:szCs w:val="32"/>
          <w:rtl/>
        </w:rPr>
        <w:t>؟</w:t>
      </w:r>
      <w:r w:rsidRPr="008F10F4">
        <w:rPr>
          <w:rStyle w:val="ng-star-inserted1"/>
          <w:rFonts w:ascii="Traditional Arabic" w:hAnsi="Traditional Arabic" w:cs="Traditional Arabic"/>
          <w:sz w:val="32"/>
          <w:szCs w:val="32"/>
          <w:rtl/>
        </w:rPr>
        <w:t xml:space="preserve"> يعني الثاني سواد مخلوط بالبياض فيه شيء من البياض جعله أضعف هذا التشكيك الحقيقي كما موجود في الكيفيات عند الفلاسفة تشكيك حقيقي خارجي أما التشكيك هنا لا تشكيك مفهوم يعني في الواقع هذا التشكيك تشكيك مفهوم التقدم والتأخر وعندما نقول أولى فهذا في الواقع راجع إلى الأولية واضح أم لا لأنه هذا وقع به التصديق أولا ها والآخر ثانيا بسببه فصار أولى بالصدق وإلا </w:t>
      </w:r>
      <w:r>
        <w:rPr>
          <w:rStyle w:val="ng-star-inserted1"/>
          <w:rFonts w:ascii="Traditional Arabic" w:hAnsi="Traditional Arabic" w:cs="Traditional Arabic" w:hint="cs"/>
          <w:sz w:val="32"/>
          <w:szCs w:val="32"/>
          <w:rtl/>
        </w:rPr>
        <w:t>احنا</w:t>
      </w:r>
      <w:r w:rsidRPr="008F10F4">
        <w:rPr>
          <w:rStyle w:val="ng-star-inserted1"/>
          <w:rFonts w:ascii="Traditional Arabic" w:hAnsi="Traditional Arabic" w:cs="Traditional Arabic"/>
          <w:sz w:val="32"/>
          <w:szCs w:val="32"/>
          <w:rtl/>
        </w:rPr>
        <w:t xml:space="preserve"> ما نقصد </w:t>
      </w:r>
      <w:r>
        <w:rPr>
          <w:rStyle w:val="ng-star-inserted1"/>
          <w:rFonts w:ascii="Traditional Arabic" w:hAnsi="Traditional Arabic" w:cs="Traditional Arabic" w:hint="cs"/>
          <w:sz w:val="32"/>
          <w:szCs w:val="32"/>
          <w:rtl/>
        </w:rPr>
        <w:t xml:space="preserve">أضعاف </w:t>
      </w:r>
      <w:r w:rsidRPr="008F10F4">
        <w:rPr>
          <w:rStyle w:val="ng-star-inserted1"/>
          <w:rFonts w:ascii="Traditional Arabic" w:hAnsi="Traditional Arabic" w:cs="Traditional Arabic"/>
          <w:sz w:val="32"/>
          <w:szCs w:val="32"/>
          <w:rtl/>
        </w:rPr>
        <w:t>النتيجة أو أنها ولو أقل بالصدق مثلا ولو واحد في المليون من المقدمة لا لا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 xml:space="preserve">في فرق لغاية الأمر هذه عليكم السلام المقدمة بينة والنتيجة مبينة قولك </w:t>
      </w:r>
      <w:r w:rsidRPr="008F10F4">
        <w:rPr>
          <w:rStyle w:val="ng-star-inserted1"/>
          <w:rFonts w:ascii="Traditional Arabic" w:hAnsi="Traditional Arabic" w:cs="Traditional Arabic"/>
          <w:sz w:val="32"/>
          <w:szCs w:val="32"/>
          <w:rtl/>
        </w:rPr>
        <w:lastRenderedPageBreak/>
        <w:t>مجرد عبارات مبينة وخلاص بقى في الصدق وفي الوضوح أي فرق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في ولكن هذا المقدمة كانت سببا للنتيجة واضح أم لا</w:t>
      </w:r>
      <w:r>
        <w:rPr>
          <w:rStyle w:val="ng-star-inserted1"/>
          <w:rFonts w:ascii="Traditional Arabic" w:hAnsi="Traditional Arabic" w:cs="Traditional Arabic" w:hint="cs"/>
          <w:sz w:val="32"/>
          <w:szCs w:val="32"/>
          <w:rtl/>
        </w:rPr>
        <w:t>.</w:t>
      </w:r>
    </w:p>
    <w:p w14:paraId="6C937AD7"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وربما يسأل سائل طب لماذا</w:t>
      </w:r>
      <w:r>
        <w:rPr>
          <w:rStyle w:val="ng-star-inserted1"/>
          <w:rFonts w:ascii="Traditional Arabic" w:hAnsi="Traditional Arabic" w:cs="Traditional Arabic" w:hint="cs"/>
          <w:sz w:val="32"/>
          <w:szCs w:val="32"/>
          <w:rtl/>
        </w:rPr>
        <w:t>؟</w:t>
      </w:r>
      <w:r w:rsidRPr="008F10F4">
        <w:rPr>
          <w:rStyle w:val="ng-star-inserted1"/>
          <w:rFonts w:ascii="Traditional Arabic" w:hAnsi="Traditional Arabic" w:cs="Traditional Arabic"/>
          <w:sz w:val="32"/>
          <w:szCs w:val="32"/>
          <w:rtl/>
        </w:rPr>
        <w:t xml:space="preserve"> هي سبب للنتيجة ما تكون النتيجة سبب المقدمة إذا كانوا هما الإثنين على مستوى الوضوح نقول له هذا بالنسبة لنا أقرب ما أخذناه واضح من الثانية وإلا بعد إثبات الثانية إثبات النتيجة الاثنين على</w:t>
      </w:r>
      <w:r w:rsidRPr="008F10F4">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حد سواء عند المبرهنين فشيء يقول ما</w:t>
      </w:r>
      <w:r>
        <w:rPr>
          <w:rStyle w:val="ng-star-inserted1"/>
          <w:rFonts w:ascii="Traditional Arabic" w:hAnsi="Traditional Arabic" w:cs="Traditional Arabic" w:hint="cs"/>
          <w:sz w:val="32"/>
          <w:szCs w:val="32"/>
          <w:rtl/>
        </w:rPr>
        <w:t xml:space="preserve"> يصير</w:t>
      </w:r>
      <w:r w:rsidRPr="008F10F4">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وهذا هو عندما يكون أولى أكثر صدقا يعني النتيجة مخلوطة ببعض الكذب بحيث بيصير خلاف النتائج البرهانية اليقينية واضح أم لا</w:t>
      </w:r>
      <w:r>
        <w:rPr>
          <w:rStyle w:val="ng-star-inserted1"/>
          <w:rFonts w:ascii="Traditional Arabic" w:hAnsi="Traditional Arabic" w:cs="Traditional Arabic" w:hint="cs"/>
          <w:sz w:val="32"/>
          <w:szCs w:val="32"/>
          <w:rtl/>
        </w:rPr>
        <w:t>.</w:t>
      </w:r>
    </w:p>
    <w:p w14:paraId="70DC7088"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يعني هذا الشيخ هكذا هذه المقدمة كما ترى هي مقدمة فلسفية ليس لها علاقة بصناعة البرهان و بل بالعكس فيها ما يمكن لا لا تخلو من ضرر يمكن يلحق بأذهان المتعلم وأنه يظن ما أشرنا إليه أنه هو فيه من النتيجة ليست</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يقينية 100% ولا ما معناها أولى بالصدق واضح أم لا فهذا المطلب راح يكون باعث على التشكيك في النتائج البرهانية عند بعض عليكم السلام بعض المتعلمين لذلك الشيخ هنا يقول هذا دعه يعني هذا الفصل هذا المقطع لا جدوى فيه كثيرا</w:t>
      </w:r>
      <w:r>
        <w:rPr>
          <w:rStyle w:val="ng-star-inserted1"/>
          <w:rFonts w:ascii="Traditional Arabic" w:hAnsi="Traditional Arabic" w:cs="Traditional Arabic" w:hint="cs"/>
          <w:sz w:val="32"/>
          <w:szCs w:val="32"/>
          <w:rtl/>
        </w:rPr>
        <w:t>.</w:t>
      </w:r>
    </w:p>
    <w:p w14:paraId="53D5F6EF"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قال ولما كان البرهان يوقع لنا تصديقا يقينا بمجهول وإنما يوقعه البرهان بسبب مبادئ البرهان بسبب مقدمات البرهان لما كان هكذا فيجب أن يكون تصديقنا بها يعني بالنتيجة التصديق تصديقنا يوقع لنا تصديقا يقينا بالنتيجة يعني نعم بالمجهول نعم فيجب أن يكون تصديق نعم أسف نعم فيجب أن يكون تصديقنا بالمبادئ نعم تصديقنا بالمبادئ متقدما على النتيجة فيجب أن يكون تصديقنا بها </w:t>
      </w:r>
      <w:r>
        <w:rPr>
          <w:rStyle w:val="ng-star-inserted1"/>
          <w:rFonts w:ascii="Traditional Arabic" w:hAnsi="Traditional Arabic" w:cs="Traditional Arabic" w:hint="cs"/>
          <w:sz w:val="32"/>
          <w:szCs w:val="32"/>
          <w:rtl/>
        </w:rPr>
        <w:t>يعني</w:t>
      </w:r>
      <w:r w:rsidRPr="008F10F4">
        <w:rPr>
          <w:rStyle w:val="ng-star-inserted1"/>
          <w:rFonts w:ascii="Traditional Arabic" w:hAnsi="Traditional Arabic" w:cs="Traditional Arabic"/>
          <w:sz w:val="32"/>
          <w:szCs w:val="32"/>
          <w:rtl/>
        </w:rPr>
        <w:t xml:space="preserve"> بالمبادئ بالمقدمات متقدما تقدم العلة على المعلول وليس يكفينا أن نكون مصدقين بمبادئ البرهان كلها أو بعضها أي الذي ليس بمصادرة فقط يعني ليس يكفينا فقط أن نكون نصدق مبادئ البرهان كلها بما يشمل المصادرات أو بعضها يعني بإخراج المصادرات على أساس من أن المصادرات ليس فيها تصديق حقيقي وإنما هو فقط بحسب الظاهر بحسب الباطن هو مكذب وهو مصدق واضح يقول لا يكفي أنا نصدق مبادئ البرهان سواء كان كلها أو بعضها بل يجب أن يكون تصديقنا بها أولى من النتائج</w:t>
      </w:r>
      <w:r>
        <w:rPr>
          <w:rStyle w:val="ng-star-inserted1"/>
          <w:rFonts w:ascii="Traditional Arabic" w:hAnsi="Traditional Arabic" w:cs="Traditional Arabic" w:hint="cs"/>
          <w:sz w:val="32"/>
          <w:szCs w:val="32"/>
          <w:rtl/>
        </w:rPr>
        <w:t>.</w:t>
      </w:r>
    </w:p>
    <w:p w14:paraId="526F0D75"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وليس يكفينا أن نكون مصدقين بمبادئ البرهان كلها أو بعضها أي الذي ليس بمصادرة فقط أي هذه جملة تفسيرية لبعضها يعني أي الذي ليس بمصادرة فقط يعني نصدق بما هو ليس  بمصادرة فأخرج المصادرة عن التصديق الحقيقي</w:t>
      </w:r>
      <w:r>
        <w:rPr>
          <w:rStyle w:val="ng-star-inserted1"/>
          <w:rFonts w:ascii="Traditional Arabic" w:hAnsi="Traditional Arabic" w:cs="Traditional Arabic" w:hint="cs"/>
          <w:sz w:val="32"/>
          <w:szCs w:val="32"/>
          <w:rtl/>
        </w:rPr>
        <w:t>.</w:t>
      </w:r>
    </w:p>
    <w:p w14:paraId="09642B28"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بل أن يكون تصديقنا بها أكد وأولى من تصديقنا بالنتيجة هذا أولا</w:t>
      </w:r>
      <w:r>
        <w:rPr>
          <w:rStyle w:val="ng-star-inserted1"/>
          <w:rFonts w:ascii="Traditional Arabic" w:hAnsi="Traditional Arabic" w:cs="Traditional Arabic" w:hint="cs"/>
          <w:sz w:val="32"/>
          <w:szCs w:val="32"/>
          <w:rtl/>
        </w:rPr>
        <w:t>.</w:t>
      </w:r>
    </w:p>
    <w:p w14:paraId="62D8555A"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وتكذيبنا بمقابلاتها يعني بنقي بنقيض المبادئ أشد من تكذيبنا بمقابل النتيجة طبيعي</w:t>
      </w:r>
      <w:r>
        <w:rPr>
          <w:rStyle w:val="ng-star-inserted1"/>
          <w:rFonts w:ascii="Traditional Arabic" w:hAnsi="Traditional Arabic" w:cs="Traditional Arabic" w:hint="cs"/>
          <w:sz w:val="32"/>
          <w:szCs w:val="32"/>
          <w:rtl/>
        </w:rPr>
        <w:t>.</w:t>
      </w:r>
    </w:p>
    <w:p w14:paraId="204F43E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lastRenderedPageBreak/>
        <w:t xml:space="preserve"> ثم يقول وليس المقابل من النقيض فقط بل وبالضد م</w:t>
      </w:r>
      <w:r>
        <w:rPr>
          <w:rStyle w:val="ng-star-inserted1"/>
          <w:rFonts w:ascii="Traditional Arabic" w:hAnsi="Traditional Arabic" w:cs="Traditional Arabic" w:hint="cs"/>
          <w:sz w:val="32"/>
          <w:szCs w:val="32"/>
          <w:rtl/>
        </w:rPr>
        <w:t>ا ف</w:t>
      </w:r>
      <w:r w:rsidRPr="008F10F4">
        <w:rPr>
          <w:rStyle w:val="ng-star-inserted1"/>
          <w:rFonts w:ascii="Traditional Arabic" w:hAnsi="Traditional Arabic" w:cs="Traditional Arabic"/>
          <w:sz w:val="32"/>
          <w:szCs w:val="32"/>
          <w:rtl/>
        </w:rPr>
        <w:t>ي فرق نحن بن مصاديق التقابل بل وبالضد يعني الذي يقول مثلا بأصالة الماهية من فعكس هو يكذب عدم أصالتها بل يكذب أصالة الوجود التي ضد أصالة الماهية مثلا ليس فقط يكذب عدم أصالة الماهية بل يكذب أصالة الوجود التي هي ضد أصالة الماهية بل وبالضد وإنما وجب ذلك لماذا</w:t>
      </w:r>
      <w:r>
        <w:rPr>
          <w:rStyle w:val="ng-star-inserted1"/>
          <w:rFonts w:ascii="Traditional Arabic" w:hAnsi="Traditional Arabic" w:cs="Traditional Arabic" w:hint="cs"/>
          <w:sz w:val="32"/>
          <w:szCs w:val="32"/>
          <w:rtl/>
        </w:rPr>
        <w:t>؟</w:t>
      </w:r>
      <w:r w:rsidRPr="008F10F4">
        <w:rPr>
          <w:rStyle w:val="ng-star-inserted1"/>
          <w:rFonts w:ascii="Traditional Arabic" w:hAnsi="Traditional Arabic" w:cs="Traditional Arabic"/>
          <w:sz w:val="32"/>
          <w:szCs w:val="32"/>
          <w:rtl/>
        </w:rPr>
        <w:t xml:space="preserve"> لأن </w:t>
      </w:r>
      <w:r>
        <w:rPr>
          <w:rStyle w:val="ng-star-inserted1"/>
          <w:rFonts w:ascii="Traditional Arabic" w:hAnsi="Traditional Arabic" w:cs="Traditional Arabic" w:hint="cs"/>
          <w:sz w:val="32"/>
          <w:szCs w:val="32"/>
          <w:rtl/>
        </w:rPr>
        <w:t>العلة</w:t>
      </w:r>
      <w:r w:rsidRPr="008F10F4">
        <w:rPr>
          <w:rStyle w:val="ng-star-inserted1"/>
          <w:rFonts w:ascii="Traditional Arabic" w:hAnsi="Traditional Arabic" w:cs="Traditional Arabic"/>
          <w:sz w:val="32"/>
          <w:szCs w:val="32"/>
          <w:rtl/>
        </w:rPr>
        <w:t xml:space="preserve"> المبادئ علة للنتيجة وإنما وجب ذلك يعني الأول أولوية التصديق لأنه إذا كان شيء علة لشيء في معنى يشتركان فيه فيجب أن يكون ذلك المعنى في العلة أكد وأكثر إذا كان من أجله يحصل في الآخر كونها كالوجود الواجب أولى بالوجود من الممكن الجوهر أولى بالوجود من العرض وهكذا أنه علة أو جزء علة</w:t>
      </w:r>
      <w:r>
        <w:rPr>
          <w:rStyle w:val="ng-star-inserted1"/>
          <w:rFonts w:ascii="Traditional Arabic" w:hAnsi="Traditional Arabic" w:cs="Traditional Arabic" w:hint="cs"/>
          <w:sz w:val="32"/>
          <w:szCs w:val="32"/>
          <w:rtl/>
        </w:rPr>
        <w:t>.</w:t>
      </w:r>
    </w:p>
    <w:p w14:paraId="1BEC9F1B"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ما هي الآن </w:t>
      </w:r>
      <w:r>
        <w:rPr>
          <w:rStyle w:val="ng-star-inserted1"/>
          <w:rFonts w:ascii="Traditional Arabic" w:hAnsi="Traditional Arabic" w:cs="Traditional Arabic" w:hint="cs"/>
          <w:sz w:val="32"/>
          <w:szCs w:val="32"/>
          <w:rtl/>
        </w:rPr>
        <w:t>علة</w:t>
      </w:r>
      <w:r w:rsidRPr="008F10F4">
        <w:rPr>
          <w:rStyle w:val="ng-star-inserted1"/>
          <w:rFonts w:ascii="Traditional Arabic" w:hAnsi="Traditional Arabic" w:cs="Traditional Arabic"/>
          <w:sz w:val="32"/>
          <w:szCs w:val="32"/>
          <w:rtl/>
        </w:rPr>
        <w:t xml:space="preserve"> التصديق يعني أنت صدقت بسبب تصديقها </w:t>
      </w:r>
      <w:r>
        <w:rPr>
          <w:rStyle w:val="ng-star-inserted1"/>
          <w:rFonts w:ascii="Traditional Arabic" w:hAnsi="Traditional Arabic" w:cs="Traditional Arabic" w:hint="cs"/>
          <w:sz w:val="32"/>
          <w:szCs w:val="32"/>
          <w:rtl/>
        </w:rPr>
        <w:t>ضم</w:t>
      </w:r>
      <w:r w:rsidRPr="008F10F4">
        <w:rPr>
          <w:rStyle w:val="ng-star-inserted1"/>
          <w:rFonts w:ascii="Traditional Arabic" w:hAnsi="Traditional Arabic" w:cs="Traditional Arabic"/>
          <w:sz w:val="32"/>
          <w:szCs w:val="32"/>
          <w:rtl/>
        </w:rPr>
        <w:t>ن المبادئ صدقت بالنتائج علة التصديق لا لا لا علة التصديق سبب حصول التصديق لا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هو مضى بنا قبل ذلك أن هذه المقدمة علة فاعلية علة غاية هذا كنا تعرضنا إليه والشيخ قال العلة الفاعلية لها لأنه أوجد النتيجة عندك في ذهنك واضح أم لا قال لك النوع العلة الفاعلية ليش لا يخرج عن الأربعة لأن فيه اختلاف وقع له هو علة هذا اسمه فاعلية ولا علة مادية وهو هذا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لا جدوى فيه لكن كـ العلة الفاعلية</w:t>
      </w:r>
      <w:r>
        <w:rPr>
          <w:rStyle w:val="ng-star-inserted1"/>
          <w:rFonts w:ascii="Traditional Arabic" w:hAnsi="Traditional Arabic" w:cs="Traditional Arabic" w:hint="cs"/>
          <w:sz w:val="32"/>
          <w:szCs w:val="32"/>
          <w:rtl/>
        </w:rPr>
        <w:t>.</w:t>
      </w:r>
    </w:p>
    <w:p w14:paraId="5FA08C6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أكد وأكثر إذا كان من أجله يحصل في الآخر يعني من أجل هذا السبب يحصل هذا المعنى في الآخر ثم يضرب مثال يقول أنت إذا كنت تحب معلم ابنك لحبك لابنك عندما تحب مثل معلم القرآن الذي يعلم </w:t>
      </w:r>
      <w:r>
        <w:rPr>
          <w:rStyle w:val="ng-star-inserted1"/>
          <w:rFonts w:ascii="Traditional Arabic" w:hAnsi="Traditional Arabic" w:cs="Traditional Arabic" w:hint="cs"/>
          <w:sz w:val="32"/>
          <w:szCs w:val="32"/>
          <w:rtl/>
        </w:rPr>
        <w:t xml:space="preserve">إبنك </w:t>
      </w:r>
      <w:r w:rsidRPr="008F10F4">
        <w:rPr>
          <w:rStyle w:val="ng-star-inserted1"/>
          <w:rFonts w:ascii="Traditional Arabic" w:hAnsi="Traditional Arabic" w:cs="Traditional Arabic"/>
          <w:sz w:val="32"/>
          <w:szCs w:val="32"/>
          <w:rtl/>
        </w:rPr>
        <w:t xml:space="preserve">تحبه لإيش لحبك لابنك بقى لولا حبك لابنك ما أحببت معلمة </w:t>
      </w:r>
      <w:r>
        <w:rPr>
          <w:rStyle w:val="ng-star-inserted1"/>
          <w:rFonts w:ascii="Traditional Arabic" w:hAnsi="Traditional Arabic" w:cs="Traditional Arabic" w:hint="cs"/>
          <w:sz w:val="32"/>
          <w:szCs w:val="32"/>
          <w:rtl/>
        </w:rPr>
        <w:t xml:space="preserve">إبنك </w:t>
      </w:r>
      <w:r w:rsidRPr="008F10F4">
        <w:rPr>
          <w:rStyle w:val="ng-star-inserted1"/>
          <w:rFonts w:ascii="Traditional Arabic" w:hAnsi="Traditional Arabic" w:cs="Traditional Arabic" w:hint="cs"/>
          <w:sz w:val="32"/>
          <w:szCs w:val="32"/>
          <w:rtl/>
        </w:rPr>
        <w:t>شيء</w:t>
      </w:r>
      <w:r w:rsidRPr="008F10F4">
        <w:rPr>
          <w:rStyle w:val="ng-star-inserted1"/>
          <w:rFonts w:ascii="Traditional Arabic" w:hAnsi="Traditional Arabic" w:cs="Traditional Arabic"/>
          <w:sz w:val="32"/>
          <w:szCs w:val="32"/>
          <w:rtl/>
        </w:rPr>
        <w:t xml:space="preserve"> طبيعي واضح فتحب الإثنين ولكن الابن أولى لأن هو سبب المحبة ف نعم ما احنا قولنا </w:t>
      </w:r>
      <w:r>
        <w:rPr>
          <w:rStyle w:val="ng-star-inserted1"/>
          <w:rFonts w:ascii="Traditional Arabic" w:hAnsi="Traditional Arabic" w:cs="Traditional Arabic" w:hint="cs"/>
          <w:sz w:val="32"/>
          <w:szCs w:val="32"/>
          <w:rtl/>
        </w:rPr>
        <w:t>أنت جيت</w:t>
      </w:r>
      <w:r w:rsidRPr="008F10F4">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w:t>
      </w:r>
      <w:r w:rsidRPr="008F10F4">
        <w:rPr>
          <w:rStyle w:val="ng-star-inserted1"/>
          <w:rFonts w:ascii="Traditional Arabic" w:hAnsi="Traditional Arabic" w:cs="Traditional Arabic"/>
          <w:sz w:val="32"/>
          <w:szCs w:val="32"/>
          <w:rtl/>
        </w:rPr>
        <w:t xml:space="preserve">دقيقة اللي </w:t>
      </w:r>
      <w:r>
        <w:rPr>
          <w:rStyle w:val="ng-star-inserted1"/>
          <w:rFonts w:ascii="Traditional Arabic" w:hAnsi="Traditional Arabic" w:cs="Traditional Arabic" w:hint="cs"/>
          <w:sz w:val="32"/>
          <w:szCs w:val="32"/>
          <w:rtl/>
        </w:rPr>
        <w:t>م</w:t>
      </w:r>
      <w:r w:rsidRPr="008F10F4">
        <w:rPr>
          <w:rStyle w:val="ng-star-inserted1"/>
          <w:rFonts w:ascii="Traditional Arabic" w:hAnsi="Traditional Arabic" w:cs="Traditional Arabic"/>
          <w:sz w:val="32"/>
          <w:szCs w:val="32"/>
          <w:rtl/>
        </w:rPr>
        <w:t>تأخر فيها هي إحنا قولنا الشيخ ح</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يشير لهذا إن هذا الأولوية بمعني إن هو أول يعني لولاهم ما حدث واضح أم لا لو نعم</w:t>
      </w:r>
      <w:r>
        <w:rPr>
          <w:rStyle w:val="ng-star-inserted1"/>
          <w:rFonts w:ascii="Traditional Arabic" w:hAnsi="Traditional Arabic" w:cs="Traditional Arabic" w:hint="cs"/>
          <w:sz w:val="32"/>
          <w:szCs w:val="32"/>
          <w:rtl/>
        </w:rPr>
        <w:t>.</w:t>
      </w:r>
    </w:p>
    <w:p w14:paraId="2D370ABC"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ده يكفي يعني يكون علة العلة متقدمة طيب يبقى أكتر ما فيها شدة</w:t>
      </w:r>
      <w:r>
        <w:rPr>
          <w:rStyle w:val="ng-star-inserted1"/>
          <w:rFonts w:ascii="Traditional Arabic" w:hAnsi="Traditional Arabic" w:cs="Traditional Arabic" w:hint="cs"/>
          <w:sz w:val="32"/>
          <w:szCs w:val="32"/>
          <w:rtl/>
        </w:rPr>
        <w:t>.</w:t>
      </w:r>
    </w:p>
    <w:p w14:paraId="33A3946E" w14:textId="77777777" w:rsidR="00EE75B9" w:rsidRDefault="00EE75B9" w:rsidP="00196BC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ما قال أشد</w:t>
      </w:r>
      <w:r w:rsidRPr="008F10F4">
        <w:rPr>
          <w:rStyle w:val="ng-star-inserted1"/>
          <w:rFonts w:ascii="Traditional Arabic" w:hAnsi="Traditional Arabic" w:cs="Traditional Arabic"/>
          <w:sz w:val="32"/>
          <w:szCs w:val="32"/>
          <w:rtl/>
        </w:rPr>
        <w:t xml:space="preserve"> هينكر هذا هو هيعطي لك هذا المعنى بأنه لولاه ما كان الأثر لأن قولنا أشد دي يعني هذا مخلوط بالكذب أشد وضوحا يعني هو أقل وأشد صدقا يعني أقل مخلوط بالكذب الشيخ يقول لا أنا ما أقصد هذا ومثل السوادية واضح أم لا هذه أمثلة هذه يباين هنا المثال أنت ما تلاحظه من كل جميع الجهات طبيعي إنسان محبته لابنه أشد من محبته للمعلم ولكن هنا ها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يقصد</w:t>
      </w:r>
      <w:r>
        <w:rPr>
          <w:rStyle w:val="ng-star-inserted1"/>
          <w:rFonts w:ascii="Traditional Arabic" w:hAnsi="Traditional Arabic" w:cs="Traditional Arabic" w:hint="cs"/>
          <w:sz w:val="32"/>
          <w:szCs w:val="32"/>
          <w:rtl/>
        </w:rPr>
        <w:t>،</w:t>
      </w:r>
      <w:r w:rsidRPr="008F10F4">
        <w:rPr>
          <w:rStyle w:val="ng-star-inserted1"/>
          <w:rFonts w:ascii="Traditional Arabic" w:hAnsi="Traditional Arabic" w:cs="Traditional Arabic"/>
          <w:sz w:val="32"/>
          <w:szCs w:val="32"/>
          <w:rtl/>
        </w:rPr>
        <w:t xml:space="preserve"> يقصد الأولوية يعني ها لولا حبك لابنك ما أحببت معلما الأولية الأولوية بمعنى الأولية يعني هذه مشكلة لأن الشيخ يقول لك هذا يشوش الذهن مرات أحيانا لأن يكون باعث على حصول وهم بوجود ضعف معين في النتائج البرهانية والأمر ليس هكذا توجه سيؤكد الشيخ رفع هذا الشبه</w:t>
      </w:r>
      <w:r>
        <w:rPr>
          <w:rStyle w:val="ng-star-inserted1"/>
          <w:rFonts w:ascii="Traditional Arabic" w:hAnsi="Traditional Arabic" w:cs="Traditional Arabic" w:hint="cs"/>
          <w:sz w:val="32"/>
          <w:szCs w:val="32"/>
          <w:rtl/>
        </w:rPr>
        <w:t>.</w:t>
      </w:r>
    </w:p>
    <w:p w14:paraId="25821A67"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lastRenderedPageBreak/>
        <w:t xml:space="preserve"> فإن إذا كنا نحب </w:t>
      </w:r>
      <w:r>
        <w:rPr>
          <w:rStyle w:val="ng-star-inserted1"/>
          <w:rFonts w:ascii="Traditional Arabic" w:hAnsi="Traditional Arabic" w:cs="Traditional Arabic" w:hint="cs"/>
          <w:sz w:val="32"/>
          <w:szCs w:val="32"/>
          <w:rtl/>
        </w:rPr>
        <w:t xml:space="preserve">شيء </w:t>
      </w:r>
      <w:r w:rsidRPr="008F10F4">
        <w:rPr>
          <w:rStyle w:val="ng-star-inserted1"/>
          <w:rFonts w:ascii="Traditional Arabic" w:hAnsi="Traditional Arabic" w:cs="Traditional Arabic"/>
          <w:sz w:val="32"/>
          <w:szCs w:val="32"/>
          <w:rtl/>
        </w:rPr>
        <w:t xml:space="preserve">لكن حب أحدهما سبب لأن نحب الآخر فالسبب أولى بأن يحب أكثر كالولد والمعلم للولد ثم وليس يجب هنا لدفع التوهم لدفع التوهم وليس يجب أن يظن أن كل شيئين يقال أن أحدهما أولى بأمر من الآخر فهو لنقص في الآخر طبعا قد يكون نقص لكن ليس دائما يا أخي قد يكون نقص أنا أحب ابني أكثر من المعلم صحيح أو هذا الجسم أكثر سوادا من الآخر نقص في الآخر لكن الأمر في المقدمات والنتائج ليس هكذا ليس من هذا السبيل يقول لك ما تعمم أن كل </w:t>
      </w:r>
      <w:r w:rsidRPr="008F10F4">
        <w:rPr>
          <w:rStyle w:val="ng-star-inserted1"/>
          <w:rFonts w:ascii="Traditional Arabic" w:hAnsi="Traditional Arabic" w:cs="Traditional Arabic" w:hint="cs"/>
          <w:sz w:val="32"/>
          <w:szCs w:val="32"/>
          <w:rtl/>
        </w:rPr>
        <w:t>شيء</w:t>
      </w:r>
      <w:r w:rsidRPr="008F10F4">
        <w:rPr>
          <w:rStyle w:val="ng-star-inserted1"/>
          <w:rFonts w:ascii="Traditional Arabic" w:hAnsi="Traditional Arabic" w:cs="Traditional Arabic"/>
          <w:sz w:val="32"/>
          <w:szCs w:val="32"/>
          <w:rtl/>
        </w:rPr>
        <w:t xml:space="preserve"> متقدم على </w:t>
      </w:r>
      <w:r w:rsidRPr="008F10F4">
        <w:rPr>
          <w:rStyle w:val="ng-star-inserted1"/>
          <w:rFonts w:ascii="Traditional Arabic" w:hAnsi="Traditional Arabic" w:cs="Traditional Arabic" w:hint="cs"/>
          <w:sz w:val="32"/>
          <w:szCs w:val="32"/>
          <w:rtl/>
        </w:rPr>
        <w:t>شيء</w:t>
      </w:r>
      <w:r w:rsidRPr="008F10F4">
        <w:rPr>
          <w:rStyle w:val="ng-star-inserted1"/>
          <w:rFonts w:ascii="Traditional Arabic" w:hAnsi="Traditional Arabic" w:cs="Traditional Arabic"/>
          <w:sz w:val="32"/>
          <w:szCs w:val="32"/>
          <w:rtl/>
        </w:rPr>
        <w:t xml:space="preserve"> بـ آخر ناقص في هذا المعنى لا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هو قصده هو هذا</w:t>
      </w:r>
      <w:r>
        <w:rPr>
          <w:rStyle w:val="ng-star-inserted1"/>
          <w:rFonts w:ascii="Traditional Arabic" w:hAnsi="Traditional Arabic" w:cs="Traditional Arabic" w:hint="cs"/>
          <w:sz w:val="32"/>
          <w:szCs w:val="32"/>
          <w:rtl/>
        </w:rPr>
        <w:t>.</w:t>
      </w:r>
    </w:p>
    <w:p w14:paraId="0B3B9E1D"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وليس يجب أن يظن أن كل شيئين يقال إن أحدهما أولى بأمر من الآخر فهو لنقص في الآخر أو لمخالطة من الضد للآخر يعني الآخر مخلوط بضد المعنى المشترك كما يظن من أن الأولى بالسواد</w:t>
      </w:r>
      <w:r>
        <w:rPr>
          <w:rStyle w:val="ng-star-inserted1"/>
          <w:rFonts w:ascii="Traditional Arabic" w:hAnsi="Traditional Arabic" w:cs="Traditional Arabic" w:hint="cs"/>
          <w:sz w:val="32"/>
          <w:szCs w:val="32"/>
          <w:rtl/>
        </w:rPr>
        <w:t>ي</w:t>
      </w:r>
      <w:r w:rsidRPr="008F10F4">
        <w:rPr>
          <w:rStyle w:val="ng-star-inserted1"/>
          <w:rFonts w:ascii="Traditional Arabic" w:hAnsi="Traditional Arabic" w:cs="Traditional Arabic"/>
          <w:sz w:val="32"/>
          <w:szCs w:val="32"/>
          <w:rtl/>
        </w:rPr>
        <w:t>ة ما شارك في نفس السواد وكان أزيد سوادية ف هذا لازموا ماذا فيكون الآخر أزيد بياضية لا هذا مو مقصودنا هو هذا يعني هذا تشكيك حقيقي يعني أما تشكيك مفهومي</w:t>
      </w:r>
      <w:r>
        <w:rPr>
          <w:rStyle w:val="ng-star-inserted1"/>
          <w:rFonts w:ascii="Traditional Arabic" w:hAnsi="Traditional Arabic" w:cs="Traditional Arabic" w:hint="cs"/>
          <w:sz w:val="32"/>
          <w:szCs w:val="32"/>
          <w:rtl/>
        </w:rPr>
        <w:t>.</w:t>
      </w:r>
    </w:p>
    <w:p w14:paraId="092D76F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حتى يكون الشيء إنما يكون أولى بالصدق إذا كان الآخر أولى باللاصدق فيخالطه </w:t>
      </w:r>
      <w:r w:rsidRPr="008F10F4">
        <w:rPr>
          <w:rStyle w:val="ng-star-inserted1"/>
          <w:rFonts w:ascii="Traditional Arabic" w:hAnsi="Traditional Arabic" w:cs="Traditional Arabic" w:hint="cs"/>
          <w:sz w:val="32"/>
          <w:szCs w:val="32"/>
          <w:rtl/>
        </w:rPr>
        <w:t>شيء</w:t>
      </w:r>
      <w:r w:rsidRPr="008F10F4">
        <w:rPr>
          <w:rStyle w:val="ng-star-inserted1"/>
          <w:rFonts w:ascii="Traditional Arabic" w:hAnsi="Traditional Arabic" w:cs="Traditional Arabic"/>
          <w:sz w:val="32"/>
          <w:szCs w:val="32"/>
          <w:rtl/>
        </w:rPr>
        <w:t xml:space="preserve"> من الكذب لا الأمر ليس هكذا اغلب الصدق ما يستلزم مخلوطية الثاني بالكذب ضد الصدق لا بل قد يقال إن كذا إن كذا أولى بكذا من كذا إذا كان في طبيعة سواء يعني في معنى واحد مشترك إذا كان في طبيعة سواء يعني كان مشتركين فيه معنى واحد لكن أن أحدهما له الأمر في نفسه أولا وللآخر بعد هنا الشيخ بيشرح أن المقصود بالأولوية الأولية واضح طيب</w:t>
      </w:r>
      <w:r>
        <w:rPr>
          <w:rStyle w:val="ng-star-inserted1"/>
          <w:rFonts w:ascii="Traditional Arabic" w:hAnsi="Traditional Arabic" w:cs="Traditional Arabic" w:hint="cs"/>
          <w:sz w:val="32"/>
          <w:szCs w:val="32"/>
          <w:rtl/>
        </w:rPr>
        <w:t>.</w:t>
      </w:r>
    </w:p>
    <w:p w14:paraId="3039663A"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وإذا صدقت النفس بأمرين كليهما لكن صدقت بأحد الأمرين قبل وبالآخر بعد كانت النفس تصدق بأحدهما ملتفتة إليه نفسها ملتفتا إليه نفسه يعني إلى أحدهما وبالآخر ليس ملتفتة إليه نفسه بل ملتفتا بل ملتفتا إلى الأول</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يعني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أنت</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لا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عندما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المبادئ</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في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عندما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النتائج</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مو</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في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حيث</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أنها</w:t>
      </w:r>
      <w:r>
        <w:rPr>
          <w:rStyle w:val="ng-star-inserted1"/>
          <w:rFonts w:ascii="Traditional Arabic" w:hAnsi="Traditional Arabic" w:cs="Traditional Arabic" w:hint="cs"/>
          <w:sz w:val="32"/>
          <w:szCs w:val="32"/>
          <w:rtl/>
        </w:rPr>
        <w:t>؟</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مبينة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بالمبادئ</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مش</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مو</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الواجب</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والممكن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الواجب</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في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وجوده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موجود</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بوجود</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مستقل</w:t>
      </w:r>
      <w:r>
        <w:rPr>
          <w:rStyle w:val="ng-star-inserted1"/>
          <w:rFonts w:ascii="Traditional Arabic" w:hAnsi="Traditional Arabic" w:cs="Traditional Arabic" w:hint="cs"/>
          <w:sz w:val="32"/>
          <w:szCs w:val="32"/>
          <w:rtl/>
        </w:rPr>
        <w:t>.</w:t>
      </w:r>
    </w:p>
    <w:p w14:paraId="25139504"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وعندما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تلاحظ</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الممكن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يعني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الموجود</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بالغير</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موجود</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المعنى</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ولكن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موجود</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بالواجب</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واضح</w:t>
      </w:r>
      <w:r>
        <w:rPr>
          <w:rStyle w:val="ng-star-inserted1"/>
          <w:rFonts w:ascii="Traditional Arabic" w:hAnsi="Traditional Arabic" w:cs="Traditional Arabic" w:hint="cs"/>
          <w:sz w:val="32"/>
          <w:szCs w:val="32"/>
          <w:rtl/>
        </w:rPr>
        <w:t xml:space="preserve"> </w:t>
      </w:r>
      <w:r w:rsidRPr="002C3E09">
        <w:rPr>
          <w:rStyle w:val="ng-star-inserted1"/>
          <w:rFonts w:ascii="Traditional Arabic" w:hAnsi="Traditional Arabic" w:cs="Traditional Arabic" w:hint="eastAsia"/>
          <w:sz w:val="32"/>
          <w:szCs w:val="32"/>
          <w:rtl/>
        </w:rPr>
        <w:t>فهكذا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المبادئ</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بنحو</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مستقل</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في</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والنتائج</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حيث</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أنها</w:t>
      </w:r>
      <w:r>
        <w:rPr>
          <w:rStyle w:val="ng-star-inserted1"/>
          <w:rFonts w:ascii="Traditional Arabic" w:hAnsi="Traditional Arabic" w:cs="Traditional Arabic" w:hint="cs"/>
          <w:sz w:val="32"/>
          <w:szCs w:val="32"/>
          <w:rtl/>
        </w:rPr>
        <w:t>؟</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مبينة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أو</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بها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لتصديقنا؟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بالمبادئ</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فهذه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النظرة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أيضاً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ليست</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نظرة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مستقلة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ومن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أجل</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هذا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كانت</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أو</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كان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أولى</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كان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أولى</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المبادئ</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أولى</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من</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النتائج</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بالصدق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كانت</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النفس</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تصدق</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بأحدهما</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ملتفتة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إليه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وبالآخر</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ليس</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ملتفتة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إليه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نفسه</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بل</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ملتفتة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بل</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ملتفتة</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إلى</w:t>
      </w:r>
      <w:r w:rsidRPr="002C3E09">
        <w:rPr>
          <w:rStyle w:val="ng-star-inserted1"/>
          <w:rFonts w:ascii="Traditional Arabic" w:hAnsi="Traditional Arabic" w:cs="Traditional Arabic"/>
          <w:sz w:val="32"/>
          <w:szCs w:val="32"/>
          <w:rtl/>
        </w:rPr>
        <w:t xml:space="preserve"> </w:t>
      </w:r>
      <w:r w:rsidRPr="002C3E09">
        <w:rPr>
          <w:rStyle w:val="ng-star-inserted1"/>
          <w:rFonts w:ascii="Traditional Arabic" w:hAnsi="Traditional Arabic" w:cs="Traditional Arabic" w:hint="eastAsia"/>
          <w:sz w:val="32"/>
          <w:szCs w:val="32"/>
          <w:rtl/>
        </w:rPr>
        <w:t>الأول</w:t>
      </w:r>
      <w:r w:rsidRPr="008F10F4">
        <w:rPr>
          <w:rStyle w:val="ng-star-inserted1"/>
          <w:rFonts w:ascii="Traditional Arabic" w:hAnsi="Traditional Arabic" w:cs="Traditional Arabic"/>
          <w:sz w:val="32"/>
          <w:szCs w:val="32"/>
          <w:rtl/>
        </w:rPr>
        <w:t xml:space="preserve"> فكان التصديق بالأول أشد لهذا المعنى يعني بسبب هذا المعنى التقدم والأولية فإن شوشك هذا الفصل فدعه فلا كبير جدوى فيه هو ليس له ثمرة علمية وربما </w:t>
      </w:r>
      <w:r w:rsidRPr="008F10F4">
        <w:rPr>
          <w:rStyle w:val="ng-star-inserted1"/>
          <w:rFonts w:ascii="Traditional Arabic" w:hAnsi="Traditional Arabic" w:cs="Traditional Arabic"/>
          <w:sz w:val="32"/>
          <w:szCs w:val="32"/>
          <w:rtl/>
        </w:rPr>
        <w:lastRenderedPageBreak/>
        <w:t>يبعث على التشويش في بعض الأذهان لتوهم بكون النتيجة البرهانية مخلوطة بقليل من الكذب وهذا أمر غير وارد أصلا المهم هنا انتهى هذا الفصل</w:t>
      </w:r>
      <w:r>
        <w:rPr>
          <w:rStyle w:val="ng-star-inserted1"/>
          <w:rFonts w:ascii="Traditional Arabic" w:hAnsi="Traditional Arabic" w:cs="Traditional Arabic" w:hint="cs"/>
          <w:sz w:val="32"/>
          <w:szCs w:val="32"/>
          <w:rtl/>
        </w:rPr>
        <w:t>.</w:t>
      </w:r>
    </w:p>
    <w:p w14:paraId="7B487B0A"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ثم قال واعلم أنه لما سمع ما قيل في التعليم الأول حيث قيل ما قيل هنا الشيخ يعود إلى بيان الفرق بين الأصل الموضوعي والمصادرة يقول المعلم أو الأستاذ إذا أخذ مقدمة ووضعها للمتعلم ولم يبينها فإن ظن المتعلم فيها كظن معلمه يعني تقبلها بقبول حسن فهذا ف أو فهذا هو الأصل الموضوع هكذا يقول أرسطو في التعليم الأول وإذا لا أخذها دون أن يكون أخذها المعلم ولم يبينها وفي نفس الوقت لم يتقبلها الطالب ويظن فيها كما ظن المعلم أو ظن خلافها يعني ظن ضدها مرة ثانية ليس عنده الظن بالصح الحق عنده الظن بالخلاف كلاهما يسمى بالمصادرة هذه المصادرة</w:t>
      </w:r>
      <w:r>
        <w:rPr>
          <w:rStyle w:val="ng-star-inserted1"/>
          <w:rFonts w:ascii="Traditional Arabic" w:hAnsi="Traditional Arabic" w:cs="Traditional Arabic" w:hint="cs"/>
          <w:sz w:val="32"/>
          <w:szCs w:val="32"/>
          <w:rtl/>
        </w:rPr>
        <w:t xml:space="preserve"> يعني.</w:t>
      </w:r>
    </w:p>
    <w:p w14:paraId="26A51E81"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ثم يشير الشيخ يقول إن هذه المقدمة برهانية في نفس الأمر يعني مسألة الشأن الذي أثرنا إليها وإن لم تكن برهانية عند من عند هذا الطالب برهانية المقدمة لا </w:t>
      </w:r>
      <w:r>
        <w:rPr>
          <w:rStyle w:val="ng-star-inserted1"/>
          <w:rFonts w:ascii="Traditional Arabic" w:hAnsi="Traditional Arabic" w:cs="Traditional Arabic" w:hint="cs"/>
          <w:sz w:val="32"/>
          <w:szCs w:val="32"/>
          <w:rtl/>
        </w:rPr>
        <w:t xml:space="preserve">طريقتها </w:t>
      </w:r>
      <w:r w:rsidRPr="008F10F4">
        <w:rPr>
          <w:rStyle w:val="ng-star-inserted1"/>
          <w:rFonts w:ascii="Traditional Arabic" w:hAnsi="Traditional Arabic" w:cs="Traditional Arabic"/>
          <w:sz w:val="32"/>
          <w:szCs w:val="32"/>
          <w:rtl/>
        </w:rPr>
        <w:t>الخاصة برهانية المقدمة مو مشروطة إن فلان يقبلها هذا أمر عارض عليها نعم في حقيقة ليس برهان يسمى بالنسبة للقياس وضع البرهان لأن القياس مشروط بالتسليم بالنسبة للمخاطب أما هي لا عندما أدخلناها في</w:t>
      </w:r>
      <w:r w:rsidRPr="008F10F4">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مبادئ البرهان بعد فلابد يكون هي برهانية في نفس الأمر خطأ عند المعلم</w:t>
      </w:r>
      <w:r w:rsidRPr="008F10F4">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برهانية لكن عند هذا الطالب لسه مبتدئ ليست برهانية وبرهانياتها غير مشروطة بقبول الطالب في كثير من البرامج التي نحن نطرحها الطرف الآخر ما يقبلها خليه ما يقبلها مو مشروطة بتسليمه مو مشروطة بقناعته نعم في حقه ما يصير برهان ما يصير دليل ما يصير ملزم له ولكن البرهان ينظر إليه في نفسه لا بل ب</w:t>
      </w:r>
      <w:r>
        <w:rPr>
          <w:rStyle w:val="ng-star-inserted1"/>
          <w:rFonts w:ascii="Traditional Arabic" w:hAnsi="Traditional Arabic" w:cs="Traditional Arabic" w:hint="cs"/>
          <w:sz w:val="32"/>
          <w:szCs w:val="32"/>
          <w:rtl/>
        </w:rPr>
        <w:t>ا</w:t>
      </w:r>
      <w:r w:rsidRPr="008F10F4">
        <w:rPr>
          <w:rStyle w:val="ng-star-inserted1"/>
          <w:rFonts w:ascii="Traditional Arabic" w:hAnsi="Traditional Arabic" w:cs="Traditional Arabic"/>
          <w:sz w:val="32"/>
          <w:szCs w:val="32"/>
          <w:rtl/>
        </w:rPr>
        <w:t>لحظ غيره الذي يلاحظ بالغير هو الجدل المقدمة جدلية لازم تسلم بها أما هذا البرهان ينظر إلى نفس الأمر هذه المقدمة واقعية صادقة في نفس الأمر أم لا حتى لو كذب بها الناس أجمعين ماله علاقة واضح أم لا النقيضان لا يجتمعان ولا يرتفعان وإن كذب بها الأولون والآخرون ما له علاقة بها</w:t>
      </w:r>
      <w:r>
        <w:rPr>
          <w:rStyle w:val="ng-star-inserted1"/>
          <w:rFonts w:ascii="Traditional Arabic" w:hAnsi="Traditional Arabic" w:cs="Traditional Arabic" w:hint="cs"/>
          <w:sz w:val="32"/>
          <w:szCs w:val="32"/>
          <w:rtl/>
        </w:rPr>
        <w:t>.</w:t>
      </w:r>
    </w:p>
    <w:p w14:paraId="278FF5AF"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فالشيخ هنا يقول إذا نحن تلاحظ الأصل الموضوعي أو المصادرة يشتركان في أمرين أنهما برهانيان هذه نقطة مهمة مش أي واحد إنسان بقال يأتي بمقدمة يقول لك هذا أصل موضوعي أو واحد دجال يقول لك هذه خذ تسلم دي هذه ال أبينها لك هذه في نفسي لا لابد تكون القضية قضية فعلا مبرهنة جاء بها إنسان عالم</w:t>
      </w:r>
      <w:r>
        <w:rPr>
          <w:rStyle w:val="ng-star-inserted1"/>
          <w:rFonts w:ascii="Traditional Arabic" w:hAnsi="Traditional Arabic" w:cs="Traditional Arabic" w:hint="cs"/>
          <w:sz w:val="32"/>
          <w:szCs w:val="32"/>
          <w:rtl/>
        </w:rPr>
        <w:t xml:space="preserve"> فيلسوف</w:t>
      </w:r>
      <w:r w:rsidRPr="008F10F4">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مو أي إنسان يقول إن هذا البضاعة دي أصل الموضوعي</w:t>
      </w:r>
      <w:r>
        <w:rPr>
          <w:rStyle w:val="ng-star-inserted1"/>
          <w:rFonts w:ascii="Traditional Arabic" w:hAnsi="Traditional Arabic" w:cs="Traditional Arabic" w:hint="cs"/>
          <w:sz w:val="32"/>
          <w:szCs w:val="32"/>
          <w:rtl/>
        </w:rPr>
        <w:t>.</w:t>
      </w:r>
    </w:p>
    <w:p w14:paraId="58D1049A"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الأصل الموضوعي أو حتى المصادرة من أهم خصائصها أنها برهانية يعني مطابقة للواقع واضح أم لا</w:t>
      </w:r>
      <w:r>
        <w:rPr>
          <w:rStyle w:val="ng-star-inserted1"/>
          <w:rFonts w:ascii="Traditional Arabic" w:hAnsi="Traditional Arabic" w:cs="Traditional Arabic" w:hint="cs"/>
          <w:sz w:val="32"/>
          <w:szCs w:val="32"/>
          <w:rtl/>
        </w:rPr>
        <w:t>.</w:t>
      </w:r>
    </w:p>
    <w:p w14:paraId="65AA7377"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lastRenderedPageBreak/>
        <w:t xml:space="preserve">الشيء الثاني أنها تكون غ أن تكون غير مبينة تلاحظ الشرطين هذان شرطان سواء الأصل الموضوعي أو المصادرة أنها برهانية في نفسها والثاني أنها توضع غير مبينة وإذا بينت ما يصير أصل </w:t>
      </w:r>
      <w:r>
        <w:rPr>
          <w:rStyle w:val="ng-star-inserted1"/>
          <w:rFonts w:ascii="Traditional Arabic" w:hAnsi="Traditional Arabic" w:cs="Traditional Arabic" w:hint="cs"/>
          <w:sz w:val="32"/>
          <w:szCs w:val="32"/>
          <w:rtl/>
        </w:rPr>
        <w:t>موضوعيا</w:t>
      </w:r>
      <w:r w:rsidRPr="008F10F4">
        <w:rPr>
          <w:rStyle w:val="ng-star-inserted1"/>
          <w:rFonts w:ascii="Traditional Arabic" w:hAnsi="Traditional Arabic" w:cs="Traditional Arabic"/>
          <w:sz w:val="32"/>
          <w:szCs w:val="32"/>
          <w:rtl/>
        </w:rPr>
        <w:t xml:space="preserve"> هذان شرطان</w:t>
      </w:r>
      <w:r>
        <w:rPr>
          <w:rStyle w:val="ng-star-inserted1"/>
          <w:rFonts w:ascii="Traditional Arabic" w:hAnsi="Traditional Arabic" w:cs="Traditional Arabic" w:hint="cs"/>
          <w:sz w:val="32"/>
          <w:szCs w:val="32"/>
          <w:rtl/>
        </w:rPr>
        <w:t>.</w:t>
      </w:r>
    </w:p>
    <w:p w14:paraId="571C8F2B"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الفرق بينهما هو إن الأصل الموضوعي يتقبله الطالب بقبول حسن والثاني لا يتقبله كذلك إما لا يتقبله أو يتقبل ضده هذا يسمى مصادرة</w:t>
      </w:r>
      <w:r>
        <w:rPr>
          <w:rStyle w:val="ng-star-inserted1"/>
          <w:rFonts w:ascii="Traditional Arabic" w:hAnsi="Traditional Arabic" w:cs="Traditional Arabic" w:hint="cs"/>
          <w:sz w:val="32"/>
          <w:szCs w:val="32"/>
          <w:rtl/>
        </w:rPr>
        <w:t>.</w:t>
      </w:r>
    </w:p>
    <w:p w14:paraId="7DAD56E2"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الشيخ يقول هذا هو الموجود في التعليم الأول بعض الناس السطحيين ظنوا أن لا مو هذا المقصود كثير اشتباهات وقعت في فهم التعليم الأول وذي مرجحها تقريبا لتعقيد عباراته يعني هذا وتأخير عبارات مو معلوم هل هو ناتج من نفس المعلم الأول وهذا أمر مستبعد أو من المترجمين لابد الإنسان يتعلم اللغة اليونانية حتى إن هو يستطيع أن يحكم على أسلوب المعلم الأول لأن هذا الرجل فعلا كلامه واضح بيانه فصيح أم لا أما نحن العرب أو غيرنا ما يستطيعوا إن هو يحكموا عل</w:t>
      </w:r>
      <w:r>
        <w:rPr>
          <w:rStyle w:val="ng-star-inserted1"/>
          <w:rFonts w:ascii="Traditional Arabic" w:hAnsi="Traditional Arabic" w:cs="Traditional Arabic" w:hint="cs"/>
          <w:sz w:val="32"/>
          <w:szCs w:val="32"/>
          <w:rtl/>
        </w:rPr>
        <w:t xml:space="preserve">يه </w:t>
      </w:r>
      <w:r w:rsidRPr="008F10F4">
        <w:rPr>
          <w:rStyle w:val="ng-star-inserted1"/>
          <w:rFonts w:ascii="Traditional Arabic" w:hAnsi="Traditional Arabic" w:cs="Traditional Arabic"/>
          <w:sz w:val="32"/>
          <w:szCs w:val="32"/>
          <w:rtl/>
        </w:rPr>
        <w:t>إن هذا غير</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ربما لأن هو المترجمون فضلوا الأمانة على الفصاحة مثلا فالمهم تقرأ الكتب و مغلفة يعني ماهي موجود كتب أرسطو موجودة في السوق ارجع إليها في غاية الإغلاق وفي غاية الركاكة في الأسلوب واضح وهذا ال</w:t>
      </w:r>
      <w:r>
        <w:rPr>
          <w:rStyle w:val="ng-star-inserted1"/>
          <w:rFonts w:ascii="Traditional Arabic" w:hAnsi="Traditional Arabic" w:cs="Traditional Arabic" w:hint="cs"/>
          <w:sz w:val="32"/>
          <w:szCs w:val="32"/>
          <w:rtl/>
        </w:rPr>
        <w:t>ل</w:t>
      </w:r>
      <w:r w:rsidRPr="008F10F4">
        <w:rPr>
          <w:rStyle w:val="ng-star-inserted1"/>
          <w:rFonts w:ascii="Traditional Arabic" w:hAnsi="Traditional Arabic" w:cs="Traditional Arabic"/>
          <w:sz w:val="32"/>
          <w:szCs w:val="32"/>
          <w:rtl/>
        </w:rPr>
        <w:t xml:space="preserve">ي </w:t>
      </w:r>
      <w:r>
        <w:rPr>
          <w:rStyle w:val="ng-star-inserted1"/>
          <w:rFonts w:ascii="Traditional Arabic" w:hAnsi="Traditional Arabic" w:cs="Traditional Arabic" w:hint="cs"/>
          <w:sz w:val="32"/>
          <w:szCs w:val="32"/>
          <w:rtl/>
        </w:rPr>
        <w:t>خلي</w:t>
      </w:r>
      <w:r w:rsidRPr="008F10F4">
        <w:rPr>
          <w:rStyle w:val="ng-star-inserted1"/>
          <w:rFonts w:ascii="Traditional Arabic" w:hAnsi="Traditional Arabic" w:cs="Traditional Arabic"/>
          <w:sz w:val="32"/>
          <w:szCs w:val="32"/>
          <w:rtl/>
        </w:rPr>
        <w:t xml:space="preserve"> الناس تفهم أسلوبه خطأ واضح أم لا</w:t>
      </w:r>
      <w:r>
        <w:rPr>
          <w:rStyle w:val="ng-star-inserted1"/>
          <w:rFonts w:ascii="Traditional Arabic" w:hAnsi="Traditional Arabic" w:cs="Traditional Arabic" w:hint="cs"/>
          <w:sz w:val="32"/>
          <w:szCs w:val="32"/>
          <w:rtl/>
        </w:rPr>
        <w:t>.</w:t>
      </w:r>
    </w:p>
    <w:p w14:paraId="7DEB1C60"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فالمهم كثير الشيخ سواء في المنطق أو في الفلسفة يقول جاء في التعليم الأول هكذا وقد فهموه هكذا واضح أم لا يعني النتيجة كما قلنا إما هو نفسه لم يكن فصيحا هذا احتمال ممكن احتمال بعيد أو لا الترجمة كانت ضعيفة وغير فصيحة</w:t>
      </w:r>
      <w:r>
        <w:rPr>
          <w:rStyle w:val="ng-star-inserted1"/>
          <w:rFonts w:ascii="Traditional Arabic" w:hAnsi="Traditional Arabic" w:cs="Traditional Arabic" w:hint="cs"/>
          <w:sz w:val="32"/>
          <w:szCs w:val="32"/>
          <w:rtl/>
        </w:rPr>
        <w:t>.</w:t>
      </w:r>
    </w:p>
    <w:p w14:paraId="3FAC8DE1"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هؤلاء </w:t>
      </w:r>
      <w:r>
        <w:rPr>
          <w:rStyle w:val="ng-star-inserted1"/>
          <w:rFonts w:ascii="Traditional Arabic" w:hAnsi="Traditional Arabic" w:cs="Traditional Arabic" w:hint="cs"/>
          <w:sz w:val="32"/>
          <w:szCs w:val="32"/>
          <w:rtl/>
        </w:rPr>
        <w:t>فهموا</w:t>
      </w:r>
      <w:r w:rsidRPr="008F10F4">
        <w:rPr>
          <w:rStyle w:val="ng-star-inserted1"/>
          <w:rFonts w:ascii="Traditional Arabic" w:hAnsi="Traditional Arabic" w:cs="Traditional Arabic"/>
          <w:sz w:val="32"/>
          <w:szCs w:val="32"/>
          <w:rtl/>
        </w:rPr>
        <w:t xml:space="preserve"> إن هو الفرق بين الأصل الموضوعي والمصادرة ما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 xml:space="preserve">هو إن الأصل الموضوعي بأدنى تأمل يقبله الطالب يعني لقِلة أوساط فيه والمصادرة لا مهما تأمل فيها ما يصل إلى لا يصدق بها وبالتالي تبقى بالنسبة له غير مقبولة أو يقبل ضدها واضح أم لاء فيقول له الأمر مو هكذا ما لا يمكن أن نقول مسألة قلة التأمل وكثرة التأمل </w:t>
      </w:r>
      <w:r>
        <w:rPr>
          <w:rStyle w:val="ng-star-inserted1"/>
          <w:rFonts w:ascii="Traditional Arabic" w:hAnsi="Traditional Arabic" w:cs="Traditional Arabic" w:hint="cs"/>
          <w:sz w:val="32"/>
          <w:szCs w:val="32"/>
          <w:rtl/>
        </w:rPr>
        <w:t>لماذا؟</w:t>
      </w:r>
      <w:r w:rsidRPr="008F10F4">
        <w:rPr>
          <w:rStyle w:val="ng-star-inserted1"/>
          <w:rFonts w:ascii="Traditional Arabic" w:hAnsi="Traditional Arabic" w:cs="Traditional Arabic"/>
          <w:sz w:val="32"/>
          <w:szCs w:val="32"/>
          <w:rtl/>
        </w:rPr>
        <w:t xml:space="preserve"> لأن يقول هذا الطالب عندما يتأمل يريد أن يتأمل للتصور أم يتأمل للتصديق فإذا تأمل للتصور أولا الأصل الموضوعي من مبادئ التصديقية وليس مبادئ تصورية وبعض التصورات ربما تحتاج أيضا إلى واسطة في التفهيم برغم أنها من أبد البديهيات أصلا في ناس ما </w:t>
      </w:r>
      <w:proofErr w:type="spellStart"/>
      <w:r w:rsidRPr="008F10F4">
        <w:rPr>
          <w:rStyle w:val="ng-star-inserted1"/>
          <w:rFonts w:ascii="Traditional Arabic" w:hAnsi="Traditional Arabic" w:cs="Traditional Arabic"/>
          <w:sz w:val="32"/>
          <w:szCs w:val="32"/>
          <w:rtl/>
        </w:rPr>
        <w:t>تفهمش</w:t>
      </w:r>
      <w:proofErr w:type="spellEnd"/>
      <w:r w:rsidRPr="008F10F4">
        <w:rPr>
          <w:rStyle w:val="ng-star-inserted1"/>
          <w:rFonts w:ascii="Traditional Arabic" w:hAnsi="Traditional Arabic" w:cs="Traditional Arabic"/>
          <w:sz w:val="32"/>
          <w:szCs w:val="32"/>
          <w:rtl/>
        </w:rPr>
        <w:t xml:space="preserve"> معنى الوجود يعني </w:t>
      </w:r>
      <w:r>
        <w:rPr>
          <w:rStyle w:val="ng-star-inserted1"/>
          <w:rFonts w:ascii="Traditional Arabic" w:hAnsi="Traditional Arabic" w:cs="Traditional Arabic" w:hint="cs"/>
          <w:sz w:val="32"/>
          <w:szCs w:val="32"/>
          <w:rtl/>
        </w:rPr>
        <w:t>اي</w:t>
      </w:r>
      <w:r w:rsidRPr="008F10F4">
        <w:rPr>
          <w:rStyle w:val="ng-star-inserted1"/>
          <w:rFonts w:ascii="Traditional Arabic" w:hAnsi="Traditional Arabic" w:cs="Traditional Arabic"/>
          <w:sz w:val="32"/>
          <w:szCs w:val="32"/>
          <w:rtl/>
        </w:rPr>
        <w:t xml:space="preserve">ه أنا سألت بعض الناس كان مهم الأميين ما يفهم تقول وجود يعني </w:t>
      </w:r>
      <w:r>
        <w:rPr>
          <w:rStyle w:val="ng-star-inserted1"/>
          <w:rFonts w:ascii="Traditional Arabic" w:hAnsi="Traditional Arabic" w:cs="Traditional Arabic" w:hint="cs"/>
          <w:sz w:val="32"/>
          <w:szCs w:val="32"/>
          <w:rtl/>
        </w:rPr>
        <w:t>ا</w:t>
      </w:r>
      <w:r w:rsidRPr="008F10F4">
        <w:rPr>
          <w:rStyle w:val="ng-star-inserted1"/>
          <w:rFonts w:ascii="Traditional Arabic" w:hAnsi="Traditional Arabic" w:cs="Traditional Arabic"/>
          <w:sz w:val="32"/>
          <w:szCs w:val="32"/>
          <w:rtl/>
        </w:rPr>
        <w:t xml:space="preserve">يه ما يفهمش وجود يعني لا أنت تضرب له مثل أو تقارن له بمثال آخر أو ممكن أو واجب أو ممتنع من في بديهية عند الحكماء لكن عند الناس ربما تحتاج إلى بيان فيقول وما أحد يقول إن هذه الأشياء أصول موضوعة فإذا ليس هو التأمل من أجل التصور فلا يبقى إلا التأمل من أجل التصديق إذا كان هكذا يلزم أن تكون كثير من المبادئ اللي هي فطرية وقريبة </w:t>
      </w:r>
      <w:r>
        <w:rPr>
          <w:rStyle w:val="ng-star-inserted1"/>
          <w:rFonts w:ascii="Traditional Arabic" w:hAnsi="Traditional Arabic" w:cs="Traditional Arabic" w:hint="cs"/>
          <w:sz w:val="32"/>
          <w:szCs w:val="32"/>
          <w:rtl/>
        </w:rPr>
        <w:t>جداً</w:t>
      </w:r>
      <w:r w:rsidRPr="008F10F4">
        <w:rPr>
          <w:rStyle w:val="ng-star-inserted1"/>
          <w:rFonts w:ascii="Traditional Arabic" w:hAnsi="Traditional Arabic" w:cs="Traditional Arabic"/>
          <w:sz w:val="32"/>
          <w:szCs w:val="32"/>
          <w:rtl/>
        </w:rPr>
        <w:t xml:space="preserve"> من البداهة يلتفت إليها بأدنى تأمل تكون من الأصول الموضوعة ولم يقل أحد </w:t>
      </w:r>
      <w:r w:rsidRPr="008F10F4">
        <w:rPr>
          <w:rStyle w:val="ng-star-inserted1"/>
          <w:rFonts w:ascii="Traditional Arabic" w:hAnsi="Traditional Arabic" w:cs="Traditional Arabic"/>
          <w:sz w:val="32"/>
          <w:szCs w:val="32"/>
          <w:rtl/>
        </w:rPr>
        <w:lastRenderedPageBreak/>
        <w:t xml:space="preserve">بها فليس قبول الطالب للأصل أو عدم قبوله متوقف على كون هذا بأدنى تأمل يقبل وهذا بأدنى تأمل لا يقبل إلا الأمر ليس هكذا وإنما الحق </w:t>
      </w:r>
      <w:r>
        <w:rPr>
          <w:rStyle w:val="ng-star-inserted1"/>
          <w:rFonts w:ascii="Traditional Arabic" w:hAnsi="Traditional Arabic" w:cs="Traditional Arabic" w:hint="cs"/>
          <w:sz w:val="32"/>
          <w:szCs w:val="32"/>
          <w:rtl/>
        </w:rPr>
        <w:t>مبينا</w:t>
      </w:r>
      <w:r w:rsidRPr="008F10F4">
        <w:rPr>
          <w:rStyle w:val="ng-star-inserted1"/>
          <w:rFonts w:ascii="Traditional Arabic" w:hAnsi="Traditional Arabic" w:cs="Traditional Arabic"/>
          <w:sz w:val="32"/>
          <w:szCs w:val="32"/>
          <w:rtl/>
        </w:rPr>
        <w:t xml:space="preserve"> إن هذه المقدمة غير بينة غير مبينة ولكن بينت في مكان آخر بنحو برهاني والطالب على ذلك إذا أحسن الظن بأستاذه يقبل وإن لم يحسن لا يقبل واضح أم لا هذا </w:t>
      </w:r>
      <w:r>
        <w:rPr>
          <w:rStyle w:val="ng-star-inserted1"/>
          <w:rFonts w:ascii="Traditional Arabic" w:hAnsi="Traditional Arabic" w:cs="Traditional Arabic" w:hint="cs"/>
          <w:sz w:val="32"/>
          <w:szCs w:val="32"/>
          <w:rtl/>
        </w:rPr>
        <w:t>خلاصة</w:t>
      </w:r>
      <w:r w:rsidRPr="008F10F4">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ما أراد </w:t>
      </w:r>
      <w:r w:rsidRPr="008F10F4">
        <w:rPr>
          <w:rStyle w:val="ng-star-inserted1"/>
          <w:rFonts w:ascii="Traditional Arabic" w:hAnsi="Traditional Arabic" w:cs="Traditional Arabic"/>
          <w:sz w:val="32"/>
          <w:szCs w:val="32"/>
          <w:rtl/>
        </w:rPr>
        <w:t>أن يبينه الشيخ</w:t>
      </w:r>
      <w:r>
        <w:rPr>
          <w:rStyle w:val="ng-star-inserted1"/>
          <w:rFonts w:ascii="Traditional Arabic" w:hAnsi="Traditional Arabic" w:cs="Traditional Arabic" w:hint="cs"/>
          <w:sz w:val="32"/>
          <w:szCs w:val="32"/>
          <w:rtl/>
        </w:rPr>
        <w:t xml:space="preserve">. </w:t>
      </w:r>
    </w:p>
    <w:p w14:paraId="59CBC615"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هذا غلط احنا هذا الخطأ هذا الأصل الموضوعي الشيخ اعتبره من مبادئ البرهان واضح أم لا فلابد تكون برهان إلا إذا احنا وأستاذ المعنى واحد يقول لاء أنا عندما أقول أصل موضوعي يعني مطلق المطلق  غير البين حتى نعم يصير بعده وضع آخر بعده ننظر الوضع في التعليم الأول احنا</w:t>
      </w:r>
      <w:r>
        <w:rPr>
          <w:rStyle w:val="ng-star-inserted1"/>
          <w:rFonts w:ascii="Traditional Arabic" w:hAnsi="Traditional Arabic" w:cs="Traditional Arabic" w:hint="cs"/>
          <w:sz w:val="32"/>
          <w:szCs w:val="32"/>
          <w:rtl/>
        </w:rPr>
        <w:t>.</w:t>
      </w:r>
    </w:p>
    <w:p w14:paraId="797AE932"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واعلم أنه لما سمع ما قيل في التعليم الأول حيث قيل ما قيل أو حيث قيل في بعض النسخ</w:t>
      </w:r>
      <w:r>
        <w:rPr>
          <w:rStyle w:val="ng-star-inserted1"/>
          <w:rFonts w:ascii="Traditional Arabic" w:hAnsi="Traditional Arabic" w:cs="Traditional Arabic" w:hint="cs"/>
          <w:sz w:val="32"/>
          <w:szCs w:val="32"/>
          <w:rtl/>
        </w:rPr>
        <w:t xml:space="preserve"> </w:t>
      </w:r>
    </w:p>
    <w:p w14:paraId="7B510DA2"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فجميع التي يأخذها هذا كلام التعليم الأول فجميع التي يأخذها يعني يضعها وهي مقبولة يعني يأخذها المعلم وهي مقبولة من حيث لم يبينها طبعا</w:t>
      </w:r>
      <w:r>
        <w:rPr>
          <w:rStyle w:val="ng-star-inserted1"/>
          <w:rFonts w:ascii="Traditional Arabic" w:hAnsi="Traditional Arabic" w:cs="Traditional Arabic" w:hint="cs"/>
          <w:sz w:val="32"/>
          <w:szCs w:val="32"/>
          <w:rtl/>
        </w:rPr>
        <w:t>.</w:t>
      </w:r>
    </w:p>
    <w:p w14:paraId="6F85046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شوفوا من حيث لم يبينها لماذا صارت موضوعة ومقبولة وليست بديهية</w:t>
      </w:r>
      <w:r>
        <w:rPr>
          <w:rStyle w:val="ng-star-inserted1"/>
          <w:rFonts w:ascii="Traditional Arabic" w:hAnsi="Traditional Arabic" w:cs="Traditional Arabic" w:hint="cs"/>
          <w:sz w:val="32"/>
          <w:szCs w:val="32"/>
          <w:rtl/>
        </w:rPr>
        <w:t xml:space="preserve"> أو؟</w:t>
      </w:r>
      <w:r w:rsidRPr="008F10F4">
        <w:rPr>
          <w:rStyle w:val="ng-star-inserted1"/>
          <w:rFonts w:ascii="Traditional Arabic" w:hAnsi="Traditional Arabic" w:cs="Traditional Arabic"/>
          <w:sz w:val="32"/>
          <w:szCs w:val="32"/>
          <w:rtl/>
        </w:rPr>
        <w:t xml:space="preserve"> لأنه لم يبينها بعد لم يبينها فصارت مأخوذة</w:t>
      </w:r>
      <w:r>
        <w:rPr>
          <w:rStyle w:val="ng-star-inserted1"/>
          <w:rFonts w:ascii="Traditional Arabic" w:hAnsi="Traditional Arabic" w:cs="Traditional Arabic" w:hint="cs"/>
          <w:sz w:val="32"/>
          <w:szCs w:val="32"/>
          <w:rtl/>
        </w:rPr>
        <w:t>.</w:t>
      </w:r>
    </w:p>
    <w:p w14:paraId="5D06A355"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هذا يسمى أن تقرأه في منطق الإشارات في تقسيم المسلمات يقسمها إلى معتقدات ومأخوذات إذا تذكروا في أصناف منطق الإشارات </w:t>
      </w:r>
      <w:r>
        <w:rPr>
          <w:rStyle w:val="ng-star-inserted1"/>
          <w:rFonts w:ascii="Traditional Arabic" w:hAnsi="Traditional Arabic" w:cs="Traditional Arabic" w:hint="cs"/>
          <w:sz w:val="32"/>
          <w:szCs w:val="32"/>
          <w:rtl/>
        </w:rPr>
        <w:t xml:space="preserve">التقسيم الأولى </w:t>
      </w:r>
      <w:r w:rsidRPr="008F10F4">
        <w:rPr>
          <w:rStyle w:val="ng-star-inserted1"/>
          <w:rFonts w:ascii="Traditional Arabic" w:hAnsi="Traditional Arabic" w:cs="Traditional Arabic"/>
          <w:sz w:val="32"/>
          <w:szCs w:val="32"/>
          <w:rtl/>
        </w:rPr>
        <w:t>للمسلمات يعني سلامة الطالب تنقسم إلى معتقدات ومأخوذات هذه نقطة مهمة ومأخوذات المأخوذات يعني التي يتلقاها من الطرف الآخر تعبدا</w:t>
      </w:r>
      <w:r>
        <w:rPr>
          <w:rStyle w:val="ng-star-inserted1"/>
          <w:rFonts w:ascii="Traditional Arabic" w:hAnsi="Traditional Arabic" w:cs="Traditional Arabic" w:hint="cs"/>
          <w:sz w:val="32"/>
          <w:szCs w:val="32"/>
          <w:rtl/>
        </w:rPr>
        <w:t>.</w:t>
      </w:r>
    </w:p>
    <w:p w14:paraId="62B4CB78"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لذلك اندرجت هذه المقبولات </w:t>
      </w:r>
      <w:r>
        <w:rPr>
          <w:rStyle w:val="ng-star-inserted1"/>
          <w:rFonts w:ascii="Traditional Arabic" w:hAnsi="Traditional Arabic" w:cs="Traditional Arabic" w:hint="cs"/>
          <w:sz w:val="32"/>
          <w:szCs w:val="32"/>
          <w:rtl/>
        </w:rPr>
        <w:t xml:space="preserve">والتقريرات </w:t>
      </w:r>
      <w:r w:rsidRPr="008F10F4">
        <w:rPr>
          <w:rStyle w:val="ng-star-inserted1"/>
          <w:rFonts w:ascii="Traditional Arabic" w:hAnsi="Traditional Arabic" w:cs="Traditional Arabic"/>
          <w:sz w:val="32"/>
          <w:szCs w:val="32"/>
          <w:rtl/>
        </w:rPr>
        <w:t>ارجعوا لمنطق الإشارات في التفصيل تسمى مأخوذات يعني كانه أخذ يعني التصديق ليس من تلقاء نفس الطالب أو المستمع وإنما هو نوع من المعنى التعبدي</w:t>
      </w:r>
      <w:r>
        <w:rPr>
          <w:rStyle w:val="ng-star-inserted1"/>
          <w:rFonts w:ascii="Traditional Arabic" w:hAnsi="Traditional Arabic" w:cs="Traditional Arabic" w:hint="cs"/>
          <w:sz w:val="32"/>
          <w:szCs w:val="32"/>
          <w:rtl/>
        </w:rPr>
        <w:t>.</w:t>
      </w:r>
    </w:p>
    <w:p w14:paraId="4CEEA165"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المأخوذات يعني التعبديات مثل ما حتى ل</w:t>
      </w:r>
      <w:r>
        <w:rPr>
          <w:rStyle w:val="ng-star-inserted1"/>
          <w:rFonts w:ascii="Traditional Arabic" w:hAnsi="Traditional Arabic" w:cs="Traditional Arabic" w:hint="cs"/>
          <w:sz w:val="32"/>
          <w:szCs w:val="32"/>
          <w:rtl/>
        </w:rPr>
        <w:t>و و</w:t>
      </w:r>
      <w:r w:rsidRPr="008F10F4">
        <w:rPr>
          <w:rStyle w:val="ng-star-inserted1"/>
          <w:rFonts w:ascii="Traditional Arabic" w:hAnsi="Traditional Arabic" w:cs="Traditional Arabic"/>
          <w:sz w:val="32"/>
          <w:szCs w:val="32"/>
          <w:rtl/>
        </w:rPr>
        <w:t xml:space="preserve">قفت </w:t>
      </w:r>
      <w:r>
        <w:rPr>
          <w:rStyle w:val="ng-star-inserted1"/>
          <w:rFonts w:ascii="Traditional Arabic" w:hAnsi="Traditional Arabic" w:cs="Traditional Arabic" w:hint="cs"/>
          <w:sz w:val="32"/>
          <w:szCs w:val="32"/>
          <w:rtl/>
        </w:rPr>
        <w:t>ل</w:t>
      </w:r>
      <w:r w:rsidRPr="008F10F4">
        <w:rPr>
          <w:rStyle w:val="ng-star-inserted1"/>
          <w:rFonts w:ascii="Traditional Arabic" w:hAnsi="Traditional Arabic" w:cs="Traditional Arabic"/>
          <w:sz w:val="32"/>
          <w:szCs w:val="32"/>
          <w:rtl/>
        </w:rPr>
        <w:t xml:space="preserve">صلاة الصبح ركعتين هذه مأخوذات وإن كانت قطعية وإن كانت واقعية لكن مأخوذات مو برهانية هذه مو أي برهان نحن أشرنا إليها الذي يزعم إن هو الكلام المعصوم </w:t>
      </w:r>
      <w:r w:rsidRPr="00385FEE">
        <w:rPr>
          <w:rStyle w:val="ng-star-inserted1"/>
          <w:rFonts w:ascii="Traditional Arabic" w:hAnsi="Traditional Arabic" w:cs="Traditional Arabic"/>
          <w:color w:val="000000" w:themeColor="text1"/>
          <w:sz w:val="32"/>
          <w:szCs w:val="32"/>
          <w:rtl/>
        </w:rPr>
        <w:t>عليه السلام</w:t>
      </w:r>
      <w:r w:rsidRPr="00814726">
        <w:rPr>
          <w:rStyle w:val="ng-star-inserted1"/>
          <w:rFonts w:ascii="Traditional Arabic" w:hAnsi="Traditional Arabic" w:cs="Traditional Arabic"/>
          <w:color w:val="FF0000"/>
          <w:sz w:val="32"/>
          <w:szCs w:val="32"/>
          <w:rtl/>
        </w:rPr>
        <w:t xml:space="preserve"> </w:t>
      </w:r>
      <w:r w:rsidRPr="008F10F4">
        <w:rPr>
          <w:rStyle w:val="ng-star-inserted1"/>
          <w:rFonts w:ascii="Traditional Arabic" w:hAnsi="Traditional Arabic" w:cs="Traditional Arabic"/>
          <w:sz w:val="32"/>
          <w:szCs w:val="32"/>
          <w:rtl/>
        </w:rPr>
        <w:t xml:space="preserve">حد وأصل لبرهانه هذا إنسان </w:t>
      </w:r>
      <w:r w:rsidRPr="008F10F4">
        <w:rPr>
          <w:rStyle w:val="ng-star-inserted1"/>
          <w:rFonts w:ascii="Traditional Arabic" w:hAnsi="Traditional Arabic" w:cs="Traditional Arabic" w:hint="cs"/>
          <w:sz w:val="32"/>
          <w:szCs w:val="32"/>
          <w:rtl/>
        </w:rPr>
        <w:t>لا</w:t>
      </w:r>
      <w:r w:rsidRPr="008F10F4">
        <w:rPr>
          <w:rStyle w:val="ng-star-inserted1"/>
          <w:rFonts w:ascii="Traditional Arabic" w:hAnsi="Traditional Arabic" w:cs="Traditional Arabic"/>
          <w:sz w:val="32"/>
          <w:szCs w:val="32"/>
          <w:rtl/>
        </w:rPr>
        <w:t xml:space="preserve"> يعلم شيء عن البرهان واضح هذا مأخوذات مقبولات وهذه ليس فيها تضعيف إن كان هذا مقبولة </w:t>
      </w:r>
      <w:r>
        <w:rPr>
          <w:rStyle w:val="ng-star-inserted1"/>
          <w:rFonts w:ascii="Traditional Arabic" w:hAnsi="Traditional Arabic" w:cs="Traditional Arabic" w:hint="cs"/>
          <w:sz w:val="32"/>
          <w:szCs w:val="32"/>
          <w:rtl/>
        </w:rPr>
        <w:t>مثلا</w:t>
      </w:r>
      <w:r w:rsidRPr="008F10F4">
        <w:rPr>
          <w:rStyle w:val="ng-star-inserted1"/>
          <w:rFonts w:ascii="Traditional Arabic" w:hAnsi="Traditional Arabic" w:cs="Traditional Arabic"/>
          <w:sz w:val="32"/>
          <w:szCs w:val="32"/>
          <w:rtl/>
        </w:rPr>
        <w:t xml:space="preserve"> لا تفيد اليقين أو أنها ليست واقعية لا</w:t>
      </w:r>
      <w:r>
        <w:rPr>
          <w:rStyle w:val="ng-star-inserted1"/>
          <w:rFonts w:ascii="Traditional Arabic" w:hAnsi="Traditional Arabic" w:cs="Traditional Arabic" w:hint="cs"/>
          <w:sz w:val="32"/>
          <w:szCs w:val="32"/>
          <w:rtl/>
        </w:rPr>
        <w:t xml:space="preserve"> </w:t>
      </w:r>
      <w:r w:rsidRPr="008F10F4">
        <w:rPr>
          <w:rStyle w:val="ng-star-inserted1"/>
          <w:rFonts w:ascii="Traditional Arabic" w:hAnsi="Traditional Arabic" w:cs="Traditional Arabic"/>
          <w:sz w:val="32"/>
          <w:szCs w:val="32"/>
          <w:rtl/>
        </w:rPr>
        <w:t xml:space="preserve">قد تفيد القطع واليقين وقد تكون واقعية أيضا ونقل أنها صدرت عن المعصوم </w:t>
      </w:r>
      <w:r w:rsidRPr="00385FEE">
        <w:rPr>
          <w:rStyle w:val="ng-star-inserted1"/>
          <w:rFonts w:ascii="Traditional Arabic" w:hAnsi="Traditional Arabic" w:cs="Traditional Arabic"/>
          <w:color w:val="000000" w:themeColor="text1"/>
          <w:sz w:val="32"/>
          <w:szCs w:val="32"/>
          <w:rtl/>
        </w:rPr>
        <w:t>عليه السلام</w:t>
      </w:r>
      <w:r w:rsidRPr="008F10F4">
        <w:rPr>
          <w:rStyle w:val="ng-star-inserted1"/>
          <w:rFonts w:ascii="Traditional Arabic" w:hAnsi="Traditional Arabic" w:cs="Traditional Arabic"/>
          <w:sz w:val="32"/>
          <w:szCs w:val="32"/>
          <w:rtl/>
        </w:rPr>
        <w:t xml:space="preserve"> ولكن ليست برهانية أنها تعبدية مو تحقيقية مأخوذة من الطرف الآخر تلقفها تعب أخذها تعبدا</w:t>
      </w:r>
      <w:r>
        <w:rPr>
          <w:rStyle w:val="ng-star-inserted1"/>
          <w:rFonts w:ascii="Traditional Arabic" w:hAnsi="Traditional Arabic" w:cs="Traditional Arabic" w:hint="cs"/>
          <w:sz w:val="32"/>
          <w:szCs w:val="32"/>
          <w:rtl/>
        </w:rPr>
        <w:t>.</w:t>
      </w:r>
    </w:p>
    <w:p w14:paraId="79B2819F"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فجميع التي يأخذها وهي مقبولة من حيث لم يبينها إن كان أخذه لما هو مظنون عند المتعلم فإنما يضعها وضع يضعها </w:t>
      </w:r>
      <w:r>
        <w:rPr>
          <w:rStyle w:val="ng-star-inserted1"/>
          <w:rFonts w:ascii="Traditional Arabic" w:hAnsi="Traditional Arabic" w:cs="Traditional Arabic" w:hint="cs"/>
          <w:sz w:val="32"/>
          <w:szCs w:val="32"/>
          <w:rtl/>
        </w:rPr>
        <w:t>وضعا</w:t>
      </w:r>
      <w:r w:rsidRPr="008F10F4">
        <w:rPr>
          <w:rStyle w:val="ng-star-inserted1"/>
          <w:rFonts w:ascii="Traditional Arabic" w:hAnsi="Traditional Arabic" w:cs="Traditional Arabic"/>
          <w:sz w:val="32"/>
          <w:szCs w:val="32"/>
          <w:rtl/>
        </w:rPr>
        <w:t xml:space="preserve"> يعني يضعها بلا تبيين</w:t>
      </w:r>
      <w:r>
        <w:rPr>
          <w:rStyle w:val="ng-star-inserted1"/>
          <w:rFonts w:ascii="Traditional Arabic" w:hAnsi="Traditional Arabic" w:cs="Traditional Arabic" w:hint="cs"/>
          <w:sz w:val="32"/>
          <w:szCs w:val="32"/>
          <w:rtl/>
        </w:rPr>
        <w:t>.</w:t>
      </w:r>
    </w:p>
    <w:p w14:paraId="50239A1C"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lastRenderedPageBreak/>
        <w:t xml:space="preserve"> سميت موضوعة لأنها غير مبينة لو بينها ما كانت ما كان اسمها ما كان ما فعله وضع هنا في تبيين وضع على خلاف البيان يعني ده يقول لك خذها هذه خذها ولا تسأل في الوضع كلمة وضع يعني في قبال البيان أما إذا بين خلاص بعد أو كانت بينة انتفى اسمه الوضع عنها وضعها يعني قدمها وصدر بها للدليل بلا بيان فإنما يضعها وضعا وهي أصل موضوع هذه تسلمها المتعلم وقبلها بحسب الظاهر والباطن وهي أصل موضوع أعني الوضع</w:t>
      </w:r>
      <w:r>
        <w:rPr>
          <w:rStyle w:val="ng-star-inserted1"/>
          <w:rFonts w:ascii="Traditional Arabic" w:hAnsi="Traditional Arabic" w:cs="Traditional Arabic" w:hint="cs"/>
          <w:sz w:val="32"/>
          <w:szCs w:val="32"/>
          <w:rtl/>
        </w:rPr>
        <w:t>.</w:t>
      </w:r>
    </w:p>
    <w:p w14:paraId="00DC0D00"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شوف التوجه هنا أعني الوضع لا على الإطلاق لماذا يعني غير مبينة مو غير مبينة على الإطلاق في نفسها لا</w:t>
      </w:r>
      <w:r>
        <w:rPr>
          <w:rStyle w:val="ng-star-inserted1"/>
          <w:rFonts w:ascii="Traditional Arabic" w:hAnsi="Traditional Arabic" w:cs="Traditional Arabic" w:hint="cs"/>
          <w:sz w:val="32"/>
          <w:szCs w:val="32"/>
          <w:rtl/>
        </w:rPr>
        <w:t xml:space="preserve"> لا</w:t>
      </w:r>
      <w:r w:rsidRPr="008F10F4">
        <w:rPr>
          <w:rStyle w:val="ng-star-inserted1"/>
          <w:rFonts w:ascii="Traditional Arabic" w:hAnsi="Traditional Arabic" w:cs="Traditional Arabic"/>
          <w:sz w:val="32"/>
          <w:szCs w:val="32"/>
          <w:rtl/>
        </w:rPr>
        <w:t xml:space="preserve"> غير مبينة عند هذا الطالب واللي هي مبينة عند الأستاذ واضح نعم فإذا أعني الوضع لا على الإطلاق لكن عند ذلك فقط يعني عند ذلك المتعلم فقط هذا اسم شريك هذا شرط هذا نص كلام المعلم الأول لابد يكون برهان يا حبيبي في مكان آخر لكن عنده مو برهانية بعد يصير وضع غير مبينة عنده عند الطالب مو عند الأستاذ</w:t>
      </w:r>
      <w:r>
        <w:rPr>
          <w:rStyle w:val="ng-star-inserted1"/>
          <w:rFonts w:ascii="Traditional Arabic" w:hAnsi="Traditional Arabic" w:cs="Traditional Arabic" w:hint="cs"/>
          <w:sz w:val="32"/>
          <w:szCs w:val="32"/>
          <w:rtl/>
        </w:rPr>
        <w:t>.</w:t>
      </w:r>
    </w:p>
    <w:p w14:paraId="14EB70E6"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فإما إن هو أخذها أخذه يعني الأستاذ من حيث ليس له فيه بعينه ولا ظن واحد لا يتعلق بهذه المقدمة أيضا لاء الأستاذ لا</w:t>
      </w:r>
      <w:r>
        <w:rPr>
          <w:rStyle w:val="ng-star-inserted1"/>
          <w:rFonts w:ascii="Traditional Arabic" w:hAnsi="Traditional Arabic" w:cs="Traditional Arabic" w:hint="cs"/>
          <w:sz w:val="32"/>
          <w:szCs w:val="32"/>
          <w:rtl/>
        </w:rPr>
        <w:t xml:space="preserve"> لا</w:t>
      </w:r>
      <w:r w:rsidRPr="008F10F4">
        <w:rPr>
          <w:rStyle w:val="ng-star-inserted1"/>
          <w:rFonts w:ascii="Traditional Arabic" w:hAnsi="Traditional Arabic" w:cs="Traditional Arabic"/>
          <w:sz w:val="32"/>
          <w:szCs w:val="32"/>
          <w:rtl/>
        </w:rPr>
        <w:t xml:space="preserve"> ما لأن نشوف في جميع التي يأخذها وهي مقبولة من حيث لم يبينها يعني الأستاذ بعد فإما إن هو أخذه من حيث له فيه بعينه نعم من حيث له هنا للطالب يصير ولا إذا أخذه من حيث ليس له فيه بعينه ولا ظن واحد نعم يصير متعلم بعده ليس له ولا ظن واحد متعلم لكن يأخذها الأول</w:t>
      </w:r>
      <w:r>
        <w:rPr>
          <w:rStyle w:val="ng-star-inserted1"/>
          <w:rFonts w:ascii="Traditional Arabic" w:hAnsi="Traditional Arabic" w:cs="Traditional Arabic" w:hint="cs"/>
          <w:sz w:val="32"/>
          <w:szCs w:val="32"/>
          <w:rtl/>
        </w:rPr>
        <w:t>.</w:t>
      </w:r>
    </w:p>
    <w:p w14:paraId="2756EE5D"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كانت للمعلم فإما إن هو أي المتعلم أخذه من حيث نفي ف فإما إن هو أخذه يعني متعلم بعد الطالب من حيث له فيه بعينه ولا ظن واحد ليس له أي اعتقاد فيه طبعا هذا الظن بأي معنى من ظن معنى العام أم الخاص</w:t>
      </w:r>
      <w:r>
        <w:rPr>
          <w:rStyle w:val="ng-star-inserted1"/>
          <w:rFonts w:ascii="Traditional Arabic" w:hAnsi="Traditional Arabic" w:cs="Traditional Arabic" w:hint="cs"/>
          <w:sz w:val="32"/>
          <w:szCs w:val="32"/>
          <w:rtl/>
        </w:rPr>
        <w:t>؟</w:t>
      </w:r>
      <w:r w:rsidRPr="008F10F4">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تق</w:t>
      </w:r>
      <w:r w:rsidRPr="008F10F4">
        <w:rPr>
          <w:rStyle w:val="ng-star-inserted1"/>
          <w:rFonts w:ascii="Traditional Arabic" w:hAnsi="Traditional Arabic" w:cs="Traditional Arabic"/>
          <w:sz w:val="32"/>
          <w:szCs w:val="32"/>
          <w:rtl/>
        </w:rPr>
        <w:t>و</w:t>
      </w:r>
      <w:r>
        <w:rPr>
          <w:rStyle w:val="ng-star-inserted1"/>
          <w:rFonts w:ascii="Traditional Arabic" w:hAnsi="Traditional Arabic" w:cs="Traditional Arabic" w:hint="cs"/>
          <w:sz w:val="32"/>
          <w:szCs w:val="32"/>
          <w:rtl/>
        </w:rPr>
        <w:t xml:space="preserve">ل </w:t>
      </w:r>
      <w:r w:rsidRPr="008F10F4">
        <w:rPr>
          <w:rStyle w:val="ng-star-inserted1"/>
          <w:rFonts w:ascii="Traditional Arabic" w:hAnsi="Traditional Arabic" w:cs="Traditional Arabic"/>
          <w:sz w:val="32"/>
          <w:szCs w:val="32"/>
          <w:rtl/>
        </w:rPr>
        <w:t xml:space="preserve">يظن قضايا تعبدية يصير العام بعد هو إيمان العوام هو هذا احنا عندما جعلنا إيمان العوام هو من مصاديق الظن بمعنى العام اللي هو القطع المطابق للواقع لكن غير برهان يعني سمعت التعبديات تسمى ظنون يعني غير برهانية ما عنده برهان لكن أخذها وآمن به الظن بالمعنى العام مفيش غير ناس </w:t>
      </w:r>
      <w:r>
        <w:rPr>
          <w:rStyle w:val="ng-star-inserted1"/>
          <w:rFonts w:ascii="Traditional Arabic" w:hAnsi="Traditional Arabic" w:cs="Traditional Arabic" w:hint="cs"/>
          <w:sz w:val="32"/>
          <w:szCs w:val="32"/>
          <w:rtl/>
        </w:rPr>
        <w:t>ما</w:t>
      </w:r>
      <w:r w:rsidRPr="008F10F4">
        <w:rPr>
          <w:rStyle w:val="ng-star-inserted1"/>
          <w:rFonts w:ascii="Traditional Arabic" w:hAnsi="Traditional Arabic" w:cs="Traditional Arabic"/>
          <w:sz w:val="32"/>
          <w:szCs w:val="32"/>
          <w:rtl/>
        </w:rPr>
        <w:t xml:space="preserve"> عندهم براهين في اعتقاداتهم صحيح أم لا هو في آخر حكماء والفلاسفة فقط والباقي نعم يأخذها تعبد</w:t>
      </w:r>
      <w:r>
        <w:rPr>
          <w:rStyle w:val="ng-star-inserted1"/>
          <w:rFonts w:ascii="Traditional Arabic" w:hAnsi="Traditional Arabic" w:cs="Traditional Arabic" w:hint="cs"/>
          <w:sz w:val="32"/>
          <w:szCs w:val="32"/>
          <w:rtl/>
        </w:rPr>
        <w:t>.</w:t>
      </w:r>
    </w:p>
    <w:p w14:paraId="4D033DB7"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ا فإما إن هو أخذه من حيث ليس فيه بعينه ولا ظن واحد أو من حيث ظنه على ضد بل يظن خلافه فإنما يصادر عليه مصادرة يعني يصادر على هذا الطالب مصادرة</w:t>
      </w:r>
      <w:r>
        <w:rPr>
          <w:rStyle w:val="ng-star-inserted1"/>
          <w:rFonts w:ascii="Traditional Arabic" w:hAnsi="Traditional Arabic" w:cs="Traditional Arabic" w:hint="cs"/>
          <w:sz w:val="32"/>
          <w:szCs w:val="32"/>
          <w:rtl/>
        </w:rPr>
        <w:t>.</w:t>
      </w:r>
    </w:p>
    <w:p w14:paraId="10636219"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نعم هذه خلاصة ما قاله المعلم الأول في التعليم الأول أنه المقدمة إذا وضعها الأستاذ من غير أن يبينها فهذا يسمى وضع فإن تقبلها الطالب بقبول حسن فهي أصل موضوعي وإن لم يظن فيها خيرا أو ظن ضدها وعلى خلافها فهي  مصادرة هذا نص كلامه</w:t>
      </w:r>
      <w:r>
        <w:rPr>
          <w:rStyle w:val="ng-star-inserted1"/>
          <w:rFonts w:ascii="Traditional Arabic" w:hAnsi="Traditional Arabic" w:cs="Traditional Arabic" w:hint="cs"/>
          <w:sz w:val="32"/>
          <w:szCs w:val="32"/>
          <w:rtl/>
        </w:rPr>
        <w:t>.</w:t>
      </w:r>
    </w:p>
    <w:p w14:paraId="4FB71553"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lastRenderedPageBreak/>
        <w:t>وإن هذا الوضع ليس على الإطلاق يعني مو إنها غير مبينة مطلقا بل غير مبينة في حق المتعلم أما عند الأستاذ فهي مبينة بنحو برهاني بلا شك</w:t>
      </w:r>
      <w:r>
        <w:rPr>
          <w:rStyle w:val="ng-star-inserted1"/>
          <w:rFonts w:ascii="Traditional Arabic" w:hAnsi="Traditional Arabic" w:cs="Traditional Arabic" w:hint="cs"/>
          <w:sz w:val="32"/>
          <w:szCs w:val="32"/>
          <w:rtl/>
        </w:rPr>
        <w:t>.</w:t>
      </w:r>
    </w:p>
    <w:p w14:paraId="3DB9EC7E"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هذا هو </w:t>
      </w:r>
      <w:r>
        <w:rPr>
          <w:rStyle w:val="ng-star-inserted1"/>
          <w:rFonts w:ascii="Traditional Arabic" w:hAnsi="Traditional Arabic" w:cs="Traditional Arabic" w:hint="cs"/>
          <w:sz w:val="32"/>
          <w:szCs w:val="32"/>
          <w:rtl/>
        </w:rPr>
        <w:t>خلاصة</w:t>
      </w:r>
      <w:r w:rsidRPr="008F10F4">
        <w:rPr>
          <w:rStyle w:val="ng-star-inserted1"/>
          <w:rFonts w:ascii="Traditional Arabic" w:hAnsi="Traditional Arabic" w:cs="Traditional Arabic"/>
          <w:sz w:val="32"/>
          <w:szCs w:val="32"/>
          <w:rtl/>
        </w:rPr>
        <w:t xml:space="preserve"> ما جاء في التعليم الأول</w:t>
      </w:r>
      <w:r>
        <w:rPr>
          <w:rStyle w:val="ng-star-inserted1"/>
          <w:rFonts w:ascii="Traditional Arabic" w:hAnsi="Traditional Arabic" w:cs="Traditional Arabic" w:hint="cs"/>
          <w:sz w:val="32"/>
          <w:szCs w:val="32"/>
          <w:rtl/>
        </w:rPr>
        <w:t>.</w:t>
      </w:r>
    </w:p>
    <w:p w14:paraId="20B2615C" w14:textId="77777777" w:rsidR="00EE75B9" w:rsidRDefault="00EE75B9" w:rsidP="00196BC0">
      <w:pPr>
        <w:pStyle w:val="ng-star-inserted"/>
        <w:bidi/>
        <w:jc w:val="both"/>
        <w:rPr>
          <w:rStyle w:val="ng-star-inserted1"/>
          <w:rFonts w:ascii="Traditional Arabic" w:hAnsi="Traditional Arabic" w:cs="Traditional Arabic"/>
          <w:sz w:val="32"/>
          <w:szCs w:val="32"/>
          <w:rtl/>
        </w:rPr>
      </w:pPr>
      <w:r w:rsidRPr="008F10F4">
        <w:rPr>
          <w:rStyle w:val="ng-star-inserted1"/>
          <w:rFonts w:ascii="Traditional Arabic" w:hAnsi="Traditional Arabic" w:cs="Traditional Arabic"/>
          <w:sz w:val="32"/>
          <w:szCs w:val="32"/>
          <w:rtl/>
        </w:rPr>
        <w:t xml:space="preserve"> قال وهذا هو الفرق المذكور في التعليم الأول بين المصادرة وبين الأصل الموضوع وذلك أن المصادرة هو ما كان مقابلا لظن المتعلم وهو هذا الذي يأخذه الإنسان وهو متب</w:t>
      </w:r>
      <w:r>
        <w:rPr>
          <w:rStyle w:val="ng-star-inserted1"/>
          <w:rFonts w:ascii="Traditional Arabic" w:hAnsi="Traditional Arabic" w:cs="Traditional Arabic" w:hint="cs"/>
          <w:sz w:val="32"/>
          <w:szCs w:val="32"/>
          <w:rtl/>
        </w:rPr>
        <w:t>ره</w:t>
      </w:r>
      <w:r w:rsidRPr="008F10F4">
        <w:rPr>
          <w:rStyle w:val="ng-star-inserted1"/>
          <w:rFonts w:ascii="Traditional Arabic" w:hAnsi="Traditional Arabic" w:cs="Traditional Arabic"/>
          <w:sz w:val="32"/>
          <w:szCs w:val="32"/>
          <w:rtl/>
        </w:rPr>
        <w:t xml:space="preserve">ن شايف وهو </w:t>
      </w:r>
      <w:r w:rsidRPr="008F10F4">
        <w:rPr>
          <w:rStyle w:val="ng-star-inserted1"/>
          <w:rFonts w:ascii="Traditional Arabic" w:hAnsi="Traditional Arabic" w:cs="Traditional Arabic" w:hint="cs"/>
          <w:sz w:val="32"/>
          <w:szCs w:val="32"/>
          <w:rtl/>
        </w:rPr>
        <w:t>مبرهن</w:t>
      </w:r>
      <w:r w:rsidRPr="008F10F4">
        <w:rPr>
          <w:rStyle w:val="ng-star-inserted1"/>
          <w:rFonts w:ascii="Traditional Arabic" w:hAnsi="Traditional Arabic" w:cs="Traditional Arabic"/>
          <w:sz w:val="32"/>
          <w:szCs w:val="32"/>
          <w:rtl/>
        </w:rPr>
        <w:t xml:space="preserve"> نعم ويستعمله من حيث لم يبينه واضح أكثر كلام الشيخ ما في وضوح أكثر من ذلك</w:t>
      </w:r>
      <w:r>
        <w:rPr>
          <w:rStyle w:val="ng-star-inserted1"/>
          <w:rFonts w:ascii="Traditional Arabic" w:hAnsi="Traditional Arabic" w:cs="Traditional Arabic" w:hint="cs"/>
          <w:sz w:val="32"/>
          <w:szCs w:val="32"/>
          <w:rtl/>
        </w:rPr>
        <w:t>.</w:t>
      </w:r>
    </w:p>
    <w:p w14:paraId="764DDA1D" w14:textId="77777777" w:rsidR="00EE75B9" w:rsidRPr="008F10F4" w:rsidRDefault="00EE75B9" w:rsidP="00196BC0">
      <w:pPr>
        <w:pStyle w:val="ng-star-inserted"/>
        <w:bidi/>
        <w:jc w:val="both"/>
        <w:rPr>
          <w:rFonts w:ascii="Traditional Arabic" w:hAnsi="Traditional Arabic" w:cs="Traditional Arabic"/>
          <w:sz w:val="32"/>
          <w:szCs w:val="32"/>
        </w:rPr>
      </w:pPr>
      <w:r w:rsidRPr="008F10F4">
        <w:rPr>
          <w:rStyle w:val="ng-star-inserted1"/>
          <w:rFonts w:ascii="Traditional Arabic" w:hAnsi="Traditional Arabic" w:cs="Traditional Arabic"/>
          <w:sz w:val="32"/>
          <w:szCs w:val="32"/>
          <w:rtl/>
        </w:rPr>
        <w:t xml:space="preserve"> مقدمة برهانية أخذها من حيث لم يبينها هذه الأصل الموضوعي بس أما إذا لم تكن برهانية أو كانت برهانية وأخذها من حيث يبينها فليست بأصل موضوع يصير مبين بعد ويستعمله يعني الأستاذ المعلم من حيث لم يبينه نعم وذلك أن هو ما كان مقابلا وهو هذا الذي يأخذه الإنسان وهو متب</w:t>
      </w:r>
      <w:r>
        <w:rPr>
          <w:rStyle w:val="ng-star-inserted1"/>
          <w:rFonts w:ascii="Traditional Arabic" w:hAnsi="Traditional Arabic" w:cs="Traditional Arabic" w:hint="cs"/>
          <w:sz w:val="32"/>
          <w:szCs w:val="32"/>
          <w:rtl/>
        </w:rPr>
        <w:t>ره</w:t>
      </w:r>
      <w:r w:rsidRPr="008F10F4">
        <w:rPr>
          <w:rStyle w:val="ng-star-inserted1"/>
          <w:rFonts w:ascii="Traditional Arabic" w:hAnsi="Traditional Arabic" w:cs="Traditional Arabic"/>
          <w:sz w:val="32"/>
          <w:szCs w:val="32"/>
          <w:rtl/>
        </w:rPr>
        <w:t>ن ويستعمله من حيث لم يبينه ظنوا أن الأصل الموضوع هذا جواب لم قبلها بسبع سطور لما سمع في ما قيل واعلم أنه لما سمع ما قيل في التعليم الأول ظنوا هذه جواب لم ظنوا أن الأصل الموضوع هو الذي يتبين بأدنى تأمل وأن المصادرة ما لا يتبين بأدنى تأمل بل كأن الأصل الموضوع هو الذي يحضر المتعلم حق حقيقته إذا فكر أدنى فكر يعني هذا بناء على هذا التوهم كأن أصل الموضوع هو الذي يحضر المتعلم حقيقته يعني تحضر حقيقته عند المتعلم مفعول به هنا هو الذي يحضر حقيقته أو تحضر حقيقته عند المتعلم إذا فكر أي المتعلم أدنى فكر بأدنى تأمل وأن المصادرة هو ما لا سبيل له إلى ذلك يعني لا سبيل له لحضورها عند المتعلم ولو بأدنى تفكر وليس الأمر كذلك بيانه غدا إن شاء الله والحمد لله رب العالمين</w:t>
      </w:r>
      <w:r>
        <w:rPr>
          <w:rStyle w:val="ng-star-inserted1"/>
          <w:rFonts w:ascii="Traditional Arabic" w:hAnsi="Traditional Arabic" w:cs="Traditional Arabic" w:hint="cs"/>
          <w:sz w:val="32"/>
          <w:szCs w:val="32"/>
          <w:rtl/>
        </w:rPr>
        <w:t>.</w:t>
      </w:r>
    </w:p>
    <w:p w14:paraId="23B5869E" w14:textId="77777777" w:rsidR="00EE75B9" w:rsidRPr="008F10F4" w:rsidRDefault="00EE75B9" w:rsidP="00196BC0">
      <w:pPr>
        <w:jc w:val="both"/>
        <w:rPr>
          <w:rFonts w:ascii="Traditional Arabic" w:hAnsi="Traditional Arabic" w:cs="Traditional Arabic"/>
          <w:sz w:val="32"/>
          <w:szCs w:val="32"/>
          <w:rtl/>
          <w:lang w:bidi="ar-EG"/>
        </w:rPr>
      </w:pPr>
    </w:p>
    <w:p w14:paraId="05FA2D73"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69AE4448"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5D7E5E23"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53EE58B4"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79CDD21F"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6802DC35"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50C6BB4A" w14:textId="77777777" w:rsidR="00EE75B9" w:rsidRPr="008F10F4" w:rsidRDefault="00EE75B9" w:rsidP="00196BC0">
      <w:pPr>
        <w:ind w:firstLine="454"/>
        <w:jc w:val="both"/>
        <w:rPr>
          <w:rFonts w:ascii="Traditional Arabic" w:hAnsi="Traditional Arabic" w:cs="Traditional Arabic"/>
          <w:sz w:val="32"/>
          <w:szCs w:val="32"/>
          <w:rtl/>
          <w:lang w:bidi="ar-EG"/>
        </w:rPr>
      </w:pPr>
    </w:p>
    <w:p w14:paraId="4832CDA6" w14:textId="77777777" w:rsidR="00415906" w:rsidRDefault="00415906" w:rsidP="00EE75B9">
      <w:pPr>
        <w:jc w:val="both"/>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23FA8665" w14:textId="0BBE67A0" w:rsidR="00415906" w:rsidRDefault="00415906" w:rsidP="00380271">
      <w:pPr>
        <w:ind w:firstLine="454"/>
        <w:jc w:val="both"/>
        <w:rPr>
          <w:rFonts w:ascii="AAA GoldenLotus" w:hAnsi="AAA GoldenLotus" w:cs="AAA GoldenLotus"/>
          <w:sz w:val="32"/>
          <w:szCs w:val="32"/>
          <w:rtl/>
          <w:lang w:bidi="ar-EG"/>
        </w:rPr>
      </w:pPr>
    </w:p>
    <w:p w14:paraId="229A0CB0" w14:textId="77777777" w:rsidR="00415906" w:rsidRDefault="00415906">
      <w:pPr>
        <w:bidi w:val="0"/>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37E949BB" w14:textId="58F0365E" w:rsidR="00415906" w:rsidRDefault="00415906" w:rsidP="00380271">
      <w:pPr>
        <w:ind w:firstLine="454"/>
        <w:jc w:val="both"/>
        <w:rPr>
          <w:rFonts w:ascii="AAA GoldenLotus" w:hAnsi="AAA GoldenLotus" w:cs="AAA GoldenLotus"/>
          <w:sz w:val="32"/>
          <w:szCs w:val="32"/>
          <w:rtl/>
          <w:lang w:bidi="ar-EG"/>
        </w:rPr>
      </w:pPr>
    </w:p>
    <w:p w14:paraId="0301A233" w14:textId="77777777" w:rsidR="007010F7" w:rsidRDefault="00656A15" w:rsidP="00135FC2">
      <w:pPr>
        <w:pStyle w:val="ng-star-inserted"/>
        <w:bidi/>
        <w:jc w:val="both"/>
        <w:rPr>
          <w:rFonts w:ascii="AAA GoldenLotus" w:hAnsi="AAA GoldenLotus" w:cs="AAA GoldenLotus"/>
          <w:sz w:val="32"/>
          <w:szCs w:val="32"/>
          <w:rtl/>
          <w:lang w:bidi="ar-EG"/>
        </w:rPr>
      </w:pPr>
      <w:r>
        <w:rPr>
          <w:rStyle w:val="ng-star-inserted1"/>
          <w:rFonts w:ascii="Traditional Arabic" w:hAnsi="Traditional Arabic" w:cs="Traditional Arabic" w:hint="cs"/>
          <w:sz w:val="32"/>
          <w:szCs w:val="32"/>
          <w:rtl/>
        </w:rPr>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71</w:t>
      </w:r>
    </w:p>
    <w:p w14:paraId="79927E91" w14:textId="684A3C8B" w:rsidR="00135FC2" w:rsidRPr="00135FC2" w:rsidRDefault="00135FC2" w:rsidP="007010F7">
      <w:pPr>
        <w:pStyle w:val="ng-star-inserted"/>
        <w:bidi/>
        <w:jc w:val="both"/>
        <w:rPr>
          <w:rStyle w:val="ng-star-inserted1"/>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t xml:space="preserve">أعوذ بالله من الشيطان الرجيم </w:t>
      </w:r>
      <w:r w:rsidRPr="00107062">
        <w:rPr>
          <w:rStyle w:val="ng-star-inserted1"/>
          <w:rFonts w:ascii="Traditional Arabic" w:hAnsi="Traditional Arabic" w:cs="Traditional Arabic"/>
          <w:sz w:val="32"/>
          <w:szCs w:val="32"/>
          <w:rtl/>
        </w:rPr>
        <w:t xml:space="preserve">بسم الله الرحمن الرحيم الحمد لله رب العالمين وبه تعالى نستعين والصلاة والسلام على سيد المرسلين سيدنا محمد وعلى آل بيته الطيبين الطاهرين </w:t>
      </w:r>
      <w:r>
        <w:rPr>
          <w:rStyle w:val="ng-star-inserted1"/>
          <w:rFonts w:ascii="Traditional Arabic" w:hAnsi="Traditional Arabic" w:cs="Traditional Arabic" w:hint="cs"/>
          <w:sz w:val="32"/>
          <w:szCs w:val="32"/>
          <w:rtl/>
        </w:rPr>
        <w:t>.</w:t>
      </w:r>
    </w:p>
    <w:p w14:paraId="040E6DB3"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كان الكلام في الفرق بين الأصل الموضوعي والمصادرة التي وردت في كلام المعلم الأول ما قلنا أن الأصل الموضوعي أو المصادرة تتفق في جهة وتختلف في جهة أخرى وما يتفقان في أن الأصل الموضوعي والمصادرة يعني في أن كليهما مبدأ تصديقي للعلم غير بين وغير مبين هذا الجمع بينهما هو هذا مبدأ تصديقي غير بين يوضع في العلوم وضعا بلا بيان لا هو بين في ذاته ولا مبين في العلم ولكن يبين في علم قبله أو معه أو بعده في مرتبة متأخرة كما في الهندسة واضح أم لا</w:t>
      </w:r>
      <w:r>
        <w:rPr>
          <w:rStyle w:val="ng-star-inserted1"/>
          <w:rFonts w:ascii="Traditional Arabic" w:hAnsi="Traditional Arabic" w:cs="Traditional Arabic" w:hint="cs"/>
          <w:sz w:val="32"/>
          <w:szCs w:val="32"/>
          <w:rtl/>
        </w:rPr>
        <w:t>.</w:t>
      </w:r>
    </w:p>
    <w:p w14:paraId="38932A98"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ولكن يفترق هو هذا أن الأصل الموضوعي يتقبله الطالب ويظن كما يظن المعلم بثقته فيه والآخر لا يظن التلميذ أو الطالب بنفس ظن المعلم بل ربما يظن على خلافه يظن ضده هذا هو الحق هو هذا</w:t>
      </w:r>
      <w:r>
        <w:rPr>
          <w:rStyle w:val="ng-star-inserted1"/>
          <w:rFonts w:ascii="Traditional Arabic" w:hAnsi="Traditional Arabic" w:cs="Traditional Arabic" w:hint="cs"/>
          <w:sz w:val="32"/>
          <w:szCs w:val="32"/>
          <w:rtl/>
        </w:rPr>
        <w:t>.</w:t>
      </w:r>
    </w:p>
    <w:p w14:paraId="00D5D666"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ولكن البعض فهم غير ذلك لما سمع المعلم الأول يقول الأصل الموضوعي يتقبله الطالب والآخر والمصادرة لا يتقبلها ظن أن الأصل الموضوعي هو الذي يمكن أن يدركه الطالب بأدنى تأمل لأنه ما يتقبله هكذا بلا سبب لابد أنه في النهاية فهمه فلذلك تقبله فيكون الأصل الموضوعي هو الذي يمكن بأدنى تأمل أن يتقبله الطالب والمصادرة ما ليس كذلك لأن حدوده الوسطى كثيرة مثلا ليست واضحة فأيضا يحتاج إلى من يبينها لا يمكن للطالب بنفسه بالتأمل أن يصل إليها</w:t>
      </w:r>
      <w:r>
        <w:rPr>
          <w:rStyle w:val="ng-star-inserted1"/>
          <w:rFonts w:ascii="Traditional Arabic" w:hAnsi="Traditional Arabic" w:cs="Traditional Arabic" w:hint="cs"/>
          <w:sz w:val="32"/>
          <w:szCs w:val="32"/>
          <w:rtl/>
        </w:rPr>
        <w:t>.</w:t>
      </w:r>
    </w:p>
    <w:p w14:paraId="268EBDFB"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الشيخ يرد هذا الكلام ويقول ما المقصود بالتأمل هنا التأمل هو التفكر والتفكر حركة العقل من المعلوم إلى المجهول صحيح أم لا طيب وهذه الحركة إما تكون حركة تصورية يا إما حركة تصديقية التفكير لاكتساب المجهول التصوري والمجهول التصديقي صحيح أم لا طيب يقول أما إذا كان المقصود هو التأمل التصوري يعني التفكير لاكتساب المبادئ التصورية فيقول أولا الكلام في الأصل الموضوعي كمبدأ تصديقي هنا مبادئ تصورية ليست مبدأ تصديقي </w:t>
      </w:r>
      <w:r>
        <w:rPr>
          <w:rStyle w:val="ng-star-inserted1"/>
          <w:rFonts w:ascii="Traditional Arabic" w:hAnsi="Traditional Arabic" w:cs="Traditional Arabic" w:hint="cs"/>
          <w:sz w:val="32"/>
          <w:szCs w:val="32"/>
          <w:rtl/>
        </w:rPr>
        <w:t>بل</w:t>
      </w:r>
      <w:r w:rsidRPr="00107062">
        <w:rPr>
          <w:rStyle w:val="ng-star-inserted1"/>
          <w:rFonts w:ascii="Traditional Arabic" w:hAnsi="Traditional Arabic" w:cs="Traditional Arabic"/>
          <w:sz w:val="32"/>
          <w:szCs w:val="32"/>
          <w:rtl/>
        </w:rPr>
        <w:t xml:space="preserve"> مبدأ تصوري بالإضافة أن هذا التأمل حتى ربما يشمل بعض المفاهيم البديهية بعض المفاهيم البديهية ربما كنا مثل الوجود العدم الضرورة الوجوب الإمكان هذه ربما كانت مفاهيم بديهية لكن عند بعض الناس ربما يشتبه عليها فيحتاج إلى من ينبهه عليها بالأمثلة أو بالاستقراء أو بأي شيء فيقول</w:t>
      </w:r>
      <w:r>
        <w:rPr>
          <w:rStyle w:val="ng-star-inserted1"/>
          <w:rFonts w:ascii="Traditional Arabic" w:hAnsi="Traditional Arabic" w:cs="Traditional Arabic" w:hint="cs"/>
          <w:sz w:val="32"/>
          <w:szCs w:val="32"/>
          <w:rtl/>
        </w:rPr>
        <w:t>.</w:t>
      </w:r>
    </w:p>
    <w:p w14:paraId="4D1AFF21"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lastRenderedPageBreak/>
        <w:t xml:space="preserve"> إذا ليس المراد بالتأمل هو التأمل في التصورات لاكتساب التصورات لأن الكلام في المبدأ التصديقي والثاني أن هذا أيضا يشمل المبادئ التصورية الأولية فلا يمكن أن تكون المبادئ التصورية الأولية البديهية أيضا أصول موضوعة وإذا كان قصدكم التأمل التصديقي يعني لأجل اكتساب المجهول التصديقي يقول ليس إلا البحث عن الحد الأوسط بعد التأمل التصديقي يعني في البحث عن الحد الأوسط يقول هذا إذا كان قصدكم هذا يعني الأصل الموضوعي هو الذي بأدنى تأمل يكتشف الحد الأوسط يقول إذا كان هكذا هذا يصير في حكم البديهيات بعض مثل الحدسيات ومثل واضح الفطريات و بأدنى تأمل الإنسان يفهمها وتصبح كثير من المسائل الهندسية التي هي قريبة من البديهيات أصول موضوعة وهذا محال إن الأصل الموضوعي مأخوذ فيه إنه غير بين مو إنه بأدنى تأمل يصير بين أو مبين ف</w:t>
      </w:r>
      <w:r>
        <w:rPr>
          <w:rStyle w:val="ng-star-inserted1"/>
          <w:rFonts w:ascii="Traditional Arabic" w:hAnsi="Traditional Arabic" w:cs="Traditional Arabic" w:hint="cs"/>
          <w:sz w:val="32"/>
          <w:szCs w:val="32"/>
          <w:rtl/>
        </w:rPr>
        <w:t xml:space="preserve"> </w:t>
      </w:r>
      <w:r w:rsidRPr="00107062">
        <w:rPr>
          <w:rStyle w:val="ng-star-inserted1"/>
          <w:rFonts w:ascii="Traditional Arabic" w:hAnsi="Traditional Arabic" w:cs="Traditional Arabic"/>
          <w:sz w:val="32"/>
          <w:szCs w:val="32"/>
          <w:rtl/>
        </w:rPr>
        <w:t xml:space="preserve">ليس الأمر </w:t>
      </w:r>
      <w:r>
        <w:rPr>
          <w:rStyle w:val="ng-star-inserted1"/>
          <w:rFonts w:ascii="Traditional Arabic" w:hAnsi="Traditional Arabic" w:cs="Traditional Arabic" w:hint="cs"/>
          <w:sz w:val="32"/>
          <w:szCs w:val="32"/>
          <w:rtl/>
        </w:rPr>
        <w:t>هكذا.</w:t>
      </w:r>
    </w:p>
    <w:p w14:paraId="1FBA7C21"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بالإضافة إلى أنه الأصل الموضوعي إنما يبين في علم آخر مو في نفس العلم يطرح ثم يتأمل فيه بأدنى تأمل  ويتبين في العلم نفسه في نفس المرتبة واضح أم لا المعنى في نفس المرتبة بعد في نفس الفصل الأول هن نتأمل في هذه القضية أن العالم مثلا حادث أفهم أنه حادث لأنه متغير مثلا هذه صارت المسألة في نفس المرتبة تبينت في نفس مرتبة العلم لا في مرتبة أخرى فإذا محال أن يكون الأصل الموضوعي هو الذي بأدنى تأمل يكتسب لأنه البحث عن الحد الأوسط إذا كان بهذه السرعة يتبين يلزم أن هو يكون قد بين والأصل أن الأصل الموضوعي غير بين</w:t>
      </w:r>
      <w:r>
        <w:rPr>
          <w:rStyle w:val="ng-star-inserted1"/>
          <w:rFonts w:ascii="Traditional Arabic" w:hAnsi="Traditional Arabic" w:cs="Traditional Arabic" w:hint="cs"/>
          <w:sz w:val="32"/>
          <w:szCs w:val="32"/>
          <w:rtl/>
        </w:rPr>
        <w:t>.</w:t>
      </w:r>
    </w:p>
    <w:p w14:paraId="5038C5C5"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والأمر الثاني أنه يقول قد تم بيانه في نفس العلم والأصل الموضوع يبين خارج العلم لا في نفس العلم فإذا لا يمكن أن يكون الأصل الموضوعي هو ما ذهبوا إليه</w:t>
      </w:r>
      <w:r>
        <w:rPr>
          <w:rStyle w:val="ng-star-inserted1"/>
          <w:rFonts w:ascii="Traditional Arabic" w:hAnsi="Traditional Arabic" w:cs="Traditional Arabic" w:hint="cs"/>
          <w:sz w:val="32"/>
          <w:szCs w:val="32"/>
          <w:rtl/>
        </w:rPr>
        <w:t>.</w:t>
      </w:r>
    </w:p>
    <w:p w14:paraId="2D07F0DB"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لأن هو معنى الوضع وضع في قبال البيان نحن قلنا قبل ذلك عندما نقول يأخذه المعلم أو يأخذه المتعلم وضعا يضعه يعني لا يبينه ما الفرق بين الوضع والبيان هو صار </w:t>
      </w:r>
      <w:r>
        <w:rPr>
          <w:rStyle w:val="ng-star-inserted1"/>
          <w:rFonts w:ascii="Traditional Arabic" w:hAnsi="Traditional Arabic" w:cs="Traditional Arabic" w:hint="cs"/>
          <w:sz w:val="32"/>
          <w:szCs w:val="32"/>
          <w:rtl/>
        </w:rPr>
        <w:t>بين</w:t>
      </w:r>
      <w:r w:rsidRPr="00107062">
        <w:rPr>
          <w:rStyle w:val="ng-star-inserted1"/>
          <w:rFonts w:ascii="Traditional Arabic" w:hAnsi="Traditional Arabic" w:cs="Traditional Arabic"/>
          <w:sz w:val="32"/>
          <w:szCs w:val="32"/>
          <w:rtl/>
        </w:rPr>
        <w:t xml:space="preserve"> في النهاية بقى صار بين</w:t>
      </w:r>
      <w:r>
        <w:rPr>
          <w:rStyle w:val="ng-star-inserted1"/>
          <w:rFonts w:ascii="Traditional Arabic" w:hAnsi="Traditional Arabic" w:cs="Traditional Arabic" w:hint="cs"/>
          <w:sz w:val="32"/>
          <w:szCs w:val="32"/>
          <w:rtl/>
        </w:rPr>
        <w:t xml:space="preserve"> </w:t>
      </w:r>
      <w:r w:rsidRPr="00107062">
        <w:rPr>
          <w:rStyle w:val="ng-star-inserted1"/>
          <w:rFonts w:ascii="Traditional Arabic" w:hAnsi="Traditional Arabic" w:cs="Traditional Arabic"/>
          <w:sz w:val="32"/>
          <w:szCs w:val="32"/>
          <w:rtl/>
        </w:rPr>
        <w:t xml:space="preserve">كل المسائل هكذا صار مبين في النهاية الأصل الموضوع دائما حدوث تبقى أن غير بين تسلمه لثقته شوف سبحان </w:t>
      </w:r>
      <w:r>
        <w:rPr>
          <w:rStyle w:val="ng-star-inserted1"/>
          <w:rFonts w:ascii="Traditional Arabic" w:hAnsi="Traditional Arabic" w:cs="Traditional Arabic" w:hint="cs"/>
          <w:sz w:val="32"/>
          <w:szCs w:val="32"/>
          <w:rtl/>
        </w:rPr>
        <w:t>الله</w:t>
      </w:r>
      <w:r w:rsidRPr="00107062">
        <w:rPr>
          <w:rStyle w:val="ng-star-inserted1"/>
          <w:rFonts w:ascii="Traditional Arabic" w:hAnsi="Traditional Arabic" w:cs="Traditional Arabic"/>
          <w:sz w:val="32"/>
          <w:szCs w:val="32"/>
          <w:rtl/>
        </w:rPr>
        <w:t xml:space="preserve"> حد لثقته في الأستاذ يعني قبوله وتسلمه كما بينا في المنطق لثقته في الأستاذ أو لا حتى لو معاند حتى إن</w:t>
      </w:r>
      <w:r>
        <w:rPr>
          <w:rStyle w:val="ng-star-inserted1"/>
          <w:rFonts w:ascii="Traditional Arabic" w:hAnsi="Traditional Arabic" w:cs="Traditional Arabic" w:hint="cs"/>
          <w:sz w:val="32"/>
          <w:szCs w:val="32"/>
          <w:rtl/>
        </w:rPr>
        <w:t xml:space="preserve"> </w:t>
      </w:r>
      <w:r w:rsidRPr="00107062">
        <w:rPr>
          <w:rStyle w:val="ng-star-inserted1"/>
          <w:rFonts w:ascii="Traditional Arabic" w:hAnsi="Traditional Arabic" w:cs="Traditional Arabic"/>
          <w:sz w:val="32"/>
          <w:szCs w:val="32"/>
          <w:rtl/>
        </w:rPr>
        <w:t>البحث يصير بعد ما يصير إن هو البحث الطبيعي تحول بحث فلسفي هذا كلام الشيخ في المنطق كلام التعليم الأول سواء في المنطق وفي صناعة البرهان ولا ما هو ما هو أصل الموضوعي بعد</w:t>
      </w:r>
      <w:r>
        <w:rPr>
          <w:rStyle w:val="ng-star-inserted1"/>
          <w:rFonts w:ascii="Traditional Arabic" w:hAnsi="Traditional Arabic" w:cs="Traditional Arabic" w:hint="cs"/>
          <w:sz w:val="32"/>
          <w:szCs w:val="32"/>
          <w:rtl/>
        </w:rPr>
        <w:t>؟</w:t>
      </w:r>
      <w:r w:rsidRPr="00107062">
        <w:rPr>
          <w:rStyle w:val="ng-star-inserted1"/>
          <w:rFonts w:ascii="Traditional Arabic" w:hAnsi="Traditional Arabic" w:cs="Traditional Arabic"/>
          <w:sz w:val="32"/>
          <w:szCs w:val="32"/>
          <w:rtl/>
        </w:rPr>
        <w:t xml:space="preserve"> الأصل يعني مبدأ إما يكون بين أو يكون غير بين هذا غير بين طيب يبينه ولا لا يبينه قوله لا إذا كان يبينه يصير مسألة بعد يصير مسألة يبينها والأصل أنه مبدأ المبدأ إما بين يصير بديهي واضح أو مبين في علم قبله هو الأصل الموضوع هو هذا أما إذا كان يبين في نفس العلم يصير</w:t>
      </w:r>
      <w:r>
        <w:rPr>
          <w:rStyle w:val="ng-star-inserted1"/>
          <w:rFonts w:ascii="Traditional Arabic" w:hAnsi="Traditional Arabic" w:cs="Traditional Arabic" w:hint="cs"/>
          <w:sz w:val="32"/>
          <w:szCs w:val="32"/>
          <w:rtl/>
        </w:rPr>
        <w:t xml:space="preserve"> </w:t>
      </w:r>
      <w:r w:rsidRPr="00107062">
        <w:rPr>
          <w:rStyle w:val="ng-star-inserted1"/>
          <w:rFonts w:ascii="Traditional Arabic" w:hAnsi="Traditional Arabic" w:cs="Traditional Arabic"/>
          <w:sz w:val="32"/>
          <w:szCs w:val="32"/>
          <w:rtl/>
        </w:rPr>
        <w:t>مسألة بعد يعني كمان المبدأ المسألة تسلمه الطالب كمبدأ واضح أم لا فإذا كان هو للبحث يصير مسألة بقى</w:t>
      </w:r>
      <w:r>
        <w:rPr>
          <w:rStyle w:val="ng-star-inserted1"/>
          <w:rFonts w:ascii="Traditional Arabic" w:hAnsi="Traditional Arabic" w:cs="Traditional Arabic" w:hint="cs"/>
          <w:sz w:val="32"/>
          <w:szCs w:val="32"/>
          <w:rtl/>
        </w:rPr>
        <w:t>.</w:t>
      </w:r>
    </w:p>
    <w:p w14:paraId="24AFD6AE"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lastRenderedPageBreak/>
        <w:t xml:space="preserve"> نظري هو يعرف العلم الآخر هذا هو الحد القاسم المشترك بين المصادرة والأصل الموضوع تقبله بقبول حسن أصل موضوعي لم يتقبله فهو مصادرة نعم وهو وصلنا فين نعم</w:t>
      </w:r>
      <w:r>
        <w:rPr>
          <w:rStyle w:val="ng-star-inserted1"/>
          <w:rFonts w:ascii="Traditional Arabic" w:hAnsi="Traditional Arabic" w:cs="Traditional Arabic" w:hint="cs"/>
          <w:sz w:val="32"/>
          <w:szCs w:val="32"/>
          <w:rtl/>
        </w:rPr>
        <w:t>.</w:t>
      </w:r>
    </w:p>
    <w:p w14:paraId="08CB91E1"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وليس الأمر كذلك فإن الذي يتبين بأدنى تأمل إما أن يكون التأمل هو الاستكشاف لمفهوم اللفظ على سبيل التنبيه يعني تأمل تصوري يريد أن يكشف مفهوم اللفظ ليتصوره بعد وهو أن يكون الشيء حقه  أن يعلم ثم يذهب عنه ثم</w:t>
      </w:r>
      <w:r w:rsidRPr="00107062">
        <w:rPr>
          <w:rStyle w:val="ng-star-inserted1"/>
          <w:rFonts w:ascii="Traditional Arabic" w:hAnsi="Traditional Arabic" w:cs="Traditional Arabic" w:hint="cs"/>
          <w:sz w:val="32"/>
          <w:szCs w:val="32"/>
          <w:rtl/>
        </w:rPr>
        <w:t xml:space="preserve"> </w:t>
      </w:r>
      <w:r w:rsidRPr="00107062">
        <w:rPr>
          <w:rStyle w:val="ng-star-inserted1"/>
          <w:rFonts w:ascii="Traditional Arabic" w:hAnsi="Traditional Arabic" w:cs="Traditional Arabic"/>
          <w:sz w:val="32"/>
          <w:szCs w:val="32"/>
          <w:rtl/>
        </w:rPr>
        <w:t>أن يعلم ثم يذهب عنه المتعلم يعني يذهب ذهن المتعلم عن هذا الشيء ولا يتبينه لماذا</w:t>
      </w:r>
      <w:r>
        <w:rPr>
          <w:rStyle w:val="ng-star-inserted1"/>
          <w:rFonts w:ascii="Traditional Arabic" w:hAnsi="Traditional Arabic" w:cs="Traditional Arabic" w:hint="cs"/>
          <w:sz w:val="32"/>
          <w:szCs w:val="32"/>
          <w:rtl/>
        </w:rPr>
        <w:t>؟</w:t>
      </w:r>
      <w:r w:rsidRPr="00107062">
        <w:rPr>
          <w:rStyle w:val="ng-star-inserted1"/>
          <w:rFonts w:ascii="Traditional Arabic" w:hAnsi="Traditional Arabic" w:cs="Traditional Arabic"/>
          <w:sz w:val="32"/>
          <w:szCs w:val="32"/>
          <w:rtl/>
        </w:rPr>
        <w:t xml:space="preserve"> لنوع من الغفلة عن مفهوم اللفظ مش عارف يفهم معنى الإمكان واضح أم لا الوجوب الضرورة هذا التأمل التصوري</w:t>
      </w:r>
      <w:r>
        <w:rPr>
          <w:rStyle w:val="ng-star-inserted1"/>
          <w:rFonts w:ascii="Traditional Arabic" w:hAnsi="Traditional Arabic" w:cs="Traditional Arabic" w:hint="cs"/>
          <w:sz w:val="32"/>
          <w:szCs w:val="32"/>
          <w:rtl/>
        </w:rPr>
        <w:t>.</w:t>
      </w:r>
    </w:p>
    <w:p w14:paraId="04A80EDA"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وإما أن يكون التأمل هو الاستكشاف لحال القول في صدقه يعني بتصديق به لا في فهمه يعني بالتصديق به لا بتصوره هذا الاحتمال الثاني فأما الاستكشاف للتصور فليس إنما يعرض في القسم الذي هو الأصل الموضوع لماذا</w:t>
      </w:r>
      <w:r>
        <w:rPr>
          <w:rStyle w:val="ng-star-inserted1"/>
          <w:rFonts w:ascii="Traditional Arabic" w:hAnsi="Traditional Arabic" w:cs="Traditional Arabic" w:hint="cs"/>
          <w:sz w:val="32"/>
          <w:szCs w:val="32"/>
          <w:rtl/>
        </w:rPr>
        <w:t>؟</w:t>
      </w:r>
      <w:r w:rsidRPr="00107062">
        <w:rPr>
          <w:rStyle w:val="ng-star-inserted1"/>
          <w:rFonts w:ascii="Traditional Arabic" w:hAnsi="Traditional Arabic" w:cs="Traditional Arabic"/>
          <w:sz w:val="32"/>
          <w:szCs w:val="32"/>
          <w:rtl/>
        </w:rPr>
        <w:t xml:space="preserve"> هذا الرد الأول أن الأصل الموضوع مبدأ تصديقي والتصور مبدأ تصوري بحثنا في الأصل الموضوعي الذي هو مبدأ تصديقي مو مبدأ تصوري فليس إنما يعرض موضوع فأما الاستكشاف للتصور يعني التأمل التصوري فليس إنما يعرض في القسم الذي هو الأصل الموضوع لماذا لأن الأصل الموضوع مبدأ تصديقي وهذا مبدأ تصوري بل قد يقع أيضا في الأوائل الحقيقية يعني حتى يقع في القضايا التصورات البديهية يغفل عنها وما أحد أصلا قال إن هي المبادئ التصورية البديهية أصول موضوعة أولا ليست هي مبدأ تصديقي</w:t>
      </w:r>
      <w:r>
        <w:rPr>
          <w:rStyle w:val="ng-star-inserted1"/>
          <w:rFonts w:ascii="Traditional Arabic" w:hAnsi="Traditional Arabic" w:cs="Traditional Arabic" w:hint="cs"/>
          <w:sz w:val="32"/>
          <w:szCs w:val="32"/>
          <w:rtl/>
        </w:rPr>
        <w:t>.</w:t>
      </w:r>
    </w:p>
    <w:p w14:paraId="3E4E77D2"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وثانيا هذه بديهية بينة والأصل الموضوعي غير بين</w:t>
      </w:r>
      <w:r>
        <w:rPr>
          <w:rStyle w:val="ng-star-inserted1"/>
          <w:rFonts w:ascii="Traditional Arabic" w:hAnsi="Traditional Arabic" w:cs="Traditional Arabic" w:hint="cs"/>
          <w:sz w:val="32"/>
          <w:szCs w:val="32"/>
          <w:rtl/>
        </w:rPr>
        <w:t>.</w:t>
      </w:r>
    </w:p>
    <w:p w14:paraId="635776B9"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يعني ليس من هذا القسم لا يعني هذا لا لا هو بيقول فإن أما الاستكشاف للتصور يعني التأمل التصوري إنه ليس مندرج في الأصل الموضوع الأصل الموضوع أصل تصديقي أصل الموضوع مبدأ تصديقي لاكتساب التصديق مو لاكتساب التصور فالبحث عن التصورات ليس بمتعلقة بالأصل الموضوعي متعلقه تصور حد</w:t>
      </w:r>
      <w:r>
        <w:rPr>
          <w:rStyle w:val="ng-star-inserted1"/>
          <w:rFonts w:ascii="Traditional Arabic" w:hAnsi="Traditional Arabic" w:cs="Traditional Arabic" w:hint="cs"/>
          <w:sz w:val="32"/>
          <w:szCs w:val="32"/>
          <w:rtl/>
        </w:rPr>
        <w:t>.</w:t>
      </w:r>
    </w:p>
    <w:p w14:paraId="2D728354"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لم نتكلم أن متعلقة بالتصورات فليس من ليس هذا الأمر المتعلق أيضا ولماذا يقع وين يقع </w:t>
      </w:r>
      <w:r>
        <w:rPr>
          <w:rStyle w:val="ng-star-inserted1"/>
          <w:rFonts w:ascii="Traditional Arabic" w:hAnsi="Traditional Arabic" w:cs="Traditional Arabic" w:hint="cs"/>
          <w:sz w:val="32"/>
          <w:szCs w:val="32"/>
          <w:rtl/>
        </w:rPr>
        <w:t>؟</w:t>
      </w:r>
    </w:p>
    <w:p w14:paraId="1D250B7A"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بل قد يقع لا هذا إشكال ثاني بل يقع أيضا في تصورات الأوائل الحقيقية </w:t>
      </w:r>
      <w:r>
        <w:rPr>
          <w:rStyle w:val="ng-star-inserted1"/>
          <w:rFonts w:ascii="Traditional Arabic" w:hAnsi="Traditional Arabic" w:cs="Traditional Arabic" w:hint="cs"/>
          <w:sz w:val="32"/>
          <w:szCs w:val="32"/>
          <w:rtl/>
        </w:rPr>
        <w:t>شوف</w:t>
      </w:r>
      <w:r w:rsidRPr="00107062">
        <w:rPr>
          <w:rStyle w:val="ng-star-inserted1"/>
          <w:rFonts w:ascii="Traditional Arabic" w:hAnsi="Traditional Arabic" w:cs="Traditional Arabic"/>
          <w:sz w:val="32"/>
          <w:szCs w:val="32"/>
          <w:rtl/>
        </w:rPr>
        <w:t xml:space="preserve"> تصور </w:t>
      </w:r>
      <w:r>
        <w:rPr>
          <w:rStyle w:val="ng-star-inserted1"/>
          <w:rFonts w:ascii="Traditional Arabic" w:hAnsi="Traditional Arabic" w:cs="Traditional Arabic" w:hint="cs"/>
          <w:sz w:val="32"/>
          <w:szCs w:val="32"/>
          <w:rtl/>
        </w:rPr>
        <w:t>شوف</w:t>
      </w:r>
      <w:r w:rsidRPr="00107062">
        <w:rPr>
          <w:rStyle w:val="ng-star-inserted1"/>
          <w:rFonts w:ascii="Traditional Arabic" w:hAnsi="Traditional Arabic" w:cs="Traditional Arabic"/>
          <w:sz w:val="32"/>
          <w:szCs w:val="32"/>
          <w:rtl/>
        </w:rPr>
        <w:t xml:space="preserve"> قاعد بتصور الان هو عايز يربط من هذا القسم يقول في إشكالين الإشكال الأول أن المبادئ التصورية ليست أصل موضوعي لأن أصل الموضوعي مبدأ تصديقي</w:t>
      </w:r>
      <w:r>
        <w:rPr>
          <w:rStyle w:val="ng-star-inserted1"/>
          <w:rFonts w:ascii="Traditional Arabic" w:hAnsi="Traditional Arabic" w:cs="Traditional Arabic" w:hint="cs"/>
          <w:sz w:val="32"/>
          <w:szCs w:val="32"/>
          <w:rtl/>
        </w:rPr>
        <w:t>.</w:t>
      </w:r>
    </w:p>
    <w:p w14:paraId="3136189E"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lastRenderedPageBreak/>
        <w:t xml:space="preserve"> الأمر الثاني أن هذا الاستكشاف قد يقع أيضا في البديهيات التصورية وما أحد يقول البديهيات التصورية أصل موضوعي يعني إشكالان أورد إشكالين على الاستكشاف التصوري فإنها يعني هذه الأوائل الحقيقية التصورية ربما ذهب عنها يعني المتعلم أو ذهب عنها وأغفلت حتى أنكرت فيحتاج أن ينبه المتعلم واضح تقع مثل بعض التصورات البديهية هذا بالنسبة للاستكشاف التصوري التأمل التصوري</w:t>
      </w:r>
      <w:r>
        <w:rPr>
          <w:rStyle w:val="ng-star-inserted1"/>
          <w:rFonts w:ascii="Traditional Arabic" w:hAnsi="Traditional Arabic" w:cs="Traditional Arabic" w:hint="cs"/>
          <w:sz w:val="32"/>
          <w:szCs w:val="32"/>
          <w:rtl/>
        </w:rPr>
        <w:t>.</w:t>
      </w:r>
    </w:p>
    <w:p w14:paraId="035B4250"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أما التأمل للتصديق فالتصديق بالمجهول يعني اكتساب المجهول التصديقي لا يتضح إلا بالوسط القياس فيكون هذا الاستكشاف هو ابتغاء الحد الأوسط في موضع بنوع يسهل على يعني بنحو يسهل على المتعلم إدراكه يسهل عليه إدراكه يعني يصير هذه كأنها مسألة قريبة من البديهيات مثل الفطريات أو الحدسيات فإن كان كذا نعم يسهل على المتعلم إدراكه فيشبه أن تكون المطالب والمسائل قليلة الأواسط بالهندسية والحسابية أن تكون المطالب والمسائل القليلة الأوساط أصولا موضوعة وما أحد يقول هكذا فإن كان كذلك صار كثير من المسائل السهلة التي في الهندسة التي يفطن لها المتعلم بأدنى تأمل من جملة الأصول الموضوعة يعني هذه المسائل الهندسية السهلة التي يفطن إليها المتعلم المبتدئ تصير أصول موضوعة والأصل والحاجة والحقيقة أو الواقع إن هذا مبدأ إن الأصل الموضوعي مبدأ مو مسألة تتبين بسهولة واضح أم لا إذا هذا قام بتحريف التعريف الأصل الموضوعي أنه جعل مصداقه هي المسائل الهندسية التي يا يعني المسائل العقلية التي تدرك بسهولة تتبين بسهولة أولا هو غير مبين خلاه بين لكن بسهولة هو مبدأ جعله مسألة إذ قال محال أن تكون هذه المسائل الهندسية التي هي في حكم البينة أو تبين في نفس العلم واضح جعلها أصل موضوعي</w:t>
      </w:r>
      <w:r>
        <w:rPr>
          <w:rStyle w:val="ng-star-inserted1"/>
          <w:rFonts w:ascii="Traditional Arabic" w:hAnsi="Traditional Arabic" w:cs="Traditional Arabic" w:hint="cs"/>
          <w:sz w:val="32"/>
          <w:szCs w:val="32"/>
          <w:rtl/>
        </w:rPr>
        <w:t>.</w:t>
      </w:r>
    </w:p>
    <w:p w14:paraId="5F0BB387"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الأصل الموضوعي مبدأ هذه مسألة الأصل الموضوعي غير بين هذا جعلها بين الأصل الموضوعي إذا يبين خارج العلم هذا جعلها داخل العلم ف هذا مخالف تماما لجميع حدود وت</w:t>
      </w:r>
      <w:r>
        <w:rPr>
          <w:rStyle w:val="ng-star-inserted1"/>
          <w:rFonts w:ascii="Traditional Arabic" w:hAnsi="Traditional Arabic" w:cs="Traditional Arabic" w:hint="cs"/>
          <w:sz w:val="32"/>
          <w:szCs w:val="32"/>
          <w:rtl/>
        </w:rPr>
        <w:t xml:space="preserve">حديد </w:t>
      </w:r>
      <w:r w:rsidRPr="00107062">
        <w:rPr>
          <w:rStyle w:val="ng-star-inserted1"/>
          <w:rFonts w:ascii="Traditional Arabic" w:hAnsi="Traditional Arabic" w:cs="Traditional Arabic"/>
          <w:sz w:val="32"/>
          <w:szCs w:val="32"/>
          <w:rtl/>
        </w:rPr>
        <w:t>الأصول الموضوعة</w:t>
      </w:r>
      <w:r>
        <w:rPr>
          <w:rStyle w:val="ng-star-inserted1"/>
          <w:rFonts w:ascii="Traditional Arabic" w:hAnsi="Traditional Arabic" w:cs="Traditional Arabic" w:hint="cs"/>
          <w:sz w:val="32"/>
          <w:szCs w:val="32"/>
          <w:rtl/>
        </w:rPr>
        <w:t>.</w:t>
      </w:r>
    </w:p>
    <w:p w14:paraId="5EF33249" w14:textId="77777777" w:rsidR="00135FC2" w:rsidRDefault="00135FC2" w:rsidP="00196BC0">
      <w:pPr>
        <w:pStyle w:val="ng-star-inserted"/>
        <w:bidi/>
        <w:jc w:val="both"/>
        <w:rPr>
          <w:rStyle w:val="ng-star-inserted1"/>
          <w:rFonts w:ascii="Traditional Arabic" w:hAnsi="Traditional Arabic" w:cs="Traditional Arabic"/>
          <w:sz w:val="32"/>
          <w:szCs w:val="32"/>
          <w:rtl/>
        </w:rPr>
      </w:pPr>
      <w:r w:rsidRPr="00107062">
        <w:rPr>
          <w:rStyle w:val="ng-star-inserted1"/>
          <w:rFonts w:ascii="Traditional Arabic" w:hAnsi="Traditional Arabic" w:cs="Traditional Arabic"/>
          <w:sz w:val="32"/>
          <w:szCs w:val="32"/>
          <w:rtl/>
        </w:rPr>
        <w:t xml:space="preserve"> فإن كان كذلك يعني هذه المسائل السهلة أصل موضوعي صار كثير من المسائل السهلة التي في الهندسة التي يفطن لها المتعلم بأدنى تأمل من جملة الأصول الموضوعة وهذا محال هذه تتبين ببراهين بسيطة سهلة ومبادئها بديهية البرهان بعد هذا مبدؤه قضايا بديهية قضايا بديهية أين الأصل الموضوع هنا ليس له محل من الإعراب بعد وهذا محال بل الأصول الموضوعة هي المقدمات المجهولة في أنفسها لا المسائل التي تكون بينة في أنفسها المقدمات المجهولة في أنفسها التي من حقها أن تبين في صناعة أخرى لا في نفس الصناعة وفي نفس المرتبة واضح فهذه تباين حدود الأصل الموضوعي جملة وتفصيلا إذ نعم هو هنا بيقولك في نفس المرتبة يبدأ في أصل في نفس المرتبة يتأمل يفهم أهو بعد خلاف ما تصور الأصل الموضوع أصلا</w:t>
      </w:r>
      <w:r>
        <w:rPr>
          <w:rStyle w:val="ng-star-inserted1"/>
          <w:rFonts w:ascii="Traditional Arabic" w:hAnsi="Traditional Arabic" w:cs="Traditional Arabic" w:hint="cs"/>
          <w:sz w:val="32"/>
          <w:szCs w:val="32"/>
          <w:rtl/>
        </w:rPr>
        <w:t>.</w:t>
      </w:r>
    </w:p>
    <w:p w14:paraId="32DCF81B" w14:textId="77777777" w:rsidR="00135FC2" w:rsidRDefault="00135FC2" w:rsidP="00196BC0">
      <w:pPr>
        <w:pStyle w:val="ng-star-inserted"/>
        <w:bidi/>
        <w:jc w:val="both"/>
        <w:rPr>
          <w:rFonts w:ascii="Traditional Arabic" w:hAnsi="Traditional Arabic" w:cs="Traditional Arabic"/>
          <w:sz w:val="32"/>
          <w:szCs w:val="32"/>
          <w:rtl/>
          <w:lang w:bidi="ar-EG"/>
        </w:rPr>
      </w:pPr>
      <w:r w:rsidRPr="00107062">
        <w:rPr>
          <w:rStyle w:val="ng-star-inserted1"/>
          <w:rFonts w:ascii="Traditional Arabic" w:hAnsi="Traditional Arabic" w:cs="Traditional Arabic"/>
          <w:sz w:val="32"/>
          <w:szCs w:val="32"/>
          <w:rtl/>
        </w:rPr>
        <w:t xml:space="preserve"> إذ كان المتعلم قد قبلها يعني إذا كان المتعلم قد قبلها وظنها بحسن ظنه بالمعلم وثقته مو ظنها  لوضوحها لا الحد الأوسط عنده هو ما هو ما هو ثقة بالمتعلم والتعابديات فيها إذا الثقة بالمعصوم مثلا ما في فرق </w:t>
      </w:r>
      <w:r w:rsidRPr="00107062">
        <w:rPr>
          <w:rStyle w:val="ng-star-inserted1"/>
          <w:rFonts w:ascii="Traditional Arabic" w:hAnsi="Traditional Arabic" w:cs="Traditional Arabic"/>
          <w:sz w:val="32"/>
          <w:szCs w:val="32"/>
          <w:rtl/>
        </w:rPr>
        <w:lastRenderedPageBreak/>
        <w:t>هنا أخذها الحد الأوسط هي الثقة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يعرف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إحنا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قلنا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صلاة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الصبح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ركعتان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لماذا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ركعتان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ثلاثة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أكبر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تقبلناها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بقبول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حسن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تعبدا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النتيجة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طبعاً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ذاك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الفرق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مبينة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مبرهنة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بالنسبة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للشرعيات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مبينة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أهلها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عليهم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السلام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لقات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الأحكام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أيديهم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أيدينا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6226F8A0"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العلوم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بلحاظ</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تقبلها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سيدة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الأوسط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أوسط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فهمتني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0C1D03A5"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إحنا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معرف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بأس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إحنا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شايفين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عايزين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أستاذنا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بالتعريف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هتحط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تعريف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بأس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قلنا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منازعة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التصورات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التعريف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يعرفونها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صحيح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أخده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وأين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بالنسبة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للقات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الأحكام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فقط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ينطبق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ينطبق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قلنا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تخالف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الجهة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جهة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اشتراك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التقبل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الذي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سواء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نتيجة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نثق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فيه</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ده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هيرجع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بحث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Pr>
          <w:rFonts w:ascii="Traditional Arabic" w:hAnsi="Traditional Arabic" w:cs="Traditional Arabic" w:hint="cs"/>
          <w:sz w:val="32"/>
          <w:szCs w:val="32"/>
          <w:rtl/>
          <w:lang w:bidi="ar-EG"/>
        </w:rPr>
        <w:t>.</w:t>
      </w:r>
    </w:p>
    <w:p w14:paraId="50218B89"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تفارق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الشرعية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ليست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تظهر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يبحث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لماذا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صلاة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الصبح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ركعتين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فلسفة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الفقه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بالأصول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وإلا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السلام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دليل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لقات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الأحكام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ليست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أيدين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المفروض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برهان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يمكن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يعلمه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إياه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بحث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ليست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النتيجة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الشارع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الشارع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الفقهاء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سواء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النبي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الشارع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جهة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اشتراك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وجهة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اختلاف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والتعبدات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الشرعية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نقطة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جيدة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بأس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بها</w:t>
      </w:r>
      <w:r>
        <w:rPr>
          <w:rFonts w:ascii="Traditional Arabic" w:hAnsi="Traditional Arabic" w:cs="Traditional Arabic" w:hint="cs"/>
          <w:sz w:val="32"/>
          <w:szCs w:val="32"/>
          <w:rtl/>
          <w:lang w:bidi="ar-EG"/>
        </w:rPr>
        <w:t>.</w:t>
      </w:r>
    </w:p>
    <w:p w14:paraId="31F2E242"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قبلها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وظنها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بحسن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بالمعلم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وثقته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ثقته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بماذا</w:t>
      </w:r>
      <w:r>
        <w:rPr>
          <w:rFonts w:ascii="Traditional Arabic" w:hAnsi="Traditional Arabic" w:cs="Traditional Arabic" w:hint="cs"/>
          <w:sz w:val="32"/>
          <w:szCs w:val="32"/>
          <w:rtl/>
          <w:lang w:bidi="ar-EG"/>
        </w:rPr>
        <w:t>؟</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يراه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يعرف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يراه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صدق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طبعاً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التعبد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التحقيقي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الفقهاء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يقولوا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تعبداتنا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محققون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نأخذ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جاهل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دجال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الفقيه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الجامع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للشرائط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الذي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يستحق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ليش</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أوسط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أبيك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وتقلد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أخوك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وتقلد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جارك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تقلد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إنسان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جاهل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بأي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مستوى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محققون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تعبدنا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مطلق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التعبد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تحقيقي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تضع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ثقتك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محلها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بحكم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العقل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بسيرة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العقلاء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كـ</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أقرها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المعصوم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فالنتيجة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برهانية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تعبدية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نتيجة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طيب</w:t>
      </w:r>
      <w:r>
        <w:rPr>
          <w:rFonts w:ascii="Traditional Arabic" w:hAnsi="Traditional Arabic" w:cs="Traditional Arabic" w:hint="cs"/>
          <w:sz w:val="32"/>
          <w:szCs w:val="32"/>
          <w:rtl/>
          <w:lang w:bidi="ar-EG"/>
        </w:rPr>
        <w:t>.</w:t>
      </w:r>
    </w:p>
    <w:p w14:paraId="4DDECF7F"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eastAsia"/>
          <w:sz w:val="32"/>
          <w:szCs w:val="32"/>
          <w:rtl/>
          <w:lang w:bidi="ar-EG"/>
        </w:rPr>
        <w:lastRenderedPageBreak/>
        <w:t>ثم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يتسلمه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الطالب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ثبت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بضده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طيب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يراه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يراه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ماضي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مفعول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مطلق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سواء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شيئا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سواء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الأستاذ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قديم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حادث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تصديق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طالما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تصديق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بحيث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يصدق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الأستاذ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يصدق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خلافه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معتقد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حادث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الأستاذ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قديم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حادث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قديم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طبعاً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المقابلة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المقابلة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ثانية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شيئاً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شيئاً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فيهم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أهل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العقل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Pr>
          <w:rFonts w:ascii="Traditional Arabic" w:hAnsi="Traditional Arabic" w:cs="Traditional Arabic" w:hint="cs"/>
          <w:sz w:val="32"/>
          <w:szCs w:val="32"/>
          <w:rtl/>
          <w:lang w:bidi="ar-EG"/>
        </w:rPr>
        <w:t>،</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ماضي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الفتح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شيئاً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طيب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والمؤكد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بالجملة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المتيقن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الفقهاء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المتيقن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المفهوم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قطعاً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إشكال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فهذا</w:t>
      </w:r>
      <w:r>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مندرج</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ربما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ربما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يسمى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بالإتفاق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المتيقن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قيمة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العناد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الباطني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طبعاً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التسليم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دائماً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ظاهري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يخالف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ظاهره</w:t>
      </w:r>
      <w:r>
        <w:rPr>
          <w:rFonts w:ascii="Traditional Arabic" w:hAnsi="Traditional Arabic" w:cs="Traditional Arabic" w:hint="cs"/>
          <w:sz w:val="32"/>
          <w:szCs w:val="32"/>
          <w:rtl/>
          <w:lang w:bidi="ar-EG"/>
        </w:rPr>
        <w:t>.</w:t>
      </w:r>
    </w:p>
    <w:p w14:paraId="77CB2CF3"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eastAsia"/>
          <w:sz w:val="32"/>
          <w:szCs w:val="32"/>
          <w:rtl/>
          <w:lang w:bidi="ar-EG"/>
        </w:rPr>
        <w:t>والمؤكد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بالجملة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القدر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المتيقن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يقابله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الأشبه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تكلف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تكلف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تسليمه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يظنه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المبادئ</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سواء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المبادئ</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بعينه</w:t>
      </w:r>
      <w:r>
        <w:rPr>
          <w:rFonts w:ascii="Traditional Arabic" w:hAnsi="Traditional Arabic" w:cs="Traditional Arabic" w:hint="cs"/>
          <w:sz w:val="32"/>
          <w:szCs w:val="32"/>
          <w:rtl/>
          <w:lang w:bidi="ar-EG"/>
        </w:rPr>
        <w:t xml:space="preserve"> هذا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نفس</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التكرار</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الذي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قاله</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الشيخ</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قبل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ذلك</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ماذا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إما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المبادئ</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المسائل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فإذا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المبادئ</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بوي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ناس</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قبلها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معها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مسائل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نفس</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ولكن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تكون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متأخرة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المرتبة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سواء</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المبادئ</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يعني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سواء</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مبدأ</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زي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مثلا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الجسم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مركب</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مادة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وصورة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مبدأ</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مسائل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الطبيعة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واضح</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مسألة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ولكن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إذا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كانت</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مسألة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تكون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الـنهاية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المرتبة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وتكون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مبدأ</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لكل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مبدأ</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لبعض</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مسائل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اللي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اللي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المرتبة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الأولى</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ومسألة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المرتبة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الثانية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واضح</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4888631C" w14:textId="77777777" w:rsidR="00135FC2" w:rsidRDefault="00135FC2" w:rsidP="00196BC0">
      <w:pPr>
        <w:pStyle w:val="ng-star-inserted"/>
        <w:bidi/>
        <w:jc w:val="both"/>
        <w:rPr>
          <w:rFonts w:ascii="Traditional Arabic" w:hAnsi="Traditional Arabic" w:cs="Traditional Arabic"/>
          <w:sz w:val="32"/>
          <w:szCs w:val="32"/>
          <w:rtl/>
          <w:lang w:bidi="ar-EG"/>
        </w:rPr>
      </w:pP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الأصل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الموضوع</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هذه</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المصادرة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إذا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يتقبلها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لأن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نتكلم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المصادرة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الأن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تكون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المصادرة</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هي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ما</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تكلف</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المتعلم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تسليمه</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وإن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يظنه</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المبادئ</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يعني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سواء</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المبادئ</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أو</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كان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من</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المسائل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في</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ذلك</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العلم</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بعينه</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مثل</w:t>
      </w:r>
      <w:r w:rsidRPr="00351364">
        <w:rPr>
          <w:rFonts w:ascii="Traditional Arabic" w:hAnsi="Traditional Arabic" w:cs="Traditional Arabic"/>
          <w:sz w:val="32"/>
          <w:szCs w:val="32"/>
          <w:rtl/>
          <w:lang w:bidi="ar-EG"/>
        </w:rPr>
        <w:t xml:space="preserve"> </w:t>
      </w:r>
      <w:r w:rsidRPr="00351364">
        <w:rPr>
          <w:rFonts w:ascii="Traditional Arabic" w:hAnsi="Traditional Arabic" w:cs="Traditional Arabic" w:hint="eastAsia"/>
          <w:sz w:val="32"/>
          <w:szCs w:val="32"/>
          <w:rtl/>
          <w:lang w:bidi="ar-EG"/>
        </w:rPr>
        <w:t>ماذا</w:t>
      </w:r>
      <w:r>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كالمسائل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فيستسمح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بتسليمها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درجة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متقدمة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الشيخ</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يشير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لشيء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نفس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أخرى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حيثيتين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وحيثية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موضوع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ليش</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lastRenderedPageBreak/>
        <w:t>غير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مقبولة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يدرك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الأستاذ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سيبينها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w:t>
      </w:r>
      <w:r>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بياناً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برهانياً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نهاية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هيحسن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النهاية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هيبينها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أحالها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مجهول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الأبد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انتظر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الأسبوع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القادم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سنبينها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ممكن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نفس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الدرس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الأمر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تسلموه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اليوم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ستسلموه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ظن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تظنوا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سأبينهُ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الإستسماح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تؤثر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باطن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فال</w:t>
      </w:r>
      <w:r>
        <w:rPr>
          <w:rFonts w:ascii="Traditional Arabic" w:hAnsi="Traditional Arabic" w:cs="Traditional Arabic" w:hint="cs"/>
          <w:sz w:val="32"/>
          <w:szCs w:val="32"/>
          <w:rtl/>
          <w:lang w:bidi="ar-EG"/>
        </w:rPr>
        <w:t>م</w:t>
      </w:r>
      <w:r w:rsidRPr="00BD3F5D">
        <w:rPr>
          <w:rFonts w:ascii="Traditional Arabic" w:hAnsi="Traditional Arabic" w:cs="Traditional Arabic" w:hint="eastAsia"/>
          <w:sz w:val="32"/>
          <w:szCs w:val="32"/>
          <w:rtl/>
          <w:lang w:bidi="ar-EG"/>
        </w:rPr>
        <w:t>تعلم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باطنه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بنحو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تعليقي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تشتد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عندما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سأبينهُ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cs"/>
          <w:sz w:val="32"/>
          <w:szCs w:val="32"/>
          <w:rtl/>
          <w:lang w:bidi="ar-EG"/>
        </w:rPr>
        <w:t>بألحاظ</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رافض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قابل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رافض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اليوم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قابل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اللحظ</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الغد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وحيثية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موضوع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فعلية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موضوع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شأني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الشكل</w:t>
      </w:r>
      <w:r>
        <w:rPr>
          <w:rFonts w:ascii="Traditional Arabic" w:hAnsi="Traditional Arabic" w:cs="Traditional Arabic" w:hint="cs"/>
          <w:sz w:val="32"/>
          <w:szCs w:val="32"/>
          <w:rtl/>
          <w:lang w:bidi="ar-EG"/>
        </w:rPr>
        <w:t>.</w:t>
      </w:r>
    </w:p>
    <w:p w14:paraId="334EF453"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إذن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كالمسائل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فيستسمح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بتسليمها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درجة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متقدمة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تسامح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تسامح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باطنياً</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بين وبينك</w:t>
      </w:r>
      <w:r w:rsidRPr="00BD3F5D">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الثاني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الواحد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الذي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بنفسه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موضوعاً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باعتبار</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w:t>
      </w:r>
      <w:r w:rsidRPr="00BD3F5D">
        <w:rPr>
          <w:rFonts w:ascii="Traditional Arabic" w:hAnsi="Traditional Arabic" w:cs="Traditional Arabic" w:hint="eastAsia"/>
          <w:sz w:val="32"/>
          <w:szCs w:val="32"/>
          <w:rtl/>
          <w:lang w:bidi="ar-EG"/>
        </w:rPr>
        <w:t>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شأنية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باعتبار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شأناً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وفعلاً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باعتبار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وباعتبار</w:t>
      </w:r>
      <w:r>
        <w:rPr>
          <w:rFonts w:ascii="Traditional Arabic" w:hAnsi="Traditional Arabic" w:cs="Traditional Arabic" w:hint="cs"/>
          <w:sz w:val="32"/>
          <w:szCs w:val="32"/>
          <w:rtl/>
          <w:lang w:bidi="ar-EG"/>
        </w:rPr>
        <w:t>.</w:t>
      </w:r>
    </w:p>
    <w:p w14:paraId="76FFF51B"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قلت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الفضولي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سبحان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الفضولي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حرام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حلال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الـصاحب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رفض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اجازه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حرام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بتبيع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شيء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ملكك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جهازي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تفضل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بعته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بـ</w:t>
      </w:r>
      <w:r w:rsidRPr="00BD3F5D">
        <w:rPr>
          <w:rFonts w:ascii="Traditional Arabic" w:hAnsi="Traditional Arabic" w:cs="Traditional Arabic"/>
          <w:sz w:val="32"/>
          <w:szCs w:val="32"/>
          <w:rtl/>
          <w:lang w:bidi="ar-EG"/>
        </w:rPr>
        <w:t xml:space="preserve">100 </w:t>
      </w:r>
      <w:r w:rsidRPr="00BD3F5D">
        <w:rPr>
          <w:rFonts w:ascii="Traditional Arabic" w:hAnsi="Traditional Arabic" w:cs="Traditional Arabic" w:hint="eastAsia"/>
          <w:sz w:val="32"/>
          <w:szCs w:val="32"/>
          <w:rtl/>
          <w:lang w:bidi="ar-EG"/>
        </w:rPr>
        <w:t>دينار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البيع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نفسي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حرمة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ملكك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w:t>
      </w:r>
      <w:r>
        <w:rPr>
          <w:rFonts w:ascii="Traditional Arabic" w:hAnsi="Traditional Arabic" w:cs="Traditional Arabic" w:hint="cs"/>
          <w:sz w:val="32"/>
          <w:szCs w:val="32"/>
          <w:rtl/>
          <w:lang w:bidi="ar-EG"/>
        </w:rPr>
        <w:t xml:space="preserve">عدل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سيأخذ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الإذن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صاحبه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حلال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الحلال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المعلق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بقى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الفضولي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w:t>
      </w:r>
    </w:p>
    <w:p w14:paraId="546B0EA9"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eastAsia"/>
          <w:sz w:val="32"/>
          <w:szCs w:val="32"/>
          <w:rtl/>
          <w:lang w:bidi="ar-EG"/>
        </w:rPr>
        <w:t>الأمر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النظري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نفس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الشيء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أصدق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سأبينها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غداً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هكذا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فأنا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أصدق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ولكن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تصديق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تعليقي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تفضل</w:t>
      </w:r>
      <w:r>
        <w:rPr>
          <w:rFonts w:ascii="Traditional Arabic" w:hAnsi="Traditional Arabic" w:cs="Traditional Arabic" w:hint="cs"/>
          <w:sz w:val="32"/>
          <w:szCs w:val="32"/>
          <w:rtl/>
          <w:lang w:bidi="ar-EG"/>
        </w:rPr>
        <w:t>.</w:t>
      </w:r>
    </w:p>
    <w:p w14:paraId="2A1E3AFE"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تصديق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مقابل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عدم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التصديق</w:t>
      </w:r>
      <w:r>
        <w:rPr>
          <w:rFonts w:ascii="Traditional Arabic" w:hAnsi="Traditional Arabic" w:cs="Traditional Arabic" w:hint="cs"/>
          <w:sz w:val="32"/>
          <w:szCs w:val="32"/>
          <w:rtl/>
          <w:lang w:bidi="ar-EG"/>
        </w:rPr>
        <w:t>.</w:t>
      </w:r>
    </w:p>
    <w:p w14:paraId="64C9F4B1"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Pr>
          <w:rFonts w:ascii="Traditional Arabic" w:hAnsi="Traditional Arabic" w:cs="Traditional Arabic" w:hint="cs"/>
          <w:sz w:val="32"/>
          <w:szCs w:val="32"/>
          <w:rtl/>
          <w:lang w:bidi="ar-EG"/>
        </w:rPr>
        <w:t>.</w:t>
      </w:r>
    </w:p>
    <w:p w14:paraId="32BD2303"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اجتماع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نقيضين</w:t>
      </w:r>
      <w:r>
        <w:rPr>
          <w:rFonts w:ascii="Traditional Arabic" w:hAnsi="Traditional Arabic" w:cs="Traditional Arabic" w:hint="cs"/>
          <w:sz w:val="32"/>
          <w:szCs w:val="32"/>
          <w:rtl/>
          <w:lang w:bidi="ar-EG"/>
        </w:rPr>
        <w:t>.</w:t>
      </w:r>
    </w:p>
    <w:p w14:paraId="1CF4F578"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إشكال</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بلا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أرض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واحد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عدم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موافقة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والأخرى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موافقة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بالقوة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بالشأن</w:t>
      </w:r>
      <w:r>
        <w:rPr>
          <w:rFonts w:ascii="Traditional Arabic" w:hAnsi="Traditional Arabic" w:cs="Traditional Arabic" w:hint="cs"/>
          <w:sz w:val="32"/>
          <w:szCs w:val="32"/>
          <w:rtl/>
          <w:lang w:bidi="ar-EG"/>
        </w:rPr>
        <w:t>.</w:t>
      </w:r>
    </w:p>
    <w:p w14:paraId="7C79CC17"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معاملة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توسعة</w:t>
      </w:r>
      <w:r w:rsidRPr="00BD3F5D">
        <w:rPr>
          <w:rFonts w:ascii="Traditional Arabic" w:hAnsi="Traditional Arabic" w:cs="Traditional Arabic" w:hint="cs"/>
          <w:sz w:val="32"/>
          <w:szCs w:val="32"/>
          <w:rtl/>
          <w:lang w:bidi="ar-EG"/>
        </w:rPr>
        <w:t xml:space="preserve"> </w:t>
      </w:r>
      <w:r w:rsidRPr="00BD3F5D">
        <w:rPr>
          <w:rFonts w:ascii="Traditional Arabic" w:hAnsi="Traditional Arabic" w:cs="Traditional Arabic" w:hint="eastAsia"/>
          <w:sz w:val="32"/>
          <w:szCs w:val="32"/>
          <w:rtl/>
          <w:lang w:bidi="ar-EG"/>
        </w:rPr>
        <w:t>بالنسبة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لـ</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w:t>
      </w:r>
    </w:p>
    <w:p w14:paraId="679783D7"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lastRenderedPageBreak/>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توسعة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المتعاد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إحنا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يجتمعان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شر</w:t>
      </w:r>
      <w:r>
        <w:rPr>
          <w:rFonts w:ascii="Traditional Arabic" w:hAnsi="Traditional Arabic" w:cs="Traditional Arabic" w:hint="cs"/>
          <w:sz w:val="32"/>
          <w:szCs w:val="32"/>
          <w:rtl/>
          <w:lang w:bidi="ar-EG"/>
        </w:rPr>
        <w:t>ائ</w:t>
      </w:r>
      <w:r w:rsidRPr="00BD3F5D">
        <w:rPr>
          <w:rFonts w:ascii="Traditional Arabic" w:hAnsi="Traditional Arabic" w:cs="Traditional Arabic" w:hint="eastAsia"/>
          <w:sz w:val="32"/>
          <w:szCs w:val="32"/>
          <w:rtl/>
          <w:lang w:bidi="ar-EG"/>
        </w:rPr>
        <w:t>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الإمتناع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الاتحاد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القوة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اختلاف</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القوة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Pr>
          <w:rFonts w:ascii="Traditional Arabic" w:hAnsi="Traditional Arabic" w:cs="Traditional Arabic" w:hint="cs"/>
          <w:sz w:val="32"/>
          <w:szCs w:val="32"/>
          <w:rtl/>
          <w:lang w:bidi="ar-EG"/>
        </w:rPr>
        <w:t>.</w:t>
      </w:r>
    </w:p>
    <w:p w14:paraId="3AA9C81E"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مقتضى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الموضوعي</w:t>
      </w:r>
      <w:r>
        <w:rPr>
          <w:rFonts w:ascii="Traditional Arabic" w:hAnsi="Traditional Arabic" w:cs="Traditional Arabic" w:hint="cs"/>
          <w:sz w:val="32"/>
          <w:szCs w:val="32"/>
          <w:rtl/>
          <w:lang w:bidi="ar-EG"/>
        </w:rPr>
        <w:t xml:space="preserve"> أنه وسع.</w:t>
      </w:r>
    </w:p>
    <w:p w14:paraId="1E6EE7CA"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hint="cs"/>
          <w:sz w:val="32"/>
          <w:szCs w:val="32"/>
          <w:rtl/>
          <w:lang w:bidi="ar-EG"/>
        </w:rPr>
        <w:t>بالضبط</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مثل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فضولي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بناءاً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على</w:t>
      </w:r>
      <w:r w:rsidRPr="00BD3F5D">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الناقل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المك</w:t>
      </w:r>
      <w:r>
        <w:rPr>
          <w:rFonts w:ascii="Traditional Arabic" w:hAnsi="Traditional Arabic" w:cs="Traditional Arabic" w:hint="cs"/>
          <w:sz w:val="32"/>
          <w:szCs w:val="32"/>
          <w:rtl/>
          <w:lang w:bidi="ar-EG"/>
        </w:rPr>
        <w:t>ت</w:t>
      </w:r>
      <w:r w:rsidRPr="00BD3F5D">
        <w:rPr>
          <w:rFonts w:ascii="Traditional Arabic" w:hAnsi="Traditional Arabic" w:cs="Traditional Arabic" w:hint="eastAsia"/>
          <w:sz w:val="32"/>
          <w:szCs w:val="32"/>
          <w:rtl/>
          <w:lang w:bidi="ar-EG"/>
        </w:rPr>
        <w:t>شفين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إنه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فعلاً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حرام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حلال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حرام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بالقوة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حلال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شبيه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الشكل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نحن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قلنا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يثق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ويشك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يثق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يشك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بالفعل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ويثق</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بالقوة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طيب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المهم</w:t>
      </w:r>
      <w:r>
        <w:rPr>
          <w:rFonts w:ascii="Traditional Arabic" w:hAnsi="Traditional Arabic" w:cs="Traditional Arabic" w:hint="cs"/>
          <w:sz w:val="32"/>
          <w:szCs w:val="32"/>
          <w:rtl/>
          <w:lang w:bidi="ar-EG"/>
        </w:rPr>
        <w:t>.</w:t>
      </w:r>
    </w:p>
    <w:p w14:paraId="1FBEEF66"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الإعتبار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الإعتبار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اللي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حيثيتين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متى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الذي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يشمل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جميع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كأمثال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الجسم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مركب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مادة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وصورة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لديه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تصديقي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لجميع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الطبيعية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استمرت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الفلسفة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لبعضها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الـمبدأ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الآخر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الهندسة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هندسية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الفصل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الثاني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وقد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الإعتبار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غير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بل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مسائل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نعم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يتبين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يعني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الثانية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فيقال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لذلك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واضح</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7AF2ECAD" w14:textId="77777777" w:rsidR="00135FC2" w:rsidRDefault="00135FC2" w:rsidP="00196BC0">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طيب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مثل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مصادرات</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أُقليدس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ثم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يقول</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وبالحري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وضع</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كتاب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أُقليدس</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التقاء</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خطين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جهة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الناقص</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مصادرة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يحتاج</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إلى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رسم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مثال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يضرب</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الشيخ</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للمصادرة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التي</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وجدت</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المقالة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الأولى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إقليدس</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توجه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نحن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نرسم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الآن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نعم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أوه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حقا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للأسف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w:t>
      </w:r>
      <w:r>
        <w:rPr>
          <w:rFonts w:ascii="Traditional Arabic" w:hAnsi="Traditional Arabic" w:cs="Traditional Arabic" w:hint="cs"/>
          <w:sz w:val="32"/>
          <w:szCs w:val="32"/>
          <w:rtl/>
          <w:lang w:bidi="ar-EG"/>
        </w:rPr>
        <w:t>فيش</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آخذ</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القلم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الآخر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طيب</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شوف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أعطيني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ورقة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بيضاء</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كبيرة</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أحسنت</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شوف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انظر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w:t>
      </w:r>
      <w:r w:rsidRPr="004B18C1">
        <w:rPr>
          <w:rFonts w:ascii="Traditional Arabic" w:hAnsi="Traditional Arabic" w:cs="Traditional Arabic"/>
          <w:sz w:val="32"/>
          <w:szCs w:val="32"/>
          <w:rtl/>
          <w:lang w:bidi="ar-EG"/>
        </w:rPr>
        <w:t xml:space="preserve"> </w:t>
      </w:r>
      <w:proofErr w:type="spellStart"/>
      <w:r w:rsidRPr="004B18C1">
        <w:rPr>
          <w:rFonts w:ascii="Traditional Arabic" w:hAnsi="Traditional Arabic" w:cs="Traditional Arabic" w:hint="eastAsia"/>
          <w:sz w:val="32"/>
          <w:szCs w:val="32"/>
          <w:rtl/>
          <w:lang w:bidi="ar-EG"/>
        </w:rPr>
        <w:t>هنا</w:t>
      </w:r>
      <w:proofErr w:type="spellEnd"/>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صحيح؟</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أقمنا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عليها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أقمنا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عليها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بطولها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تصير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مجموعهما</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w:t>
      </w:r>
      <w:r w:rsidRPr="004B18C1">
        <w:rPr>
          <w:rFonts w:ascii="Traditional Arabic" w:hAnsi="Traditional Arabic" w:cs="Traditional Arabic" w:hint="eastAsia"/>
          <w:sz w:val="32"/>
          <w:szCs w:val="32"/>
          <w:rtl/>
          <w:lang w:bidi="ar-EG"/>
        </w:rPr>
        <w:t>يه؟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الخطان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الداخلتين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مجموعهما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أبدا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واضح</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أبدا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بعد</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يبقى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نهائي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ولكن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انحرف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يعني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الخط</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صار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انحرف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صار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هكذا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صحيح؟</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أقل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أكثر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وإلا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أكثر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فهنا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يقول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المصادرة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هناك</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خطان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بينهما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يعني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إتجاه </w:t>
      </w:r>
      <w:r w:rsidRPr="004B18C1">
        <w:rPr>
          <w:rFonts w:ascii="Traditional Arabic" w:hAnsi="Traditional Arabic" w:cs="Traditional Arabic" w:hint="eastAsia"/>
          <w:sz w:val="32"/>
          <w:szCs w:val="32"/>
          <w:rtl/>
          <w:lang w:bidi="ar-EG"/>
        </w:rPr>
        <w:t>الناقص</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الأقل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فقطعا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النهاية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سيلتقيان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إتجاه </w:t>
      </w:r>
      <w:r w:rsidRPr="004B18C1">
        <w:rPr>
          <w:rFonts w:ascii="Traditional Arabic" w:hAnsi="Traditional Arabic" w:cs="Traditional Arabic" w:hint="eastAsia"/>
          <w:sz w:val="32"/>
          <w:szCs w:val="32"/>
          <w:rtl/>
          <w:lang w:bidi="ar-EG"/>
        </w:rPr>
        <w:t>الناقص</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عن</w:t>
      </w:r>
      <w:r w:rsidRPr="004B18C1">
        <w:rPr>
          <w:rFonts w:ascii="Traditional Arabic" w:hAnsi="Traditional Arabic" w:cs="Traditional Arabic" w:hint="cs"/>
          <w:sz w:val="32"/>
          <w:szCs w:val="32"/>
          <w:rtl/>
          <w:lang w:bidi="ar-EG"/>
        </w:rPr>
        <w:t xml:space="preserve"> </w:t>
      </w:r>
      <w:r w:rsidRPr="004B18C1">
        <w:rPr>
          <w:rFonts w:ascii="Traditional Arabic" w:hAnsi="Traditional Arabic" w:cs="Traditional Arabic" w:hint="eastAsia"/>
          <w:sz w:val="32"/>
          <w:szCs w:val="32"/>
          <w:rtl/>
          <w:lang w:bidi="ar-EG"/>
        </w:rPr>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أما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إتجاه </w:t>
      </w:r>
      <w:r w:rsidRPr="004B18C1">
        <w:rPr>
          <w:rFonts w:ascii="Traditional Arabic" w:hAnsi="Traditional Arabic" w:cs="Traditional Arabic" w:hint="eastAsia"/>
          <w:sz w:val="32"/>
          <w:szCs w:val="32"/>
          <w:rtl/>
          <w:lang w:bidi="ar-EG"/>
        </w:rPr>
        <w:t>الزائد</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سواء</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بينهما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مجموعهما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أزيد</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قائمتان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وإذا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كانوا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أقل؟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واضح</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البرهان؟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تفضل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فلذلك</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يقول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هنا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هذه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أصل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الشيء</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هو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كيف</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يعني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شيء</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بأدنى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تأمل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يتبين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بعد</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ذلك</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إيش</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يصير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الزاويتين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صفر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بعد</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ذلك</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صفر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يلتقيان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واضح</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لا؟</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أنه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فيه</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تناقص</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إلى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يصير</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نعم</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فيقول</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وبالأحرى</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أن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يكون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موضع</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كتاب</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إقليدس</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وهو</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التقاء</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خطين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في</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جهة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الناقص</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عن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lastRenderedPageBreak/>
        <w:t>قائمتين</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جهة</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مش</w:t>
      </w:r>
      <w:r w:rsidRPr="004B18C1">
        <w:rPr>
          <w:rFonts w:ascii="Traditional Arabic" w:hAnsi="Traditional Arabic" w:cs="Traditional Arabic"/>
          <w:sz w:val="32"/>
          <w:szCs w:val="32"/>
          <w:rtl/>
          <w:lang w:bidi="ar-EG"/>
        </w:rPr>
        <w:t xml:space="preserve"> </w:t>
      </w:r>
      <w:r w:rsidRPr="004B18C1">
        <w:rPr>
          <w:rFonts w:ascii="Traditional Arabic" w:hAnsi="Traditional Arabic" w:cs="Traditional Arabic" w:hint="eastAsia"/>
          <w:sz w:val="32"/>
          <w:szCs w:val="32"/>
          <w:rtl/>
          <w:lang w:bidi="ar-EG"/>
        </w:rPr>
        <w:t>الزائد</w:t>
      </w:r>
      <w:r w:rsidRPr="004B18C1">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زي </w:t>
      </w:r>
      <w:r w:rsidRPr="00BD3F5D">
        <w:rPr>
          <w:rFonts w:ascii="Traditional Arabic" w:hAnsi="Traditional Arabic" w:cs="Traditional Arabic" w:hint="eastAsia"/>
          <w:sz w:val="32"/>
          <w:szCs w:val="32"/>
          <w:rtl/>
          <w:lang w:bidi="ar-EG"/>
        </w:rPr>
        <w:t>ما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التقينا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أيضاً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إذ</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كان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الأوسط</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يكون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هناك</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إلا</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صناعة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الهندسة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فهي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هندسية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فتصير</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الذي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هو</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للبعض</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القسم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الثاني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مبدأ</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الأولى</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ومصادرة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ومسألة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في</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المرتبة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الثانية</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من</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علم</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الـهندسة</w:t>
      </w:r>
      <w:r>
        <w:rPr>
          <w:rFonts w:ascii="Traditional Arabic" w:hAnsi="Traditional Arabic" w:cs="Traditional Arabic" w:hint="cs"/>
          <w:sz w:val="32"/>
          <w:szCs w:val="32"/>
          <w:rtl/>
          <w:lang w:bidi="ar-EG"/>
        </w:rPr>
        <w:t>.</w:t>
      </w:r>
    </w:p>
    <w:p w14:paraId="67CD263B" w14:textId="7CAF5B23" w:rsidR="007010F7" w:rsidRDefault="00135FC2" w:rsidP="007010F7">
      <w:pPr>
        <w:pStyle w:val="ng-star-inserted"/>
        <w:bidi/>
        <w:jc w:val="both"/>
        <w:rPr>
          <w:rFonts w:ascii="Traditional Arabic" w:hAnsi="Traditional Arabic" w:cs="Traditional Arabic"/>
          <w:sz w:val="32"/>
          <w:szCs w:val="32"/>
          <w:rtl/>
          <w:lang w:bidi="ar-EG"/>
        </w:rPr>
      </w:pP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والحمد</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لله</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رب</w:t>
      </w:r>
      <w:r w:rsidRPr="00BD3F5D">
        <w:rPr>
          <w:rFonts w:ascii="Traditional Arabic" w:hAnsi="Traditional Arabic" w:cs="Traditional Arabic"/>
          <w:sz w:val="32"/>
          <w:szCs w:val="32"/>
          <w:rtl/>
          <w:lang w:bidi="ar-EG"/>
        </w:rPr>
        <w:t xml:space="preserve"> </w:t>
      </w:r>
      <w:r w:rsidRPr="00BD3F5D">
        <w:rPr>
          <w:rFonts w:ascii="Traditional Arabic" w:hAnsi="Traditional Arabic" w:cs="Traditional Arabic" w:hint="eastAsia"/>
          <w:sz w:val="32"/>
          <w:szCs w:val="32"/>
          <w:rtl/>
          <w:lang w:bidi="ar-EG"/>
        </w:rPr>
        <w:t>العالمين</w:t>
      </w:r>
      <w:r>
        <w:rPr>
          <w:rFonts w:ascii="Traditional Arabic" w:hAnsi="Traditional Arabic" w:cs="Traditional Arabic" w:hint="cs"/>
          <w:sz w:val="32"/>
          <w:szCs w:val="32"/>
          <w:rtl/>
          <w:lang w:bidi="ar-EG"/>
        </w:rPr>
        <w:t>.</w:t>
      </w:r>
    </w:p>
    <w:p w14:paraId="6E4841C7" w14:textId="77777777" w:rsidR="007010F7" w:rsidRDefault="007010F7">
      <w:pPr>
        <w:bidi w:val="0"/>
        <w:rPr>
          <w:rFonts w:ascii="Traditional Arabic" w:eastAsiaTheme="minorEastAsia" w:hAnsi="Traditional Arabic" w:cs="Traditional Arabic"/>
          <w:sz w:val="32"/>
          <w:szCs w:val="32"/>
          <w:rtl/>
          <w:lang w:bidi="ar-EG"/>
        </w:rPr>
      </w:pPr>
      <w:r>
        <w:rPr>
          <w:rFonts w:ascii="Traditional Arabic" w:hAnsi="Traditional Arabic" w:cs="Traditional Arabic"/>
          <w:sz w:val="32"/>
          <w:szCs w:val="32"/>
          <w:rtl/>
          <w:lang w:bidi="ar-EG"/>
        </w:rPr>
        <w:br w:type="page"/>
      </w:r>
    </w:p>
    <w:p w14:paraId="6AF96548" w14:textId="77777777" w:rsidR="007010F7" w:rsidRPr="00E3082E" w:rsidRDefault="007010F7" w:rsidP="007010F7">
      <w:pPr>
        <w:pStyle w:val="ng-star-inserted"/>
        <w:bidi/>
        <w:jc w:val="both"/>
        <w:rPr>
          <w:rFonts w:ascii="Traditional Arabic" w:hAnsi="Traditional Arabic" w:cs="Traditional Arabic"/>
          <w:sz w:val="32"/>
          <w:szCs w:val="32"/>
          <w:rtl/>
          <w:lang w:bidi="ar-EG"/>
        </w:rPr>
      </w:pPr>
    </w:p>
    <w:p w14:paraId="4793332A" w14:textId="77777777" w:rsidR="00415906" w:rsidRDefault="00415906" w:rsidP="00135FC2">
      <w:pPr>
        <w:jc w:val="both"/>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4EFB36BA" w14:textId="26ADB34B" w:rsidR="00415906" w:rsidRPr="00656A15" w:rsidRDefault="00656A15" w:rsidP="00656A15">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72</w:t>
      </w:r>
    </w:p>
    <w:p w14:paraId="701098F9" w14:textId="1390BA0D" w:rsidR="002719AA" w:rsidRDefault="002719AA" w:rsidP="00196BC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أعوذ بالله من الشيطان الرجيم </w:t>
      </w:r>
      <w:r w:rsidRPr="002E5E97">
        <w:rPr>
          <w:rStyle w:val="ng-star-inserted1"/>
          <w:rFonts w:ascii="Traditional Arabic" w:hAnsi="Traditional Arabic" w:cs="Traditional Arabic"/>
          <w:sz w:val="32"/>
          <w:szCs w:val="32"/>
          <w:rtl/>
        </w:rPr>
        <w:t>بسم الله الحمد لله رب العالمين وبه تعالى نستعين والصلاة والسلام على سيد المرسلين سيدنا محمد وعلى آل بيته الطيبين الطاهرين اللهم صل على محمد وآل محمد</w:t>
      </w:r>
      <w:r>
        <w:rPr>
          <w:rStyle w:val="ng-star-inserted1"/>
          <w:rFonts w:ascii="Traditional Arabic" w:hAnsi="Traditional Arabic" w:cs="Traditional Arabic" w:hint="cs"/>
          <w:sz w:val="32"/>
          <w:szCs w:val="32"/>
          <w:rtl/>
        </w:rPr>
        <w:t>.</w:t>
      </w:r>
    </w:p>
    <w:p w14:paraId="47C9751A"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قال والعجب ممن ظن أن الأصل الموضوع يكون كقولهم في الهندسة إن الخطوط الخارجة من المركز إلى المحيط متساوية</w:t>
      </w:r>
      <w:r>
        <w:rPr>
          <w:rStyle w:val="ng-star-inserted1"/>
          <w:rFonts w:ascii="Traditional Arabic" w:hAnsi="Traditional Arabic" w:cs="Traditional Arabic" w:hint="cs"/>
          <w:sz w:val="32"/>
          <w:szCs w:val="32"/>
          <w:rtl/>
        </w:rPr>
        <w:t>.</w:t>
      </w:r>
    </w:p>
    <w:p w14:paraId="169E4EF9"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كان الكلام حول من توهم أن الأصل الموضوعي هو الذي يتبين بأدنى تأمل على خلاف الأصل المتعارف بديهي هناك من أضاف أمرا غريبا إلى هذا الأمر وهو أنه قال إن الأصل الموضوعي هو الذي يمكن أن يُنبه عليه بأمر حسي والأصل المتعارف ما ليس كذلك ويضرب مثل هنا بمسألة مثلاً عندما نقول مساوي </w:t>
      </w:r>
      <w:proofErr w:type="spellStart"/>
      <w:r w:rsidRPr="002E5E97">
        <w:rPr>
          <w:rStyle w:val="ng-star-inserted1"/>
          <w:rFonts w:ascii="Traditional Arabic" w:hAnsi="Traditional Arabic" w:cs="Traditional Arabic"/>
          <w:sz w:val="32"/>
          <w:szCs w:val="32"/>
          <w:rtl/>
        </w:rPr>
        <w:t>مساوي</w:t>
      </w:r>
      <w:proofErr w:type="spellEnd"/>
      <w:r w:rsidRPr="002E5E97">
        <w:rPr>
          <w:rStyle w:val="ng-star-inserted1"/>
          <w:rFonts w:ascii="Traditional Arabic" w:hAnsi="Traditional Arabic" w:cs="Traditional Arabic"/>
          <w:sz w:val="32"/>
          <w:szCs w:val="32"/>
          <w:rtl/>
        </w:rPr>
        <w:t xml:space="preserve"> المساوي يقول هذا واضح بلا أدنى تأمل وبلا أي بيان أما إذا قلنا مثلاً أن الخطوط الخارجة من مركز الدائرة إلى محيطها متساوية فهذا أصل موضوعي يبين بالفرجار تضع الفرجار رأس الفرجار على مركز الدائرة ها والطرف الآخر على المحيط ويتبين لك أنه هذه الخطوط كلها متساوية تثبت بها هذه القضية أن كل الخطوط الخارجة من المركز إلى محيط الدائرة متساوية ينبه بأمر حسي فالشيخ هنا يتعجب فيقول كيف يبين أمر عقلي بأمر حسي هذا بحث لطيف البحث اللطيف في هذا الكتاب احنا تقريباً نحاول نبرز ما وراء السطور لأن هذا اتجاه مادي الاتجاه المادي الذي يقول نحن لا نؤمن بالقضايا العقلية المحضة لا بد أن نثبتها بالحس ما لم تثبت بالحس فنحن غير معنيين بالإيمان بها والتصديق بها لازم يكون هناك دليل حسي</w:t>
      </w:r>
      <w:r>
        <w:rPr>
          <w:rStyle w:val="ng-star-inserted1"/>
          <w:rFonts w:ascii="Traditional Arabic" w:hAnsi="Traditional Arabic" w:cs="Traditional Arabic" w:hint="cs"/>
          <w:sz w:val="32"/>
          <w:szCs w:val="32"/>
          <w:rtl/>
        </w:rPr>
        <w:t>.</w:t>
      </w:r>
    </w:p>
    <w:p w14:paraId="524868D8"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الشيخ يقول كيف يبين أمر عقلي بأمر حسي الأمر العقلي أو الحكم العقلي </w:t>
      </w:r>
      <w:r>
        <w:rPr>
          <w:rStyle w:val="ng-star-inserted1"/>
          <w:rFonts w:ascii="Traditional Arabic" w:hAnsi="Traditional Arabic" w:cs="Traditional Arabic" w:hint="cs"/>
          <w:sz w:val="32"/>
          <w:szCs w:val="32"/>
          <w:rtl/>
        </w:rPr>
        <w:t>تارة</w:t>
      </w:r>
      <w:r w:rsidRPr="002E5E97">
        <w:rPr>
          <w:rStyle w:val="ng-star-inserted1"/>
          <w:rFonts w:ascii="Traditional Arabic" w:hAnsi="Traditional Arabic" w:cs="Traditional Arabic"/>
          <w:sz w:val="32"/>
          <w:szCs w:val="32"/>
          <w:rtl/>
        </w:rPr>
        <w:t xml:space="preserve"> أن يكون حكما عقليا كليا مجردا عن المادة غير متعلق بالمادة أصلاً مثل كون البارئ سبحانه وتعالى واحد مثلاً أو العقل مجرد </w:t>
      </w:r>
      <w:r>
        <w:rPr>
          <w:rStyle w:val="ng-star-inserted1"/>
          <w:rFonts w:ascii="Traditional Arabic" w:hAnsi="Traditional Arabic" w:cs="Traditional Arabic" w:hint="cs"/>
          <w:sz w:val="32"/>
          <w:szCs w:val="32"/>
          <w:rtl/>
        </w:rPr>
        <w:t>وتارة</w:t>
      </w:r>
      <w:r w:rsidRPr="002E5E97">
        <w:rPr>
          <w:rStyle w:val="ng-star-inserted1"/>
          <w:rFonts w:ascii="Traditional Arabic" w:hAnsi="Traditional Arabic" w:cs="Traditional Arabic"/>
          <w:sz w:val="32"/>
          <w:szCs w:val="32"/>
          <w:rtl/>
        </w:rPr>
        <w:t xml:space="preserve"> لا يكون هذا الحكم العقلي الكلي متعلق بالمادة بس كل إنسان ضاحك مثلاً ها أو الحيوان متحرك مثلاً يتعلق بالمادة شيء مادي حكم كلي يعني متعلق بالقضايا المحسوسة</w:t>
      </w:r>
      <w:r>
        <w:rPr>
          <w:rStyle w:val="ng-star-inserted1"/>
          <w:rFonts w:ascii="Traditional Arabic" w:hAnsi="Traditional Arabic" w:cs="Traditional Arabic" w:hint="cs"/>
          <w:sz w:val="32"/>
          <w:szCs w:val="32"/>
          <w:rtl/>
        </w:rPr>
        <w:t>.</w:t>
      </w:r>
    </w:p>
    <w:p w14:paraId="3EEAFDC3"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طيب في مقام التصور الأمر العقلي المحض أو الأمر العقلي المتعلق بالمادة يمكن التنبيه عليه بالأمور الحسية في مقام التصور أما إذا كان هذا الحكم حكما كليا عقليا غير متعلق بالماديات فينبه عليه تصوراً بالتشبيه بالتمثيل من باب تشبيه المعـقول بالمحسوس مقام التصور ها لا تفهم هذا المعنى العقلي الكلي يقول لك مثله كمثل وهذا الأسلوب القرآني الساري في أكثر الآيات الكريمة كله هذا تشبيه المعقول بالمحسوس لأن القرآن ملقى إلى العرف والعرف لا يدرك المعاني العقلية المحضة لأنه لا لا ليس مجرداً في فكره وفي تفكيره فيٌدل عليها بالتشبيه بالتمثيل واضح مثلاً نور الله الله هو نور السماوات والأرض نور الوجود نور الوجود </w:t>
      </w:r>
      <w:r w:rsidRPr="002E5E97">
        <w:rPr>
          <w:rStyle w:val="ng-star-inserted1"/>
          <w:rFonts w:ascii="Traditional Arabic" w:hAnsi="Traditional Arabic" w:cs="Traditional Arabic"/>
          <w:sz w:val="32"/>
          <w:szCs w:val="32"/>
          <w:rtl/>
        </w:rPr>
        <w:lastRenderedPageBreak/>
        <w:t xml:space="preserve">أمر عقلي محض الله مو نور حسي لكن يشبه هذا النور بالنور الحسي </w:t>
      </w:r>
      <w:r w:rsidRPr="00FD55F6">
        <w:rPr>
          <w:rStyle w:val="ng-star-inserted1"/>
          <w:rFonts w:ascii="Traditional Arabic" w:hAnsi="Traditional Arabic" w:cs="Traditional Arabic"/>
          <w:sz w:val="32"/>
          <w:szCs w:val="32"/>
          <w:rtl/>
        </w:rPr>
        <w:t xml:space="preserve">﴿ </w:t>
      </w:r>
      <w:r w:rsidRPr="007578E6">
        <w:rPr>
          <w:rStyle w:val="ng-star-inserted1"/>
          <w:rFonts w:ascii="Traditional Arabic" w:hAnsi="Traditional Arabic" w:cs="Traditional Arabic" w:hint="eastAsia"/>
          <w:color w:val="FF0000"/>
          <w:sz w:val="32"/>
          <w:szCs w:val="32"/>
          <w:rtl/>
        </w:rPr>
        <w:t>مَثَلُ</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نُورِهِ</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كَمِشْكَاةٍ</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فِيهَا</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مِصْبَاحٌ</w:t>
      </w:r>
      <w:r w:rsidRPr="007578E6">
        <w:rPr>
          <w:rStyle w:val="ng-star-inserted1"/>
          <w:rFonts w:ascii="Traditional Arabic" w:hAnsi="Traditional Arabic" w:cs="Traditional Arabic"/>
          <w:color w:val="FF0000"/>
          <w:sz w:val="32"/>
          <w:szCs w:val="32"/>
          <w:rtl/>
        </w:rPr>
        <w:t xml:space="preserve"> ۖ </w:t>
      </w:r>
      <w:r w:rsidRPr="007578E6">
        <w:rPr>
          <w:rStyle w:val="ng-star-inserted1"/>
          <w:rFonts w:ascii="Traditional Arabic" w:hAnsi="Traditional Arabic" w:cs="Traditional Arabic" w:hint="eastAsia"/>
          <w:color w:val="FF0000"/>
          <w:sz w:val="32"/>
          <w:szCs w:val="32"/>
          <w:rtl/>
        </w:rPr>
        <w:t>الْمِصْبَاحُ</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فِي</w:t>
      </w:r>
      <w:r w:rsidRPr="007578E6">
        <w:rPr>
          <w:rStyle w:val="ng-star-inserted1"/>
          <w:rFonts w:ascii="Traditional Arabic" w:hAnsi="Traditional Arabic" w:cs="Traditional Arabic"/>
          <w:color w:val="FF0000"/>
          <w:sz w:val="32"/>
          <w:szCs w:val="32"/>
          <w:rtl/>
        </w:rPr>
        <w:t xml:space="preserve"> </w:t>
      </w:r>
      <w:r w:rsidRPr="007578E6">
        <w:rPr>
          <w:rStyle w:val="ng-star-inserted1"/>
          <w:rFonts w:ascii="Traditional Arabic" w:hAnsi="Traditional Arabic" w:cs="Traditional Arabic" w:hint="eastAsia"/>
          <w:color w:val="FF0000"/>
          <w:sz w:val="32"/>
          <w:szCs w:val="32"/>
          <w:rtl/>
        </w:rPr>
        <w:t>زُجَاجَةٍ</w:t>
      </w:r>
      <w:r w:rsidRPr="007578E6">
        <w:rPr>
          <w:rStyle w:val="ng-star-inserted1"/>
          <w:rFonts w:ascii="Traditional Arabic" w:hAnsi="Traditional Arabic" w:cs="Traditional Arabic"/>
          <w:color w:val="FF0000"/>
          <w:sz w:val="32"/>
          <w:szCs w:val="32"/>
          <w:rtl/>
        </w:rPr>
        <w:t xml:space="preserve"> ۖ </w:t>
      </w:r>
      <w:r w:rsidRPr="00FD55F6">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Pr>
        <w:t xml:space="preserve"> </w:t>
      </w:r>
      <w:r w:rsidRPr="00FD55F6">
        <w:rPr>
          <w:rStyle w:val="ng-star-inserted1"/>
          <w:rFonts w:ascii="Traditional Arabic" w:hAnsi="Traditional Arabic" w:cs="Traditional Arabic"/>
          <w:sz w:val="32"/>
          <w:szCs w:val="32"/>
          <w:rtl/>
        </w:rPr>
        <w:t xml:space="preserve">[ </w:t>
      </w:r>
      <w:r w:rsidRPr="00FD55F6">
        <w:rPr>
          <w:rStyle w:val="ng-star-inserted1"/>
          <w:rFonts w:ascii="Traditional Arabic" w:hAnsi="Traditional Arabic" w:cs="Traditional Arabic" w:hint="eastAsia"/>
          <w:sz w:val="32"/>
          <w:szCs w:val="32"/>
          <w:rtl/>
        </w:rPr>
        <w:t>النور</w:t>
      </w:r>
      <w:r w:rsidRPr="00FD55F6">
        <w:rPr>
          <w:rStyle w:val="ng-star-inserted1"/>
          <w:rFonts w:ascii="Traditional Arabic" w:hAnsi="Traditional Arabic" w:cs="Traditional Arabic"/>
          <w:sz w:val="32"/>
          <w:szCs w:val="32"/>
          <w:rtl/>
        </w:rPr>
        <w:t>: 35]</w:t>
      </w:r>
      <w:r w:rsidRPr="002E5E97">
        <w:rPr>
          <w:rStyle w:val="ng-star-inserted1"/>
          <w:rFonts w:ascii="Traditional Arabic" w:hAnsi="Traditional Arabic" w:cs="Traditional Arabic"/>
          <w:sz w:val="32"/>
          <w:szCs w:val="32"/>
          <w:rtl/>
        </w:rPr>
        <w:t xml:space="preserve"> وهكذا هنا شبه نور الوجود بنور المصباح على المستوى التصوري بالنسبة للقضايا العقلية المحضة صحيح أم لا </w:t>
      </w:r>
      <w:r w:rsidRPr="002328BE">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w:t>
      </w:r>
      <w:r w:rsidRPr="00374977">
        <w:rPr>
          <w:rStyle w:val="ng-star-inserted1"/>
          <w:rFonts w:ascii="Traditional Arabic" w:hAnsi="Traditional Arabic" w:cs="Traditional Arabic" w:hint="eastAsia"/>
          <w:color w:val="FF0000"/>
          <w:sz w:val="32"/>
          <w:szCs w:val="32"/>
          <w:rtl/>
        </w:rPr>
        <w:t>مَثَلُ</w:t>
      </w:r>
      <w:r w:rsidRPr="00374977">
        <w:rPr>
          <w:rStyle w:val="ng-star-inserted1"/>
          <w:rFonts w:ascii="Traditional Arabic" w:hAnsi="Traditional Arabic" w:cs="Traditional Arabic"/>
          <w:color w:val="FF0000"/>
          <w:sz w:val="32"/>
          <w:szCs w:val="32"/>
          <w:rtl/>
        </w:rPr>
        <w:t xml:space="preserve"> </w:t>
      </w:r>
      <w:r w:rsidRPr="00374977">
        <w:rPr>
          <w:rStyle w:val="ng-star-inserted1"/>
          <w:rFonts w:ascii="Traditional Arabic" w:hAnsi="Traditional Arabic" w:cs="Traditional Arabic" w:hint="eastAsia"/>
          <w:color w:val="FF0000"/>
          <w:sz w:val="32"/>
          <w:szCs w:val="32"/>
          <w:rtl/>
        </w:rPr>
        <w:t>الجَنَّةِ</w:t>
      </w:r>
      <w:r w:rsidRPr="002328BE">
        <w:rPr>
          <w:rStyle w:val="ng-star-inserted1"/>
          <w:rFonts w:ascii="Traditional Arabic" w:hAnsi="Traditional Arabic" w:cs="Traditional Arabic"/>
          <w:sz w:val="32"/>
          <w:szCs w:val="32"/>
          <w:rtl/>
        </w:rPr>
        <w:t xml:space="preserve"> ﴾ [</w:t>
      </w:r>
      <w:r w:rsidRPr="002328BE">
        <w:rPr>
          <w:rStyle w:val="ng-star-inserted1"/>
          <w:rFonts w:ascii="Traditional Arabic" w:hAnsi="Traditional Arabic" w:cs="Traditional Arabic" w:hint="eastAsia"/>
          <w:sz w:val="32"/>
          <w:szCs w:val="32"/>
          <w:rtl/>
        </w:rPr>
        <w:t>الرعد</w:t>
      </w:r>
      <w:r w:rsidRPr="002328BE">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35</w:t>
      </w:r>
      <w:r w:rsidRPr="002328BE">
        <w:rPr>
          <w:rStyle w:val="ng-star-inserted1"/>
          <w:rFonts w:ascii="Traditional Arabic" w:hAnsi="Traditional Arabic" w:cs="Traditional Arabic"/>
          <w:sz w:val="32"/>
          <w:szCs w:val="32"/>
          <w:rtl/>
        </w:rPr>
        <w:t>]</w:t>
      </w:r>
      <w:r w:rsidRPr="002E5E97">
        <w:rPr>
          <w:rStyle w:val="ng-star-inserted1"/>
          <w:rFonts w:ascii="Traditional Arabic" w:hAnsi="Traditional Arabic" w:cs="Traditional Arabic"/>
          <w:sz w:val="32"/>
          <w:szCs w:val="32"/>
          <w:rtl/>
        </w:rPr>
        <w:t xml:space="preserve"> مثل إلى آخره القرآن الكريم التمثيل فيه كثير</w:t>
      </w:r>
      <w:r>
        <w:rPr>
          <w:rStyle w:val="ng-star-inserted1"/>
          <w:rFonts w:ascii="Traditional Arabic" w:hAnsi="Traditional Arabic" w:cs="Traditional Arabic" w:hint="cs"/>
          <w:sz w:val="32"/>
          <w:szCs w:val="32"/>
          <w:rtl/>
        </w:rPr>
        <w:t>.</w:t>
      </w:r>
    </w:p>
    <w:p w14:paraId="5815ECC4"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أما بالنسبة للقضايا العقلية التي هي متعلقة عليكم السلام يا أخي القضايا العقلية المتعلقة بالماديات فالأمر فيها أهون يمكن أن يُنبه إليها بالإشارة الحسية يقول لك كل إنسان ضاحك تقول لي ما معنى ضاحك ما أفهم كل انظر إلى هذا الشخص كيف يضحك هذا ضاحك الضحك هو هذا يمكن فيفهم معنى الضحك واضح ما معنى الحركة كل جسم متحرك مثلاً أقول له انظر إلى هذا الإنسان الذي ينتقل من مكان لمكان الحركة هي هذه واضح أم لا بالإشارة الحسية هذا يمكن في مقام التصور إذاً قاعدة كلية هذه جميع الأمور العقلية سواء كانت عقلية محضة أو عقلية متعلقة بالماديات بالحسيات يمكن التنبيه عليها بأمر حسي في مقام التصور أما في </w:t>
      </w:r>
      <w:r>
        <w:rPr>
          <w:rStyle w:val="ng-star-inserted1"/>
          <w:rFonts w:ascii="Traditional Arabic" w:hAnsi="Traditional Arabic" w:cs="Traditional Arabic" w:hint="cs"/>
          <w:sz w:val="32"/>
          <w:szCs w:val="32"/>
          <w:rtl/>
        </w:rPr>
        <w:t>مقـام</w:t>
      </w:r>
      <w:r w:rsidRPr="002E5E97">
        <w:rPr>
          <w:rStyle w:val="ng-star-inserted1"/>
          <w:rFonts w:ascii="Traditional Arabic" w:hAnsi="Traditional Arabic" w:cs="Traditional Arabic"/>
          <w:sz w:val="32"/>
          <w:szCs w:val="32"/>
          <w:rtl/>
        </w:rPr>
        <w:t xml:space="preserve"> القضايا العقلية المحضة </w:t>
      </w:r>
      <w:r>
        <w:rPr>
          <w:rStyle w:val="ng-star-inserted1"/>
          <w:rFonts w:ascii="Traditional Arabic" w:hAnsi="Traditional Arabic" w:cs="Traditional Arabic" w:hint="cs"/>
          <w:sz w:val="32"/>
          <w:szCs w:val="32"/>
          <w:rtl/>
        </w:rPr>
        <w:t>ف</w:t>
      </w:r>
      <w:r w:rsidRPr="002E5E97">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ب</w:t>
      </w:r>
      <w:r w:rsidRPr="002E5E97">
        <w:rPr>
          <w:rStyle w:val="ng-star-inserted1"/>
          <w:rFonts w:ascii="Traditional Arabic" w:hAnsi="Traditional Arabic" w:cs="Traditional Arabic"/>
          <w:sz w:val="32"/>
          <w:szCs w:val="32"/>
          <w:rtl/>
        </w:rPr>
        <w:t>تشبيه المعقول بالمحسوس عليكم السلام</w:t>
      </w:r>
      <w:r>
        <w:rPr>
          <w:rStyle w:val="ng-star-inserted1"/>
          <w:rFonts w:ascii="Traditional Arabic" w:hAnsi="Traditional Arabic" w:cs="Traditional Arabic" w:hint="cs"/>
          <w:sz w:val="32"/>
          <w:szCs w:val="32"/>
          <w:rtl/>
        </w:rPr>
        <w:t>.</w:t>
      </w:r>
    </w:p>
    <w:p w14:paraId="5C290D9E" w14:textId="77777777" w:rsidR="002719AA" w:rsidRDefault="002719AA" w:rsidP="00196BC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ال</w:t>
      </w:r>
      <w:r w:rsidRPr="002E5E97">
        <w:rPr>
          <w:rStyle w:val="ng-star-inserted1"/>
          <w:rFonts w:ascii="Traditional Arabic" w:hAnsi="Traditional Arabic" w:cs="Traditional Arabic"/>
          <w:sz w:val="32"/>
          <w:szCs w:val="32"/>
          <w:rtl/>
        </w:rPr>
        <w:t>قضايا المادية تشبيه قضايا المتعلقة بالماديات بالحسيات بالإشارة الحسية واضح أم لا هذا لا إشكال فيه</w:t>
      </w:r>
      <w:r>
        <w:rPr>
          <w:rStyle w:val="ng-star-inserted1"/>
          <w:rFonts w:ascii="Traditional Arabic" w:hAnsi="Traditional Arabic" w:cs="Traditional Arabic" w:hint="cs"/>
          <w:sz w:val="32"/>
          <w:szCs w:val="32"/>
          <w:rtl/>
        </w:rPr>
        <w:t>.</w:t>
      </w:r>
    </w:p>
    <w:p w14:paraId="2DFC4E40"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أما الإشكال كل الإشكال في مقام التصديق لا يمكننا بأي وجه من الوجوه إثبات قضية عقلية كلية بأمر  حسي لماذا ما السر في هذا أحد يقول لماذا</w:t>
      </w:r>
      <w:r>
        <w:rPr>
          <w:rStyle w:val="ng-star-inserted1"/>
          <w:rFonts w:ascii="Traditional Arabic" w:hAnsi="Traditional Arabic" w:cs="Traditional Arabic" w:hint="cs"/>
          <w:sz w:val="32"/>
          <w:szCs w:val="32"/>
          <w:rtl/>
        </w:rPr>
        <w:t>؟</w:t>
      </w:r>
      <w:r w:rsidRPr="002E5E97">
        <w:rPr>
          <w:rStyle w:val="ng-star-inserted1"/>
          <w:rFonts w:ascii="Traditional Arabic" w:hAnsi="Traditional Arabic" w:cs="Traditional Arabic"/>
          <w:sz w:val="32"/>
          <w:szCs w:val="32"/>
          <w:rtl/>
        </w:rPr>
        <w:t xml:space="preserve"> نعم لا مو هذا السبب حقيقي هذا أول شيء الحس إذا كان هو مشاهدة واحدة كما قرأنا قبل ذلك لا يفيد إلا أمراً جزئياً الحس يثبت أن زيد ضاحك صحيح زيد يضحك الآن أما ما يثبت أن كل إنسان ضاحك والاستقراء اللي هو تكرار الحس لا يثبت أمراً كلياً يقينياً أمراً كلياً ولكن ليس يقينياً لأن هو بحكم الجزئي الاستقراء الناقص هو بحكم قضية فعلاً جزئية كل إنسان ضاحك بالاستقراء يرجع إلى بعض الإنسان ضاحك زيد وعمرو وأبو بكر عندما يستقرئهم ويتتبعهم يقول كل إنسان</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ضاحك فلا يفيد قضية كلية يقينية برهانية أليس كذلك فلذلك لا يمكن نحن أن نثبت أمراً كلياً يقينياً بالحس سواء عن طريق المشاهدة الواحدة أو تكرار المشاهدة صحيح أم لا صحيح</w:t>
      </w:r>
      <w:r>
        <w:rPr>
          <w:rStyle w:val="ng-star-inserted1"/>
          <w:rFonts w:ascii="Traditional Arabic" w:hAnsi="Traditional Arabic" w:cs="Traditional Arabic" w:hint="cs"/>
          <w:sz w:val="32"/>
          <w:szCs w:val="32"/>
          <w:rtl/>
        </w:rPr>
        <w:t>.</w:t>
      </w:r>
    </w:p>
    <w:p w14:paraId="4352BDA6"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فالشيخ يتعجب من هذا الأمر يقول أنت تقول بالنسبة للدائرة الدائرة طبعاً  المهندسون عرفوها بأنها هي أو الحكماء عرفوها بأنها هي سطح يحيط به خط جميع الخطوط الخارجة من مركزها إلى محيطها متساوية هذا حد الدائرة وهذا جنسه وفصله هنا جاء الـمتوهم يقول</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 xml:space="preserve">هذا الفصل أنه جميع الخطوط الخارجة من المركز إلى المحيط متساوية عليكم السلام غير بينة ولكن تبين بالفرجار بالكيفية التي أشرنا إليها يضع رأس </w:t>
      </w:r>
      <w:r w:rsidRPr="002E5E97">
        <w:rPr>
          <w:rStyle w:val="ng-star-inserted1"/>
          <w:rFonts w:ascii="Traditional Arabic" w:hAnsi="Traditional Arabic" w:cs="Traditional Arabic"/>
          <w:sz w:val="32"/>
          <w:szCs w:val="32"/>
          <w:rtl/>
        </w:rPr>
        <w:lastRenderedPageBreak/>
        <w:t>الفرجار على المركز والطرف الآخر على المحيط ويثبت فيتنبه يعني فعلاً يفهم ما معنى جميع الخطوط الخارجة من المركز إلى المحيط متساوية يعني إيش يقول متساوية يعني هكذا واضح أم لا</w:t>
      </w:r>
      <w:r>
        <w:rPr>
          <w:rStyle w:val="ng-star-inserted1"/>
          <w:rFonts w:ascii="Traditional Arabic" w:hAnsi="Traditional Arabic" w:cs="Traditional Arabic" w:hint="cs"/>
          <w:sz w:val="32"/>
          <w:szCs w:val="32"/>
          <w:rtl/>
        </w:rPr>
        <w:t>.</w:t>
      </w:r>
    </w:p>
    <w:p w14:paraId="58425F52"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الشيخ يقول الذي إذا قلت هذا الكلام في مقام تصور حد الدائرة ما عندنا إشكال فيه لا لا بأس هذا من ضمن القضايا العقلية الكلية المتعلقة الحسيات الدائرة محسوسة يقول له إذا قلت هذا في من باب التنبيه على تصور المعنى لا بأس لا إشكال فيه ولكن تعال أنت تريد أن تثبت ذلك يعني تريد أن تثبت أن جميع الخطوط الخارجة من المركز إلى المحيط متساوية بالفرجار فهذا دونه خرق </w:t>
      </w:r>
      <w:r w:rsidRPr="002E5E97">
        <w:rPr>
          <w:rStyle w:val="ng-star-inserted1"/>
          <w:rFonts w:ascii="Traditional Arabic" w:hAnsi="Traditional Arabic" w:cs="Traditional Arabic" w:hint="cs"/>
          <w:sz w:val="32"/>
          <w:szCs w:val="32"/>
          <w:rtl/>
        </w:rPr>
        <w:t>القطاة</w:t>
      </w:r>
      <w:r w:rsidRPr="002E5E97">
        <w:rPr>
          <w:rStyle w:val="ng-star-inserted1"/>
          <w:rFonts w:ascii="Traditional Arabic" w:hAnsi="Traditional Arabic" w:cs="Traditional Arabic"/>
          <w:sz w:val="32"/>
          <w:szCs w:val="32"/>
          <w:rtl/>
        </w:rPr>
        <w:t xml:space="preserve"> هذا أمر عجيب</w:t>
      </w:r>
      <w:r>
        <w:rPr>
          <w:rStyle w:val="ng-star-inserted1"/>
          <w:rFonts w:ascii="Traditional Arabic" w:hAnsi="Traditional Arabic" w:cs="Traditional Arabic" w:hint="cs"/>
          <w:sz w:val="32"/>
          <w:szCs w:val="32"/>
          <w:rtl/>
        </w:rPr>
        <w:t>.</w:t>
      </w:r>
    </w:p>
    <w:p w14:paraId="054FBAB6"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أولاً الذي الإثبات يعني التصديق متأخر عن التصور الذي فهم حد الدائرة واضح أم لا أنها هي أو فهم معناها أنها هي هذا الشكل الذي جميع الخطوط الخارجة من المركز إلى المحيط متساوية وأثبت وجودها بالبرهان الهندسي كما </w:t>
      </w:r>
      <w:r>
        <w:rPr>
          <w:rStyle w:val="ng-star-inserted1"/>
          <w:rFonts w:ascii="Traditional Arabic" w:hAnsi="Traditional Arabic" w:cs="Traditional Arabic" w:hint="cs"/>
          <w:sz w:val="32"/>
          <w:szCs w:val="32"/>
          <w:rtl/>
        </w:rPr>
        <w:t xml:space="preserve">أشرنا </w:t>
      </w:r>
      <w:r w:rsidRPr="002E5E97">
        <w:rPr>
          <w:rStyle w:val="ng-star-inserted1"/>
          <w:rFonts w:ascii="Traditional Arabic" w:hAnsi="Traditional Arabic" w:cs="Traditional Arabic"/>
          <w:sz w:val="32"/>
          <w:szCs w:val="32"/>
          <w:rtl/>
        </w:rPr>
        <w:t>في الإلهيات في الشفاء وفي الهندسة موجود أثبت وجودها بعد ذلك يصبح حدها أو القول الشارح بعد الوجود هو</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نفس الحد إذا عرف هذا وآمن بهذا لا معنى أنه بعد ذلك يشك في أن هذه الخطوط الخارجة من المركز إلى المحيط متساوية هو فهمها وأثبت وجودها يعني فهم أن هذا الشكل الذي يكون فيه جميع الخطوط الخارجة من المركز إلى المحيط موجود في الخارج في البرهان الهندسي هذا بعد ذلك لا يمكن له أن يشك فيه أن جميع الخطوط الخارجة من المركز إلى</w:t>
      </w:r>
      <w:r w:rsidRPr="002E5E97">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المحيط متساوية كما فهم أن الإنسان حيوان ناطق ثم أثبت وجود موجود في الخارج بهذا النحو ثبت له البرهان أن هناك موجود في الخارج هو حيوان ناطق فلن يمكن أن يشك بعد ذلك أن هناك موجود في الخارج بهذا النحو بعد أن أثبت الوجود نعم قد يشك يفهم الدائرة بالمعنى الإسمي لها ويشك في وجودها يقول أنا لا هل هذا الذي هو تقوله بهذا الحد بهذا التصوير موجود في الخارج أم لا لا بأس نشك ونقيم البرهان على وجود الدائرة في الخارج أما بعد إثباتها في الخارج لا معنى بعد ذلك أن تشك في أن هذا المفهوم الذي ثبت في الخارج ليس هو نفسه يعني يلزم سلب الشيء عن نفسه وأيضاً أنت إذا شككت في وجود الدائرة لا يمكن أن تثبت وجودها بالفرجار ليش لأنك أنت الفرجار عبارة عن تطبيق شيء حسي على الأمر مفروض الوجود في الخارج يقول أنا أضع رأس الفرجار على مركز الدائرة يعني الموجودة والطرف الآخر على محيط الدائرة الموجودة فأنت لا بد أن تفترض وجودها قبل أن تضع الفرجار الحسي عليها أنت لا يمكن أن تنكر وجود الإنسان ثم تقول أنا أضع يدي الآن على رأس الإنسان ويدي الأخرى على جسم الإنسان فالإنسان موجود أنت لا بد أن تفترض أول أنه موجود في الخارج حتى يمكنك أن تضع يدك على رأسه ويدك الأخرى على جسمه مثلاً واضح أم لا فيقول هكذا إذا كنت هكذا أيضاً وجود الدائرة لا يثبت بالفرجار أما إذا كنت أخذت وجوده متسلم فأنت أثبت وجود ما فهمته ما تصورته فبعد ذلك يصير للتشكيك في حد الشيء من باب سلب الشيء عن نفسه واضح</w:t>
      </w:r>
      <w:r>
        <w:rPr>
          <w:rStyle w:val="ng-star-inserted1"/>
          <w:rFonts w:ascii="Traditional Arabic" w:hAnsi="Traditional Arabic" w:cs="Traditional Arabic" w:hint="cs"/>
          <w:sz w:val="32"/>
          <w:szCs w:val="32"/>
          <w:rtl/>
        </w:rPr>
        <w:t>.</w:t>
      </w:r>
    </w:p>
    <w:p w14:paraId="5EBA9D80" w14:textId="77777777" w:rsidR="002719AA" w:rsidRPr="002E5E97" w:rsidRDefault="002719AA" w:rsidP="00196BC0">
      <w:pPr>
        <w:pStyle w:val="ng-star-inserted"/>
        <w:bidi/>
        <w:jc w:val="both"/>
        <w:rPr>
          <w:rFonts w:ascii="Traditional Arabic" w:hAnsi="Traditional Arabic" w:cs="Traditional Arabic"/>
          <w:sz w:val="32"/>
          <w:szCs w:val="32"/>
        </w:rPr>
      </w:pPr>
      <w:r w:rsidRPr="002E5E97">
        <w:rPr>
          <w:rStyle w:val="ng-star-inserted1"/>
          <w:rFonts w:ascii="Traditional Arabic" w:hAnsi="Traditional Arabic" w:cs="Traditional Arabic"/>
          <w:sz w:val="32"/>
          <w:szCs w:val="32"/>
          <w:rtl/>
        </w:rPr>
        <w:lastRenderedPageBreak/>
        <w:t xml:space="preserve">فإذا في النهاية لا يمكن أن يثبت هذه القضية الكلية بالفرجار ثم أنت عندما تضع الفرجار بين المركز والمحيط أنت يمكنك أن تدرك التساوي كم خط كم خط </w:t>
      </w:r>
      <w:r>
        <w:rPr>
          <w:rStyle w:val="ng-star-inserted1"/>
          <w:rFonts w:ascii="Traditional Arabic" w:hAnsi="Traditional Arabic" w:cs="Traditional Arabic" w:hint="cs"/>
          <w:sz w:val="32"/>
          <w:szCs w:val="32"/>
          <w:rtl/>
        </w:rPr>
        <w:t>ألف</w:t>
      </w:r>
      <w:r w:rsidRPr="002E5E97">
        <w:rPr>
          <w:rStyle w:val="ng-star-inserted1"/>
          <w:rFonts w:ascii="Traditional Arabic" w:hAnsi="Traditional Arabic" w:cs="Traditional Arabic"/>
          <w:sz w:val="32"/>
          <w:szCs w:val="32"/>
          <w:rtl/>
        </w:rPr>
        <w:t xml:space="preserve"> 2000 هذا لا يعقل أن جميع الخطوط الخارجة من المركز إذا محيط فإن جمع الخطوط لا متناهي بعد بحسب الفرض جميعها لا يمكن هذا الفرجار الحسي لا يمكن أن يقيس جميع الخطوط التي يمكن فرضها ها بالعقل لا يمكن إثباتها</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 xml:space="preserve">جميعا أنت قست 1000 خط من المركز للمحيط ربما في خط من المركز للمحيط ليس هكذا كان استقراء يصير استقراء بعد أنت عملت استقراء اكيد لمجموع بعض الخطوط بين المركز والمحيط كيف عممت هذه القضية قلت جميع الخطوط هذا لا يمكن يقول له حتى لو كان هذا الفرجار فجار وهمي عبر عنه هنا بعقله يعني خيالي أيضا لا يمكن أن مو حسي ها مو مادي لو كان وهمي خيالي لا يمكنك أن تثبت هذه القضية الكلية لأن نتيجة الخيال يتعب يعني مثلاً مثل ما قلنا في الطبيعيات أن الجسم ينقسم لا إلى نهاية هذه قاعدة ثبت بالبرهان إن في إثبات في نفس الجزء الذي لا يتجزأ أن جسم فيه امتداد العقل يحكم بأنه قابل للانقسام لا إلى أنت لازم تثبت بالحس نعم عليك أن تأتي بالسكين والجسم وتقطع الجسم تقطع </w:t>
      </w:r>
      <w:proofErr w:type="spellStart"/>
      <w:r w:rsidRPr="002E5E97">
        <w:rPr>
          <w:rStyle w:val="ng-star-inserted1"/>
          <w:rFonts w:ascii="Traditional Arabic" w:hAnsi="Traditional Arabic" w:cs="Traditional Arabic"/>
          <w:sz w:val="32"/>
          <w:szCs w:val="32"/>
          <w:rtl/>
        </w:rPr>
        <w:t>تقطع</w:t>
      </w:r>
      <w:proofErr w:type="spellEnd"/>
      <w:r w:rsidRPr="002E5E97">
        <w:rPr>
          <w:rStyle w:val="ng-star-inserted1"/>
          <w:rFonts w:ascii="Traditional Arabic" w:hAnsi="Traditional Arabic" w:cs="Traditional Arabic"/>
          <w:sz w:val="32"/>
          <w:szCs w:val="32"/>
          <w:rtl/>
        </w:rPr>
        <w:t xml:space="preserve">  </w:t>
      </w:r>
      <w:proofErr w:type="spellStart"/>
      <w:r w:rsidRPr="002E5E97">
        <w:rPr>
          <w:rStyle w:val="ng-star-inserted1"/>
          <w:rFonts w:ascii="Traditional Arabic" w:hAnsi="Traditional Arabic" w:cs="Traditional Arabic"/>
          <w:sz w:val="32"/>
          <w:szCs w:val="32"/>
          <w:rtl/>
        </w:rPr>
        <w:t>تقطع</w:t>
      </w:r>
      <w:proofErr w:type="spellEnd"/>
      <w:r w:rsidRPr="002E5E97">
        <w:rPr>
          <w:rStyle w:val="ng-star-inserted1"/>
          <w:rFonts w:ascii="Traditional Arabic" w:hAnsi="Traditional Arabic" w:cs="Traditional Arabic"/>
          <w:sz w:val="32"/>
          <w:szCs w:val="32"/>
          <w:rtl/>
        </w:rPr>
        <w:t xml:space="preserve"> إلى أن تصل إلى جزء صغير عُشر مللي عُشر مللي </w:t>
      </w:r>
      <w:r>
        <w:rPr>
          <w:rStyle w:val="ng-star-inserted1"/>
          <w:rFonts w:ascii="Traditional Arabic" w:hAnsi="Traditional Arabic" w:cs="Traditional Arabic" w:hint="cs"/>
          <w:sz w:val="32"/>
          <w:szCs w:val="32"/>
          <w:rtl/>
        </w:rPr>
        <w:t>هذا لا</w:t>
      </w:r>
      <w:r w:rsidRPr="002E5E97">
        <w:rPr>
          <w:rStyle w:val="ng-star-inserted1"/>
          <w:rFonts w:ascii="Traditional Arabic" w:hAnsi="Traditional Arabic" w:cs="Traditional Arabic"/>
          <w:sz w:val="32"/>
          <w:szCs w:val="32"/>
          <w:rtl/>
        </w:rPr>
        <w:t xml:space="preserve"> يمكن أن تقطعه بعد ذلك بالسكين ما تقطعه بعد ذلك المرحلة الثانية بالخيال تتخيل أن جسم صغير جداً له طرفين تبدأ تقطع </w:t>
      </w:r>
      <w:proofErr w:type="spellStart"/>
      <w:r w:rsidRPr="002E5E97">
        <w:rPr>
          <w:rStyle w:val="ng-star-inserted1"/>
          <w:rFonts w:ascii="Traditional Arabic" w:hAnsi="Traditional Arabic" w:cs="Traditional Arabic"/>
          <w:sz w:val="32"/>
          <w:szCs w:val="32"/>
          <w:rtl/>
        </w:rPr>
        <w:t>تقطع</w:t>
      </w:r>
      <w:proofErr w:type="spellEnd"/>
      <w:r w:rsidRPr="002E5E97">
        <w:rPr>
          <w:rStyle w:val="ng-star-inserted1"/>
          <w:rFonts w:ascii="Traditional Arabic" w:hAnsi="Traditional Arabic" w:cs="Traditional Arabic"/>
          <w:sz w:val="32"/>
          <w:szCs w:val="32"/>
          <w:rtl/>
        </w:rPr>
        <w:t xml:space="preserve"> يعني إلى أن الخيال يتعب بعد ذلك يأتي العقل يقول كل ما فرضنا له جهتين بينهما امتداد قابل للانقسام</w:t>
      </w:r>
      <w:r>
        <w:rPr>
          <w:rStyle w:val="ng-star-inserted1"/>
          <w:rFonts w:ascii="Traditional Arabic" w:hAnsi="Traditional Arabic" w:cs="Traditional Arabic" w:hint="cs"/>
          <w:sz w:val="32"/>
          <w:szCs w:val="32"/>
          <w:rtl/>
        </w:rPr>
        <w:t>.</w:t>
      </w:r>
    </w:p>
    <w:p w14:paraId="383918FC"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طب </w:t>
      </w:r>
      <w:r>
        <w:rPr>
          <w:rStyle w:val="ng-star-inserted1"/>
          <w:rFonts w:ascii="Traditional Arabic" w:hAnsi="Traditional Arabic" w:cs="Traditional Arabic" w:hint="cs"/>
          <w:sz w:val="32"/>
          <w:szCs w:val="32"/>
          <w:rtl/>
        </w:rPr>
        <w:t xml:space="preserve">يقول </w:t>
      </w:r>
      <w:r w:rsidRPr="002E5E97">
        <w:rPr>
          <w:rStyle w:val="ng-star-inserted1"/>
          <w:rFonts w:ascii="Traditional Arabic" w:hAnsi="Traditional Arabic" w:cs="Traditional Arabic"/>
          <w:sz w:val="32"/>
          <w:szCs w:val="32"/>
          <w:rtl/>
        </w:rPr>
        <w:t xml:space="preserve">إذا كل هذا لو كان فرجاراً عقلياً يعني وهمياً مو عقلياً وهمياً ما أثبت هذه القضية الكلية العقلية إذا الوهم في نتيجة وإن كان عنده قدرة أكثر من الحس ولكن أيضاً محدود العقل حكمه لا محدود إلا </w:t>
      </w:r>
      <w:r w:rsidRPr="002E5E97">
        <w:rPr>
          <w:rStyle w:val="ng-star-inserted1"/>
          <w:rFonts w:ascii="Traditional Arabic" w:hAnsi="Traditional Arabic" w:cs="Traditional Arabic" w:hint="cs"/>
          <w:sz w:val="32"/>
          <w:szCs w:val="32"/>
          <w:rtl/>
        </w:rPr>
        <w:t>تناهي</w:t>
      </w:r>
      <w:r w:rsidRPr="002E5E97">
        <w:rPr>
          <w:rStyle w:val="ng-star-inserted1"/>
          <w:rFonts w:ascii="Traditional Arabic" w:hAnsi="Traditional Arabic" w:cs="Traditional Arabic"/>
          <w:sz w:val="32"/>
          <w:szCs w:val="32"/>
          <w:rtl/>
        </w:rPr>
        <w:t xml:space="preserve"> لا يثبت ب</w:t>
      </w:r>
      <w:r>
        <w:rPr>
          <w:rStyle w:val="ng-star-inserted1"/>
          <w:rFonts w:ascii="Traditional Arabic" w:hAnsi="Traditional Arabic" w:cs="Traditional Arabic" w:hint="cs"/>
          <w:sz w:val="32"/>
          <w:szCs w:val="32"/>
          <w:rtl/>
        </w:rPr>
        <w:t>ال</w:t>
      </w:r>
      <w:r w:rsidRPr="002E5E97">
        <w:rPr>
          <w:rStyle w:val="ng-star-inserted1"/>
          <w:rFonts w:ascii="Traditional Arabic" w:hAnsi="Traditional Arabic" w:cs="Traditional Arabic"/>
          <w:sz w:val="32"/>
          <w:szCs w:val="32"/>
          <w:rtl/>
        </w:rPr>
        <w:t>حس ولا يثبت بالخيال صحيح أم لا أنت لا يمكن أن تشاهد أفراد لا متناهية من الناس ولا يمكن أن تتخيل أفراد لا متناهية من الناس واضح لكن العقل يوقن أن يحكم أن الطبيعة الإنسانية لها أفراد لا ثناء فيقول لك بالفرجار أنت لا يمكن أن تثبت هذه القضية الكلية إن جميع الخطوط الخارجة من المركز إلى المحيط جميعها بنحو لا متناهي بالفرجار الخيالي فضلاً عن فجار الحسي كلام جيد واضح أم لا</w:t>
      </w:r>
      <w:r>
        <w:rPr>
          <w:rStyle w:val="ng-star-inserted1"/>
          <w:rFonts w:ascii="Traditional Arabic" w:hAnsi="Traditional Arabic" w:cs="Traditional Arabic" w:hint="cs"/>
          <w:sz w:val="32"/>
          <w:szCs w:val="32"/>
          <w:rtl/>
        </w:rPr>
        <w:t>.</w:t>
      </w:r>
    </w:p>
    <w:p w14:paraId="01803B17"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طيب توجه للتطبيق كيف هذه قضايا تستخلص منها قضايا مهمة في رد شبهات الماديين وقضايا هذه بين أين مقام الحس من مقام العقل هذه قضايا هذه الأصول العقلية يعني قلنا هذا كتاب معرفي يعني فيه الكثير من البحث المعرفي الدقيقة ولكن تحتاج إلى من يستخرجها ويبينها لأنها مورد ابتلاء كثير وما زال هناك من يقول بهذه الأشياء لأن العقلية المادية موجودة بوجود الخليقة العقل المادي ما فقد وجد مع وجود فرانسيس بيكون وغيره موجودة من قبل من بداية الخلق اتجاه المادي الحسي هذا موجود و ودائماً يولد هذه الشبهات ويرفض القضايا العقلية القضايا المعنوية موجودة هذه لكن مغفول عنها وله شعر تكراري يكرر بيغير فقط الألفاظ والأساليب ولا هو نفس المنهج ونفس التفكير توجه</w:t>
      </w:r>
      <w:r>
        <w:rPr>
          <w:rStyle w:val="ng-star-inserted1"/>
          <w:rFonts w:ascii="Traditional Arabic" w:hAnsi="Traditional Arabic" w:cs="Traditional Arabic" w:hint="cs"/>
          <w:sz w:val="32"/>
          <w:szCs w:val="32"/>
          <w:rtl/>
        </w:rPr>
        <w:t>.</w:t>
      </w:r>
    </w:p>
    <w:p w14:paraId="2F679608"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lastRenderedPageBreak/>
        <w:t xml:space="preserve"> قال والعجب ممن ظن أن الأصل الموضوع يكون كقولهم في الهندسة إن الخطوط الخارجة من المركز إلى المحيط متساوية هذا من شأن الأصل الموضوعي في زعمه</w:t>
      </w:r>
      <w:r>
        <w:rPr>
          <w:rStyle w:val="ng-star-inserted1"/>
          <w:rFonts w:ascii="Traditional Arabic" w:hAnsi="Traditional Arabic" w:cs="Traditional Arabic" w:hint="cs"/>
          <w:sz w:val="32"/>
          <w:szCs w:val="32"/>
          <w:rtl/>
        </w:rPr>
        <w:t>.</w:t>
      </w:r>
    </w:p>
    <w:p w14:paraId="33F37EFC" w14:textId="77777777" w:rsidR="002719AA" w:rsidRDefault="002719AA" w:rsidP="00196BC0">
      <w:pPr>
        <w:pStyle w:val="ng-star-inserted"/>
        <w:bidi/>
        <w:jc w:val="both"/>
        <w:rPr>
          <w:rFonts w:ascii="Traditional Arabic" w:hAnsi="Traditional Arabic" w:cs="Traditional Arabic"/>
          <w:sz w:val="32"/>
          <w:szCs w:val="32"/>
          <w:rtl/>
        </w:rPr>
      </w:pPr>
      <w:r>
        <w:rPr>
          <w:rFonts w:ascii="Traditional Arabic" w:hAnsi="Traditional Arabic" w:cs="Traditional Arabic" w:hint="cs"/>
          <w:sz w:val="32"/>
          <w:szCs w:val="32"/>
        </w:rPr>
        <w:t xml:space="preserve"> </w:t>
      </w:r>
      <w:r w:rsidRPr="002E5E97">
        <w:rPr>
          <w:rStyle w:val="ng-star-inserted1"/>
          <w:rFonts w:ascii="Traditional Arabic" w:hAnsi="Traditional Arabic" w:cs="Traditional Arabic"/>
          <w:sz w:val="32"/>
          <w:szCs w:val="32"/>
          <w:rtl/>
        </w:rPr>
        <w:t>فإن هذا قد يشكل</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قليلاً بأدنى تنبيه وتأمل يتبين ولا يشكل أن المساوية لواحد متساوية الخطوط المساوية لواحد متساوية مساوي المساوي ونقول هذا واضح جداً أما الأول يحتاج إلى تنبيه</w:t>
      </w:r>
      <w:r w:rsidRPr="002E5E97">
        <w:rPr>
          <w:rFonts w:ascii="Traditional Arabic" w:hAnsi="Traditional Arabic" w:cs="Traditional Arabic"/>
          <w:sz w:val="32"/>
          <w:szCs w:val="32"/>
        </w:rPr>
        <w:br/>
      </w:r>
      <w:r w:rsidRPr="002E5E97">
        <w:rPr>
          <w:rStyle w:val="ng-star-inserted1"/>
          <w:rFonts w:ascii="Traditional Arabic" w:hAnsi="Traditional Arabic" w:cs="Traditional Arabic"/>
          <w:sz w:val="32"/>
          <w:szCs w:val="32"/>
          <w:rtl/>
        </w:rPr>
        <w:t xml:space="preserve">ثم يكون هذا الإشكال في الأصل الموضوعي مما يقع بيانه بأدنى تأمل لكن كيف أدنى تأمل لولا </w:t>
      </w:r>
      <w:r>
        <w:rPr>
          <w:rStyle w:val="ng-star-inserted1"/>
          <w:rFonts w:ascii="Traditional Arabic" w:hAnsi="Traditional Arabic" w:cs="Traditional Arabic" w:hint="cs"/>
          <w:sz w:val="32"/>
          <w:szCs w:val="32"/>
          <w:rtl/>
        </w:rPr>
        <w:t>ال</w:t>
      </w:r>
      <w:r w:rsidRPr="002E5E97">
        <w:rPr>
          <w:rStyle w:val="ng-star-inserted1"/>
          <w:rFonts w:ascii="Traditional Arabic" w:hAnsi="Traditional Arabic" w:cs="Traditional Arabic"/>
          <w:sz w:val="32"/>
          <w:szCs w:val="32"/>
          <w:rtl/>
        </w:rPr>
        <w:t>أول قول تأمل عقلي هنا يقول لا التأمل بالتنبيه الحسي</w:t>
      </w:r>
      <w:r>
        <w:rPr>
          <w:rFonts w:ascii="Traditional Arabic" w:hAnsi="Traditional Arabic" w:cs="Traditional Arabic" w:hint="cs"/>
          <w:sz w:val="32"/>
          <w:szCs w:val="32"/>
        </w:rPr>
        <w:t>.</w:t>
      </w:r>
    </w:p>
    <w:p w14:paraId="1F5B52DE" w14:textId="77777777" w:rsidR="002719AA" w:rsidRDefault="002719AA" w:rsidP="00196BC0">
      <w:pPr>
        <w:pStyle w:val="ng-star-inserted"/>
        <w:bidi/>
        <w:jc w:val="both"/>
        <w:rPr>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قال وذلك بفرجار بالجيم مو بالكاف وذلك بفرجار يعرف به المتعلم ذلك فيقبله يعرف به المتعلم ذلك يعني بذلك هذه القضية فيقبله ثم يقول الشيخ ولعمري إن هذا الغافل يعني المغفل لو قال إن تفهم هذه القضية على سبيل التصور قد ينتفع فيه بالفرجار لكان له معنى إحنا بينا هذه الصورة تفصيلية الشيخ لم يتفضل وأما على سبيل التصديق فكيف يمكن ذلك كيف يتبين أمر</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عقلي كلي بأمر حسي جزئي</w:t>
      </w:r>
      <w:r w:rsidRPr="002E5E97">
        <w:rPr>
          <w:rFonts w:ascii="Traditional Arabic" w:hAnsi="Traditional Arabic" w:cs="Traditional Arabic"/>
          <w:sz w:val="32"/>
          <w:szCs w:val="32"/>
        </w:rPr>
        <w:br/>
      </w:r>
      <w:r w:rsidRPr="002E5E97">
        <w:rPr>
          <w:rStyle w:val="ng-star-inserted1"/>
          <w:rFonts w:ascii="Traditional Arabic" w:hAnsi="Traditional Arabic" w:cs="Traditional Arabic"/>
          <w:sz w:val="32"/>
          <w:szCs w:val="32"/>
          <w:rtl/>
        </w:rPr>
        <w:t xml:space="preserve">فإنه إذا سمع المتعلم أن الدائرة يعني بها أو يعنى بها شكل خطوط مركزه كذا يعني متساوية وسلمه وحده بعد إثبات وجوده طبعاً لم يمكنه أن يضع دائرة وخطوط </w:t>
      </w:r>
      <w:r>
        <w:rPr>
          <w:rStyle w:val="ng-star-inserted1"/>
          <w:rFonts w:ascii="Traditional Arabic" w:hAnsi="Traditional Arabic" w:cs="Traditional Arabic" w:hint="cs"/>
          <w:sz w:val="32"/>
          <w:szCs w:val="32"/>
          <w:rtl/>
        </w:rPr>
        <w:t>ده</w:t>
      </w:r>
      <w:r w:rsidRPr="002E5E97">
        <w:rPr>
          <w:rStyle w:val="ng-star-inserted1"/>
          <w:rFonts w:ascii="Traditional Arabic" w:hAnsi="Traditional Arabic" w:cs="Traditional Arabic"/>
          <w:sz w:val="32"/>
          <w:szCs w:val="32"/>
          <w:rtl/>
        </w:rPr>
        <w:t xml:space="preserve"> أن يضع دائرة وخطوط مركزها لا كذا إنه لازم يسلب الشيء يعني عن نفسه بعد أن سلم أنها هكذا لا يمكن أن ينكر أنها هكذا فيكون وضع دائرة ليست دائرة سلب الشيء عن نفسه وهذا في غاية الوضع البدأة وهذا لا يمكنه يعني هذا المتعلم أن يشك فيه بعد فرض وضع دائرة أنت تصورت الدائرة وفهمتها جيد ثم أثبت ما فهمته بعد ذلك كيف ترجع تسلب المعنى عن نفسه ويكون هذا بين اللزوم من فرض الدائرة ثبوت الشيء إلى نفسه من أوضح الواضحات ويكون هذا يعني ثبوت الشيء في نفسه بين اللزوم من فرض الدائرة بل الذي يجب أن يشكل عليه هو أنه هل هذا المسمى دائرة له وجود أم ليس له وجود نعم يمكن قول لك ما هو الـجن تقول لي موجود ناري فهمت جزاك الله كل خير هل هو موجود أنا أشك في وجوده فتثبت لي وجوده واضح ما في إشكال في هذا بعرف أتصور المعنى الإسمي أشك في وجوده وتحققه في الخارج ما الإشكال في هذا لا أني بعد أن تثبتوا لي أشك أنه موجود ناري أنت ما أثبت لي إلا ما تصورته أنا التصديق فرع التصور الشك في التصور يسري إلى التصديق واضح أم لا أما أنت صدقت يعني فقد صدقت متصورته واضح فلا يمكن أنك تشكك في التصور وتثبت التصديق لا معنى لهذا</w:t>
      </w:r>
      <w:r>
        <w:rPr>
          <w:rFonts w:ascii="Traditional Arabic" w:hAnsi="Traditional Arabic" w:cs="Traditional Arabic" w:hint="cs"/>
          <w:sz w:val="32"/>
          <w:szCs w:val="32"/>
        </w:rPr>
        <w:t xml:space="preserve"> .</w:t>
      </w:r>
    </w:p>
    <w:p w14:paraId="0D86CB28"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بل الذي يجب أن يشكل عليه هو أن هذا المسمى دائرة له وجود أم ليس له وجود وتطلب بالبرهان من حقك فإن بلغ إلى أن نعم إلى أن أشكل عليه حال هذه الخطوط بعد أن سمع حد الدائرة وفرض أن لها وجوداً فالفرجار كيف يصحح الأمر العقلي في الهندسة نقول على فرض فرضية محالة لزي محالة زي يقول لنا شارح آمن أن الدائرة لها هذا الحد جميع الخطوط الخارجة من مركزها يعني فهمها تصورها متساوي وأثبتنا وسلم البرهان ما عاد يروح يشكك والله أنا ما زلت أشك أن يعني أن هذه الخطوط متساوية أنا </w:t>
      </w:r>
      <w:r w:rsidRPr="002E5E97">
        <w:rPr>
          <w:rStyle w:val="ng-star-inserted1"/>
          <w:rFonts w:ascii="Traditional Arabic" w:hAnsi="Traditional Arabic" w:cs="Traditional Arabic"/>
          <w:sz w:val="32"/>
          <w:szCs w:val="32"/>
          <w:rtl/>
        </w:rPr>
        <w:lastRenderedPageBreak/>
        <w:t>أثبتت لكن الدائرة موجودة في الخارج الدائرة التي أنت فهمت معناها أنا جميع الخطوط الخارجة من المركز إلى المحيط متساوية وسلمت وجود الدائرة ثم ترجع تشك في هذا يقول إذا هكذا قال هكذا أنت كيف تثبت له أن جميع الخطوط الخارجة من المركز إلى المحيط متساوية بالفرجار والفرجار يثبت أمر جزئي أو ما هو في حكم الجزئي كالإستقراء ما هو أمر كلي هل أنت أن يتبين أمراً عقلياً بأمر لا يمكن أن يتبين أمر عقلي بأمر حسي</w:t>
      </w:r>
      <w:r>
        <w:rPr>
          <w:rStyle w:val="ng-star-inserted1"/>
          <w:rFonts w:ascii="Traditional Arabic" w:hAnsi="Traditional Arabic" w:cs="Traditional Arabic" w:hint="cs"/>
          <w:sz w:val="32"/>
          <w:szCs w:val="32"/>
          <w:rtl/>
        </w:rPr>
        <w:t>.</w:t>
      </w:r>
    </w:p>
    <w:p w14:paraId="072C77B8" w14:textId="77777777" w:rsidR="002719AA" w:rsidRPr="002E5E97" w:rsidRDefault="002719AA" w:rsidP="00196BC0">
      <w:pPr>
        <w:pStyle w:val="ng-star-inserted"/>
        <w:bidi/>
        <w:jc w:val="both"/>
        <w:rPr>
          <w:rFonts w:ascii="Traditional Arabic" w:hAnsi="Traditional Arabic" w:cs="Traditional Arabic"/>
          <w:sz w:val="32"/>
          <w:szCs w:val="32"/>
        </w:rPr>
      </w:pPr>
      <w:r>
        <w:rPr>
          <w:rFonts w:ascii="Traditional Arabic" w:hAnsi="Traditional Arabic" w:cs="Traditional Arabic" w:hint="cs"/>
          <w:sz w:val="32"/>
          <w:szCs w:val="32"/>
        </w:rPr>
        <w:t xml:space="preserve"> </w:t>
      </w:r>
      <w:r w:rsidRPr="002E5E97">
        <w:rPr>
          <w:rStyle w:val="ng-star-inserted1"/>
          <w:rFonts w:ascii="Traditional Arabic" w:hAnsi="Traditional Arabic" w:cs="Traditional Arabic"/>
          <w:sz w:val="32"/>
          <w:szCs w:val="32"/>
          <w:rtl/>
        </w:rPr>
        <w:t>فالفرجار كيف يصحح الأمر العقلي في الهندسة ولو كان فرجاء ولو كان فجار عقلي لعز ذلك لو قال وهمي كان أفضل هذا يهمك خطأ يعني وعقلي معناه وهمي</w:t>
      </w:r>
      <w:r>
        <w:rPr>
          <w:rFonts w:ascii="Traditional Arabic" w:hAnsi="Traditional Arabic" w:cs="Traditional Arabic" w:hint="cs"/>
          <w:sz w:val="32"/>
          <w:szCs w:val="32"/>
        </w:rPr>
        <w:t xml:space="preserve"> </w:t>
      </w:r>
      <w:r w:rsidRPr="002E5E97">
        <w:rPr>
          <w:rStyle w:val="ng-star-inserted1"/>
          <w:rFonts w:ascii="Traditional Arabic" w:hAnsi="Traditional Arabic" w:cs="Traditional Arabic"/>
          <w:sz w:val="32"/>
          <w:szCs w:val="32"/>
          <w:rtl/>
        </w:rPr>
        <w:t>أو ذهني لو كان فجار عقلي لعز ذلك يعني لامتنع ذلك لعز ذلك فيه فضلاً عن الحسي فكيف يمكن أن يدل بفرجار جزئي عقلي أو حسي يعني وهمي أو حسي إلا يعني مثل إلا عندنا رقيقة يعني مهجورة الاستعمال هذه إلا أن خطوطاً محدودة إلا أن يدل إلا يعني لا يدل إلا على أن خطوطاً واضح بهذا التفسير يعني إلا أن خطوطاً محدودة هي متساوية خطوطاً محدودة 10 20 50 1000 مليون يا أخي أقسم ذلك الفرجار ما بيقدر يثبت لك مليون مليار يعني كل الخطوط لا إلى نهاية واضح أم لا يبقى الاستقراء استقراء</w:t>
      </w:r>
      <w:r>
        <w:rPr>
          <w:rStyle w:val="ng-star-inserted1"/>
          <w:rFonts w:ascii="Traditional Arabic" w:hAnsi="Traditional Arabic" w:cs="Traditional Arabic" w:hint="cs"/>
          <w:sz w:val="32"/>
          <w:szCs w:val="32"/>
          <w:rtl/>
        </w:rPr>
        <w:t>.</w:t>
      </w:r>
    </w:p>
    <w:p w14:paraId="4FF96FD3" w14:textId="77777777" w:rsidR="002719AA" w:rsidRDefault="002719AA" w:rsidP="00196BC0">
      <w:pPr>
        <w:pStyle w:val="ng-star-inserted"/>
        <w:bidi/>
        <w:jc w:val="both"/>
        <w:rPr>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يعني </w:t>
      </w:r>
      <w:r>
        <w:rPr>
          <w:rStyle w:val="ng-star-inserted1"/>
          <w:rFonts w:ascii="Traditional Arabic" w:hAnsi="Traditional Arabic" w:cs="Traditional Arabic" w:hint="cs"/>
          <w:sz w:val="32"/>
          <w:szCs w:val="32"/>
          <w:rtl/>
        </w:rPr>
        <w:t>الوهم</w:t>
      </w:r>
      <w:r w:rsidRPr="002E5E97">
        <w:rPr>
          <w:rStyle w:val="ng-star-inserted1"/>
          <w:rFonts w:ascii="Traditional Arabic" w:hAnsi="Traditional Arabic" w:cs="Traditional Arabic"/>
          <w:sz w:val="32"/>
          <w:szCs w:val="32"/>
          <w:rtl/>
        </w:rPr>
        <w:t xml:space="preserve"> لا </w:t>
      </w:r>
      <w:r>
        <w:rPr>
          <w:rStyle w:val="ng-star-inserted1"/>
          <w:rFonts w:ascii="Traditional Arabic" w:hAnsi="Traditional Arabic" w:cs="Traditional Arabic" w:hint="cs"/>
          <w:sz w:val="32"/>
          <w:szCs w:val="32"/>
          <w:rtl/>
        </w:rPr>
        <w:t>ما</w:t>
      </w:r>
      <w:r w:rsidRPr="002E5E97">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الوهمي</w:t>
      </w:r>
      <w:r w:rsidRPr="002E5E97">
        <w:rPr>
          <w:rStyle w:val="ng-star-inserted1"/>
          <w:rFonts w:ascii="Traditional Arabic" w:hAnsi="Traditional Arabic" w:cs="Traditional Arabic"/>
          <w:sz w:val="32"/>
          <w:szCs w:val="32"/>
          <w:rtl/>
        </w:rPr>
        <w:t xml:space="preserve"> بنفس استقراء يصير ذلك بس قلنا الوهم له قدرة على البيان المنطقي يعني رؤية المصاديق أكثر يعني يكون مثلاً الجزء الذي أنت ممكن </w:t>
      </w:r>
      <w:r>
        <w:rPr>
          <w:rStyle w:val="ng-star-inserted1"/>
          <w:rFonts w:ascii="Traditional Arabic" w:hAnsi="Traditional Arabic" w:cs="Traditional Arabic" w:hint="cs"/>
          <w:sz w:val="32"/>
          <w:szCs w:val="32"/>
          <w:rtl/>
        </w:rPr>
        <w:t>تقسم</w:t>
      </w:r>
      <w:r w:rsidRPr="002E5E97">
        <w:rPr>
          <w:rStyle w:val="ng-star-inserted1"/>
          <w:rFonts w:ascii="Traditional Arabic" w:hAnsi="Traditional Arabic" w:cs="Traditional Arabic"/>
          <w:sz w:val="32"/>
          <w:szCs w:val="32"/>
          <w:rtl/>
        </w:rPr>
        <w:t xml:space="preserve"> جزء من السكينة الحسية هكذا إلى 100 مرة لكن الخيالي ممكن يتخيل جزء صغير ينقسم من 100 مرة أخرى 200 في 1000 مرة ويتعب في النهاية أنت ممكن تقعد تتخيل دائماً انقسامات لا متناهية لا يمكن تتخيل هذا واضح أم لا هو أقوى من الحس لكن أيضاً يبقى محدوداً أما حكم العقل لا متناهي</w:t>
      </w:r>
      <w:r>
        <w:rPr>
          <w:rFonts w:ascii="Traditional Arabic" w:hAnsi="Traditional Arabic" w:cs="Traditional Arabic" w:hint="cs"/>
          <w:sz w:val="32"/>
          <w:szCs w:val="32"/>
        </w:rPr>
        <w:t>.</w:t>
      </w:r>
    </w:p>
    <w:p w14:paraId="2F43C6A9" w14:textId="77777777" w:rsidR="002719AA" w:rsidRDefault="002719AA" w:rsidP="00196BC0">
      <w:pPr>
        <w:pStyle w:val="ng-star-inserted"/>
        <w:bidi/>
        <w:jc w:val="both"/>
        <w:rPr>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نعم إلى أن خطوطاً محدودة هي متساوية كيف هذه وكيف يلزم من ذلك أن من ذلك يعني من إثبات ذلك بالفرجار وكيف يلزم من ذلك أن كل خط مما لا نهاية له في القوة كذلك لزوما ضروريا يعني كيف يلزم من ذلك لزوما ضروريا ليش قال ضروريا هنا لأن الاستقراء لزوم كلي ولكن مو ضروري ظني ضروري يعني برهاني بقى الاستقراء يثبت حكما كليا وإن كل ظني لأنه في حكم جزئي بقى مو ضروري بالضرورة لا إلى نهاية أنت كيف عرفت هذا بالاستقراء حكم كذلك لزوما ضروريا طيب</w:t>
      </w:r>
      <w:r>
        <w:rPr>
          <w:rFonts w:ascii="Traditional Arabic" w:hAnsi="Traditional Arabic" w:cs="Traditional Arabic" w:hint="cs"/>
          <w:sz w:val="32"/>
          <w:szCs w:val="32"/>
        </w:rPr>
        <w:t>.</w:t>
      </w:r>
    </w:p>
    <w:p w14:paraId="56290AD3"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نعم وهو مثل الإنقسام يصير طبيعي يصير الإنقسام نتيجة لهذا الإنقسام الشيء ينقذ دائما بالفعل بالقوة يعني فيه الشأنية وإن عجزت أنت فيه الشأنية وإن عجزت عن ذلك حسيا وخياليا لكن لظروف خارجية لا ينقسم خارجية </w:t>
      </w:r>
      <w:r>
        <w:rPr>
          <w:rStyle w:val="ng-star-inserted1"/>
          <w:rFonts w:ascii="Traditional Arabic" w:hAnsi="Traditional Arabic" w:cs="Traditional Arabic" w:hint="cs"/>
          <w:sz w:val="32"/>
          <w:szCs w:val="32"/>
          <w:rtl/>
        </w:rPr>
        <w:t>ا</w:t>
      </w:r>
      <w:r w:rsidRPr="002E5E97">
        <w:rPr>
          <w:rStyle w:val="ng-star-inserted1"/>
          <w:rFonts w:ascii="Traditional Arabic" w:hAnsi="Traditional Arabic" w:cs="Traditional Arabic"/>
          <w:sz w:val="32"/>
          <w:szCs w:val="32"/>
          <w:rtl/>
        </w:rPr>
        <w:t>ه لا ينقسم بالفعل ظرف الوجود الخارجي ما يسمح بالإنقسامات الفعلية لكن العقل يقول لك لو لولا هذه الموانع الخارجية في هذا الإقتضاء في هذا الإستعداد واضح أم لا وإلا يمكن أن تفعيله في الخارج بالفعل لأن لا متناهي غير موجود في الخارج ب</w:t>
      </w:r>
      <w:r>
        <w:rPr>
          <w:rStyle w:val="ng-star-inserted1"/>
          <w:rFonts w:ascii="Traditional Arabic" w:hAnsi="Traditional Arabic" w:cs="Traditional Arabic" w:hint="cs"/>
          <w:sz w:val="32"/>
          <w:szCs w:val="32"/>
          <w:rtl/>
        </w:rPr>
        <w:t>عد.</w:t>
      </w:r>
    </w:p>
    <w:p w14:paraId="7F911ACA"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lastRenderedPageBreak/>
        <w:t>فإن شك المتعلم في وجود الدائرة شك في ذلك مع كل ف</w:t>
      </w:r>
      <w:r>
        <w:rPr>
          <w:rStyle w:val="ng-star-inserted1"/>
          <w:rFonts w:ascii="Traditional Arabic" w:hAnsi="Traditional Arabic" w:cs="Traditional Arabic" w:hint="cs"/>
          <w:sz w:val="32"/>
          <w:szCs w:val="32"/>
          <w:rtl/>
        </w:rPr>
        <w:t>ر</w:t>
      </w:r>
      <w:r w:rsidRPr="002E5E97">
        <w:rPr>
          <w:rStyle w:val="ng-star-inserted1"/>
          <w:rFonts w:ascii="Traditional Arabic" w:hAnsi="Traditional Arabic" w:cs="Traditional Arabic"/>
          <w:sz w:val="32"/>
          <w:szCs w:val="32"/>
          <w:rtl/>
        </w:rPr>
        <w:t>جار يفرضه هذه اللي أشرنا إليه أنت تقول أضع الآن ما أؤمن بوجود الدائرة في الخارج يلا بسم الله أضع الآن رأس الفرجار على مركز الدائرة هي أين الدائرة والطرف الآخر على محيط الدائرة في الخارج أين الدائرة بالخارج التطبيق فرع الوجود طب أنت تضع الفرجار على شيء وهمي معدوم لعدم ليس له لا مركز ولا محيط</w:t>
      </w:r>
      <w:r>
        <w:rPr>
          <w:rStyle w:val="ng-star-inserted1"/>
          <w:rFonts w:ascii="Traditional Arabic" w:hAnsi="Traditional Arabic" w:cs="Traditional Arabic" w:hint="cs"/>
          <w:sz w:val="32"/>
          <w:szCs w:val="32"/>
          <w:rtl/>
        </w:rPr>
        <w:t>.</w:t>
      </w:r>
    </w:p>
    <w:p w14:paraId="7CBDA4ED" w14:textId="77777777" w:rsidR="002719AA" w:rsidRDefault="002719AA" w:rsidP="00196BC0">
      <w:pPr>
        <w:pStyle w:val="ng-star-inserted"/>
        <w:bidi/>
        <w:jc w:val="both"/>
        <w:rPr>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فإن شك المتعلم في وجود الدائرة شك في ذلك مع كل فجار في ذلك يعني في وجود الدائرة شك في ذلك يعني في وجود الدائرة مع كل فجار يفرضه وإن سلم وجود الدائرة لم يمكنه وقد حدها أن يشك في ذلك لأنه يلزم سلب الشيء عن نفسه ما أثبت إلا ما تصوره طيب</w:t>
      </w:r>
      <w:r>
        <w:rPr>
          <w:rFonts w:ascii="Traditional Arabic" w:hAnsi="Traditional Arabic" w:cs="Traditional Arabic" w:hint="cs"/>
          <w:sz w:val="32"/>
          <w:szCs w:val="32"/>
        </w:rPr>
        <w:t xml:space="preserve"> .</w:t>
      </w:r>
    </w:p>
    <w:p w14:paraId="126D0785"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ثم يقول الشيخ إذا كان هناك إنسان أبله مغفل فهم معنى الدائرة وأثبت وجودها ثم رجع شك في حدها يعني شك في ثبوت الشيء لنفسه قال هل الدائرة الموجودة التي جميع الخطوط التي تخرج من مركزها إلى المحيط فيها متساوية هل هي متساوية واضح أم لا يقول إذا كان في إنسان أبله هكذا ثبوت الشيء لنفسه غير واضح له فهذا أيضاً سيشكك في القضية التي تقول مساوي المساوي مساوي من باب أولى فلن يتبين له إلا بالمسطرة واضح الذي يقول مساوي المساوي غير مساوي فهذا </w:t>
      </w:r>
      <w:r>
        <w:rPr>
          <w:rStyle w:val="ng-star-inserted1"/>
          <w:rFonts w:ascii="Traditional Arabic" w:hAnsi="Traditional Arabic" w:cs="Traditional Arabic" w:hint="cs"/>
          <w:sz w:val="32"/>
          <w:szCs w:val="32"/>
          <w:rtl/>
        </w:rPr>
        <w:t>الـذي</w:t>
      </w:r>
      <w:r w:rsidRPr="002E5E97">
        <w:rPr>
          <w:rStyle w:val="ng-star-inserted1"/>
          <w:rFonts w:ascii="Traditional Arabic" w:hAnsi="Traditional Arabic" w:cs="Traditional Arabic"/>
          <w:sz w:val="32"/>
          <w:szCs w:val="32"/>
          <w:rtl/>
        </w:rPr>
        <w:t xml:space="preserve"> يشك في هذا هو نفس الشيء لا يتبين له إلا بالمسطرة تقول شوف الخط الأول مساوي ل</w:t>
      </w:r>
      <w:r>
        <w:rPr>
          <w:rStyle w:val="ng-star-inserted1"/>
          <w:rFonts w:ascii="Traditional Arabic" w:hAnsi="Traditional Arabic" w:cs="Traditional Arabic" w:hint="cs"/>
          <w:sz w:val="32"/>
          <w:szCs w:val="32"/>
          <w:rtl/>
        </w:rPr>
        <w:t>ه</w:t>
      </w:r>
      <w:r w:rsidRPr="002E5E97">
        <w:rPr>
          <w:rStyle w:val="ng-star-inserted1"/>
          <w:rFonts w:ascii="Traditional Arabic" w:hAnsi="Traditional Arabic" w:cs="Traditional Arabic"/>
          <w:sz w:val="32"/>
          <w:szCs w:val="32"/>
          <w:rtl/>
        </w:rPr>
        <w:t xml:space="preserve"> يا أخي إذا كان الخط الأول ألف مساوي للخط باء والخط باء مساوي للخط جيم إذا الخط ألف مساوي للخط جيم ما في غاية الوضوح ها إذا هكذا يكون أيضاً هو أبله يقول لا والله مو واضح هات المسطرة هات المسطرة الخط ألف طوله متر والخط جيم طوله متر أه الآن فهمت أن ألف تساوي جيم هكذا عقله يا عيني أترى نوع من التعريق بالماديين والحسيين هم فعلاً يعني كالأطفال السفهاء سفيه وهذا إذا كان هذه </w:t>
      </w:r>
      <w:r>
        <w:rPr>
          <w:rStyle w:val="ng-star-inserted1"/>
          <w:rFonts w:ascii="Traditional Arabic" w:hAnsi="Traditional Arabic" w:cs="Traditional Arabic" w:hint="cs"/>
          <w:sz w:val="32"/>
          <w:szCs w:val="32"/>
          <w:rtl/>
        </w:rPr>
        <w:t xml:space="preserve">الهندسة </w:t>
      </w:r>
      <w:r w:rsidRPr="002E5E97">
        <w:rPr>
          <w:rStyle w:val="ng-star-inserted1"/>
          <w:rFonts w:ascii="Traditional Arabic" w:hAnsi="Traditional Arabic" w:cs="Traditional Arabic"/>
          <w:sz w:val="32"/>
          <w:szCs w:val="32"/>
          <w:rtl/>
        </w:rPr>
        <w:t>بهذا إذا بهذه الغفلة نفس الشيء هو ده لا لا ما أؤمن مساوي المساوي إلا ما أشوف بالمسطرة والمسطرة هو هذا هو قضية عقلية هذا لازم للحس الذي بيقول ما آمن بأي قضية عقلية أقول لك يا أخي إذا كان الخط ألف يساوي باء وباء يساوي جيم ألف يساوي جيم وده لا لا لا هات المسطرة أشوف ألف متر جيم متر يقول لك نعم أصلا فهمت الآن مساوي أما بعقلي فقط هكذا مساوي المساوي مساوي هذه قضية عقلية محضة ها حكم عقلي ما هو مؤمن به المسطرة يقول لكنت تقعد إذا ما في فرق بين الأصل الموضوعي والأصل المتعارف إذا كان عندك الأصل الموضوع الذي ينبه عليه بتنبيه حسي وأن إنسان هناك إنسان مغفل فعلاً بعد أن عرف حد الدائرة يشك في ذلك بأن حدها هو حده بأن حدها هو حدها ونفس الشيء إذا يشك هذه العقلية المغلقة البلهاء تشك أيضاً في مساوي المساوي مساوي فالذي لا يتبين عنده إلا بالفرجار لا يتبين عنده إلا بالمسطرة واضح أم لا</w:t>
      </w:r>
      <w:r>
        <w:rPr>
          <w:rStyle w:val="ng-star-inserted1"/>
          <w:rFonts w:ascii="Traditional Arabic" w:hAnsi="Traditional Arabic" w:cs="Traditional Arabic" w:hint="cs"/>
          <w:sz w:val="32"/>
          <w:szCs w:val="32"/>
          <w:rtl/>
        </w:rPr>
        <w:t>.</w:t>
      </w:r>
    </w:p>
    <w:p w14:paraId="7BC630AF"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فإذاً في النهاية لا يمكن التفريق بين الأصل الموضوعي والأصل المتعارف يعني البديهي بالتنبيه يعني نقول الأصل الموضوع هو الذي ينبه عليه والأصل البديهي هو الذي لا ينبه عليه</w:t>
      </w:r>
      <w:r>
        <w:rPr>
          <w:rStyle w:val="ng-star-inserted1"/>
          <w:rFonts w:ascii="Traditional Arabic" w:hAnsi="Traditional Arabic" w:cs="Traditional Arabic" w:hint="cs"/>
          <w:sz w:val="32"/>
          <w:szCs w:val="32"/>
          <w:rtl/>
        </w:rPr>
        <w:t>.</w:t>
      </w:r>
    </w:p>
    <w:p w14:paraId="7D46B2B1"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lastRenderedPageBreak/>
        <w:t xml:space="preserve"> ثم إن كان متعلم أبله شك في ذلك بعد أن فهم ما الدائرة وانتفع بالفرجار على سبيل التنبيه عن الغفلة أكثر من ذلك منظر بالنسبة للناس بعد إذا كان نفرض في إنسان هكذا إذا كان بهذه البلاهة برضه</w:t>
      </w:r>
      <w:r w:rsidRPr="002E5E97">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 xml:space="preserve">يشك في فإن مساوي المساوي مساوي إلا بالمسطرة فستجد متعلمين بلهاء أكثر من ذلك لأن هذه ثبوت الشيء لنفسه أوضح من </w:t>
      </w:r>
      <w:r>
        <w:rPr>
          <w:rStyle w:val="ng-star-inserted1"/>
          <w:rFonts w:ascii="Traditional Arabic" w:hAnsi="Traditional Arabic" w:cs="Traditional Arabic" w:hint="cs"/>
          <w:sz w:val="32"/>
          <w:szCs w:val="32"/>
          <w:rtl/>
        </w:rPr>
        <w:t>ا</w:t>
      </w:r>
      <w:r w:rsidRPr="002E5E97">
        <w:rPr>
          <w:rStyle w:val="ng-star-inserted1"/>
          <w:rFonts w:ascii="Traditional Arabic" w:hAnsi="Traditional Arabic" w:cs="Traditional Arabic"/>
          <w:sz w:val="32"/>
          <w:szCs w:val="32"/>
          <w:rtl/>
        </w:rPr>
        <w:t>يه فإن مساوي المساوي مساوي</w:t>
      </w:r>
      <w:r>
        <w:rPr>
          <w:rFonts w:ascii="Traditional Arabic" w:hAnsi="Traditional Arabic" w:cs="Traditional Arabic" w:hint="cs"/>
          <w:sz w:val="32"/>
          <w:szCs w:val="32"/>
        </w:rPr>
        <w:t xml:space="preserve"> </w:t>
      </w:r>
      <w:r w:rsidRPr="002E5E97">
        <w:rPr>
          <w:rStyle w:val="ng-star-inserted1"/>
          <w:rFonts w:ascii="Traditional Arabic" w:hAnsi="Traditional Arabic" w:cs="Traditional Arabic"/>
          <w:sz w:val="32"/>
          <w:szCs w:val="32"/>
          <w:rtl/>
        </w:rPr>
        <w:t>وستجد</w:t>
      </w:r>
      <w:r>
        <w:rPr>
          <w:rStyle w:val="ng-star-inserted1"/>
          <w:rFonts w:ascii="Traditional Arabic" w:hAnsi="Traditional Arabic" w:cs="Traditional Arabic" w:hint="cs"/>
          <w:sz w:val="32"/>
          <w:szCs w:val="32"/>
          <w:rtl/>
        </w:rPr>
        <w:t>.</w:t>
      </w:r>
    </w:p>
    <w:p w14:paraId="1C4219BA"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نوع من الاستقراء</w:t>
      </w:r>
      <w:r>
        <w:rPr>
          <w:rStyle w:val="ng-star-inserted1"/>
          <w:rFonts w:ascii="Traditional Arabic" w:hAnsi="Traditional Arabic" w:cs="Traditional Arabic" w:hint="cs"/>
          <w:sz w:val="32"/>
          <w:szCs w:val="32"/>
          <w:rtl/>
        </w:rPr>
        <w:t>.</w:t>
      </w:r>
    </w:p>
    <w:p w14:paraId="2EE1BDED"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هو احنا هو قلنا الاستقراء </w:t>
      </w:r>
      <w:r>
        <w:rPr>
          <w:rStyle w:val="ng-star-inserted1"/>
          <w:rFonts w:ascii="Traditional Arabic" w:hAnsi="Traditional Arabic" w:cs="Traditional Arabic" w:hint="cs"/>
          <w:sz w:val="32"/>
          <w:szCs w:val="32"/>
          <w:rtl/>
        </w:rPr>
        <w:t>إ</w:t>
      </w:r>
      <w:r w:rsidRPr="002E5E97">
        <w:rPr>
          <w:rStyle w:val="ng-star-inserted1"/>
          <w:rFonts w:ascii="Traditional Arabic" w:hAnsi="Traditional Arabic" w:cs="Traditional Arabic"/>
          <w:sz w:val="32"/>
          <w:szCs w:val="32"/>
          <w:rtl/>
        </w:rPr>
        <w:t>ستقراء بيثبت قضية كلية</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 xml:space="preserve">تصوره شفت لازم تأخر تصوره ونحن لازم تتأخر خمس دقائق قلنا فيها كل شيء تصور الاستقراء سيأتي في باب الحدود أن هو يعين على التصور لو ما أنتقل في التصور مو التصديق الاستقراء لا يفيد قضية كلية يقينية صحيح أم لا في قضية كلية ظنية كيف ينبه يثبت أنه ينبه على تصورا ولا تصديقا كيف تصديقا ينبه إذا استقرت إلى 1000 إنسان وجدتهم ضاحك كيف ينبه أنه كل إنسان ضاحك بنحو يقيني يجي ينبهك على هذا </w:t>
      </w:r>
      <w:r>
        <w:rPr>
          <w:rStyle w:val="ng-star-inserted1"/>
          <w:rFonts w:ascii="Traditional Arabic" w:hAnsi="Traditional Arabic" w:cs="Traditional Arabic" w:hint="cs"/>
          <w:sz w:val="32"/>
          <w:szCs w:val="32"/>
          <w:rtl/>
        </w:rPr>
        <w:t xml:space="preserve">إذن </w:t>
      </w:r>
      <w:r w:rsidRPr="002E5E97">
        <w:rPr>
          <w:rStyle w:val="ng-star-inserted1"/>
          <w:rFonts w:ascii="Traditional Arabic" w:hAnsi="Traditional Arabic" w:cs="Traditional Arabic"/>
          <w:sz w:val="32"/>
          <w:szCs w:val="32"/>
          <w:rtl/>
        </w:rPr>
        <w:t xml:space="preserve">يوضح </w:t>
      </w:r>
      <w:r>
        <w:rPr>
          <w:rStyle w:val="ng-star-inserted1"/>
          <w:rFonts w:ascii="Traditional Arabic" w:hAnsi="Traditional Arabic" w:cs="Traditional Arabic" w:hint="cs"/>
          <w:sz w:val="32"/>
          <w:szCs w:val="32"/>
          <w:rtl/>
        </w:rPr>
        <w:t>لك</w:t>
      </w:r>
      <w:r w:rsidRPr="002E5E97">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التصور يعني الواحد ما يفهم معنى الضاحك وأقول له مثل هذا ضاحك ما نعم قلنا في التصوري له مخيلة الاستقراء أو المشاهدة القضايا العقلية لا تتعلق بالمخصوصات قول له ضاحك مثل هذا متحرك مثل هذا نعم التصور يوضح معنى اللفظ أما يثبت ينبه على قضية كلية قطعية لا يمكن لأن دائما الشك موجود كيف ينبه الشك موجود ايوه و</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مو أمر مبهم تصورا هو شك تصديقا ما في غير البرهان العقلية أما الاستقراء مش قضية كلية قطعية فهمتني</w:t>
      </w:r>
      <w:r>
        <w:rPr>
          <w:rStyle w:val="ng-star-inserted1"/>
          <w:rFonts w:ascii="Traditional Arabic" w:hAnsi="Traditional Arabic" w:cs="Traditional Arabic" w:hint="cs"/>
          <w:sz w:val="32"/>
          <w:szCs w:val="32"/>
          <w:rtl/>
        </w:rPr>
        <w:t>.</w:t>
      </w:r>
    </w:p>
    <w:p w14:paraId="25400045"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نعم فستجد متعلمين بلهاء أكثر من ذلك أو أكثر من ذلك سيغفلون عن تفهم يعني عن التصديق أن المقادير المساوية لمقدار واحد متساوية حتى يؤخذ</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لهم مسطرة وخطوط فيبين لهم ذلك على سبيل التنبيه وإذا لا يمكن أن نفرق بين الأصل المتعارف والموضوعي بالتنبيه وبالجملة فإنه فإن سبيل التنبيه لا يتميز به العلم المتعارف عن غير متعارف واضح أم لا بل الحق هو أنه إنما صارت هذه المقدمة أصلا موضوعا كما قال ذلك الأصل الموضوعي هو الذي يوضع وضعا بلا بيان بين في علم آخر قبله أو معه أو بعده وهذا هو الحق هو هذا يا أخي</w:t>
      </w:r>
      <w:r>
        <w:rPr>
          <w:rStyle w:val="ng-star-inserted1"/>
          <w:rFonts w:ascii="Traditional Arabic" w:hAnsi="Traditional Arabic" w:cs="Traditional Arabic" w:hint="cs"/>
          <w:sz w:val="32"/>
          <w:szCs w:val="32"/>
          <w:rtl/>
        </w:rPr>
        <w:t>.</w:t>
      </w:r>
    </w:p>
    <w:p w14:paraId="2357225F"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إنما صارت هذه المقدمة أصلا موضوعا لأن وجود الدائرة غير بين بنفسه فيحتاج إلى بيان فوق البيان الواقع بالفرجار </w:t>
      </w:r>
      <w:proofErr w:type="spellStart"/>
      <w:r w:rsidRPr="002E5E97">
        <w:rPr>
          <w:rStyle w:val="ng-star-inserted1"/>
          <w:rFonts w:ascii="Traditional Arabic" w:hAnsi="Traditional Arabic" w:cs="Traditional Arabic"/>
          <w:sz w:val="32"/>
          <w:szCs w:val="32"/>
          <w:rtl/>
        </w:rPr>
        <w:t>فإيش</w:t>
      </w:r>
      <w:proofErr w:type="spellEnd"/>
      <w:r w:rsidRPr="002E5E97">
        <w:rPr>
          <w:rStyle w:val="ng-star-inserted1"/>
          <w:rFonts w:ascii="Traditional Arabic" w:hAnsi="Traditional Arabic" w:cs="Traditional Arabic"/>
          <w:sz w:val="32"/>
          <w:szCs w:val="32"/>
          <w:rtl/>
        </w:rPr>
        <w:t xml:space="preserve"> ما يحل لك المشكلة فلازم يتسلمه الطالب في المقالة الأولى في الهندسة إن الدائرة موجودة يا أخي على أن نعده على أن نعده بأنه نثبت له هذه هذا الأمر في المقالة الثانية أو الثالثة أصل الموضوع هو هذا لأنها وضع من حيث هو غير بين هذا الأصل هو الموضوع</w:t>
      </w:r>
      <w:r>
        <w:rPr>
          <w:rStyle w:val="ng-star-inserted1"/>
          <w:rFonts w:ascii="Traditional Arabic" w:hAnsi="Traditional Arabic" w:cs="Traditional Arabic" w:hint="cs"/>
          <w:sz w:val="32"/>
          <w:szCs w:val="32"/>
          <w:rtl/>
        </w:rPr>
        <w:t>.</w:t>
      </w:r>
    </w:p>
    <w:p w14:paraId="60CE5F0A"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lastRenderedPageBreak/>
        <w:t xml:space="preserve"> تلقوه بقبول حسن ما حسن الظن أصل موضوعي لم يظن فيه شيئا أو ظن على خلافه فهو مصادرة هذا هو الحق المبين ما في داعي للتأويلات الفاسدة الأخرى وهذا هو مراد المتعلم الأول</w:t>
      </w:r>
      <w:r>
        <w:rPr>
          <w:rStyle w:val="ng-star-inserted1"/>
          <w:rFonts w:ascii="Traditional Arabic" w:hAnsi="Traditional Arabic" w:cs="Traditional Arabic" w:hint="cs"/>
          <w:sz w:val="32"/>
          <w:szCs w:val="32"/>
          <w:rtl/>
        </w:rPr>
        <w:t>.</w:t>
      </w:r>
    </w:p>
    <w:p w14:paraId="6820FC3D"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فإن سامح المتعلم صار أصلا موضوعا يعني تق ظنه كما يظن المعلم بل يجب أن يفهم ما سمع من المعلم الأول على ما أعبر عنه افهم نعم نعم قطع برهاني هو ذلك وإذا ما يصير أصل الموضوع بعد إنما سيشير هنا الشيخ أن أصل الموضوع بالنسبة للمتعلم وللمعلم يعني يظنه كما يراه ما يعني</w:t>
      </w:r>
      <w:r w:rsidRPr="002E5E97">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أن نراه يعني كما يرى هو يعني يرى نفس النظرة نظر المعلم مو بمعنى الاصطلاحي</w:t>
      </w:r>
      <w:r>
        <w:rPr>
          <w:rStyle w:val="ng-star-inserted1"/>
          <w:rFonts w:ascii="Traditional Arabic" w:hAnsi="Traditional Arabic" w:cs="Traditional Arabic" w:hint="cs"/>
          <w:sz w:val="32"/>
          <w:szCs w:val="32"/>
          <w:rtl/>
        </w:rPr>
        <w:t>.</w:t>
      </w:r>
    </w:p>
    <w:p w14:paraId="5479A8CB"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الأصل المتعلم في الكلام عن أصل الموضوع</w:t>
      </w:r>
      <w:r>
        <w:rPr>
          <w:rStyle w:val="ng-star-inserted1"/>
          <w:rFonts w:ascii="Traditional Arabic" w:hAnsi="Traditional Arabic" w:cs="Traditional Arabic" w:hint="cs"/>
          <w:sz w:val="32"/>
          <w:szCs w:val="32"/>
          <w:rtl/>
        </w:rPr>
        <w:t>.</w:t>
      </w:r>
    </w:p>
    <w:p w14:paraId="5A4D5E85"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نعم أي يعني يقصد المعلم بمعنى هو معناه الشخصي فالنتيجة في النهاية هذا الأصل المبين عند واحد من المعلمين ثم علم آخر نعم</w:t>
      </w:r>
      <w:r>
        <w:rPr>
          <w:rStyle w:val="ng-star-inserted1"/>
          <w:rFonts w:ascii="Traditional Arabic" w:hAnsi="Traditional Arabic" w:cs="Traditional Arabic" w:hint="cs"/>
          <w:sz w:val="32"/>
          <w:szCs w:val="32"/>
          <w:rtl/>
        </w:rPr>
        <w:t>.</w:t>
      </w:r>
    </w:p>
    <w:p w14:paraId="652FE7EF"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ثم يقول نعم ما أعبر عنه الحق هو هذا الذي سأقوله ما هو قال فكل ما يؤخذ ويكلف قبوله من غير بيان وهو محتاج إلى بيان ويقع للمتعلم ظن بتصديقه فهو أصل موضوع مطلقة ولا بالقياس</w:t>
      </w:r>
      <w:r>
        <w:rPr>
          <w:rStyle w:val="ng-star-inserted1"/>
          <w:rFonts w:ascii="Traditional Arabic" w:hAnsi="Traditional Arabic" w:cs="Traditional Arabic" w:hint="cs"/>
          <w:sz w:val="32"/>
          <w:szCs w:val="32"/>
          <w:rtl/>
        </w:rPr>
        <w:t>؟</w:t>
      </w:r>
      <w:r w:rsidRPr="002E5E97">
        <w:rPr>
          <w:rStyle w:val="ng-star-inserted1"/>
          <w:rFonts w:ascii="Traditional Arabic" w:hAnsi="Traditional Arabic" w:cs="Traditional Arabic"/>
          <w:sz w:val="32"/>
          <w:szCs w:val="32"/>
          <w:rtl/>
        </w:rPr>
        <w:t xml:space="preserve"> قال لا بالقياس إلى ذلك المتعلم الذي ظن لا بالقياس إلى غيره الذي هو مبرهن في الواقع</w:t>
      </w:r>
      <w:r>
        <w:rPr>
          <w:rStyle w:val="ng-star-inserted1"/>
          <w:rFonts w:ascii="Traditional Arabic" w:hAnsi="Traditional Arabic" w:cs="Traditional Arabic" w:hint="cs"/>
          <w:sz w:val="32"/>
          <w:szCs w:val="32"/>
          <w:rtl/>
        </w:rPr>
        <w:t>.</w:t>
      </w:r>
    </w:p>
    <w:p w14:paraId="79E1B0EF"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فأما إن أخذه يعني المتعلم وهو لا يظن ما يظنه المعلم بنحو السلب أو يظن خلاف ذلك بنحو الإيجاب يعني ضده فهو مصادرة والمصادرة هو ما يقابل ظن المتعلم إما بالسلب بأن لا يظن يعني نقيد ما يظن أو بالتضاد بأن يظن غيره فإن</w:t>
      </w:r>
      <w:r>
        <w:rPr>
          <w:rStyle w:val="ng-star-inserted1"/>
          <w:rFonts w:ascii="Traditional Arabic" w:hAnsi="Traditional Arabic" w:cs="Traditional Arabic" w:hint="cs"/>
          <w:sz w:val="32"/>
          <w:szCs w:val="32"/>
          <w:rtl/>
        </w:rPr>
        <w:t xml:space="preserve"> اضطر أن </w:t>
      </w:r>
      <w:r w:rsidRPr="002E5E97">
        <w:rPr>
          <w:rStyle w:val="ng-star-inserted1"/>
          <w:rFonts w:ascii="Traditional Arabic" w:hAnsi="Traditional Arabic" w:cs="Traditional Arabic"/>
          <w:sz w:val="32"/>
          <w:szCs w:val="32"/>
          <w:rtl/>
        </w:rPr>
        <w:t xml:space="preserve">يقول أنا لا أؤمن بأن النفس مجردة وتقول لا أنا أظنها مادية أنا متيقن أنها مادية واضح أم لا أو يظن خلاف ذلك فهو مصادرة والمصادرة هو ما يقابل ظن المتعلم إما يعني هذه المصادرة قبال ظن المتعلم إما </w:t>
      </w:r>
      <w:r w:rsidRPr="002E5E97">
        <w:rPr>
          <w:rStyle w:val="ng-star-inserted1"/>
          <w:rFonts w:ascii="Traditional Arabic" w:hAnsi="Traditional Arabic" w:cs="Traditional Arabic" w:hint="cs"/>
          <w:sz w:val="32"/>
          <w:szCs w:val="32"/>
          <w:rtl/>
        </w:rPr>
        <w:t>بالنقيض</w:t>
      </w:r>
      <w:r w:rsidRPr="002E5E97">
        <w:rPr>
          <w:rStyle w:val="ng-star-inserted1"/>
          <w:rFonts w:ascii="Traditional Arabic" w:hAnsi="Traditional Arabic" w:cs="Traditional Arabic"/>
          <w:sz w:val="32"/>
          <w:szCs w:val="32"/>
          <w:rtl/>
        </w:rPr>
        <w:t xml:space="preserve"> أو بالتضاد إما بالسلب يعني </w:t>
      </w:r>
      <w:r w:rsidRPr="002E5E97">
        <w:rPr>
          <w:rStyle w:val="ng-star-inserted1"/>
          <w:rFonts w:ascii="Traditional Arabic" w:hAnsi="Traditional Arabic" w:cs="Traditional Arabic" w:hint="cs"/>
          <w:sz w:val="32"/>
          <w:szCs w:val="32"/>
          <w:rtl/>
        </w:rPr>
        <w:t>النقيض</w:t>
      </w:r>
      <w:r w:rsidRPr="002E5E97">
        <w:rPr>
          <w:rStyle w:val="ng-star-inserted1"/>
          <w:rFonts w:ascii="Traditional Arabic" w:hAnsi="Traditional Arabic" w:cs="Traditional Arabic"/>
          <w:sz w:val="32"/>
          <w:szCs w:val="32"/>
          <w:rtl/>
        </w:rPr>
        <w:t xml:space="preserve"> بأن لا يظن أو بالتضاد بأن يظن غيره وذلك حين </w:t>
      </w:r>
      <w:r w:rsidRPr="002E5E97">
        <w:rPr>
          <w:rStyle w:val="ng-star-inserted1"/>
          <w:rFonts w:ascii="Traditional Arabic" w:hAnsi="Traditional Arabic" w:cs="Traditional Arabic" w:hint="cs"/>
          <w:sz w:val="32"/>
          <w:szCs w:val="32"/>
          <w:rtl/>
        </w:rPr>
        <w:t>يأخذ</w:t>
      </w:r>
      <w:r w:rsidRPr="002E5E97">
        <w:rPr>
          <w:rStyle w:val="ng-star-inserted1"/>
          <w:rFonts w:ascii="Traditional Arabic" w:hAnsi="Traditional Arabic" w:cs="Traditional Arabic"/>
          <w:sz w:val="32"/>
          <w:szCs w:val="32"/>
          <w:rtl/>
        </w:rPr>
        <w:t xml:space="preserve"> هذا الذي يحتاج إلى بيان أخذا من غير بيان هذا هو الأصل شيء يحتاج إلى بيان يأخذه بلا بيان يفرض عليه فرضا يحمل عليه تحميلا بلا بيان إما يحسن الظن أصل موضوعي أو لا يحسن فهو مصادرة الأمر واضح</w:t>
      </w:r>
      <w:r>
        <w:rPr>
          <w:rStyle w:val="ng-star-inserted1"/>
          <w:rFonts w:ascii="Traditional Arabic" w:hAnsi="Traditional Arabic" w:cs="Traditional Arabic" w:hint="cs"/>
          <w:sz w:val="32"/>
          <w:szCs w:val="32"/>
          <w:rtl/>
        </w:rPr>
        <w:t>.</w:t>
      </w:r>
    </w:p>
    <w:p w14:paraId="624DBD5A"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نعم قلت لك هذا الظن معناه يعني هو ما يعتقده هو يعتقد المعلم مو بمعنى الاصطلاحي يعني هو احتمال وقوع الطرف الآخر لا يسلم به يعتقد لما سمعت إنسان ثقة أو معصوم 100 </w:t>
      </w:r>
      <w:r w:rsidRPr="002E5E97">
        <w:rPr>
          <w:rStyle w:val="ng-star-inserted1"/>
          <w:rFonts w:ascii="Traditional Arabic" w:hAnsi="Traditional Arabic" w:cs="Traditional Arabic" w:hint="cs"/>
          <w:sz w:val="32"/>
          <w:szCs w:val="32"/>
          <w:rtl/>
        </w:rPr>
        <w:t>بألم</w:t>
      </w:r>
      <w:r w:rsidRPr="002E5E97">
        <w:rPr>
          <w:rStyle w:val="ng-star-inserted1"/>
          <w:rFonts w:ascii="Traditional Arabic" w:hAnsi="Traditional Arabic" w:cs="Traditional Arabic"/>
          <w:sz w:val="32"/>
          <w:szCs w:val="32"/>
          <w:rtl/>
        </w:rPr>
        <w:t xml:space="preserve"> تعبدي بعد هذا الإنسان قطعا ما يكذب فهو أنا أعتقد تماما هو يقول واضح أم لا هذا المعنى بهذا</w:t>
      </w:r>
      <w:r>
        <w:rPr>
          <w:rStyle w:val="ng-star-inserted1"/>
          <w:rFonts w:ascii="Traditional Arabic" w:hAnsi="Traditional Arabic" w:cs="Traditional Arabic" w:hint="cs"/>
          <w:sz w:val="32"/>
          <w:szCs w:val="32"/>
          <w:rtl/>
        </w:rPr>
        <w:t>.</w:t>
      </w:r>
    </w:p>
    <w:p w14:paraId="5B6621B3"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ثم يقول ومما غلطهم في أمر الأصل الموضوع هنا من ضمن الأسباب التي دفعتهم إلى هذا وهذه المشاكل تأتي منين من أمثال هؤلاء هي المطالعة ما يدرس الكتاب عند أستاذ هو هذا دراسة مطال</w:t>
      </w:r>
      <w:r>
        <w:rPr>
          <w:rStyle w:val="ng-star-inserted1"/>
          <w:rFonts w:ascii="Traditional Arabic" w:hAnsi="Traditional Arabic" w:cs="Traditional Arabic" w:hint="cs"/>
          <w:sz w:val="32"/>
          <w:szCs w:val="32"/>
          <w:rtl/>
        </w:rPr>
        <w:t>ع</w:t>
      </w:r>
      <w:r w:rsidRPr="002E5E97">
        <w:rPr>
          <w:rStyle w:val="ng-star-inserted1"/>
          <w:rFonts w:ascii="Traditional Arabic" w:hAnsi="Traditional Arabic" w:cs="Traditional Arabic"/>
          <w:sz w:val="32"/>
          <w:szCs w:val="32"/>
          <w:rtl/>
        </w:rPr>
        <w:t xml:space="preserve">ة اللي واقع فيه </w:t>
      </w:r>
      <w:r w:rsidRPr="002E5E97">
        <w:rPr>
          <w:rStyle w:val="ng-star-inserted1"/>
          <w:rFonts w:ascii="Traditional Arabic" w:hAnsi="Traditional Arabic" w:cs="Traditional Arabic"/>
          <w:sz w:val="32"/>
          <w:szCs w:val="32"/>
          <w:rtl/>
        </w:rPr>
        <w:lastRenderedPageBreak/>
        <w:t>كل المربيين الآن أو ما يسمون أنفسهم بالمثقفين هي المطالعة ما يدرس في الحوزة ما يدرس فيها ما يبقى أكثر سنوات بين يدي الشيخ يجيء يقرأ ويتعلم سطر بسطر وكلمة بكلمة هذا العلم الذي ننقله من صدر إلى صدر من صدور الرجال إلى صدور الرجال يأخذها قد يجلس في البيت ويطالع الكتاب ويفهم شيء أحسنت هذا يعني الجهل المركب هو هذا سوء الفهم هذه الكتب ما كتب بالله عليك كتب مطالعة هذا هل طالع هذا أنت حتى بعد من تدرسه ما تعرف ما تقدر أن تطالعه لو قرأته 50 ما أنا قرأته 20 مرة وفي كل مرة مثل أول مرة يعني ثقيل جدا</w:t>
      </w:r>
      <w:r>
        <w:rPr>
          <w:rStyle w:val="ng-star-inserted1"/>
          <w:rFonts w:ascii="Traditional Arabic" w:hAnsi="Traditional Arabic" w:cs="Traditional Arabic" w:hint="cs"/>
          <w:sz w:val="32"/>
          <w:szCs w:val="32"/>
          <w:rtl/>
        </w:rPr>
        <w:t>ً</w:t>
      </w:r>
      <w:r w:rsidRPr="002E5E97">
        <w:rPr>
          <w:rStyle w:val="ng-star-inserted1"/>
          <w:rFonts w:ascii="Traditional Arabic" w:hAnsi="Traditional Arabic" w:cs="Traditional Arabic"/>
          <w:sz w:val="32"/>
          <w:szCs w:val="32"/>
          <w:rtl/>
        </w:rPr>
        <w:t xml:space="preserve"> لا يمكن يصل إلى مرحلة </w:t>
      </w:r>
      <w:r>
        <w:rPr>
          <w:rStyle w:val="ng-star-inserted1"/>
          <w:rFonts w:ascii="Traditional Arabic" w:hAnsi="Traditional Arabic" w:cs="Traditional Arabic" w:hint="cs"/>
          <w:sz w:val="32"/>
          <w:szCs w:val="32"/>
          <w:rtl/>
        </w:rPr>
        <w:t xml:space="preserve">نسبة </w:t>
      </w:r>
      <w:r w:rsidRPr="002E5E97">
        <w:rPr>
          <w:rStyle w:val="ng-star-inserted1"/>
          <w:rFonts w:ascii="Traditional Arabic" w:hAnsi="Traditional Arabic" w:cs="Traditional Arabic"/>
          <w:sz w:val="32"/>
          <w:szCs w:val="32"/>
          <w:rtl/>
        </w:rPr>
        <w:t xml:space="preserve"> الصحيح</w:t>
      </w:r>
      <w:r>
        <w:rPr>
          <w:rStyle w:val="ng-star-inserted1"/>
          <w:rFonts w:ascii="Traditional Arabic" w:hAnsi="Traditional Arabic" w:cs="Traditional Arabic" w:hint="cs"/>
          <w:sz w:val="32"/>
          <w:szCs w:val="32"/>
          <w:rtl/>
        </w:rPr>
        <w:t xml:space="preserve"> في المجلة</w:t>
      </w:r>
      <w:r w:rsidRPr="002E5E97">
        <w:rPr>
          <w:rStyle w:val="ng-star-inserted1"/>
          <w:rFonts w:ascii="Traditional Arabic" w:hAnsi="Traditional Arabic" w:cs="Traditional Arabic"/>
          <w:sz w:val="32"/>
          <w:szCs w:val="32"/>
          <w:rtl/>
        </w:rPr>
        <w:t xml:space="preserve"> طبيعته ثقيل معناه ثقيل مو فقط الألفاظ</w:t>
      </w:r>
      <w:r>
        <w:rPr>
          <w:rStyle w:val="ng-star-inserted1"/>
          <w:rFonts w:ascii="Traditional Arabic" w:hAnsi="Traditional Arabic" w:cs="Traditional Arabic" w:hint="cs"/>
          <w:sz w:val="32"/>
          <w:szCs w:val="32"/>
          <w:rtl/>
        </w:rPr>
        <w:t>،</w:t>
      </w:r>
      <w:r w:rsidRPr="002E5E97">
        <w:rPr>
          <w:rStyle w:val="ng-star-inserted1"/>
          <w:rFonts w:ascii="Traditional Arabic" w:hAnsi="Traditional Arabic" w:cs="Traditional Arabic"/>
          <w:sz w:val="32"/>
          <w:szCs w:val="32"/>
          <w:rtl/>
        </w:rPr>
        <w:t xml:space="preserve"> الألفاظ فيها ضعيفة ثقيلة ولكن المعنى أيضا دقيق جدا</w:t>
      </w:r>
      <w:r>
        <w:rPr>
          <w:rStyle w:val="ng-star-inserted1"/>
          <w:rFonts w:ascii="Traditional Arabic" w:hAnsi="Traditional Arabic" w:cs="Traditional Arabic" w:hint="cs"/>
          <w:sz w:val="32"/>
          <w:szCs w:val="32"/>
          <w:rtl/>
        </w:rPr>
        <w:t>ً</w:t>
      </w:r>
      <w:r w:rsidRPr="002E5E97">
        <w:rPr>
          <w:rStyle w:val="ng-star-inserted1"/>
          <w:rFonts w:ascii="Traditional Arabic" w:hAnsi="Traditional Arabic" w:cs="Traditional Arabic"/>
          <w:sz w:val="32"/>
          <w:szCs w:val="32"/>
          <w:rtl/>
        </w:rPr>
        <w:t xml:space="preserve"> دقيق السرعة تتنافى مع الدقة ليه نحن </w:t>
      </w:r>
      <w:r>
        <w:rPr>
          <w:rStyle w:val="ng-star-inserted1"/>
          <w:rFonts w:ascii="Traditional Arabic" w:hAnsi="Traditional Arabic" w:cs="Traditional Arabic" w:hint="cs"/>
          <w:sz w:val="32"/>
          <w:szCs w:val="32"/>
          <w:rtl/>
        </w:rPr>
        <w:t xml:space="preserve">نقرأ </w:t>
      </w:r>
      <w:r w:rsidRPr="002E5E97">
        <w:rPr>
          <w:rStyle w:val="ng-star-inserted1"/>
          <w:rFonts w:ascii="Traditional Arabic" w:hAnsi="Traditional Arabic" w:cs="Traditional Arabic"/>
          <w:sz w:val="32"/>
          <w:szCs w:val="32"/>
          <w:rtl/>
        </w:rPr>
        <w:t>في كده نقرا في خمس سنوات ونعم يا أخي لازم الدقة هو هذا السرعة تفقد الدقة بعد وفقدان الدقة إلى الجهل تفهم الشيء على خلاف ما هو في</w:t>
      </w:r>
      <w:r w:rsidRPr="002E5E97">
        <w:rPr>
          <w:rStyle w:val="ng-star-inserted1"/>
          <w:rFonts w:ascii="Traditional Arabic" w:hAnsi="Traditional Arabic" w:cs="Traditional Arabic" w:hint="cs"/>
          <w:sz w:val="32"/>
          <w:szCs w:val="32"/>
          <w:rtl/>
        </w:rPr>
        <w:t xml:space="preserve"> </w:t>
      </w:r>
      <w:proofErr w:type="spellStart"/>
      <w:r w:rsidRPr="002E5E97">
        <w:rPr>
          <w:rStyle w:val="ng-star-inserted1"/>
          <w:rFonts w:ascii="Traditional Arabic" w:hAnsi="Traditional Arabic" w:cs="Traditional Arabic"/>
          <w:sz w:val="32"/>
          <w:szCs w:val="32"/>
          <w:rtl/>
        </w:rPr>
        <w:t>في</w:t>
      </w:r>
      <w:proofErr w:type="spellEnd"/>
      <w:r w:rsidRPr="002E5E97">
        <w:rPr>
          <w:rStyle w:val="ng-star-inserted1"/>
          <w:rFonts w:ascii="Traditional Arabic" w:hAnsi="Traditional Arabic" w:cs="Traditional Arabic"/>
          <w:sz w:val="32"/>
          <w:szCs w:val="32"/>
          <w:rtl/>
        </w:rPr>
        <w:t xml:space="preserve"> الواقع الصناعة ترى أنا أعلمك كيف تصنع حديث طاولة في خمس دقائق أقول لك قطع هذا </w:t>
      </w:r>
      <w:proofErr w:type="spellStart"/>
      <w:r w:rsidRPr="002E5E97">
        <w:rPr>
          <w:rStyle w:val="ng-star-inserted1"/>
          <w:rFonts w:ascii="Traditional Arabic" w:hAnsi="Traditional Arabic" w:cs="Traditional Arabic"/>
          <w:sz w:val="32"/>
          <w:szCs w:val="32"/>
          <w:rtl/>
        </w:rPr>
        <w:t>هذا</w:t>
      </w:r>
      <w:proofErr w:type="spellEnd"/>
      <w:r w:rsidRPr="002E5E97">
        <w:rPr>
          <w:rStyle w:val="ng-star-inserted1"/>
          <w:rFonts w:ascii="Traditional Arabic" w:hAnsi="Traditional Arabic" w:cs="Traditional Arabic"/>
          <w:sz w:val="32"/>
          <w:szCs w:val="32"/>
          <w:rtl/>
        </w:rPr>
        <w:t xml:space="preserve"> </w:t>
      </w:r>
      <w:proofErr w:type="spellStart"/>
      <w:r w:rsidRPr="002E5E97">
        <w:rPr>
          <w:rStyle w:val="ng-star-inserted1"/>
          <w:rFonts w:ascii="Traditional Arabic" w:hAnsi="Traditional Arabic" w:cs="Traditional Arabic"/>
          <w:sz w:val="32"/>
          <w:szCs w:val="32"/>
          <w:rtl/>
        </w:rPr>
        <w:t>هذا</w:t>
      </w:r>
      <w:proofErr w:type="spellEnd"/>
      <w:r w:rsidRPr="002E5E97">
        <w:rPr>
          <w:rStyle w:val="ng-star-inserted1"/>
          <w:rFonts w:ascii="Traditional Arabic" w:hAnsi="Traditional Arabic" w:cs="Traditional Arabic"/>
          <w:sz w:val="32"/>
          <w:szCs w:val="32"/>
          <w:rtl/>
        </w:rPr>
        <w:t xml:space="preserve"> حط هكذا خلاص انتهت ما صرنا نجار بارع ترى أبقى سنة كاملة وأعلمك كيف تصنع هذه الطاولة تصير نجار بارع الدقة في الأشياء الدقيقة لا يمكن أن توأم بالسرعة واضح أم لا تطوى تظفر تقع واضح أم لا</w:t>
      </w:r>
      <w:r>
        <w:rPr>
          <w:rStyle w:val="ng-star-inserted1"/>
          <w:rFonts w:ascii="Traditional Arabic" w:hAnsi="Traditional Arabic" w:cs="Traditional Arabic" w:hint="cs"/>
          <w:sz w:val="32"/>
          <w:szCs w:val="32"/>
          <w:rtl/>
        </w:rPr>
        <w:t>.</w:t>
      </w:r>
    </w:p>
    <w:p w14:paraId="7827C177"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هؤلاء سمعوا أنه هو أن الأصل الموضوعي هو من أقسام ما لا وسط له يعني ليس له وسط ما لا وسط له لا فهموا ما لا وسط له يعني قريب من البين ما وسط له هو أصله بين بس يقول هو مو مبين يعني يقصد المعلم الأول قريب من البين لأنه عارفين إن الأصل الموضوع هو وليس هو الأصل المتعارف لا وسط له يعني هو البين وإيش قال لا وسط له قال إنه في حكم البين يتبين بأدنى تأمل لكن هنا المعلم الأول يقصد مع وسط له يعني لا وسط له في هذا العلم مو أحسنت لا لأن يشكر الله يعني لم يبين هو لا يوجد للوسط يعني لا وسط له في هذا العلم مو لا وسط له مطلقا له وسط لكن في علم قبله أو معه أو بعده أو لا فعلا هو لا وسط له ولكن نتيجة الغفلة يصبح هذا اللي قلنا فيه كما أمر قبل ذلك بعض الأصول متعارفة عند بعض البلهاء يصير</w:t>
      </w:r>
      <w:r>
        <w:rPr>
          <w:rStyle w:val="ng-star-inserted1"/>
          <w:rFonts w:ascii="Traditional Arabic" w:hAnsi="Traditional Arabic" w:cs="Traditional Arabic" w:hint="cs"/>
          <w:sz w:val="32"/>
          <w:szCs w:val="32"/>
          <w:rtl/>
        </w:rPr>
        <w:t xml:space="preserve"> </w:t>
      </w:r>
      <w:r w:rsidRPr="002E5E97">
        <w:rPr>
          <w:rStyle w:val="ng-star-inserted1"/>
          <w:rFonts w:ascii="Traditional Arabic" w:hAnsi="Traditional Arabic" w:cs="Traditional Arabic"/>
          <w:sz w:val="32"/>
          <w:szCs w:val="32"/>
          <w:rtl/>
        </w:rPr>
        <w:t>من الوضع من مقولة الوضع أنه نتيجة لمثل بعض الشيوعيين يحكمون أن الناقدين يجتمعان بل واجب الاجتماع أو هناك من ينكر أصل العلية كما في الماديين مثلا هذه قضية بديهية ينكرها هذا الإنسان فيقول هذا في سوء الفهم توجه</w:t>
      </w:r>
      <w:r>
        <w:rPr>
          <w:rStyle w:val="ng-star-inserted1"/>
          <w:rFonts w:ascii="Traditional Arabic" w:hAnsi="Traditional Arabic" w:cs="Traditional Arabic" w:hint="cs"/>
          <w:sz w:val="32"/>
          <w:szCs w:val="32"/>
          <w:rtl/>
        </w:rPr>
        <w:t>.</w:t>
      </w:r>
    </w:p>
    <w:p w14:paraId="2835F296" w14:textId="77777777" w:rsidR="002719AA" w:rsidRDefault="002719AA" w:rsidP="00196BC0">
      <w:pPr>
        <w:pStyle w:val="ng-star-inserted"/>
        <w:bidi/>
        <w:jc w:val="both"/>
        <w:rPr>
          <w:rStyle w:val="ng-star-inserted1"/>
          <w:rFonts w:ascii="Traditional Arabic" w:hAnsi="Traditional Arabic" w:cs="Traditional Arabic"/>
          <w:sz w:val="32"/>
          <w:szCs w:val="32"/>
          <w:rtl/>
        </w:rPr>
      </w:pPr>
      <w:r w:rsidRPr="002E5E97">
        <w:rPr>
          <w:rStyle w:val="ng-star-inserted1"/>
          <w:rFonts w:ascii="Traditional Arabic" w:hAnsi="Traditional Arabic" w:cs="Traditional Arabic"/>
          <w:sz w:val="32"/>
          <w:szCs w:val="32"/>
          <w:rtl/>
        </w:rPr>
        <w:t xml:space="preserve"> ومما غلطهم في أمر الأصل الموضوع ما سمع أنه جعله يعني المعلم الأول أحد قسمي ما لا وسط له وحسبوا أن معناه لا وسط له في نفسه يعني بين وليس كذلك بل معناه ما لا وسط له في ذلك العلم غير مبين غير بين في هذا العلم بل معناه هما لا وسط له في ذلك العلم سواء كان له وسط في علم آخر أو كالأصل الموضوعي أو لم يكن ولا في شيء من العلوم وسط كالأصول المتعارفة عند البلهاء واضح لكن طرح له ألف هذه العلم ما يستطيع أن يفهمه</w:t>
      </w:r>
      <w:r>
        <w:rPr>
          <w:rStyle w:val="ng-star-inserted1"/>
          <w:rFonts w:ascii="Traditional Arabic" w:hAnsi="Traditional Arabic" w:cs="Traditional Arabic" w:hint="cs"/>
          <w:sz w:val="32"/>
          <w:szCs w:val="32"/>
          <w:rtl/>
        </w:rPr>
        <w:t>.</w:t>
      </w:r>
    </w:p>
    <w:p w14:paraId="38A81DD0" w14:textId="77777777" w:rsidR="002719AA" w:rsidRPr="002E5E97" w:rsidRDefault="002719AA" w:rsidP="00196BC0">
      <w:pPr>
        <w:pStyle w:val="ng-star-inserted"/>
        <w:bidi/>
        <w:jc w:val="both"/>
        <w:rPr>
          <w:rFonts w:ascii="Traditional Arabic" w:hAnsi="Traditional Arabic" w:cs="Traditional Arabic"/>
          <w:sz w:val="32"/>
          <w:szCs w:val="32"/>
        </w:rPr>
      </w:pPr>
      <w:r w:rsidRPr="002E5E97">
        <w:rPr>
          <w:rStyle w:val="ng-star-inserted1"/>
          <w:rFonts w:ascii="Traditional Arabic" w:hAnsi="Traditional Arabic" w:cs="Traditional Arabic"/>
          <w:sz w:val="32"/>
          <w:szCs w:val="32"/>
          <w:rtl/>
        </w:rPr>
        <w:t xml:space="preserve"> والحمد لله رب العالمين</w:t>
      </w:r>
    </w:p>
    <w:p w14:paraId="248C8CAE"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3EFDBA11"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26D7E343"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433646F3"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144CA84E"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5BE16B83"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71E65CC0"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2D811BA0"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4D0D95ED" w14:textId="77777777" w:rsidR="002719AA" w:rsidRPr="002E5E97" w:rsidRDefault="002719AA" w:rsidP="00196BC0">
      <w:pPr>
        <w:ind w:firstLine="454"/>
        <w:jc w:val="both"/>
        <w:rPr>
          <w:rFonts w:ascii="Traditional Arabic" w:hAnsi="Traditional Arabic" w:cs="Traditional Arabic"/>
          <w:sz w:val="32"/>
          <w:szCs w:val="32"/>
          <w:rtl/>
          <w:lang w:bidi="ar-EG"/>
        </w:rPr>
      </w:pPr>
    </w:p>
    <w:p w14:paraId="3AF574EA" w14:textId="71F00AF1" w:rsidR="00415906" w:rsidRDefault="00415906" w:rsidP="004532C1">
      <w:pPr>
        <w:jc w:val="both"/>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1DA5B62C" w14:textId="7E29C6B1" w:rsidR="00656A15" w:rsidRDefault="00656A15" w:rsidP="00380271">
      <w:pPr>
        <w:ind w:firstLine="454"/>
        <w:jc w:val="both"/>
        <w:rPr>
          <w:rFonts w:ascii="AAA GoldenLotus" w:hAnsi="AAA GoldenLotus" w:cs="AAA GoldenLotus"/>
          <w:sz w:val="32"/>
          <w:szCs w:val="32"/>
          <w:rtl/>
          <w:lang w:bidi="ar-EG"/>
        </w:rPr>
      </w:pPr>
    </w:p>
    <w:p w14:paraId="5D11E3B4" w14:textId="77777777" w:rsidR="00AB2B80" w:rsidRDefault="005B7CF0" w:rsidP="00AB2B80">
      <w:pPr>
        <w:pStyle w:val="ng-star-inserted"/>
        <w:bidi/>
        <w:jc w:val="both"/>
        <w:rPr>
          <w:rStyle w:val="ng-star-inserted1"/>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73</w:t>
      </w:r>
    </w:p>
    <w:p w14:paraId="1B04BE48" w14:textId="77777777" w:rsidR="00FC0529" w:rsidRDefault="00FC0529"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أعوذ بالله من الشيطان الرجيم بسم الله الرحمن الرحيم الحمد لله رب العالمين وبه نستعين والصلاة والسلام على سيد المرسلين سيدنا محمد وعلى آل بيته الطاهرين.</w:t>
      </w:r>
    </w:p>
    <w:p w14:paraId="2004A31B"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4A43BF">
        <w:rPr>
          <w:rStyle w:val="ng-star-inserted1"/>
          <w:rFonts w:ascii="Traditional Arabic" w:hAnsi="Traditional Arabic" w:cs="Traditional Arabic" w:hint="eastAsia"/>
          <w:sz w:val="32"/>
          <w:szCs w:val="32"/>
          <w:rtl/>
        </w:rPr>
        <w:t>اللهم</w:t>
      </w:r>
      <w:r w:rsidRPr="004A43BF">
        <w:rPr>
          <w:rStyle w:val="ng-star-inserted1"/>
          <w:rFonts w:ascii="Traditional Arabic" w:hAnsi="Traditional Arabic" w:cs="Traditional Arabic"/>
          <w:sz w:val="32"/>
          <w:szCs w:val="32"/>
          <w:rtl/>
        </w:rPr>
        <w:t xml:space="preserve"> </w:t>
      </w:r>
      <w:r w:rsidRPr="004A43BF">
        <w:rPr>
          <w:rStyle w:val="ng-star-inserted1"/>
          <w:rFonts w:ascii="Traditional Arabic" w:hAnsi="Traditional Arabic" w:cs="Traditional Arabic" w:hint="eastAsia"/>
          <w:sz w:val="32"/>
          <w:szCs w:val="32"/>
          <w:rtl/>
        </w:rPr>
        <w:t>صل</w:t>
      </w:r>
      <w:r w:rsidRPr="004A43BF">
        <w:rPr>
          <w:rStyle w:val="ng-star-inserted1"/>
          <w:rFonts w:ascii="Traditional Arabic" w:hAnsi="Traditional Arabic" w:cs="Traditional Arabic"/>
          <w:sz w:val="32"/>
          <w:szCs w:val="32"/>
          <w:rtl/>
        </w:rPr>
        <w:t xml:space="preserve"> </w:t>
      </w:r>
      <w:r w:rsidRPr="004A43BF">
        <w:rPr>
          <w:rStyle w:val="ng-star-inserted1"/>
          <w:rFonts w:ascii="Traditional Arabic" w:hAnsi="Traditional Arabic" w:cs="Traditional Arabic" w:hint="eastAsia"/>
          <w:sz w:val="32"/>
          <w:szCs w:val="32"/>
          <w:rtl/>
        </w:rPr>
        <w:t>على</w:t>
      </w:r>
      <w:r w:rsidRPr="004A43BF">
        <w:rPr>
          <w:rStyle w:val="ng-star-inserted1"/>
          <w:rFonts w:ascii="Traditional Arabic" w:hAnsi="Traditional Arabic" w:cs="Traditional Arabic"/>
          <w:sz w:val="32"/>
          <w:szCs w:val="32"/>
          <w:rtl/>
        </w:rPr>
        <w:t xml:space="preserve"> </w:t>
      </w:r>
      <w:r w:rsidRPr="004A43BF">
        <w:rPr>
          <w:rStyle w:val="ng-star-inserted1"/>
          <w:rFonts w:ascii="Traditional Arabic" w:hAnsi="Traditional Arabic" w:cs="Traditional Arabic" w:hint="eastAsia"/>
          <w:sz w:val="32"/>
          <w:szCs w:val="32"/>
          <w:rtl/>
        </w:rPr>
        <w:t>محمد</w:t>
      </w:r>
      <w:r w:rsidRPr="004A43BF">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وعلى</w:t>
      </w:r>
      <w:r w:rsidRPr="004A43BF">
        <w:rPr>
          <w:rStyle w:val="ng-star-inserted1"/>
          <w:rFonts w:ascii="Traditional Arabic" w:hAnsi="Traditional Arabic" w:cs="Traditional Arabic"/>
          <w:sz w:val="32"/>
          <w:szCs w:val="32"/>
          <w:rtl/>
        </w:rPr>
        <w:t xml:space="preserve"> </w:t>
      </w:r>
      <w:r w:rsidRPr="004A43BF">
        <w:rPr>
          <w:rStyle w:val="ng-star-inserted1"/>
          <w:rFonts w:ascii="Traditional Arabic" w:hAnsi="Traditional Arabic" w:cs="Traditional Arabic" w:hint="eastAsia"/>
          <w:sz w:val="32"/>
          <w:szCs w:val="32"/>
          <w:rtl/>
        </w:rPr>
        <w:t>آل</w:t>
      </w:r>
      <w:r w:rsidRPr="004A43BF">
        <w:rPr>
          <w:rStyle w:val="ng-star-inserted1"/>
          <w:rFonts w:ascii="Traditional Arabic" w:hAnsi="Traditional Arabic" w:cs="Traditional Arabic"/>
          <w:sz w:val="32"/>
          <w:szCs w:val="32"/>
          <w:rtl/>
        </w:rPr>
        <w:t xml:space="preserve"> </w:t>
      </w:r>
      <w:r w:rsidRPr="004A43BF">
        <w:rPr>
          <w:rStyle w:val="ng-star-inserted1"/>
          <w:rFonts w:ascii="Traditional Arabic" w:hAnsi="Traditional Arabic" w:cs="Traditional Arabic" w:hint="eastAsia"/>
          <w:sz w:val="32"/>
          <w:szCs w:val="32"/>
          <w:rtl/>
        </w:rPr>
        <w:t>محمد</w:t>
      </w:r>
      <w:r>
        <w:rPr>
          <w:rStyle w:val="ng-star-inserted1"/>
          <w:rFonts w:ascii="Traditional Arabic" w:hAnsi="Traditional Arabic" w:cs="Traditional Arabic" w:hint="cs"/>
          <w:sz w:val="32"/>
          <w:szCs w:val="32"/>
          <w:rtl/>
        </w:rPr>
        <w:t>.</w:t>
      </w:r>
    </w:p>
    <w:p w14:paraId="6CF1F934"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قال وا</w:t>
      </w:r>
      <w:r>
        <w:rPr>
          <w:rStyle w:val="ng-star-inserted1"/>
          <w:rFonts w:ascii="Traditional Arabic" w:hAnsi="Traditional Arabic" w:cs="Traditional Arabic" w:hint="cs"/>
          <w:sz w:val="32"/>
          <w:szCs w:val="32"/>
          <w:rtl/>
        </w:rPr>
        <w:t>ع</w:t>
      </w:r>
      <w:r w:rsidRPr="00B83C1B">
        <w:rPr>
          <w:rStyle w:val="ng-star-inserted1"/>
          <w:rFonts w:ascii="Traditional Arabic" w:hAnsi="Traditional Arabic" w:cs="Traditional Arabic"/>
          <w:sz w:val="32"/>
          <w:szCs w:val="32"/>
          <w:rtl/>
        </w:rPr>
        <w:t>لم أن المقدمات البرهانية التي على مطالب ضرورية إنما هي في مواد واجبة ضرورية</w:t>
      </w:r>
      <w:r>
        <w:rPr>
          <w:rStyle w:val="ng-star-inserted1"/>
          <w:rFonts w:ascii="Traditional Arabic" w:hAnsi="Traditional Arabic" w:cs="Traditional Arabic" w:hint="cs"/>
          <w:sz w:val="32"/>
          <w:szCs w:val="32"/>
          <w:rtl/>
        </w:rPr>
        <w:t>.</w:t>
      </w:r>
    </w:p>
    <w:p w14:paraId="19F23B26"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بعد أن أشار الشيخ </w:t>
      </w:r>
      <w:r w:rsidRPr="00002E7A">
        <w:rPr>
          <w:rStyle w:val="ng-star-inserted1"/>
          <w:rFonts w:ascii="Traditional Arabic" w:hAnsi="Traditional Arabic" w:cs="Traditional Arabic" w:hint="eastAsia"/>
          <w:color w:val="FF0000"/>
          <w:sz w:val="32"/>
          <w:szCs w:val="32"/>
          <w:rtl/>
        </w:rPr>
        <w:t>رَحِمَهُ</w:t>
      </w:r>
      <w:r w:rsidRPr="00002E7A">
        <w:rPr>
          <w:rStyle w:val="ng-star-inserted1"/>
          <w:rFonts w:ascii="Traditional Arabic" w:hAnsi="Traditional Arabic" w:cs="Traditional Arabic"/>
          <w:color w:val="FF0000"/>
          <w:sz w:val="32"/>
          <w:szCs w:val="32"/>
          <w:rtl/>
        </w:rPr>
        <w:t xml:space="preserve"> </w:t>
      </w:r>
      <w:r w:rsidRPr="00002E7A">
        <w:rPr>
          <w:rStyle w:val="ng-star-inserted1"/>
          <w:rFonts w:ascii="Traditional Arabic" w:hAnsi="Traditional Arabic" w:cs="Traditional Arabic" w:hint="eastAsia"/>
          <w:color w:val="FF0000"/>
          <w:sz w:val="32"/>
          <w:szCs w:val="32"/>
          <w:rtl/>
        </w:rPr>
        <w:t>اللهُ</w:t>
      </w:r>
      <w:r w:rsidRPr="00002E7A">
        <w:rPr>
          <w:rStyle w:val="ng-star-inserted1"/>
          <w:rFonts w:ascii="Traditional Arabic" w:hAnsi="Traditional Arabic" w:cs="Traditional Arabic"/>
          <w:color w:val="FF0000"/>
          <w:sz w:val="32"/>
          <w:szCs w:val="32"/>
          <w:rtl/>
        </w:rPr>
        <w:t xml:space="preserve"> </w:t>
      </w:r>
      <w:r w:rsidRPr="00B83C1B">
        <w:rPr>
          <w:rStyle w:val="ng-star-inserted1"/>
          <w:rFonts w:ascii="Traditional Arabic" w:hAnsi="Traditional Arabic" w:cs="Traditional Arabic"/>
          <w:sz w:val="32"/>
          <w:szCs w:val="32"/>
          <w:rtl/>
        </w:rPr>
        <w:t xml:space="preserve">إلى مبادئ البرهان بنحو عام </w:t>
      </w:r>
      <w:r>
        <w:rPr>
          <w:rStyle w:val="ng-star-inserted1"/>
          <w:rFonts w:ascii="Traditional Arabic" w:hAnsi="Traditional Arabic" w:cs="Traditional Arabic" w:hint="cs"/>
          <w:sz w:val="32"/>
          <w:szCs w:val="32"/>
          <w:rtl/>
        </w:rPr>
        <w:t>قسمها</w:t>
      </w:r>
      <w:r w:rsidRPr="00B83C1B">
        <w:rPr>
          <w:rStyle w:val="ng-star-inserted1"/>
          <w:rFonts w:ascii="Traditional Arabic" w:hAnsi="Traditional Arabic" w:cs="Traditional Arabic"/>
          <w:sz w:val="32"/>
          <w:szCs w:val="32"/>
          <w:rtl/>
        </w:rPr>
        <w:t xml:space="preserve"> إلى مبادئ تصورية وتصديقية التي هي مبادئ العلوم البرهانية و بَ</w:t>
      </w:r>
      <w:r>
        <w:rPr>
          <w:rStyle w:val="ng-star-inserted1"/>
          <w:rFonts w:ascii="Traditional Arabic" w:hAnsi="Traditional Arabic" w:cs="Traditional Arabic" w:hint="cs"/>
          <w:sz w:val="32"/>
          <w:szCs w:val="32"/>
          <w:rtl/>
        </w:rPr>
        <w:t>ين</w:t>
      </w:r>
      <w:r w:rsidRPr="00B83C1B">
        <w:rPr>
          <w:rStyle w:val="ng-star-inserted1"/>
          <w:rFonts w:ascii="Traditional Arabic" w:hAnsi="Traditional Arabic" w:cs="Traditional Arabic"/>
          <w:sz w:val="32"/>
          <w:szCs w:val="32"/>
          <w:rtl/>
        </w:rPr>
        <w:t xml:space="preserve"> الفرق بين</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الأصول المتعارَفَة والأصول الموضوعة من جهة وبين الأصول الموضوعة والمصادرات من جهة أُخرى</w:t>
      </w:r>
      <w:r>
        <w:rPr>
          <w:rStyle w:val="ng-star-inserted1"/>
          <w:rFonts w:ascii="Traditional Arabic" w:hAnsi="Traditional Arabic" w:cs="Traditional Arabic" w:hint="cs"/>
          <w:sz w:val="32"/>
          <w:szCs w:val="32"/>
          <w:rtl/>
        </w:rPr>
        <w:t>.</w:t>
      </w:r>
    </w:p>
    <w:p w14:paraId="7CD3F2FF"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هنا وصل إلى نهاية هذا الفصل الذي يختم به أو تختم به هذه المقالة ببيان الفرق بين المقدمات البرهانية ومقابلاتها المغالطية من جهة وبين المقدمات الجدلية وما يقابلها من جهة أُخرى</w:t>
      </w:r>
      <w:r>
        <w:rPr>
          <w:rStyle w:val="ng-star-inserted1"/>
          <w:rFonts w:ascii="Traditional Arabic" w:hAnsi="Traditional Arabic" w:cs="Traditional Arabic" w:hint="cs"/>
          <w:sz w:val="32"/>
          <w:szCs w:val="32"/>
          <w:rtl/>
        </w:rPr>
        <w:t>.</w:t>
      </w:r>
    </w:p>
    <w:p w14:paraId="6A1E2ACD"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المشهور أن المقدمات البرهانية ضرورية من أوصافها أنها ضرورية عليكم السلام ولكن هناك من فهم أن هذه الضرورة هي ضرورة الـجِهة يعني تكون ضرورية بلحاظ الجهة في قبال الإمكان لكن الشيخ يشير هنا إن هذا الأمر ليس بصحيح بل إذا كان البرهان على المطالب الضرورية في الجهة تكون المقدمات كذلك أما إذا كان المطالب ممكنة فتكون المقدمات مثلها نعم المقدمات البرهانية دائماً وأبداً يجب أن تكون ضرورية الصدق لا ضرورية الجهة ضروري- ضرورية الصدق يعني مُحال أن تكذب والمطلوب هو معرفة الأشياء على ما هي عليه في الواقع سواء كانت ممكنة أو كانت ضرورية- واجبه أو كانت ممتنعة المطلوب أن هذا نقول كل إنسان ناطق يعني محال أن تكذب هذه القضية كل إنسان ناطق بالضرورة محال تكذب هذه القضية صحيح وهذا لو قلت كل إنسان كاتب بالإمكان محال تكذب هذه القضية كلاهما ضروري الصدق وإن كانت الأولى بلحاظ الجهة واجبة والثانية ممكن نعم في الأغلب في العلوم المستعملة قضايا</w:t>
      </w:r>
      <w:r w:rsidRPr="00B83C1B">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ضرورية الجهة يعني في أغلب العلوم البرهانية لابد أن نرى يعني إن لم يكن في جل أو في كل العلوم تكون القضية ضرورية الجهة لماذا</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لأن نريد أن يخرج إلى قضية كلية يعني قانون نكون عادة أن يكون موجبة كلية لذلك إحنا كما سيأتي أن القياس المستعمل في البرهان الأغلب هو القياس الشكل الأول لأنه هو الوحيد الذي يُنتِج الموجبة الكلية والعلوم تحتاج إلى قوانين بهذا النحو أن كل أ ب كل جسم متحرك كل جسم معلول واضح كل مثلث هكذا كل دائرة هكذا واضح أم لا وشيء طبيعي أنت معرفة القضية إذا كانت </w:t>
      </w:r>
      <w:r w:rsidRPr="00B83C1B">
        <w:rPr>
          <w:rStyle w:val="ng-star-inserted1"/>
          <w:rFonts w:ascii="Traditional Arabic" w:hAnsi="Traditional Arabic" w:cs="Traditional Arabic"/>
          <w:sz w:val="32"/>
          <w:szCs w:val="32"/>
          <w:rtl/>
        </w:rPr>
        <w:lastRenderedPageBreak/>
        <w:t xml:space="preserve">الجهة ممكنة لا يمكن أن تكون بنحو كلي لذلك تُرجع حقيقتها إلى </w:t>
      </w:r>
      <w:r>
        <w:rPr>
          <w:rStyle w:val="ng-star-inserted1"/>
          <w:rFonts w:ascii="Traditional Arabic" w:hAnsi="Traditional Arabic" w:cs="Traditional Arabic" w:hint="cs"/>
          <w:sz w:val="32"/>
          <w:szCs w:val="32"/>
          <w:rtl/>
        </w:rPr>
        <w:t>ا</w:t>
      </w:r>
      <w:r w:rsidRPr="00B83C1B">
        <w:rPr>
          <w:rStyle w:val="ng-star-inserted1"/>
          <w:rFonts w:ascii="Traditional Arabic" w:hAnsi="Traditional Arabic" w:cs="Traditional Arabic"/>
          <w:sz w:val="32"/>
          <w:szCs w:val="32"/>
          <w:rtl/>
        </w:rPr>
        <w:t>يه</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مثل كل إنسان كاتب </w:t>
      </w:r>
      <w:r>
        <w:rPr>
          <w:rStyle w:val="ng-star-inserted1"/>
          <w:rFonts w:ascii="Traditional Arabic" w:hAnsi="Traditional Arabic" w:cs="Traditional Arabic" w:hint="cs"/>
          <w:sz w:val="32"/>
          <w:szCs w:val="32"/>
          <w:rtl/>
        </w:rPr>
        <w:t>ف</w:t>
      </w:r>
      <w:r w:rsidRPr="00B83C1B">
        <w:rPr>
          <w:rStyle w:val="ng-star-inserted1"/>
          <w:rFonts w:ascii="Traditional Arabic" w:hAnsi="Traditional Arabic" w:cs="Traditional Arabic"/>
          <w:sz w:val="32"/>
          <w:szCs w:val="32"/>
          <w:rtl/>
        </w:rPr>
        <w:t xml:space="preserve"> في الغالب نعم تكون ضرورية الجهة ولكن إحنا بغض النظر عن المصاديق أو عدمها نحن نقول أن المقدمات البرهانية أعم أن تكون جهتها ضرورية الجهة أو ممكنة الجهة كل</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بحسب نحو أو نوع المطالبات المطالب الذي التي يُراد إقامة البرهان عليه مطالب ضرورية الجهة يقام عليها مقدمات ضرورية الجهة مطالب ممكنة الجهة يقام عليها مقدمات ممكنة الجهة المهم أن تكون ضرورية الصدق واضح أم لا هذه النقطة الأولى</w:t>
      </w:r>
      <w:r>
        <w:rPr>
          <w:rStyle w:val="ng-star-inserted1"/>
          <w:rFonts w:ascii="Traditional Arabic" w:hAnsi="Traditional Arabic" w:cs="Traditional Arabic" w:hint="cs"/>
          <w:sz w:val="32"/>
          <w:szCs w:val="32"/>
          <w:rtl/>
        </w:rPr>
        <w:t>.</w:t>
      </w:r>
    </w:p>
    <w:p w14:paraId="225CF894"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النقطة الثانية هو أنه إذا كانت المطالب إذا كانت المطالب البرهانية ضرورية الجهة ومقدماتها ضرورية</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الجهة أيضاً المغالطة ستكون ضرورية الامتناع لا تقابلها المغالطة هي التي تتشـبه بالبرهان أو تشبه البرهان مغالطة يعني تشبه البرهان تشبه القضايا الأولية القضايا الواضحة بحسب الظاهر لكن بحسب الباطن ليست منها فـإذا كانت المطالب ضرورية تكون أيضاً المغالطات مقدماتها ضرورية إذا كانت واجبة  المقدمات البرهانية واجبة الثبوت تكون</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المطالب</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البرهانية المقدمات المغالطية البرهانية</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تكون ممتنعة الثبوت واضح أم لا نعم</w:t>
      </w:r>
      <w:r>
        <w:rPr>
          <w:rStyle w:val="ng-star-inserted1"/>
          <w:rFonts w:ascii="Traditional Arabic" w:hAnsi="Traditional Arabic" w:cs="Traditional Arabic" w:hint="cs"/>
          <w:sz w:val="32"/>
          <w:szCs w:val="32"/>
          <w:rtl/>
        </w:rPr>
        <w:t>.</w:t>
      </w:r>
    </w:p>
    <w:p w14:paraId="63B91424"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فـبالتالي المغالطة البرهانية تقابل المقدمات البرهانية في الجهة هذه ضرورية طبعاً إلا إذا كانت ممكنة إذا كانت المقدمات البرهانية ممكنة تكون أيضاً ما يقابلها من المقدمات المغالطية تكون أيضاً ممكنة المهم ده  يعني تتشبه بها سواء ها في الصورة في الجهة فتتشبه بها</w:t>
      </w:r>
      <w:r>
        <w:rPr>
          <w:rStyle w:val="ng-star-inserted1"/>
          <w:rFonts w:ascii="Traditional Arabic" w:hAnsi="Traditional Arabic" w:cs="Traditional Arabic" w:hint="cs"/>
          <w:sz w:val="32"/>
          <w:szCs w:val="32"/>
          <w:rtl/>
        </w:rPr>
        <w:t>.</w:t>
      </w:r>
    </w:p>
    <w:p w14:paraId="4E4682C4"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ثم يقول الشيخ</w:t>
      </w:r>
      <w:r w:rsidRPr="00B83C1B">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المقدمة المغالطية</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إذا كانت في الصغرى والكبرى يعني كل من الصغرى والكبرى كلاهما من المقدمات المغالطية قطعاً النتيجة دائماً تكون دائمة الكذب صحيح تكون دائمة الكذب أو كانت كُبرى أو كانت كُبرى يعني يكفي أن تكون المغالطة موجودة في الكبرى حتى تكون النتيجة دائماً كاذبة في جميع المصاديق يعني مثلاً لو قلت زيد إنسان وكل إنسان حجر فزيد حجر واضح كبرى هنا ممتنعة والنتيجة نفس الشيء ممتنعة في هذه المغالطة وجميع أفراد الإنسان ستكون النتيجة أيضاً ممتنعة الصدق واضح أم لا نفس الشيء</w:t>
      </w:r>
      <w:r>
        <w:rPr>
          <w:rStyle w:val="ng-star-inserted1"/>
          <w:rFonts w:ascii="Traditional Arabic" w:hAnsi="Traditional Arabic" w:cs="Traditional Arabic" w:hint="cs"/>
          <w:sz w:val="32"/>
          <w:szCs w:val="32"/>
          <w:rtl/>
        </w:rPr>
        <w:t>.</w:t>
      </w:r>
    </w:p>
    <w:p w14:paraId="0213834E"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زيد إنسان كل إنسان حجر فزيد حجر عمرو إنسان كل إنسان حجر فعمرو حجر وهكذا في جميع أفراد المصاديق </w:t>
      </w:r>
      <w:r>
        <w:rPr>
          <w:rStyle w:val="ng-star-inserted1"/>
          <w:rFonts w:ascii="Traditional Arabic" w:hAnsi="Traditional Arabic" w:cs="Traditional Arabic" w:hint="cs"/>
          <w:sz w:val="32"/>
          <w:szCs w:val="32"/>
          <w:rtl/>
        </w:rPr>
        <w:t>ا</w:t>
      </w:r>
      <w:r w:rsidRPr="00B83C1B">
        <w:rPr>
          <w:rStyle w:val="ng-star-inserted1"/>
          <w:rFonts w:ascii="Traditional Arabic" w:hAnsi="Traditional Arabic" w:cs="Traditional Arabic"/>
          <w:sz w:val="32"/>
          <w:szCs w:val="32"/>
          <w:rtl/>
        </w:rPr>
        <w:t>لإنسانية واضح فيكفي أن تكون الكبرى مغالطية حتى تكون النتيجة كاذبة على الإطلاق في جميع المصاديق</w:t>
      </w:r>
      <w:r>
        <w:rPr>
          <w:rStyle w:val="ng-star-inserted1"/>
          <w:rFonts w:ascii="Traditional Arabic" w:hAnsi="Traditional Arabic" w:cs="Traditional Arabic" w:hint="cs"/>
          <w:sz w:val="32"/>
          <w:szCs w:val="32"/>
          <w:rtl/>
        </w:rPr>
        <w:t>.</w:t>
      </w:r>
    </w:p>
    <w:p w14:paraId="41A1029B"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أما إذا كانت في الصغرى المغالطة في الصغرى فتكون كاذبة في بعض المصاديق هذا يفرق نقول مثلاً الإنسان غراب هذه قضية ممتنعة في الصغرى وكل غراب أسود واضح كبرى صحيحة مثلاً فالنتيجة تكون كل إنسان أسود هذه كل إنسان أسود هذه ليس الصدق في جميع أفراد الإنسانية لكن في بعضهم تكون </w:t>
      </w:r>
      <w:r w:rsidRPr="00B83C1B">
        <w:rPr>
          <w:rStyle w:val="ng-star-inserted1"/>
          <w:rFonts w:ascii="Traditional Arabic" w:hAnsi="Traditional Arabic" w:cs="Traditional Arabic"/>
          <w:sz w:val="32"/>
          <w:szCs w:val="32"/>
          <w:rtl/>
        </w:rPr>
        <w:lastRenderedPageBreak/>
        <w:t>في بعضها كاذبة فالمغالطة إذا كانت في الصغرى تكون النتيجة ليست دائمة الكذب في كل المصاديق</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وإذا كانت في الكبرى تكون النتائج كاذبة في جميع المصاديق طيب هذه النقطة الثانية</w:t>
      </w:r>
      <w:r>
        <w:rPr>
          <w:rStyle w:val="ng-star-inserted1"/>
          <w:rFonts w:ascii="Traditional Arabic" w:hAnsi="Traditional Arabic" w:cs="Traditional Arabic" w:hint="cs"/>
          <w:sz w:val="32"/>
          <w:szCs w:val="32"/>
          <w:rtl/>
        </w:rPr>
        <w:t>.</w:t>
      </w:r>
    </w:p>
    <w:p w14:paraId="58EDC1C9"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النقطة الثالثة بالنسبة للمقدمات الجدلية والفرق بينها وبين البرهانية نشير إليه بعد التطبيق إن شاء الله</w:t>
      </w:r>
      <w:r>
        <w:rPr>
          <w:rStyle w:val="ng-star-inserted1"/>
          <w:rFonts w:ascii="Traditional Arabic" w:hAnsi="Traditional Arabic" w:cs="Traditional Arabic" w:hint="cs"/>
          <w:sz w:val="32"/>
          <w:szCs w:val="32"/>
          <w:rtl/>
        </w:rPr>
        <w:t>.</w:t>
      </w:r>
    </w:p>
    <w:p w14:paraId="343025D2"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قال واعلم أن المقدمات البرهانية التي على مطالب ضرورية يعني ضرورية الجهة إنما هي في مواد واجبة ضرورية والمغالطات البرهانية في أمثالها يعني في المطالب الضرورية هي في مواد ممتنعة ضرورية وأعني بالمغالطات البرهانية ما يشبه البرهان وليس برهاناً فإن من المغالطات مغالطات جدلية غير برهانية فإن والفرق بينهما أن مقدمة المغالطة البرهانية تُشـبه بالأولية وتكون من أمور ضرورية طبعاً بشرط أن تكون المطالب ضرورية إلا أن يكون المطلوب أمراً ممكناً فيكون القياس عليه من الـممكنات سواء القياس البرهاني أو المغالطي</w:t>
      </w:r>
      <w:r>
        <w:rPr>
          <w:rStyle w:val="ng-star-inserted1"/>
          <w:rFonts w:ascii="Traditional Arabic" w:hAnsi="Traditional Arabic" w:cs="Traditional Arabic" w:hint="cs"/>
          <w:sz w:val="32"/>
          <w:szCs w:val="32"/>
          <w:rtl/>
        </w:rPr>
        <w:t>.</w:t>
      </w:r>
    </w:p>
    <w:p w14:paraId="3627AF0C"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وأما القياس على ما ليس منها يعني على ما ليس من الممكنات فإنما يكون من ضروريات ومقابلاتها نعم إنما يكون من ضروريات ومقابلاتها مقابلات الضروريات إذا كانت واجبة يصير ممتنعة نعم بالأولية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أمور</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ممتنعة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هنا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الضرورية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إحنا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عندنا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الوجوب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الامتناع</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شك</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الجهاد</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الصدق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نحنا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كله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دائما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نفس</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الشريعة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الصدق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حتى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وإن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ممكنة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الجهاد</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لأن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المطلوب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المطلوب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اليقين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بمعنى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الأخص</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اليقين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يتعلق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بالأشياء</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عليه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صحيح</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عليه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سواء</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واجبة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ممتنعة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ممكنة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معرفة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الأشياء</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عليه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الواقع</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والأشياء</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عليه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الواقع</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واجبة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ممتنعة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ممكنة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بالضرورة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الأغلب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القوانين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العلمية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المطالب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العلمية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مطالب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كلية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وقد</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الجهة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بالإضافة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لضرورة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الصدق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فلذلك</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توجد</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كلية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كاذبة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الكل</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كبرى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وصغرى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سواء</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كبرى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أو</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صغرى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وينتج</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نتائج</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كاذبة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الكل</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إذا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أُخذت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كبرى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إذا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كبرى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تولد</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نتائج</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دائمة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الصدق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كلية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آسف</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دائمة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الكذب</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جميع</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المصاديق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إذا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صغرى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الشيخ</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يشير</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إليها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هنا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اكتبها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أنت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أستاذ</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الصغرى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كاذبة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في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بعض</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المصاديق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كما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أشرنا</w:t>
      </w:r>
      <w:r>
        <w:rPr>
          <w:rStyle w:val="ng-star-inserted1"/>
          <w:rFonts w:ascii="Traditional Arabic" w:hAnsi="Traditional Arabic" w:cs="Traditional Arabic" w:hint="cs"/>
          <w:sz w:val="32"/>
          <w:szCs w:val="32"/>
          <w:rtl/>
        </w:rPr>
        <w:t>.</w:t>
      </w:r>
    </w:p>
    <w:p w14:paraId="2B733D52"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3A6B1B">
        <w:rPr>
          <w:rStyle w:val="ng-star-inserted1"/>
          <w:rFonts w:ascii="Traditional Arabic" w:hAnsi="Traditional Arabic" w:cs="Traditional Arabic" w:hint="eastAsia"/>
          <w:sz w:val="32"/>
          <w:szCs w:val="32"/>
          <w:rtl/>
        </w:rPr>
        <w:t>نعم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قال</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نعم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المقدمة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مضادة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للمقدمة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المقدمة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w:t>
      </w:r>
      <w:r w:rsidRPr="003A6B1B">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ن</w:t>
      </w:r>
      <w:r w:rsidRPr="003A6B1B">
        <w:rPr>
          <w:rStyle w:val="ng-star-inserted1"/>
          <w:rFonts w:ascii="Traditional Arabic" w:hAnsi="Traditional Arabic" w:cs="Traditional Arabic" w:hint="eastAsia"/>
          <w:sz w:val="32"/>
          <w:szCs w:val="32"/>
          <w:rtl/>
        </w:rPr>
        <w:t>عم</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وتكون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المقدمة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مضادة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للمقدمة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والنتيجة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منها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المغالطة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مضادة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للنتيجة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البرهانية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إذا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أُخذت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هذه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التي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صورة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المقدمات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الضرورية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ضرورية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ولكن</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الطريق</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الآخر</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المقابل</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لها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إذا</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أُخذت</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على</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هذه</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يعني</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الصورة</w:t>
      </w:r>
      <w:r w:rsidRPr="003A6B1B">
        <w:rPr>
          <w:rStyle w:val="ng-star-inserted1"/>
          <w:rFonts w:ascii="Traditional Arabic" w:hAnsi="Traditional Arabic" w:cs="Traditional Arabic"/>
          <w:sz w:val="32"/>
          <w:szCs w:val="32"/>
          <w:rtl/>
        </w:rPr>
        <w:t xml:space="preserve"> </w:t>
      </w:r>
      <w:r w:rsidRPr="003A6B1B">
        <w:rPr>
          <w:rStyle w:val="ng-star-inserted1"/>
          <w:rFonts w:ascii="Traditional Arabic" w:hAnsi="Traditional Arabic" w:cs="Traditional Arabic" w:hint="eastAsia"/>
          <w:sz w:val="32"/>
          <w:szCs w:val="32"/>
          <w:rtl/>
        </w:rPr>
        <w:t>الضرورية</w:t>
      </w:r>
      <w:r>
        <w:rPr>
          <w:rStyle w:val="ng-star-inserted1"/>
          <w:rFonts w:ascii="Traditional Arabic" w:hAnsi="Traditional Arabic" w:cs="Traditional Arabic" w:hint="cs"/>
          <w:sz w:val="32"/>
          <w:szCs w:val="32"/>
          <w:rtl/>
        </w:rPr>
        <w:t>.</w:t>
      </w:r>
    </w:p>
    <w:p w14:paraId="7F044415"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lastRenderedPageBreak/>
        <w:t xml:space="preserve"> </w:t>
      </w:r>
      <w:r>
        <w:rPr>
          <w:rStyle w:val="ng-star-inserted1"/>
          <w:rFonts w:ascii="Traditional Arabic" w:hAnsi="Traditional Arabic" w:cs="Traditional Arabic" w:hint="cs"/>
          <w:sz w:val="32"/>
          <w:szCs w:val="32"/>
          <w:rtl/>
        </w:rPr>
        <w:t>نعم</w:t>
      </w:r>
      <w:r w:rsidRPr="00B83C1B">
        <w:rPr>
          <w:rStyle w:val="ng-star-inserted1"/>
          <w:rFonts w:ascii="Traditional Arabic" w:hAnsi="Traditional Arabic" w:cs="Traditional Arabic"/>
          <w:sz w:val="32"/>
          <w:szCs w:val="32"/>
          <w:rtl/>
        </w:rPr>
        <w:t xml:space="preserve"> لا هو هذا الاستثناء قال إلا أن يكون المطلوب أمراً ممكناً فيكون القياس عليها من الممكنات وأما القياس على ما ليس منه من الممكنات فإنما يكون من ضروريات ومقابلاتها وتكون المقدمة يعني الأعم بتكون الضرورية </w:t>
      </w:r>
      <w:r>
        <w:rPr>
          <w:rStyle w:val="ng-star-inserted1"/>
          <w:rFonts w:ascii="Traditional Arabic" w:hAnsi="Traditional Arabic" w:cs="Traditional Arabic" w:hint="cs"/>
          <w:sz w:val="32"/>
          <w:szCs w:val="32"/>
          <w:rtl/>
        </w:rPr>
        <w:t>و</w:t>
      </w:r>
      <w:r w:rsidRPr="00B83C1B">
        <w:rPr>
          <w:rStyle w:val="ng-star-inserted1"/>
          <w:rFonts w:ascii="Traditional Arabic" w:hAnsi="Traditional Arabic" w:cs="Traditional Arabic"/>
          <w:sz w:val="32"/>
          <w:szCs w:val="32"/>
          <w:rtl/>
        </w:rPr>
        <w:t>إذا كانت نعم وتكون المقدمة منها مضادة المقدمة البرهانية يعني المغالطية والنتيجة منها مضادة النتيجة البرهانية</w:t>
      </w:r>
      <w:r>
        <w:rPr>
          <w:rStyle w:val="ng-star-inserted1"/>
          <w:rFonts w:ascii="Traditional Arabic" w:hAnsi="Traditional Arabic" w:cs="Traditional Arabic" w:hint="cs"/>
          <w:sz w:val="32"/>
          <w:szCs w:val="32"/>
          <w:rtl/>
        </w:rPr>
        <w:t>.</w:t>
      </w:r>
    </w:p>
    <w:p w14:paraId="61B4DCE7" w14:textId="77777777" w:rsidR="00FC0529" w:rsidRDefault="00FC0529"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هي</w:t>
      </w:r>
      <w:r w:rsidRPr="00B83C1B">
        <w:rPr>
          <w:rStyle w:val="ng-star-inserted1"/>
          <w:rFonts w:ascii="Traditional Arabic" w:hAnsi="Traditional Arabic" w:cs="Traditional Arabic"/>
          <w:sz w:val="32"/>
          <w:szCs w:val="32"/>
          <w:rtl/>
        </w:rPr>
        <w:t xml:space="preserve"> مخالف سواء كانت ضرورية أو كانت غير ضرورية مقابله إذا كانت واجبة يصير ممتنعة إذا كانت ممكنة تصير ممكنة مخالفة علاقة هذا بالممكنة أو الضرورية ما علاقة هذا نعم</w:t>
      </w:r>
      <w:r w:rsidRPr="00B83C1B">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لا بعيدة هذه على كلِ تأمل فيه ما هو مشكلة</w:t>
      </w:r>
      <w:r>
        <w:rPr>
          <w:rStyle w:val="ng-star-inserted1"/>
          <w:rFonts w:ascii="Traditional Arabic" w:hAnsi="Traditional Arabic" w:cs="Traditional Arabic" w:hint="cs"/>
          <w:sz w:val="32"/>
          <w:szCs w:val="32"/>
          <w:rtl/>
        </w:rPr>
        <w:t>.</w:t>
      </w:r>
    </w:p>
    <w:p w14:paraId="728B6CBF"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المهم المطالب والنتائج المغالطية مقابلة المقدمات والنتائج البرهانية مقابلة لها بلا شك مقابلة لها في الصدق وتتبع عليها </w:t>
      </w:r>
      <w:r>
        <w:rPr>
          <w:rStyle w:val="ng-star-inserted1"/>
          <w:rFonts w:ascii="Traditional Arabic" w:hAnsi="Traditional Arabic" w:cs="Traditional Arabic" w:hint="cs"/>
          <w:sz w:val="32"/>
          <w:szCs w:val="32"/>
          <w:rtl/>
        </w:rPr>
        <w:t>لـها</w:t>
      </w:r>
      <w:r w:rsidRPr="00B83C1B">
        <w:rPr>
          <w:rStyle w:val="ng-star-inserted1"/>
          <w:rFonts w:ascii="Traditional Arabic" w:hAnsi="Traditional Arabic" w:cs="Traditional Arabic"/>
          <w:sz w:val="32"/>
          <w:szCs w:val="32"/>
          <w:rtl/>
        </w:rPr>
        <w:t xml:space="preserve"> فين في </w:t>
      </w:r>
      <w:r>
        <w:rPr>
          <w:rStyle w:val="ng-star-inserted1"/>
          <w:rFonts w:ascii="Traditional Arabic" w:hAnsi="Traditional Arabic" w:cs="Traditional Arabic" w:hint="cs"/>
          <w:sz w:val="32"/>
          <w:szCs w:val="32"/>
          <w:rtl/>
        </w:rPr>
        <w:t>المواد</w:t>
      </w:r>
      <w:r w:rsidRPr="00B83C1B">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وتابعة</w:t>
      </w:r>
      <w:r w:rsidRPr="00B83C1B">
        <w:rPr>
          <w:rStyle w:val="ng-star-inserted1"/>
          <w:rFonts w:ascii="Traditional Arabic" w:hAnsi="Traditional Arabic" w:cs="Traditional Arabic"/>
          <w:sz w:val="32"/>
          <w:szCs w:val="32"/>
          <w:rtl/>
        </w:rPr>
        <w:t xml:space="preserve"> للمواد بحسب أنحاء المطالب إذا كانت</w:t>
      </w:r>
      <w:r w:rsidRPr="00B83C1B">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ضرورية تصير ضرورية إذا كانت ممكنة تصير ممكنة</w:t>
      </w:r>
      <w:r>
        <w:rPr>
          <w:rStyle w:val="ng-star-inserted1"/>
          <w:rFonts w:ascii="Traditional Arabic" w:hAnsi="Traditional Arabic" w:cs="Traditional Arabic" w:hint="cs"/>
          <w:sz w:val="32"/>
          <w:szCs w:val="32"/>
          <w:rtl/>
        </w:rPr>
        <w:t>.</w:t>
      </w:r>
    </w:p>
    <w:p w14:paraId="69D7CBA1"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وأما المقدمة المغالطية الجدلية طبعاً بحسب الاصطلاح المغالطة الجدلية تُسمى بالمشاغبة مر بينا قبل هذا ما تسمى مغالطة حسب الاصطلاح والـوضع المغالطة الجدلية تسمى مشاغبة طيب ما هي المشاغبة أو المغالطة الجدلية التي تُشبه بالمشهورات أحسن تشبه المشهورة ولكن عند التعقب تجد أن غير فالظاهر مشهورة وفي الحقيقة ليست مشهورة بل ربما تكون شائنة يعني شنيعة واضح أم لا أو تكون شنيعة وهنا في نقطة مهمة يشير إليها الشيخ يقول ليس كل مشهور صادق وليست كل ما شنيع كاذب بل ربما أكثر المشهورات كاذبة وأكثر الشنيعات صادقة لكن يقول هذه الصادقة يعني إذا كانت شنيعة واستعملتها في قياس جدلي بتصير صادق ولا كاذبة تصير يعني بتصير مغالطة ولا غير مغالطة</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بتصير مغالطة </w:t>
      </w:r>
      <w:r>
        <w:rPr>
          <w:rStyle w:val="ng-star-inserted1"/>
          <w:rFonts w:ascii="Traditional Arabic" w:hAnsi="Traditional Arabic" w:cs="Traditional Arabic" w:hint="cs"/>
          <w:sz w:val="32"/>
          <w:szCs w:val="32"/>
          <w:rtl/>
        </w:rPr>
        <w:t>طبعا</w:t>
      </w:r>
      <w:r w:rsidRPr="00B83C1B">
        <w:rPr>
          <w:rStyle w:val="ng-star-inserted1"/>
          <w:rFonts w:ascii="Traditional Arabic" w:hAnsi="Traditional Arabic" w:cs="Traditional Arabic"/>
          <w:sz w:val="32"/>
          <w:szCs w:val="32"/>
          <w:rtl/>
        </w:rPr>
        <w:t xml:space="preserve"> ليه</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لأن ملاك الصدق والكذب في الجدل مو هو المطابقة للواقع وعدم المطابقة للواقع وإنما أحسنتم نقطة مهمة جداً لذلك الإنسان إذا كان في مجلس معين من ناس عوام ما يطرح قضايا فلسفية بيكون صادقة يكذبوه يقولوا هذا واحد لازم نروح عنه الواحد مثلاً كأصل عنده برهانه ثابت الكذاب هل يكذبونك من يقول هذا واضح أم لا كذب نعم كيف يسر الفلاسفة في النتيجة هو هذا لذاك في </w:t>
      </w:r>
      <w:r>
        <w:rPr>
          <w:rStyle w:val="ng-star-inserted1"/>
          <w:rFonts w:ascii="Traditional Arabic" w:hAnsi="Traditional Arabic" w:cs="Traditional Arabic" w:hint="cs"/>
          <w:sz w:val="32"/>
          <w:szCs w:val="32"/>
          <w:rtl/>
        </w:rPr>
        <w:t xml:space="preserve">شيء </w:t>
      </w:r>
      <w:r w:rsidRPr="00B83C1B">
        <w:rPr>
          <w:rStyle w:val="ng-star-inserted1"/>
          <w:rFonts w:ascii="Traditional Arabic" w:hAnsi="Traditional Arabic" w:cs="Traditional Arabic"/>
          <w:sz w:val="32"/>
          <w:szCs w:val="32"/>
          <w:rtl/>
        </w:rPr>
        <w:t xml:space="preserve">عندنا في بعض الروايات الشريفة يقول لا تجعلوا الحق باطلا خاطبوا الناس بما يعلمون بدنا نشوف طبيعتهم حالة يعني المنكر معروف وعرفوه والمنكر أنكروه لك ما أحد سمع بهذا الكلام مش أيقولك ما سمعنا </w:t>
      </w:r>
      <w:r w:rsidRPr="00A879DA">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w:t>
      </w:r>
      <w:r w:rsidRPr="00A879DA">
        <w:rPr>
          <w:rStyle w:val="ng-star-inserted1"/>
          <w:rFonts w:ascii="Traditional Arabic" w:hAnsi="Traditional Arabic" w:cs="Traditional Arabic"/>
          <w:color w:val="FF0000"/>
          <w:sz w:val="32"/>
          <w:szCs w:val="32"/>
          <w:rtl/>
        </w:rPr>
        <w:t>مَا سَمِعْنَا بِهَٰذَا فِي آبَائِنَا الْأَوَّلِينَ</w:t>
      </w:r>
      <w:r>
        <w:rPr>
          <w:rStyle w:val="ng-star-inserted1"/>
          <w:rFonts w:ascii="Traditional Arabic" w:hAnsi="Traditional Arabic" w:cs="Traditional Arabic" w:hint="cs"/>
          <w:color w:val="FF0000"/>
          <w:sz w:val="32"/>
          <w:szCs w:val="32"/>
          <w:rtl/>
        </w:rPr>
        <w:t xml:space="preserve"> </w:t>
      </w:r>
      <w:r w:rsidRPr="00A879DA">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[القصص:36]</w:t>
      </w:r>
      <w:r w:rsidRPr="00B83C1B">
        <w:rPr>
          <w:rStyle w:val="ng-star-inserted1"/>
          <w:rFonts w:ascii="Traditional Arabic" w:hAnsi="Traditional Arabic" w:cs="Traditional Arabic"/>
          <w:sz w:val="32"/>
          <w:szCs w:val="32"/>
          <w:rtl/>
        </w:rPr>
        <w:t xml:space="preserve"> يعني تتشوف قضية منكرة هو هذا إشكالهم على الأنبياء أن التوحيد كان شنيع والشرك كان هو المشهور أليس كذلك التوحيد حق ولكن عندما يطرح على الناس يصير باطل</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باطل يعني ما حد يقول هكذا ما سمعنا بهذا في آبائنا الأولين سواء بلحاظ المبدأ أو بلحاظ المعاد معاد </w:t>
      </w:r>
      <w:r w:rsidRPr="00D14B7D">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w:t>
      </w:r>
      <w:r w:rsidRPr="00926299">
        <w:rPr>
          <w:rStyle w:val="ng-star-inserted1"/>
          <w:rFonts w:ascii="Traditional Arabic" w:hAnsi="Traditional Arabic" w:cs="Traditional Arabic" w:hint="eastAsia"/>
          <w:color w:val="FF0000"/>
          <w:sz w:val="32"/>
          <w:szCs w:val="32"/>
          <w:rtl/>
        </w:rPr>
        <w:t>وَقَالُوا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أَإِذَا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كُنَّا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عِظَامًا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وَرُفَاتًا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أَإِنَّا</w:t>
      </w:r>
      <w:r w:rsidRPr="00926299">
        <w:rPr>
          <w:rStyle w:val="ng-star-inserted1"/>
          <w:rFonts w:ascii="Traditional Arabic" w:hAnsi="Traditional Arabic" w:cs="Traditional Arabic"/>
          <w:color w:val="FF0000"/>
          <w:sz w:val="32"/>
          <w:szCs w:val="32"/>
          <w:rtl/>
        </w:rPr>
        <w:t xml:space="preserve"> </w:t>
      </w:r>
      <w:r w:rsidRPr="00926299">
        <w:rPr>
          <w:rStyle w:val="ng-star-inserted1"/>
          <w:rFonts w:ascii="Traditional Arabic" w:hAnsi="Traditional Arabic" w:cs="Traditional Arabic" w:hint="eastAsia"/>
          <w:color w:val="FF0000"/>
          <w:sz w:val="32"/>
          <w:szCs w:val="32"/>
          <w:rtl/>
        </w:rPr>
        <w:t>لَمَبْعُوثُونَ</w:t>
      </w:r>
      <w:r>
        <w:rPr>
          <w:rStyle w:val="ng-star-inserted1"/>
          <w:rFonts w:ascii="Traditional Arabic" w:hAnsi="Traditional Arabic" w:cs="Traditional Arabic" w:hint="cs"/>
          <w:sz w:val="32"/>
          <w:szCs w:val="32"/>
          <w:rtl/>
        </w:rPr>
        <w:t xml:space="preserve"> </w:t>
      </w:r>
      <w:r w:rsidRPr="00D14B7D">
        <w:rPr>
          <w:rStyle w:val="ng-star-inserted1"/>
          <w:rFonts w:ascii="Traditional Arabic" w:hAnsi="Traditional Arabic" w:cs="Traditional Arabic"/>
          <w:sz w:val="32"/>
          <w:szCs w:val="32"/>
          <w:rtl/>
        </w:rPr>
        <w:t>﴾ [</w:t>
      </w:r>
      <w:r w:rsidRPr="00D14B7D">
        <w:rPr>
          <w:rStyle w:val="ng-star-inserted1"/>
          <w:rFonts w:ascii="Traditional Arabic" w:hAnsi="Traditional Arabic" w:cs="Traditional Arabic" w:hint="eastAsia"/>
          <w:sz w:val="32"/>
          <w:szCs w:val="32"/>
          <w:rtl/>
        </w:rPr>
        <w:t>الإسراء</w:t>
      </w:r>
      <w:r>
        <w:rPr>
          <w:rStyle w:val="ng-star-inserted1"/>
          <w:rFonts w:ascii="Traditional Arabic" w:hAnsi="Traditional Arabic" w:cs="Traditional Arabic" w:hint="cs"/>
          <w:sz w:val="32"/>
          <w:szCs w:val="32"/>
          <w:rtl/>
        </w:rPr>
        <w:t>: 49</w:t>
      </w:r>
      <w:r w:rsidRPr="00D14B7D">
        <w:rPr>
          <w:rStyle w:val="ng-star-inserted1"/>
          <w:rFonts w:ascii="Traditional Arabic" w:hAnsi="Traditional Arabic" w:cs="Traditional Arabic"/>
          <w:sz w:val="32"/>
          <w:szCs w:val="32"/>
          <w:rtl/>
        </w:rPr>
        <w:t>]</w:t>
      </w:r>
      <w:r w:rsidRPr="00B83C1B">
        <w:rPr>
          <w:rStyle w:val="ng-star-inserted1"/>
          <w:rFonts w:ascii="Traditional Arabic" w:hAnsi="Traditional Arabic" w:cs="Traditional Arabic"/>
          <w:sz w:val="32"/>
          <w:szCs w:val="32"/>
          <w:rtl/>
        </w:rPr>
        <w:t xml:space="preserve"> مثلا هذه قضايا تشير إلى أنه هو هذه قضايا منكرة يصير باطل فإذا كلمة باطل ما في حق وباطل في جدال في شيء مشهور وفي شيء </w:t>
      </w:r>
      <w:r w:rsidRPr="00B83C1B">
        <w:rPr>
          <w:rStyle w:val="ng-star-inserted1"/>
          <w:rFonts w:ascii="Traditional Arabic" w:hAnsi="Traditional Arabic" w:cs="Traditional Arabic"/>
          <w:sz w:val="32"/>
          <w:szCs w:val="32"/>
          <w:rtl/>
        </w:rPr>
        <w:lastRenderedPageBreak/>
        <w:t>غير مشهور إلك حتى تجد المتكلمين يقول هذا القول غير مسموع حتى في الفقه حتى عند الفقهاء فيذكروا غير مسموع يعني خلص انتهى يعني باطل هذا وإن كان حق واضح أم لا الملاك هو ملاك الواقعية المطابقة للواقع وعدم المطابقة وإنما الملاك الشهرة مشهور يعني صادق عندهم</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عندهم شنيع يعني باطل وإن كان في الواقع على خلاف ذلك واضح أم لا الشيخ يشير إلى ذلك</w:t>
      </w:r>
      <w:r>
        <w:rPr>
          <w:rStyle w:val="ng-star-inserted1"/>
          <w:rFonts w:ascii="Traditional Arabic" w:hAnsi="Traditional Arabic" w:cs="Traditional Arabic" w:hint="cs"/>
          <w:sz w:val="32"/>
          <w:szCs w:val="32"/>
          <w:rtl/>
        </w:rPr>
        <w:t>.</w:t>
      </w:r>
    </w:p>
    <w:p w14:paraId="16ABBD3A"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قال وأما المقدمة المغالطية الجدلية فإنها تشبهه بالمشهور كما أن الأخرى كانت البرهانية تشبه بالأوليات قضايا البينة ولا تكون مشهورة عند التعقب إذا دققت فيها تجدها غير مشهورة ولا يجوز في الأكثر أن تكون ضرورية ليس بالضرورة مثل قضايا مو بالضرورة قضايا البرهانية أغلبها ضرورية لا مو بالضرورة وربما كانت شنيعة يعني مو فقط عند التعقب غير مشهورة ربما تكون شنيعة لكن صاغوها في صورة </w:t>
      </w:r>
      <w:r w:rsidRPr="00B83C1B">
        <w:rPr>
          <w:rStyle w:val="ng-star-inserted1"/>
          <w:rFonts w:ascii="Traditional Arabic" w:hAnsi="Traditional Arabic" w:cs="Traditional Arabic" w:hint="cs"/>
          <w:sz w:val="32"/>
          <w:szCs w:val="32"/>
          <w:rtl/>
        </w:rPr>
        <w:t>كأنها</w:t>
      </w:r>
      <w:r w:rsidRPr="00B83C1B">
        <w:rPr>
          <w:rStyle w:val="ng-star-inserted1"/>
          <w:rFonts w:ascii="Traditional Arabic" w:hAnsi="Traditional Arabic" w:cs="Traditional Arabic"/>
          <w:sz w:val="32"/>
          <w:szCs w:val="32"/>
          <w:rtl/>
        </w:rPr>
        <w:t xml:space="preserve"> مشهورة كل الناس تقول هكذا وما في أحد بيقول هكذا صحيح أم لا أو بعض الفقهاء يقولك أجمعت الأمة أجمعنا الطائفة يقولك ما في إجماع إتبع يقولك ما في إجماع وهو يريد يستعمل الإجماع كذا زي المعتبر على إثبات الحكم واضح ها يقولك ولا أجد خلاف في ذلك مثلا أجمعت الأمة على ذلك هذول الفقهاء يقولولك وين الإجماع ما وجدنا إجماع فبحثنا ما كثير موجود في الفقه صحيح أم لا موجود ما في إجماع كثير إجماعات بنودها في الجواهر وغيره ما في مثلا ف هذه تصير مغالطة</w:t>
      </w:r>
      <w:r>
        <w:rPr>
          <w:rStyle w:val="ng-star-inserted1"/>
          <w:rFonts w:ascii="Traditional Arabic" w:hAnsi="Traditional Arabic" w:cs="Traditional Arabic" w:hint="cs"/>
          <w:sz w:val="32"/>
          <w:szCs w:val="32"/>
          <w:rtl/>
        </w:rPr>
        <w:t>.</w:t>
      </w:r>
    </w:p>
    <w:p w14:paraId="55871676"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وربما كانت شنيعة وربما كانت مع شناعتها صادقة ولكن استعمالها في الجدل يكون مغالطة لماذا</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لأنها وإن كانت صادقة فهي خلاف المشهورة خلاف القضايا والمقدمات المشهورة فإن كثيرا من المشهورات كاذب وكثيرا من الشنع حق هذه مشكلة الفلسفة إن أغلب ما بأي جل مبانيها ليست مشهورة شنيعة لذا بتشوفوا بيرفضوا كلام الفلاسفة يكذبوه لا ينظروا أن تجد مقدمة فلسفية مشهورة عند الناس إلك الناس تخاف من الفلسفة تكره لأن إذا تعمقت الفلسفة كل اعتقاداتها المشهورة تبطل </w:t>
      </w:r>
      <w:proofErr w:type="spellStart"/>
      <w:r w:rsidRPr="00B83C1B">
        <w:rPr>
          <w:rStyle w:val="ng-star-inserted1"/>
          <w:rFonts w:ascii="Traditional Arabic" w:hAnsi="Traditional Arabic" w:cs="Traditional Arabic"/>
          <w:sz w:val="32"/>
          <w:szCs w:val="32"/>
          <w:rtl/>
        </w:rPr>
        <w:t>تبطل</w:t>
      </w:r>
      <w:proofErr w:type="spellEnd"/>
      <w:r w:rsidRPr="00B83C1B">
        <w:rPr>
          <w:rStyle w:val="ng-star-inserted1"/>
          <w:rFonts w:ascii="Traditional Arabic" w:hAnsi="Traditional Arabic" w:cs="Traditional Arabic"/>
          <w:sz w:val="32"/>
          <w:szCs w:val="32"/>
          <w:rtl/>
        </w:rPr>
        <w:t xml:space="preserve"> </w:t>
      </w:r>
      <w:proofErr w:type="spellStart"/>
      <w:r w:rsidRPr="00B83C1B">
        <w:rPr>
          <w:rStyle w:val="ng-star-inserted1"/>
          <w:rFonts w:ascii="Traditional Arabic" w:hAnsi="Traditional Arabic" w:cs="Traditional Arabic"/>
          <w:sz w:val="32"/>
          <w:szCs w:val="32"/>
          <w:rtl/>
        </w:rPr>
        <w:t>تبطل</w:t>
      </w:r>
      <w:proofErr w:type="spellEnd"/>
      <w:r w:rsidRPr="00B83C1B">
        <w:rPr>
          <w:rStyle w:val="ng-star-inserted1"/>
          <w:rFonts w:ascii="Traditional Arabic" w:hAnsi="Traditional Arabic" w:cs="Traditional Arabic"/>
          <w:sz w:val="32"/>
          <w:szCs w:val="32"/>
          <w:rtl/>
        </w:rPr>
        <w:t xml:space="preserve"> فتتولد اعتقالات أخرى خلاف الذين هم نشأوا عليها وعرفوها</w:t>
      </w:r>
      <w:r>
        <w:rPr>
          <w:rStyle w:val="ng-star-inserted1"/>
          <w:rFonts w:ascii="Traditional Arabic" w:hAnsi="Traditional Arabic" w:cs="Traditional Arabic" w:hint="cs"/>
          <w:sz w:val="32"/>
          <w:szCs w:val="32"/>
          <w:rtl/>
        </w:rPr>
        <w:t>.</w:t>
      </w:r>
    </w:p>
    <w:p w14:paraId="3A759624"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فإن كثيرا من المشهورات كاذب وكثيرا من الشنع حق ونسبة المشهور والشنع إلى القياسات الجدلية نسبة الحق والباطل إلى القياسات البرهانية هذا ما أشرنا إليه واضح فالغلط في البرهان هو بما ليس حق يعني بما يتعلق بما ليس حق يعني بما ليس واقع بما ليس مطابق للواقع وفي الجدل بما ليس بمشهور واضح أم لا يعني يتعلق بما ليس مشهور والمغالطة البرهانية هنا يشير إلى أسباب المغالطة البرهانية لماذا تقع المغالطة البرهانية</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المغالطة البرهانية بعد يقول لك لثلاثة أسباب</w:t>
      </w:r>
      <w:r>
        <w:rPr>
          <w:rStyle w:val="ng-star-inserted1"/>
          <w:rFonts w:ascii="Traditional Arabic" w:hAnsi="Traditional Arabic" w:cs="Traditional Arabic" w:hint="cs"/>
          <w:sz w:val="32"/>
          <w:szCs w:val="32"/>
          <w:rtl/>
        </w:rPr>
        <w:t>:-</w:t>
      </w:r>
    </w:p>
    <w:p w14:paraId="4C0DC4C9"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إما سهو كما يخطئ الفلاسفة ويخطئ العلماء والفقهاء هذا ما </w:t>
      </w:r>
      <w:r>
        <w:rPr>
          <w:rStyle w:val="ng-star-inserted1"/>
          <w:rFonts w:ascii="Traditional Arabic" w:hAnsi="Traditional Arabic" w:cs="Traditional Arabic" w:hint="cs"/>
          <w:sz w:val="32"/>
          <w:szCs w:val="32"/>
          <w:rtl/>
        </w:rPr>
        <w:t>قصدوا</w:t>
      </w:r>
      <w:r w:rsidRPr="00B83C1B">
        <w:rPr>
          <w:rStyle w:val="ng-star-inserted1"/>
          <w:rFonts w:ascii="Traditional Arabic" w:hAnsi="Traditional Arabic" w:cs="Traditional Arabic"/>
          <w:sz w:val="32"/>
          <w:szCs w:val="32"/>
          <w:rtl/>
        </w:rPr>
        <w:t xml:space="preserve"> يضلوا الناس يخطئ يا أخي مو معصوم لأنه ليس المعصوم يسهو جل من لا إيش يسهو يسمى مغالطة لكن مر بنا قبل ذلك أن هذا بحسب الاصطلاح ما يسمى مغالطة نعم أنه غلط لأن المغالطة المقصود فيها النية يعني هو قاصد التغليط </w:t>
      </w:r>
      <w:r w:rsidRPr="00B83C1B">
        <w:rPr>
          <w:rStyle w:val="ng-star-inserted1"/>
          <w:rFonts w:ascii="Traditional Arabic" w:hAnsi="Traditional Arabic" w:cs="Traditional Arabic"/>
          <w:sz w:val="32"/>
          <w:szCs w:val="32"/>
          <w:rtl/>
        </w:rPr>
        <w:lastRenderedPageBreak/>
        <w:t>واضح أم لا أنا أقمت لك برهان تقول لي أنت غلطت مثلا لما يقول هكذا لكن مندرجة في نتيجة أنها أورد مقدمات تشبه الأوليات سواء كان هو متوجه وغير متوجه فالسهم السهم يكون هو السبب للوقوع في الخطأ</w:t>
      </w:r>
      <w:r>
        <w:rPr>
          <w:rStyle w:val="ng-star-inserted1"/>
          <w:rFonts w:ascii="Traditional Arabic" w:hAnsi="Traditional Arabic" w:cs="Traditional Arabic" w:hint="cs"/>
          <w:sz w:val="32"/>
          <w:szCs w:val="32"/>
          <w:rtl/>
        </w:rPr>
        <w:t>.</w:t>
      </w:r>
    </w:p>
    <w:p w14:paraId="47432777"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طيب الثاني ما هو الامتحان المقدمات الامتحانية أريد أمتحنك الآن أقول لك أليست النفس الإنسانية مادية بترد وتقول نعم </w:t>
      </w:r>
      <w:r>
        <w:rPr>
          <w:rStyle w:val="ng-star-inserted1"/>
          <w:rFonts w:ascii="Traditional Arabic" w:hAnsi="Traditional Arabic" w:cs="Traditional Arabic" w:hint="cs"/>
          <w:sz w:val="32"/>
          <w:szCs w:val="32"/>
          <w:rtl/>
        </w:rPr>
        <w:t>ه رسبت</w:t>
      </w:r>
      <w:r w:rsidRPr="00B83C1B">
        <w:rPr>
          <w:rStyle w:val="ng-star-inserted1"/>
          <w:rFonts w:ascii="Traditional Arabic" w:hAnsi="Traditional Arabic" w:cs="Traditional Arabic"/>
          <w:sz w:val="32"/>
          <w:szCs w:val="32"/>
          <w:rtl/>
        </w:rPr>
        <w:t xml:space="preserve"> في الامتحان هذه تعتبر مقدمة مغالطية صحيح هكذا أليس العقل جسماني قولي نعم </w:t>
      </w:r>
      <w:r>
        <w:rPr>
          <w:rStyle w:val="ng-star-inserted1"/>
          <w:rFonts w:ascii="Traditional Arabic" w:hAnsi="Traditional Arabic" w:cs="Traditional Arabic" w:hint="cs"/>
          <w:sz w:val="32"/>
          <w:szCs w:val="32"/>
          <w:rtl/>
        </w:rPr>
        <w:t>ه رسبت</w:t>
      </w:r>
      <w:r w:rsidRPr="00B83C1B">
        <w:rPr>
          <w:rStyle w:val="ng-star-inserted1"/>
          <w:rFonts w:ascii="Traditional Arabic" w:hAnsi="Traditional Arabic" w:cs="Traditional Arabic"/>
          <w:sz w:val="32"/>
          <w:szCs w:val="32"/>
          <w:rtl/>
        </w:rPr>
        <w:t xml:space="preserve"> خلص امتحان وهذا أنا غلطتك اسمها مغالطة امتحانية والأولى والثانية هي مبنية على حسن النوايا لا أكثر</w:t>
      </w:r>
      <w:r>
        <w:rPr>
          <w:rStyle w:val="ng-star-inserted1"/>
          <w:rFonts w:ascii="Traditional Arabic" w:hAnsi="Traditional Arabic" w:cs="Traditional Arabic" w:hint="cs"/>
          <w:sz w:val="32"/>
          <w:szCs w:val="32"/>
          <w:rtl/>
        </w:rPr>
        <w:t>.</w:t>
      </w:r>
    </w:p>
    <w:p w14:paraId="764DCEE7"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أما الثالث الشيخ يقول هذه تنبع من الشر ورذائة النفس يعني خبائث النفس يعني يريد أن يضلل الآخرين يغوي الآخرين لأي سبب لأسباب لا تعد ولا تحصى لسلب أموالهم لسلب أملاكهم للتسلط عليهم واضح أم لا للإحتيال عليهم بأي أسباب لا تعد ولا تحصى من الأسباب الشريرة يريد أن يضل الناس كما يفعل كثير من الساسة وكثير من</w:t>
      </w:r>
      <w:r w:rsidRPr="00B83C1B">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الدجالين </w:t>
      </w:r>
      <w:r w:rsidRPr="00B83C1B">
        <w:rPr>
          <w:rStyle w:val="ng-star-inserted1"/>
          <w:rFonts w:ascii="Traditional Arabic" w:hAnsi="Traditional Arabic" w:cs="Traditional Arabic"/>
          <w:sz w:val="32"/>
          <w:szCs w:val="32"/>
          <w:rtl/>
        </w:rPr>
        <w:t>مع علمه بالخطأ لأسباب تكون سياسية اجتماعية شخصية أسباب هوائية كلها</w:t>
      </w:r>
      <w:r>
        <w:rPr>
          <w:rStyle w:val="ng-star-inserted1"/>
          <w:rFonts w:ascii="Traditional Arabic" w:hAnsi="Traditional Arabic" w:cs="Traditional Arabic" w:hint="cs"/>
          <w:sz w:val="32"/>
          <w:szCs w:val="32"/>
          <w:rtl/>
        </w:rPr>
        <w:t>.</w:t>
      </w:r>
    </w:p>
    <w:p w14:paraId="2207697C"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يقول والمغالطة البرهانية تقع لسهو من القياس يعني القائس وقد تقع لقصد الامتحان وقد تقع شرا ورذائة نفس يعني بنحو شرير وراجع لرذائة النفس من باب الشر وخبائث الناس</w:t>
      </w:r>
      <w:r>
        <w:rPr>
          <w:rStyle w:val="ng-star-inserted1"/>
          <w:rFonts w:ascii="Traditional Arabic" w:hAnsi="Traditional Arabic" w:cs="Traditional Arabic" w:hint="cs"/>
          <w:sz w:val="32"/>
          <w:szCs w:val="32"/>
          <w:rtl/>
        </w:rPr>
        <w:t>.</w:t>
      </w:r>
    </w:p>
    <w:p w14:paraId="11666D60"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إلى هنا نكون قد فرغنا بحمد الله تعالى من المقالة الأولى هذه أخذت منا كثير هذه المقالة الأولى يعني تقريبا ربع الكتاب لكن في الواقع حضرت يعتبر نصف الكتاب هذا كان يتعلق المقالة الأولى بالبرهان بنحو عام وكان له فيها أشياء مفيدة جدا</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بلحاظ المراتب التعليم والتعلم والفرق بين المقدمات البرهانية وسائر المقدمات الأخرى القياسية ف</w:t>
      </w:r>
      <w:r>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 xml:space="preserve">أيضا تعرضنا لانقسامات البرهان إلى إن ولم وإلى </w:t>
      </w:r>
      <w:r>
        <w:rPr>
          <w:rStyle w:val="ng-star-inserted1"/>
          <w:rFonts w:ascii="Traditional Arabic" w:hAnsi="Traditional Arabic" w:cs="Traditional Arabic" w:hint="cs"/>
          <w:sz w:val="32"/>
          <w:szCs w:val="32"/>
          <w:rtl/>
        </w:rPr>
        <w:t>م</w:t>
      </w:r>
      <w:r w:rsidRPr="00B83C1B">
        <w:rPr>
          <w:rStyle w:val="ng-star-inserted1"/>
          <w:rFonts w:ascii="Traditional Arabic" w:hAnsi="Traditional Arabic" w:cs="Traditional Arabic"/>
          <w:sz w:val="32"/>
          <w:szCs w:val="32"/>
          <w:rtl/>
        </w:rPr>
        <w:t>بدأ البرهان بنحو عام</w:t>
      </w:r>
      <w:r>
        <w:rPr>
          <w:rStyle w:val="ng-star-inserted1"/>
          <w:rFonts w:ascii="Traditional Arabic" w:hAnsi="Traditional Arabic" w:cs="Traditional Arabic" w:hint="cs"/>
          <w:sz w:val="32"/>
          <w:szCs w:val="32"/>
          <w:rtl/>
        </w:rPr>
        <w:t>.</w:t>
      </w:r>
    </w:p>
    <w:p w14:paraId="217EBF9D"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المقالة الثانية تتعرض </w:t>
      </w:r>
      <w:r>
        <w:rPr>
          <w:rStyle w:val="ng-star-inserted1"/>
          <w:rFonts w:ascii="Traditional Arabic" w:hAnsi="Traditional Arabic" w:cs="Traditional Arabic" w:hint="cs"/>
          <w:sz w:val="32"/>
          <w:szCs w:val="32"/>
          <w:rtl/>
        </w:rPr>
        <w:t>لشـق</w:t>
      </w:r>
      <w:r w:rsidRPr="00B83C1B">
        <w:rPr>
          <w:rStyle w:val="ng-star-inserted1"/>
          <w:rFonts w:ascii="Traditional Arabic" w:hAnsi="Traditional Arabic" w:cs="Traditional Arabic"/>
          <w:sz w:val="32"/>
          <w:szCs w:val="32"/>
          <w:rtl/>
        </w:rPr>
        <w:t xml:space="preserve"> بالفعل النصف الثاني في المعنى تتعرض لشرائط البرهان أساسا تتعرض لشرائط  البرهان المقالة الثانية كلها لذلك يعتبر تأتي في الأهمية مباشرة بعد الأولى هي متعلقة بنفس البرهان من حيث هو </w:t>
      </w:r>
      <w:proofErr w:type="spellStart"/>
      <w:r w:rsidRPr="00B83C1B">
        <w:rPr>
          <w:rStyle w:val="ng-star-inserted1"/>
          <w:rFonts w:ascii="Traditional Arabic" w:hAnsi="Traditional Arabic" w:cs="Traditional Arabic"/>
          <w:sz w:val="32"/>
          <w:szCs w:val="32"/>
          <w:rtl/>
        </w:rPr>
        <w:t>هو</w:t>
      </w:r>
      <w:proofErr w:type="spellEnd"/>
      <w:r w:rsidRPr="00B83C1B">
        <w:rPr>
          <w:rStyle w:val="ng-star-inserted1"/>
          <w:rFonts w:ascii="Traditional Arabic" w:hAnsi="Traditional Arabic" w:cs="Traditional Arabic"/>
          <w:sz w:val="32"/>
          <w:szCs w:val="32"/>
          <w:rtl/>
        </w:rPr>
        <w:t xml:space="preserve"> من حيث شرائطه وخصائصه من الكلية والأولية والضرورية والذاتية واضح أم لا </w:t>
      </w:r>
      <w:proofErr w:type="spellStart"/>
      <w:r w:rsidRPr="00B83C1B">
        <w:rPr>
          <w:rStyle w:val="ng-star-inserted1"/>
          <w:rFonts w:ascii="Traditional Arabic" w:hAnsi="Traditional Arabic" w:cs="Traditional Arabic"/>
          <w:sz w:val="32"/>
          <w:szCs w:val="32"/>
          <w:rtl/>
        </w:rPr>
        <w:t>والسنخية</w:t>
      </w:r>
      <w:proofErr w:type="spellEnd"/>
      <w:r w:rsidRPr="00B83C1B">
        <w:rPr>
          <w:rStyle w:val="ng-star-inserted1"/>
          <w:rFonts w:ascii="Traditional Arabic" w:hAnsi="Traditional Arabic" w:cs="Traditional Arabic"/>
          <w:sz w:val="32"/>
          <w:szCs w:val="32"/>
          <w:rtl/>
        </w:rPr>
        <w:t xml:space="preserve"> والعرضية هذه القضايا كلها يتعرض لها هنا في المقالة الثانية يعني التي بنهايتها طبعا ينتهي البرهان يعتبر منتهي بعد ذلك في المقالة تتعلق بالحلول والثالثة شيء بين بين يعني أما المقالة الثانية أيضا فهي مقالة في غاية الأهمية حتى الإنسان يفهم ما معنى البرهان لأن للأسف الآن ما أحد يعرف معنى البرهان</w:t>
      </w:r>
      <w:r>
        <w:rPr>
          <w:rStyle w:val="ng-star-inserted1"/>
          <w:rFonts w:ascii="Traditional Arabic" w:hAnsi="Traditional Arabic" w:cs="Traditional Arabic" w:hint="cs"/>
          <w:sz w:val="32"/>
          <w:szCs w:val="32"/>
          <w:rtl/>
        </w:rPr>
        <w:t>،</w:t>
      </w:r>
      <w:r w:rsidRPr="00B83C1B">
        <w:rPr>
          <w:rStyle w:val="ng-star-inserted1"/>
          <w:rFonts w:ascii="Traditional Arabic" w:hAnsi="Traditional Arabic" w:cs="Traditional Arabic"/>
          <w:sz w:val="32"/>
          <w:szCs w:val="32"/>
          <w:rtl/>
        </w:rPr>
        <w:t xml:space="preserve"> البرهان حتى في الحوزة العلمية هنا للأسف إذا قلت البرهان يعني يفهمها الدليل القوي يعني مظاهر عرفي البرهان </w:t>
      </w:r>
      <w:r w:rsidRPr="00B83C1B">
        <w:rPr>
          <w:rStyle w:val="ng-star-inserted1"/>
          <w:rFonts w:ascii="Traditional Arabic" w:hAnsi="Traditional Arabic" w:cs="Traditional Arabic"/>
          <w:sz w:val="32"/>
          <w:szCs w:val="32"/>
          <w:rtl/>
        </w:rPr>
        <w:lastRenderedPageBreak/>
        <w:t xml:space="preserve">يعني إيش دليل قوي الواضح عند الناس وإن كان ضئيل البرهان مو هذا إحنا بنقول البرهان معناها خاص البرهان يستعمل في اللغة العربية مو البرهان هذا </w:t>
      </w:r>
      <w:r w:rsidRPr="00634AAF">
        <w:rPr>
          <w:rStyle w:val="ng-star-inserted1"/>
          <w:rFonts w:ascii="Traditional Arabic" w:hAnsi="Traditional Arabic" w:cs="Traditional Arabic"/>
          <w:sz w:val="32"/>
          <w:szCs w:val="32"/>
          <w:rtl/>
        </w:rPr>
        <w:t xml:space="preserve">﴿ </w:t>
      </w:r>
      <w:r w:rsidRPr="00634AAF">
        <w:rPr>
          <w:rStyle w:val="ng-star-inserted1"/>
          <w:rFonts w:ascii="Traditional Arabic" w:hAnsi="Traditional Arabic" w:cs="Traditional Arabic" w:hint="eastAsia"/>
          <w:color w:val="FF0000"/>
          <w:sz w:val="32"/>
          <w:szCs w:val="32"/>
          <w:rtl/>
        </w:rPr>
        <w:t>قُلْ</w:t>
      </w:r>
      <w:r w:rsidRPr="00634AAF">
        <w:rPr>
          <w:rStyle w:val="ng-star-inserted1"/>
          <w:rFonts w:ascii="Traditional Arabic" w:hAnsi="Traditional Arabic" w:cs="Traditional Arabic"/>
          <w:color w:val="FF0000"/>
          <w:sz w:val="32"/>
          <w:szCs w:val="32"/>
          <w:rtl/>
        </w:rPr>
        <w:t xml:space="preserve"> </w:t>
      </w:r>
      <w:r w:rsidRPr="00634AAF">
        <w:rPr>
          <w:rStyle w:val="ng-star-inserted1"/>
          <w:rFonts w:ascii="Traditional Arabic" w:hAnsi="Traditional Arabic" w:cs="Traditional Arabic" w:hint="eastAsia"/>
          <w:color w:val="FF0000"/>
          <w:sz w:val="32"/>
          <w:szCs w:val="32"/>
          <w:rtl/>
        </w:rPr>
        <w:t>هَاتُوا</w:t>
      </w:r>
      <w:r w:rsidRPr="00634AAF">
        <w:rPr>
          <w:rStyle w:val="ng-star-inserted1"/>
          <w:rFonts w:ascii="Traditional Arabic" w:hAnsi="Traditional Arabic" w:cs="Traditional Arabic"/>
          <w:color w:val="FF0000"/>
          <w:sz w:val="32"/>
          <w:szCs w:val="32"/>
          <w:rtl/>
        </w:rPr>
        <w:t xml:space="preserve"> </w:t>
      </w:r>
      <w:r w:rsidRPr="00634AAF">
        <w:rPr>
          <w:rStyle w:val="ng-star-inserted1"/>
          <w:rFonts w:ascii="Traditional Arabic" w:hAnsi="Traditional Arabic" w:cs="Traditional Arabic" w:hint="eastAsia"/>
          <w:color w:val="FF0000"/>
          <w:sz w:val="32"/>
          <w:szCs w:val="32"/>
          <w:rtl/>
        </w:rPr>
        <w:t>بُرْهَانَكُمْ</w:t>
      </w:r>
      <w:r w:rsidRPr="00634AAF">
        <w:rPr>
          <w:rStyle w:val="ng-star-inserted1"/>
          <w:rFonts w:ascii="Traditional Arabic" w:hAnsi="Traditional Arabic" w:cs="Traditional Arabic"/>
          <w:color w:val="FF0000"/>
          <w:sz w:val="32"/>
          <w:szCs w:val="32"/>
          <w:rtl/>
        </w:rPr>
        <w:t xml:space="preserve"> </w:t>
      </w:r>
      <w:r w:rsidRPr="00634AAF">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Pr>
        <w:t xml:space="preserve"> </w:t>
      </w:r>
      <w:r w:rsidRPr="00634AAF">
        <w:rPr>
          <w:rStyle w:val="ng-star-inserted1"/>
          <w:rFonts w:ascii="Traditional Arabic" w:hAnsi="Traditional Arabic" w:cs="Traditional Arabic"/>
          <w:sz w:val="32"/>
          <w:szCs w:val="32"/>
          <w:rtl/>
        </w:rPr>
        <w:t>[</w:t>
      </w:r>
      <w:r w:rsidRPr="00634AAF">
        <w:rPr>
          <w:rStyle w:val="ng-star-inserted1"/>
          <w:rFonts w:ascii="Traditional Arabic" w:hAnsi="Traditional Arabic" w:cs="Traditional Arabic" w:hint="eastAsia"/>
          <w:sz w:val="32"/>
          <w:szCs w:val="32"/>
          <w:rtl/>
        </w:rPr>
        <w:t>البقرة</w:t>
      </w:r>
      <w:r w:rsidRPr="00634AAF">
        <w:rPr>
          <w:rStyle w:val="ng-star-inserted1"/>
          <w:rFonts w:ascii="Traditional Arabic" w:hAnsi="Traditional Arabic" w:cs="Traditional Arabic"/>
          <w:sz w:val="32"/>
          <w:szCs w:val="32"/>
          <w:rtl/>
        </w:rPr>
        <w:t>: 111]</w:t>
      </w:r>
      <w:r>
        <w:rPr>
          <w:rStyle w:val="ng-star-inserted1"/>
          <w:rFonts w:ascii="Traditional Arabic" w:hAnsi="Traditional Arabic" w:cs="Traditional Arabic" w:hint="cs"/>
          <w:sz w:val="32"/>
          <w:szCs w:val="32"/>
        </w:rPr>
        <w:t xml:space="preserve"> </w:t>
      </w:r>
      <w:r w:rsidRPr="00B83C1B">
        <w:rPr>
          <w:rStyle w:val="ng-star-inserted1"/>
          <w:rFonts w:ascii="Traditional Arabic" w:hAnsi="Traditional Arabic" w:cs="Traditional Arabic"/>
          <w:sz w:val="32"/>
          <w:szCs w:val="32"/>
          <w:rtl/>
        </w:rPr>
        <w:t>مو يعني هذا برهان ابن سينا بهذه الشرائط الدليل الواضح أو القوي أو المحكم واضح أم لا لكن مو بهذه الخصائص التعليمية المدرسية التي لا يعرفها إلا الخبراء وأهل المعقول مو التي يعرفها العرف واضح</w:t>
      </w:r>
      <w:r>
        <w:rPr>
          <w:rStyle w:val="ng-star-inserted1"/>
          <w:rFonts w:ascii="Traditional Arabic" w:hAnsi="Traditional Arabic" w:cs="Traditional Arabic" w:hint="cs"/>
          <w:sz w:val="32"/>
          <w:szCs w:val="32"/>
          <w:rtl/>
        </w:rPr>
        <w:t>.</w:t>
      </w:r>
    </w:p>
    <w:p w14:paraId="1689A54E"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هذه تناقش كلها ويبحث عنها في المقالة الثانية عندما تقول برهان ماذا تقصد بالبرهان بهذا المعنى الاصطلاحي الخاص</w:t>
      </w:r>
      <w:r>
        <w:rPr>
          <w:rStyle w:val="ng-star-inserted1"/>
          <w:rFonts w:ascii="Traditional Arabic" w:hAnsi="Traditional Arabic" w:cs="Traditional Arabic" w:hint="cs"/>
          <w:sz w:val="32"/>
          <w:szCs w:val="32"/>
          <w:rtl/>
        </w:rPr>
        <w:t>.</w:t>
      </w:r>
    </w:p>
    <w:p w14:paraId="39976ED0"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المقالة الثانية من الفن الخامس الفن الخامس يعني البرهان</w:t>
      </w:r>
      <w:r>
        <w:rPr>
          <w:rStyle w:val="ng-star-inserted1"/>
          <w:rFonts w:ascii="Traditional Arabic" w:hAnsi="Traditional Arabic" w:cs="Traditional Arabic" w:hint="cs"/>
          <w:sz w:val="32"/>
          <w:szCs w:val="32"/>
          <w:rtl/>
        </w:rPr>
        <w:t>.</w:t>
      </w:r>
    </w:p>
    <w:p w14:paraId="0182F45D"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الفصل الأول في معرفة مبادئ البرهان وكليتها وضروريتها بدل البرهان لابد أن تكون كلية وضرورية وما معنى الكلية وما معنى الضرورية هذه من أول الخصائص التي يتعرض إليها الشيخ في هذا الفصل هذا بيكون كلية لابد أن تكون كلية وأن تكون ضرورية ما معنى هذا وذاك سيأتي بعد ذلك ولكن الشيخ هنا قدم مقدمة في الرد على من أبطل البرهان وهذه القضايا الشبهات الواردة فيها من قبل الميلاد هو في التعليم الأول معظم القضايا في فصول هذه المقال الأول والثاني معظمهم في التعليم الأول</w:t>
      </w:r>
      <w:r>
        <w:rPr>
          <w:rStyle w:val="ng-star-inserted1"/>
          <w:rFonts w:ascii="Traditional Arabic" w:hAnsi="Traditional Arabic" w:cs="Traditional Arabic" w:hint="cs"/>
          <w:sz w:val="32"/>
          <w:szCs w:val="32"/>
          <w:rtl/>
        </w:rPr>
        <w:t>.</w:t>
      </w:r>
    </w:p>
    <w:p w14:paraId="17E53C40"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الشيخ أضاف بعض الأشياء الجزئية ولم يقصد في التعليم الأول موجود هذه الشبهات أنه ما عندنا برهان ولا يمكن إقامة البرهان على شيء لماذا يا سيدي يقول نعم أنت هو قال في النتيجة القضية إما تكون مبينة أو غير مبينة تكون واضحة وغير واضحة يقول هكذا لابد أن تكون واضحة أو غير واضحة</w:t>
      </w:r>
      <w:r>
        <w:rPr>
          <w:rStyle w:val="ng-star-inserted1"/>
          <w:rFonts w:ascii="Traditional Arabic" w:hAnsi="Traditional Arabic" w:cs="Traditional Arabic" w:hint="cs"/>
          <w:sz w:val="32"/>
          <w:szCs w:val="32"/>
          <w:rtl/>
        </w:rPr>
        <w:t>.</w:t>
      </w:r>
    </w:p>
    <w:p w14:paraId="50451A06"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القضية الغير مبينة تبين بقضية تكون واضحة أوضح منها لابد تكون مقدمة البرهان أوضح من نتائجها كان بينا طيب ننقل الكلام هذا للمقدمة هذه كيف بينت ببرهان آخر وبرهان آخر له مقدمات وهذه المقدمات لابد تكون أيضا مبينة كيف أبينت ببرهان آخر وهكذا يتسلسل لا إلى نهاية</w:t>
      </w:r>
      <w:r>
        <w:rPr>
          <w:rStyle w:val="ng-star-inserted1"/>
          <w:rFonts w:ascii="Traditional Arabic" w:hAnsi="Traditional Arabic" w:cs="Traditional Arabic" w:hint="cs"/>
          <w:sz w:val="32"/>
          <w:szCs w:val="32"/>
          <w:rtl/>
        </w:rPr>
        <w:t>.</w:t>
      </w:r>
    </w:p>
    <w:p w14:paraId="0604350F"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أما إذا كانت مقدمات هذا القياس غير مبينة غير واضحة فليس لا يمكن أن تكون برهانية </w:t>
      </w:r>
      <w:r>
        <w:rPr>
          <w:rStyle w:val="ng-star-inserted1"/>
          <w:rFonts w:ascii="Traditional Arabic" w:hAnsi="Traditional Arabic" w:cs="Traditional Arabic" w:hint="cs"/>
          <w:sz w:val="32"/>
          <w:szCs w:val="32"/>
          <w:rtl/>
        </w:rPr>
        <w:t xml:space="preserve">لأن </w:t>
      </w:r>
      <w:r w:rsidRPr="00B83C1B">
        <w:rPr>
          <w:rStyle w:val="ng-star-inserted1"/>
          <w:rFonts w:ascii="Traditional Arabic" w:hAnsi="Traditional Arabic" w:cs="Traditional Arabic"/>
          <w:sz w:val="32"/>
          <w:szCs w:val="32"/>
          <w:rtl/>
        </w:rPr>
        <w:t xml:space="preserve">البرهانية بعد لا يمكن أن تكون برهانية فالنهاية مقدمة القياس إما أن تكون غير مبينة فما تكون برهانية أو تكون مبينة بالبرهان ويتسلسل فليس عندنا برهان على كلا الاحتمالين ليس لدينا برهان فهذه المغالطة في التكمن فين نعم هذه المغالطة فين أحسنت هو إلى هنا هذا تفي هذه الشبهات قبل الميلاد مطروحة ولكن إلى الآن مطروحة بالغرب للأسف الشديد إلى الآن في عصر الحداثة وبعد الحداثة كل ما عندنا شيء اسمه مسلم هذه كل شيء عندهم مصادرة كل شيء عندهم مصادرة ولكن أنت تعتقد به ما في شيء فوق النقد ما تحمل علي قضية هكذا تقول لي أنا تناقش فيها شوف هو كيف بيحملها ها يقول ما في قضية فوق النقاش والمناقشة هذه القضايا التي بيسموها مقدسة ما عندنا شيء مقدس هو هكذا كل شيء قابل </w:t>
      </w:r>
      <w:r w:rsidRPr="00B83C1B">
        <w:rPr>
          <w:rStyle w:val="ng-star-inserted1"/>
          <w:rFonts w:ascii="Traditional Arabic" w:hAnsi="Traditional Arabic" w:cs="Traditional Arabic"/>
          <w:sz w:val="32"/>
          <w:szCs w:val="32"/>
          <w:rtl/>
        </w:rPr>
        <w:lastRenderedPageBreak/>
        <w:t>للنقاش</w:t>
      </w:r>
      <w:r>
        <w:rPr>
          <w:rStyle w:val="ng-star-inserted1"/>
          <w:rFonts w:ascii="Traditional Arabic" w:hAnsi="Traditional Arabic" w:cs="Traditional Arabic" w:hint="cs"/>
          <w:sz w:val="32"/>
          <w:szCs w:val="32"/>
          <w:rtl/>
        </w:rPr>
        <w:t xml:space="preserve"> طبيعة </w:t>
      </w:r>
      <w:r w:rsidRPr="00B83C1B">
        <w:rPr>
          <w:rStyle w:val="ng-star-inserted1"/>
          <w:rFonts w:ascii="Traditional Arabic" w:hAnsi="Traditional Arabic" w:cs="Traditional Arabic"/>
          <w:sz w:val="32"/>
          <w:szCs w:val="32"/>
          <w:rtl/>
        </w:rPr>
        <w:t xml:space="preserve"> هذا الإشكال ما عندنا برهان بعد كل شيء قابل ها وأنت كيف هتناقشه على أي أساس هتناقشه على أساس مقدمات قابلة للنقاش أيضا ولا مقدمات مسلمة واضح المشكلة فين هذه موجودة وشائعة الآن شائعة الآن وفي الآن في المحافل العلمية سواء كانت جامعية أو حتى للأسف من الحوزويين كل المشكلة أن هي الفلاسفة الإسلاميين كل كلامهم مصادرات من قال أنه لابد يكون هذه المقدمة هكذا فوق النقاش وأنتم هكذا تتقبلوها وما أحد يناقشها يقول يا أخي في قضايا بينة بنفسها ولولا البينة ما كانت هناك مبينة أنت علي أنت جعلت القضية هكذا مانعة الجمع والخلو إما مبينة أو غير مبينة قد يكون هكذا في قضية بينة وفي قضية مبينة إما بينة أو غير بينة والغير بينة إما تكون مبينة أو لا تقسيم هكذا تقسيم يرجع إلى منفصلتين هي منفصلة واحدة أو نقول إما بينة أو غير بينة والغير بينة إما مبينة أو غير مبينة والتقسيم شايف المغالطة فين يعني جعلها منفصلة حقيقية واحدة فقط بدأ بالثانية نسي الأول ليش ما في قضية بينة هذا لا يمكن يعني الإنسان لابد أن ينطلق من قضايا تكون واضحة بذاتها يقام على أساسها الصرح المعرفي والاعتقادي</w:t>
      </w:r>
      <w:r>
        <w:rPr>
          <w:rStyle w:val="ng-star-inserted1"/>
          <w:rFonts w:ascii="Traditional Arabic" w:hAnsi="Traditional Arabic" w:cs="Traditional Arabic" w:hint="cs"/>
          <w:sz w:val="32"/>
          <w:szCs w:val="32"/>
          <w:rtl/>
        </w:rPr>
        <w:t>.</w:t>
      </w:r>
    </w:p>
    <w:p w14:paraId="6A742636"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لذا الآن تسمع ناس خطباء في الحوزة أنا ما في حاجة اسمها فوق النقاش كل شيء حتى النبأ نناقش فيها مسكين مو فاهم كيف كيفية الاستدلال يعني أصول الاستدلال ما يعرف كيف وللأسف تلاقي هذا </w:t>
      </w:r>
      <w:proofErr w:type="spellStart"/>
      <w:r w:rsidRPr="00B83C1B">
        <w:rPr>
          <w:rStyle w:val="ng-star-inserted1"/>
          <w:rFonts w:ascii="Traditional Arabic" w:hAnsi="Traditional Arabic" w:cs="Traditional Arabic"/>
          <w:sz w:val="32"/>
          <w:szCs w:val="32"/>
          <w:rtl/>
        </w:rPr>
        <w:t>بيتحوز</w:t>
      </w:r>
      <w:proofErr w:type="spellEnd"/>
      <w:r w:rsidRPr="00B83C1B">
        <w:rPr>
          <w:rStyle w:val="ng-star-inserted1"/>
          <w:rFonts w:ascii="Traditional Arabic" w:hAnsi="Traditional Arabic" w:cs="Traditional Arabic"/>
          <w:sz w:val="32"/>
          <w:szCs w:val="32"/>
          <w:rtl/>
        </w:rPr>
        <w:t xml:space="preserve"> بقى له 20 سنة وما عرف كيف يستدل ينشئ الدليل والدليل ما هي حقيقة الدليل وطبيعة الدليل</w:t>
      </w:r>
      <w:r>
        <w:rPr>
          <w:rStyle w:val="ng-star-inserted1"/>
          <w:rFonts w:ascii="Traditional Arabic" w:hAnsi="Traditional Arabic" w:cs="Traditional Arabic" w:hint="cs"/>
          <w:sz w:val="32"/>
          <w:szCs w:val="32"/>
          <w:rtl/>
        </w:rPr>
        <w:t>.</w:t>
      </w:r>
    </w:p>
    <w:p w14:paraId="04EAD471"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هكذا قدامك تكون قضايا بينة تماما مثل في الخارج أنهم إذا قال هناك موجب بذاته فليس هناك موجب بغيره وأهم بغير يعني بغير هذا بغير وهذا بغير إذن لن يوجد موجود بغيره لو لم يكن هناك موجود بذاته في العلم نفس الشيء العلم زي قبل العين ما لم يكن هناك موضح بذاته بين بذاته فليس هناك بين بغيره وإذا كان</w:t>
      </w:r>
      <w:r w:rsidRPr="00B83C1B">
        <w:rPr>
          <w:rStyle w:val="ng-star-inserted1"/>
          <w:rFonts w:ascii="Traditional Arabic" w:hAnsi="Traditional Arabic" w:cs="Traditional Arabic" w:hint="cs"/>
          <w:sz w:val="32"/>
          <w:szCs w:val="32"/>
          <w:rtl/>
        </w:rPr>
        <w:t xml:space="preserve"> </w:t>
      </w:r>
      <w:r w:rsidRPr="00B83C1B">
        <w:rPr>
          <w:rStyle w:val="ng-star-inserted1"/>
          <w:rFonts w:ascii="Traditional Arabic" w:hAnsi="Traditional Arabic" w:cs="Traditional Arabic"/>
          <w:sz w:val="32"/>
          <w:szCs w:val="32"/>
          <w:rtl/>
        </w:rPr>
        <w:t>بين بغيره ما في عندنا برهان صحيح لا قياس فارغ ما في قياس ما في برهان</w:t>
      </w:r>
      <w:r>
        <w:rPr>
          <w:rStyle w:val="ng-star-inserted1"/>
          <w:rFonts w:ascii="Traditional Arabic" w:hAnsi="Traditional Arabic" w:cs="Traditional Arabic" w:hint="cs"/>
          <w:sz w:val="32"/>
          <w:szCs w:val="32"/>
          <w:rtl/>
        </w:rPr>
        <w:t>.</w:t>
      </w:r>
    </w:p>
    <w:p w14:paraId="3FE498F7"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وبالتالي يلجئوا لصحة القياس على أساس أصل الشهرة ها على أساس النفع على أساس أي شيء آخر استحسان ويكتف بهذا المقدار مو على أساس الواقعية</w:t>
      </w:r>
      <w:r>
        <w:rPr>
          <w:rStyle w:val="ng-star-inserted1"/>
          <w:rFonts w:ascii="Traditional Arabic" w:hAnsi="Traditional Arabic" w:cs="Traditional Arabic" w:hint="cs"/>
          <w:sz w:val="32"/>
          <w:szCs w:val="32"/>
          <w:rtl/>
        </w:rPr>
        <w:t>.</w:t>
      </w:r>
    </w:p>
    <w:p w14:paraId="3FCD1220"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t xml:space="preserve"> هكذا يا أخي نقبل هذا لأنه مشهور نقبل هذا أنه مثلا منسجم مع النفس نقبل هذا أنه منسجم مع المجتمع نقبل هكذا مش شيء طبيعي لابد أنه يعني يجد ملاك آخر غير الواقعية والمطابقة للواقع </w:t>
      </w:r>
      <w:proofErr w:type="spellStart"/>
      <w:r w:rsidRPr="00B83C1B">
        <w:rPr>
          <w:rStyle w:val="ng-star-inserted1"/>
          <w:rFonts w:ascii="Traditional Arabic" w:hAnsi="Traditional Arabic" w:cs="Traditional Arabic"/>
          <w:sz w:val="32"/>
          <w:szCs w:val="32"/>
          <w:rtl/>
        </w:rPr>
        <w:t>لحتى</w:t>
      </w:r>
      <w:proofErr w:type="spellEnd"/>
      <w:r w:rsidRPr="00B83C1B">
        <w:rPr>
          <w:rStyle w:val="ng-star-inserted1"/>
          <w:rFonts w:ascii="Traditional Arabic" w:hAnsi="Traditional Arabic" w:cs="Traditional Arabic"/>
          <w:sz w:val="32"/>
          <w:szCs w:val="32"/>
          <w:rtl/>
        </w:rPr>
        <w:t xml:space="preserve"> يصحح به هذا القياس بين القياس الآخر وينكر القياس ينكر البرهان يقول ما في برهان عندنا لأنك أنت </w:t>
      </w:r>
      <w:proofErr w:type="spellStart"/>
      <w:r w:rsidRPr="00B83C1B">
        <w:rPr>
          <w:rStyle w:val="ng-star-inserted1"/>
          <w:rFonts w:ascii="Traditional Arabic" w:hAnsi="Traditional Arabic" w:cs="Traditional Arabic"/>
          <w:sz w:val="32"/>
          <w:szCs w:val="32"/>
          <w:rtl/>
        </w:rPr>
        <w:t>بتشترط</w:t>
      </w:r>
      <w:proofErr w:type="spellEnd"/>
      <w:r w:rsidRPr="00B83C1B">
        <w:rPr>
          <w:rStyle w:val="ng-star-inserted1"/>
          <w:rFonts w:ascii="Traditional Arabic" w:hAnsi="Traditional Arabic" w:cs="Traditional Arabic"/>
          <w:sz w:val="32"/>
          <w:szCs w:val="32"/>
          <w:rtl/>
        </w:rPr>
        <w:t xml:space="preserve"> أنه أكون مبينة وهذه المقدمة المبينة بينت أيضا بمبينة وهلم جرا فليس عندنا قياس</w:t>
      </w:r>
      <w:r>
        <w:rPr>
          <w:rStyle w:val="ng-star-inserted1"/>
          <w:rFonts w:ascii="Traditional Arabic" w:hAnsi="Traditional Arabic" w:cs="Traditional Arabic" w:hint="cs"/>
          <w:sz w:val="32"/>
          <w:szCs w:val="32"/>
          <w:rtl/>
        </w:rPr>
        <w:t xml:space="preserve"> </w:t>
      </w:r>
    </w:p>
    <w:p w14:paraId="393D19A9" w14:textId="77777777" w:rsidR="00FC0529" w:rsidRDefault="00FC0529" w:rsidP="00994850">
      <w:pPr>
        <w:pStyle w:val="ng-star-inserted"/>
        <w:bidi/>
        <w:jc w:val="both"/>
        <w:rPr>
          <w:rStyle w:val="ng-star-inserted1"/>
          <w:rFonts w:ascii="Traditional Arabic" w:hAnsi="Traditional Arabic" w:cs="Traditional Arabic"/>
          <w:sz w:val="32"/>
          <w:szCs w:val="32"/>
          <w:rtl/>
        </w:rPr>
      </w:pPr>
      <w:r w:rsidRPr="00B83C1B">
        <w:rPr>
          <w:rStyle w:val="ng-star-inserted1"/>
          <w:rFonts w:ascii="Traditional Arabic" w:hAnsi="Traditional Arabic" w:cs="Traditional Arabic"/>
          <w:sz w:val="32"/>
          <w:szCs w:val="32"/>
          <w:rtl/>
        </w:rPr>
        <w:lastRenderedPageBreak/>
        <w:t xml:space="preserve"> فالنتيجة أن هم هؤلاء توهموا أنه هو كل شيء لا بد أن يقام عليه برهان إحنا قلنا قبل ذلك أن ذوات الأسباب تعرف بأسبابها نعم حقيقة برهانية أن ذوات الأشياء تعرف بأسبابها ذوات الأسباب يعني غير البينة قضايا التي محمولها غير بين الثبوت لموضوعها تعرف بأسبابها البرهان بعد يكون واسطة ثبوتية وإثباتية أما إذا كان شيء ليس هناك له سبب مثل الأربعة زوجي ولا سبب له لذاتها والذاتي لا يعلم الذاتيات ثبوت الذاتيات </w:t>
      </w:r>
      <w:proofErr w:type="spellStart"/>
      <w:r w:rsidRPr="00B83C1B">
        <w:rPr>
          <w:rStyle w:val="ng-star-inserted1"/>
          <w:rFonts w:ascii="Traditional Arabic" w:hAnsi="Traditional Arabic" w:cs="Traditional Arabic"/>
          <w:sz w:val="32"/>
          <w:szCs w:val="32"/>
          <w:rtl/>
        </w:rPr>
        <w:t>الإيساقية</w:t>
      </w:r>
      <w:proofErr w:type="spellEnd"/>
      <w:r w:rsidRPr="00B83C1B">
        <w:rPr>
          <w:rStyle w:val="ng-star-inserted1"/>
          <w:rFonts w:ascii="Traditional Arabic" w:hAnsi="Traditional Arabic" w:cs="Traditional Arabic"/>
          <w:sz w:val="32"/>
          <w:szCs w:val="32"/>
          <w:rtl/>
        </w:rPr>
        <w:t xml:space="preserve"> لموضوعاتها وثبوت الذاتيات  العرضية لموضوعاتها لها بحث فيها سبب فلا برهان عليها ذوات الأسباب لا تعلم إلا بأسبابها مو كل شيء لا يعرف إلا بأسباب الذوات الأسباب مش احنا ما نقول كل موجود يحتاج إلى علة كل ممكن يحتاج إلى علة يعني كل واجب بالغير يحتاج إلى الغير</w:t>
      </w:r>
      <w:r>
        <w:rPr>
          <w:rStyle w:val="ng-star-inserted1"/>
          <w:rFonts w:ascii="Traditional Arabic" w:hAnsi="Traditional Arabic" w:cs="Traditional Arabic" w:hint="cs"/>
          <w:sz w:val="32"/>
          <w:szCs w:val="32"/>
          <w:rtl/>
        </w:rPr>
        <w:t>.</w:t>
      </w:r>
    </w:p>
    <w:p w14:paraId="780E3F88" w14:textId="77777777" w:rsidR="00FC0529" w:rsidRPr="00B83C1B" w:rsidRDefault="00FC0529" w:rsidP="00994850">
      <w:pPr>
        <w:pStyle w:val="ng-star-inserted"/>
        <w:bidi/>
        <w:jc w:val="both"/>
        <w:rPr>
          <w:rFonts w:ascii="Traditional Arabic" w:hAnsi="Traditional Arabic" w:cs="Traditional Arabic"/>
          <w:sz w:val="32"/>
          <w:szCs w:val="32"/>
        </w:rPr>
      </w:pPr>
      <w:r w:rsidRPr="00B83C1B">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w:t>
      </w:r>
      <w:r w:rsidRPr="00B83C1B">
        <w:rPr>
          <w:rStyle w:val="ng-star-inserted1"/>
          <w:rFonts w:ascii="Traditional Arabic" w:hAnsi="Traditional Arabic" w:cs="Traditional Arabic"/>
          <w:sz w:val="32"/>
          <w:szCs w:val="32"/>
          <w:rtl/>
        </w:rPr>
        <w:t>تطبيق إن شاء الله في البحث القادم والحمد لله رب العالمين</w:t>
      </w:r>
      <w:r>
        <w:rPr>
          <w:rStyle w:val="ng-star-inserted1"/>
          <w:rFonts w:ascii="Traditional Arabic" w:hAnsi="Traditional Arabic" w:cs="Traditional Arabic" w:hint="cs"/>
          <w:sz w:val="32"/>
          <w:szCs w:val="32"/>
          <w:rtl/>
        </w:rPr>
        <w:t>.</w:t>
      </w:r>
    </w:p>
    <w:p w14:paraId="55A84E20"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34C9F612"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42F1DF37"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540D102E"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14328E54"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728AE948"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562454E8"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4ADA3BE5"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3138A472"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6509849A"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3930E3F5"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23A609F1"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33D83785" w14:textId="77777777" w:rsidR="00FC0529" w:rsidRPr="00B83C1B" w:rsidRDefault="00FC0529" w:rsidP="00994850">
      <w:pPr>
        <w:ind w:firstLine="454"/>
        <w:jc w:val="both"/>
        <w:rPr>
          <w:rFonts w:ascii="Traditional Arabic" w:hAnsi="Traditional Arabic" w:cs="Traditional Arabic"/>
          <w:sz w:val="32"/>
          <w:szCs w:val="32"/>
          <w:rtl/>
          <w:lang w:bidi="ar-EG"/>
        </w:rPr>
      </w:pPr>
    </w:p>
    <w:p w14:paraId="23B87CBF" w14:textId="4ED1AE20" w:rsidR="00656A15" w:rsidRPr="005B7CF0" w:rsidRDefault="00656A15" w:rsidP="00FC0529">
      <w:pPr>
        <w:pStyle w:val="ng-star-inserted"/>
        <w:bidi/>
        <w:rPr>
          <w:rFonts w:ascii="Traditional Arabic" w:hAnsi="Traditional Arabic" w:cs="Traditional Arabic"/>
          <w:color w:val="FF0000"/>
          <w:sz w:val="56"/>
          <w:szCs w:val="56"/>
          <w:rtl/>
        </w:rPr>
      </w:pPr>
      <w:r>
        <w:rPr>
          <w:rFonts w:ascii="AAA GoldenLotus" w:hAnsi="AAA GoldenLotus" w:cs="AAA GoldenLotus" w:hint="cs"/>
          <w:sz w:val="32"/>
          <w:szCs w:val="32"/>
          <w:rtl/>
          <w:lang w:bidi="ar-EG"/>
        </w:rPr>
        <w:br w:type="page"/>
      </w:r>
    </w:p>
    <w:p w14:paraId="7259E818" w14:textId="0F302A51" w:rsidR="00656A15" w:rsidRDefault="00656A15" w:rsidP="00380271">
      <w:pPr>
        <w:ind w:firstLine="454"/>
        <w:jc w:val="both"/>
        <w:rPr>
          <w:rFonts w:ascii="AAA GoldenLotus" w:hAnsi="AAA GoldenLotus" w:cs="AAA GoldenLotus"/>
          <w:sz w:val="32"/>
          <w:szCs w:val="32"/>
          <w:rtl/>
          <w:lang w:bidi="ar-EG"/>
        </w:rPr>
      </w:pPr>
    </w:p>
    <w:p w14:paraId="45D42DCE" w14:textId="77777777" w:rsidR="00656A15" w:rsidRDefault="00656A15">
      <w:pPr>
        <w:bidi w:val="0"/>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632EA300" w14:textId="595698AF" w:rsidR="00656A15" w:rsidRDefault="00656A15" w:rsidP="000D07DE">
      <w:pPr>
        <w:jc w:val="both"/>
        <w:rPr>
          <w:rFonts w:ascii="AAA GoldenLotus" w:hAnsi="AAA GoldenLotus" w:cs="AAA GoldenLotus"/>
          <w:sz w:val="32"/>
          <w:szCs w:val="32"/>
          <w:rtl/>
          <w:lang w:bidi="ar-EG"/>
        </w:rPr>
      </w:pPr>
    </w:p>
    <w:p w14:paraId="76A3F813" w14:textId="77777777" w:rsidR="00BE2654" w:rsidRDefault="005B7CF0" w:rsidP="00BE2654">
      <w:pPr>
        <w:pStyle w:val="ng-star-inserted"/>
        <w:bidi/>
        <w:jc w:val="both"/>
        <w:rPr>
          <w:rFonts w:ascii="AAA GoldenLotus" w:hAnsi="AAA GoldenLotus" w:cs="AAA GoldenLotus"/>
          <w:sz w:val="32"/>
          <w:szCs w:val="32"/>
          <w:rtl/>
          <w:lang w:bidi="ar-EG"/>
        </w:rPr>
      </w:pPr>
      <w:r>
        <w:rPr>
          <w:rStyle w:val="ng-star-inserted1"/>
          <w:rFonts w:ascii="Traditional Arabic" w:hAnsi="Traditional Arabic" w:cs="Traditional Arabic" w:hint="cs"/>
          <w:sz w:val="32"/>
          <w:szCs w:val="32"/>
          <w:rtl/>
        </w:rPr>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74</w:t>
      </w:r>
    </w:p>
    <w:p w14:paraId="141672A6" w14:textId="7FEE5E48" w:rsidR="000D07DE" w:rsidRPr="00BE2654" w:rsidRDefault="000D07DE" w:rsidP="00BE2654">
      <w:pPr>
        <w:pStyle w:val="ng-star-inserted"/>
        <w:bidi/>
        <w:jc w:val="both"/>
        <w:rPr>
          <w:rStyle w:val="ng-star-inserted1"/>
          <w:rFonts w:ascii="Traditional Arabic" w:hAnsi="Traditional Arabic" w:cs="Traditional Arabic"/>
          <w:color w:val="FF0000"/>
          <w:sz w:val="56"/>
          <w:szCs w:val="56"/>
          <w:rtl/>
        </w:rPr>
      </w:pPr>
      <w:r w:rsidRPr="00FF11C2">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آله بيته الطيبين الطاهرين</w:t>
      </w:r>
      <w:r>
        <w:rPr>
          <w:rStyle w:val="ng-star-inserted1"/>
          <w:rFonts w:ascii="Traditional Arabic" w:hAnsi="Traditional Arabic" w:cs="Traditional Arabic" w:hint="cs"/>
          <w:sz w:val="32"/>
          <w:szCs w:val="32"/>
          <w:rtl/>
        </w:rPr>
        <w:t>.</w:t>
      </w:r>
    </w:p>
    <w:p w14:paraId="3C3914DC"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 xml:space="preserve"> اللهم صل على محمد وآل محمد</w:t>
      </w:r>
      <w:r>
        <w:rPr>
          <w:rStyle w:val="ng-star-inserted1"/>
          <w:rFonts w:ascii="Traditional Arabic" w:hAnsi="Traditional Arabic" w:cs="Traditional Arabic" w:hint="cs"/>
          <w:sz w:val="32"/>
          <w:szCs w:val="32"/>
          <w:rtl/>
        </w:rPr>
        <w:t>.</w:t>
      </w:r>
    </w:p>
    <w:p w14:paraId="74E20B7E"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كان الكلام في الفصل الأول من المقالة الثانية ابتدأها الشيخ بالإشارة إلى من ادعى بطلان البرهان وفي الواقع أشار إلى طائفتين طائفة تنكر عليكم السلام تبطل البرهان عليكم السلام وطائفة تثبت وجود البرهان بطريقة دورية يعني مرجعها أيضاً إلى بطلان البرهان</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في الواقع الذي يريد أن يبطل البرهان هنا هو ليس إنساناً سفسطائياً يعني هو هؤلاء من أهل المفروض هم من أهل العلم لكن هو ماذا يريد أن يقول في النتيجة</w:t>
      </w:r>
      <w:r>
        <w:rPr>
          <w:rStyle w:val="ng-star-inserted1"/>
          <w:rFonts w:ascii="Traditional Arabic" w:hAnsi="Traditional Arabic" w:cs="Traditional Arabic" w:hint="cs"/>
          <w:sz w:val="32"/>
          <w:szCs w:val="32"/>
          <w:rtl/>
        </w:rPr>
        <w:t>؟</w:t>
      </w:r>
      <w:r w:rsidRPr="00FF11C2">
        <w:rPr>
          <w:rStyle w:val="ng-star-inserted1"/>
          <w:rFonts w:ascii="Traditional Arabic" w:hAnsi="Traditional Arabic" w:cs="Traditional Arabic"/>
          <w:sz w:val="32"/>
          <w:szCs w:val="32"/>
          <w:rtl/>
        </w:rPr>
        <w:t xml:space="preserve"> يريد أن يبطل البرهان بعينه بحيث يصبح الحجة ما هي مُطلق الدليل</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واضح لأنه هو هنا في وهذا الأمر موجود إلى يومنا هذا يعني أن يُبطل القياس البرهاني مو يُبطل القياس واضح</w:t>
      </w:r>
      <w:r w:rsidRPr="00FF11C2">
        <w:rPr>
          <w:rFonts w:ascii="Traditional Arabic" w:hAnsi="Traditional Arabic" w:cs="Traditional Arabic"/>
          <w:sz w:val="32"/>
          <w:szCs w:val="32"/>
        </w:rPr>
        <w:br/>
      </w:r>
      <w:r w:rsidRPr="00FF11C2">
        <w:rPr>
          <w:rStyle w:val="ng-star-inserted1"/>
          <w:rFonts w:ascii="Traditional Arabic" w:hAnsi="Traditional Arabic" w:cs="Traditional Arabic"/>
          <w:sz w:val="32"/>
          <w:szCs w:val="32"/>
          <w:rtl/>
        </w:rPr>
        <w:t>يقول أنتم تقولون إنه في النتيجة كل شيء لابد أن يكون عليه برهان أم لا</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كل ادعاء كل حكم لابد أن يكون عليه برهان أم لا</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 xml:space="preserve">فإذا قلتم عليكم السلام فإن قلتم إن كل شيء لابد أن يُقام عليه برهان هذا يؤدي إلى التسلسل يعني لابد من كل مقدمة أن تكون </w:t>
      </w:r>
      <w:r>
        <w:rPr>
          <w:rStyle w:val="ng-star-inserted1"/>
          <w:rFonts w:ascii="Traditional Arabic" w:hAnsi="Traditional Arabic" w:cs="Traditional Arabic" w:hint="cs"/>
          <w:sz w:val="32"/>
          <w:szCs w:val="32"/>
          <w:rtl/>
        </w:rPr>
        <w:t>مبينة</w:t>
      </w:r>
      <w:r w:rsidRPr="00FF11C2">
        <w:rPr>
          <w:rStyle w:val="ng-star-inserted1"/>
          <w:rFonts w:ascii="Traditional Arabic" w:hAnsi="Traditional Arabic" w:cs="Traditional Arabic"/>
          <w:sz w:val="32"/>
          <w:szCs w:val="32"/>
          <w:rtl/>
        </w:rPr>
        <w:t xml:space="preserve"> بالبرهان</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 xml:space="preserve">المقدمة ألف للقياس الأول عليكم السلام المقدمة ألف تثبت بالمقدمة باء والمقدمة باء تثبت المقدمة جيم وهكذا لا إلى عليكم السلام لا إلى نهاية لأنه لابد من أن تكون مقدمة البرهان أوضح من النتيجة أوضح يعني تكون </w:t>
      </w:r>
      <w:r>
        <w:rPr>
          <w:rStyle w:val="ng-star-inserted1"/>
          <w:rFonts w:ascii="Traditional Arabic" w:hAnsi="Traditional Arabic" w:cs="Traditional Arabic" w:hint="cs"/>
          <w:sz w:val="32"/>
          <w:szCs w:val="32"/>
          <w:rtl/>
        </w:rPr>
        <w:t>مبينة</w:t>
      </w:r>
      <w:r w:rsidRPr="00FF11C2">
        <w:rPr>
          <w:rStyle w:val="ng-star-inserted1"/>
          <w:rFonts w:ascii="Traditional Arabic" w:hAnsi="Traditional Arabic" w:cs="Traditional Arabic"/>
          <w:sz w:val="32"/>
          <w:szCs w:val="32"/>
          <w:rtl/>
        </w:rPr>
        <w:t xml:space="preserve"> إذا كانت غير </w:t>
      </w:r>
      <w:r>
        <w:rPr>
          <w:rStyle w:val="ng-star-inserted1"/>
          <w:rFonts w:ascii="Traditional Arabic" w:hAnsi="Traditional Arabic" w:cs="Traditional Arabic" w:hint="cs"/>
          <w:sz w:val="32"/>
          <w:szCs w:val="32"/>
          <w:rtl/>
        </w:rPr>
        <w:t>مبينة</w:t>
      </w:r>
      <w:r w:rsidRPr="00FF11C2">
        <w:rPr>
          <w:rStyle w:val="ng-star-inserted1"/>
          <w:rFonts w:ascii="Traditional Arabic" w:hAnsi="Traditional Arabic" w:cs="Traditional Arabic"/>
          <w:sz w:val="32"/>
          <w:szCs w:val="32"/>
          <w:rtl/>
        </w:rPr>
        <w:t xml:space="preserve"> فهي ليست برهانية واضح إن غير </w:t>
      </w:r>
      <w:r>
        <w:rPr>
          <w:rStyle w:val="ng-star-inserted1"/>
          <w:rFonts w:ascii="Traditional Arabic" w:hAnsi="Traditional Arabic" w:cs="Traditional Arabic" w:hint="cs"/>
          <w:sz w:val="32"/>
          <w:szCs w:val="32"/>
          <w:rtl/>
        </w:rPr>
        <w:t>المبين</w:t>
      </w:r>
      <w:r w:rsidRPr="00FF11C2">
        <w:rPr>
          <w:rStyle w:val="ng-star-inserted1"/>
          <w:rFonts w:ascii="Traditional Arabic" w:hAnsi="Traditional Arabic" w:cs="Traditional Arabic"/>
          <w:sz w:val="32"/>
          <w:szCs w:val="32"/>
          <w:rtl/>
        </w:rPr>
        <w:t xml:space="preserve"> ليس قياساً برهانياً وإذا كان </w:t>
      </w:r>
      <w:r>
        <w:rPr>
          <w:rStyle w:val="ng-star-inserted1"/>
          <w:rFonts w:ascii="Traditional Arabic" w:hAnsi="Traditional Arabic" w:cs="Traditional Arabic" w:hint="cs"/>
          <w:sz w:val="32"/>
          <w:szCs w:val="32"/>
          <w:rtl/>
        </w:rPr>
        <w:t>مبين</w:t>
      </w:r>
      <w:r w:rsidRPr="00FF11C2">
        <w:rPr>
          <w:rStyle w:val="ng-star-inserted1"/>
          <w:rFonts w:ascii="Traditional Arabic" w:hAnsi="Traditional Arabic" w:cs="Traditional Arabic"/>
          <w:sz w:val="32"/>
          <w:szCs w:val="32"/>
          <w:rtl/>
        </w:rPr>
        <w:t xml:space="preserve"> فهو </w:t>
      </w:r>
      <w:r>
        <w:rPr>
          <w:rStyle w:val="ng-star-inserted1"/>
          <w:rFonts w:ascii="Traditional Arabic" w:hAnsi="Traditional Arabic" w:cs="Traditional Arabic" w:hint="cs"/>
          <w:sz w:val="32"/>
          <w:szCs w:val="32"/>
          <w:rtl/>
        </w:rPr>
        <w:t xml:space="preserve">مبين </w:t>
      </w:r>
      <w:r w:rsidRPr="00FF11C2">
        <w:rPr>
          <w:rStyle w:val="ng-star-inserted1"/>
          <w:rFonts w:ascii="Traditional Arabic" w:hAnsi="Traditional Arabic" w:cs="Traditional Arabic"/>
          <w:sz w:val="32"/>
          <w:szCs w:val="32"/>
          <w:rtl/>
        </w:rPr>
        <w:t xml:space="preserve">للبرهان </w:t>
      </w:r>
      <w:r>
        <w:rPr>
          <w:rStyle w:val="ng-star-inserted1"/>
          <w:rFonts w:ascii="Traditional Arabic" w:hAnsi="Traditional Arabic" w:cs="Traditional Arabic" w:hint="cs"/>
          <w:sz w:val="32"/>
          <w:szCs w:val="32"/>
          <w:rtl/>
        </w:rPr>
        <w:t>ومبينه</w:t>
      </w:r>
      <w:r w:rsidRPr="00FF11C2">
        <w:rPr>
          <w:rStyle w:val="ng-star-inserted1"/>
          <w:rFonts w:ascii="Traditional Arabic" w:hAnsi="Traditional Arabic" w:cs="Traditional Arabic"/>
          <w:sz w:val="32"/>
          <w:szCs w:val="32"/>
          <w:rtl/>
        </w:rPr>
        <w:t xml:space="preserve"> لابد أن يكون </w:t>
      </w:r>
      <w:r>
        <w:rPr>
          <w:rStyle w:val="ng-star-inserted1"/>
          <w:rFonts w:ascii="Traditional Arabic" w:hAnsi="Traditional Arabic" w:cs="Traditional Arabic" w:hint="cs"/>
          <w:sz w:val="32"/>
          <w:szCs w:val="32"/>
          <w:rtl/>
        </w:rPr>
        <w:t>مبين</w:t>
      </w:r>
      <w:r w:rsidRPr="00FF11C2">
        <w:rPr>
          <w:rStyle w:val="ng-star-inserted1"/>
          <w:rFonts w:ascii="Traditional Arabic" w:hAnsi="Traditional Arabic" w:cs="Traditional Arabic"/>
          <w:sz w:val="32"/>
          <w:szCs w:val="32"/>
          <w:rtl/>
        </w:rPr>
        <w:t xml:space="preserve"> بالبرهان </w:t>
      </w:r>
      <w:r>
        <w:rPr>
          <w:rStyle w:val="ng-star-inserted1"/>
          <w:rFonts w:ascii="Traditional Arabic" w:hAnsi="Traditional Arabic" w:cs="Traditional Arabic" w:hint="cs"/>
          <w:sz w:val="32"/>
          <w:szCs w:val="32"/>
          <w:rtl/>
        </w:rPr>
        <w:t>فيتسلسل</w:t>
      </w:r>
      <w:r w:rsidRPr="00FF11C2">
        <w:rPr>
          <w:rStyle w:val="ng-star-inserted1"/>
          <w:rFonts w:ascii="Traditional Arabic" w:hAnsi="Traditional Arabic" w:cs="Traditional Arabic"/>
          <w:sz w:val="32"/>
          <w:szCs w:val="32"/>
          <w:rtl/>
        </w:rPr>
        <w:t xml:space="preserve"> هذا إذا قلنا كل شيء لابد أن </w:t>
      </w:r>
      <w:r>
        <w:rPr>
          <w:rStyle w:val="ng-star-inserted1"/>
          <w:rFonts w:ascii="Traditional Arabic" w:hAnsi="Traditional Arabic" w:cs="Traditional Arabic" w:hint="cs"/>
          <w:sz w:val="32"/>
          <w:szCs w:val="32"/>
          <w:rtl/>
        </w:rPr>
        <w:t>يبين</w:t>
      </w:r>
      <w:r w:rsidRPr="00FF11C2">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بالبرهان</w:t>
      </w:r>
      <w:r>
        <w:rPr>
          <w:rStyle w:val="ng-star-inserted1"/>
          <w:rFonts w:ascii="Traditional Arabic" w:hAnsi="Traditional Arabic" w:cs="Traditional Arabic" w:hint="cs"/>
          <w:sz w:val="32"/>
          <w:szCs w:val="32"/>
          <w:rtl/>
        </w:rPr>
        <w:t>.</w:t>
      </w:r>
    </w:p>
    <w:p w14:paraId="1EDFDD3B"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أما إذا قلت ليس بالضرورة كل شيء </w:t>
      </w:r>
      <w:r>
        <w:rPr>
          <w:rStyle w:val="ng-star-inserted1"/>
          <w:rFonts w:ascii="Traditional Arabic" w:hAnsi="Traditional Arabic" w:cs="Traditional Arabic" w:hint="cs"/>
          <w:sz w:val="32"/>
          <w:szCs w:val="32"/>
          <w:rtl/>
        </w:rPr>
        <w:t>يبين</w:t>
      </w:r>
      <w:r w:rsidRPr="00FF11C2">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ببرهان هذا هو كلام يعني مو بالضرورة يكون هناك برهان</w:t>
      </w:r>
      <w:r>
        <w:rPr>
          <w:rStyle w:val="ng-star-inserted1"/>
          <w:rFonts w:ascii="Traditional Arabic" w:hAnsi="Traditional Arabic" w:cs="Traditional Arabic" w:hint="cs"/>
          <w:sz w:val="32"/>
          <w:szCs w:val="32"/>
          <w:rtl/>
        </w:rPr>
        <w:t>.</w:t>
      </w:r>
    </w:p>
    <w:p w14:paraId="0D36EF09" w14:textId="77777777" w:rsidR="000D07DE" w:rsidRDefault="000D07DE" w:rsidP="00994850">
      <w:pPr>
        <w:pStyle w:val="ng-star-inserted"/>
        <w:bidi/>
        <w:jc w:val="both"/>
        <w:rPr>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إن قلت راح أتكلم على لسانه هناك مقدمات بينة بذاتها ترجع إليها </w:t>
      </w:r>
      <w:r>
        <w:rPr>
          <w:rStyle w:val="ng-star-inserted1"/>
          <w:rFonts w:ascii="Traditional Arabic" w:hAnsi="Traditional Arabic" w:cs="Traditional Arabic" w:hint="cs"/>
          <w:sz w:val="32"/>
          <w:szCs w:val="32"/>
          <w:rtl/>
        </w:rPr>
        <w:t>المبينة</w:t>
      </w:r>
      <w:r w:rsidRPr="00FF11C2">
        <w:rPr>
          <w:rStyle w:val="ng-star-inserted1"/>
          <w:rFonts w:ascii="Traditional Arabic" w:hAnsi="Traditional Arabic" w:cs="Traditional Arabic"/>
          <w:sz w:val="32"/>
          <w:szCs w:val="32"/>
          <w:rtl/>
        </w:rPr>
        <w:t xml:space="preserve"> قلنا هذا أول الكلام نحن ننكر هذا وما يصير تقول إن كل شيء لابد عليه برهان ثم تقول هناك قضايا بينة أو </w:t>
      </w:r>
      <w:r>
        <w:rPr>
          <w:rStyle w:val="ng-star-inserted1"/>
          <w:rFonts w:ascii="Traditional Arabic" w:hAnsi="Traditional Arabic" w:cs="Traditional Arabic" w:hint="cs"/>
          <w:sz w:val="32"/>
          <w:szCs w:val="32"/>
          <w:rtl/>
        </w:rPr>
        <w:t>مسلمة</w:t>
      </w:r>
      <w:r w:rsidRPr="00FF11C2">
        <w:rPr>
          <w:rStyle w:val="ng-star-inserted1"/>
          <w:rFonts w:ascii="Traditional Arabic" w:hAnsi="Traditional Arabic" w:cs="Traditional Arabic"/>
          <w:sz w:val="32"/>
          <w:szCs w:val="32"/>
          <w:rtl/>
        </w:rPr>
        <w:t xml:space="preserve"> لابد أن تتسلمها وهذا هي هو هذه المشكلة التي نحن نواجهها إلى يومنا هذا هي إنكار البديهيات القضايا البديهية يقول ما في شيء ما في شيء اسمه </w:t>
      </w:r>
      <w:r>
        <w:rPr>
          <w:rStyle w:val="ng-star-inserted1"/>
          <w:rFonts w:ascii="Traditional Arabic" w:hAnsi="Traditional Arabic" w:cs="Traditional Arabic" w:hint="cs"/>
          <w:sz w:val="32"/>
          <w:szCs w:val="32"/>
          <w:rtl/>
        </w:rPr>
        <w:t>مسلم</w:t>
      </w:r>
      <w:r w:rsidRPr="00FF11C2">
        <w:rPr>
          <w:rStyle w:val="ng-star-inserted1"/>
          <w:rFonts w:ascii="Traditional Arabic" w:hAnsi="Traditional Arabic" w:cs="Traditional Arabic"/>
          <w:sz w:val="32"/>
          <w:szCs w:val="32"/>
          <w:rtl/>
        </w:rPr>
        <w:t xml:space="preserve"> هذه المسلمات صحيحة أم لا ما في شيء اسمه </w:t>
      </w:r>
      <w:r>
        <w:rPr>
          <w:rStyle w:val="ng-star-inserted1"/>
          <w:rFonts w:ascii="Traditional Arabic" w:hAnsi="Traditional Arabic" w:cs="Traditional Arabic" w:hint="cs"/>
          <w:sz w:val="32"/>
          <w:szCs w:val="32"/>
          <w:rtl/>
        </w:rPr>
        <w:t>مسلم</w:t>
      </w:r>
      <w:r w:rsidRPr="00FF11C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هذه المسلمات قول مسلم ومتقولش</w:t>
      </w:r>
      <w:r w:rsidRPr="00FF11C2">
        <w:rPr>
          <w:rStyle w:val="ng-star-inserted1"/>
          <w:rFonts w:ascii="Traditional Arabic" w:hAnsi="Traditional Arabic" w:cs="Traditional Arabic"/>
          <w:sz w:val="32"/>
          <w:szCs w:val="32"/>
          <w:rtl/>
        </w:rPr>
        <w:t xml:space="preserve"> بديهي وما في شيء اسمه </w:t>
      </w:r>
      <w:r>
        <w:rPr>
          <w:rStyle w:val="ng-star-inserted1"/>
          <w:rFonts w:ascii="Traditional Arabic" w:hAnsi="Traditional Arabic" w:cs="Traditional Arabic" w:hint="cs"/>
          <w:sz w:val="32"/>
          <w:szCs w:val="32"/>
          <w:rtl/>
        </w:rPr>
        <w:t>مسلم</w:t>
      </w:r>
      <w:r w:rsidRPr="00FF11C2">
        <w:rPr>
          <w:rStyle w:val="ng-star-inserted1"/>
          <w:rFonts w:ascii="Traditional Arabic" w:hAnsi="Traditional Arabic" w:cs="Traditional Arabic"/>
          <w:sz w:val="32"/>
          <w:szCs w:val="32"/>
          <w:rtl/>
        </w:rPr>
        <w:t xml:space="preserve"> كل شيء يحتاج إلى دليل</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 xml:space="preserve">أنتم اعتمدتم على مجموعة من القضايا الخاصة بكم وجعلتموها أنها فوق النقاش وفوق البحث عليكم السلام </w:t>
      </w:r>
      <w:r w:rsidRPr="00FF11C2">
        <w:rPr>
          <w:rStyle w:val="ng-star-inserted1"/>
          <w:rFonts w:ascii="Traditional Arabic" w:hAnsi="Traditional Arabic" w:cs="Traditional Arabic"/>
          <w:sz w:val="32"/>
          <w:szCs w:val="32"/>
          <w:rtl/>
        </w:rPr>
        <w:lastRenderedPageBreak/>
        <w:t xml:space="preserve">وفوق البحث وفوق التحقيق قلت هذه ما </w:t>
      </w:r>
      <w:r>
        <w:rPr>
          <w:rStyle w:val="ng-star-inserted1"/>
          <w:rFonts w:ascii="Traditional Arabic" w:hAnsi="Traditional Arabic" w:cs="Traditional Arabic" w:hint="cs"/>
          <w:sz w:val="32"/>
          <w:szCs w:val="32"/>
          <w:rtl/>
        </w:rPr>
        <w:t>الهدف من هذا</w:t>
      </w:r>
      <w:r w:rsidRPr="00FF11C2">
        <w:rPr>
          <w:rStyle w:val="ng-star-inserted1"/>
          <w:rFonts w:ascii="Traditional Arabic" w:hAnsi="Traditional Arabic" w:cs="Traditional Arabic"/>
          <w:sz w:val="32"/>
          <w:szCs w:val="32"/>
          <w:rtl/>
        </w:rPr>
        <w:t xml:space="preserve"> فبالتالي إذا أنت تريد أن تعتمد على قضايا غير برهانية يعني غير </w:t>
      </w:r>
      <w:r>
        <w:rPr>
          <w:rStyle w:val="ng-star-inserted1"/>
          <w:rFonts w:ascii="Traditional Arabic" w:hAnsi="Traditional Arabic" w:cs="Traditional Arabic" w:hint="cs"/>
          <w:sz w:val="32"/>
          <w:szCs w:val="32"/>
          <w:rtl/>
        </w:rPr>
        <w:t>مبينة</w:t>
      </w:r>
      <w:r w:rsidRPr="00FF11C2">
        <w:rPr>
          <w:rStyle w:val="ng-star-inserted1"/>
          <w:rFonts w:ascii="Traditional Arabic" w:hAnsi="Traditional Arabic" w:cs="Traditional Arabic"/>
          <w:sz w:val="32"/>
          <w:szCs w:val="32"/>
          <w:rtl/>
        </w:rPr>
        <w:t xml:space="preserve"> أو برهان </w:t>
      </w:r>
      <w:r>
        <w:rPr>
          <w:rStyle w:val="ng-star-inserted1"/>
          <w:rFonts w:ascii="Traditional Arabic" w:hAnsi="Traditional Arabic" w:cs="Traditional Arabic" w:hint="cs"/>
          <w:sz w:val="32"/>
          <w:szCs w:val="32"/>
          <w:rtl/>
        </w:rPr>
        <w:t>فعم</w:t>
      </w:r>
      <w:r w:rsidRPr="00FF11C2">
        <w:rPr>
          <w:rStyle w:val="ng-star-inserted1"/>
          <w:rFonts w:ascii="Traditional Arabic" w:hAnsi="Traditional Arabic" w:cs="Traditional Arabic"/>
          <w:sz w:val="32"/>
          <w:szCs w:val="32"/>
          <w:rtl/>
        </w:rPr>
        <w:t xml:space="preserve"> المسألة </w:t>
      </w:r>
      <w:r>
        <w:rPr>
          <w:rStyle w:val="ng-star-inserted1"/>
          <w:rFonts w:ascii="Traditional Arabic" w:hAnsi="Traditional Arabic" w:cs="Traditional Arabic" w:hint="cs"/>
          <w:sz w:val="32"/>
          <w:szCs w:val="32"/>
          <w:rtl/>
        </w:rPr>
        <w:t>عمم</w:t>
      </w:r>
      <w:r w:rsidRPr="00FF11C2">
        <w:rPr>
          <w:rStyle w:val="ng-star-inserted1"/>
          <w:rFonts w:ascii="Traditional Arabic" w:hAnsi="Traditional Arabic" w:cs="Traditional Arabic"/>
          <w:sz w:val="32"/>
          <w:szCs w:val="32"/>
          <w:rtl/>
        </w:rPr>
        <w:t xml:space="preserve"> القضية نحن نريد عندنا قضايا نراها أنها مُسَلمة تتسلمها منا تريد أن تتسلم قضايا التي تسميها أنت بديهية وبينة فتسلم أنت أيضاً قضايا أي على أي أساساً القضية فتتقيد تضع مبدأ غير </w:t>
      </w:r>
      <w:r>
        <w:rPr>
          <w:rStyle w:val="ng-star-inserted1"/>
          <w:rFonts w:ascii="Traditional Arabic" w:hAnsi="Traditional Arabic" w:cs="Traditional Arabic" w:hint="cs"/>
          <w:sz w:val="32"/>
          <w:szCs w:val="32"/>
          <w:rtl/>
        </w:rPr>
        <w:t>مبين</w:t>
      </w:r>
      <w:r w:rsidRPr="00FF11C2">
        <w:rPr>
          <w:rStyle w:val="ng-star-inserted1"/>
          <w:rFonts w:ascii="Traditional Arabic" w:hAnsi="Traditional Arabic" w:cs="Traditional Arabic"/>
          <w:sz w:val="32"/>
          <w:szCs w:val="32"/>
          <w:rtl/>
        </w:rPr>
        <w:t xml:space="preserve"> بالبرهان وتقول هذا نبدأ منه ولا نناقشه</w:t>
      </w:r>
      <w:r w:rsidRPr="00FF11C2">
        <w:rPr>
          <w:rFonts w:ascii="Traditional Arabic" w:hAnsi="Traditional Arabic" w:cs="Traditional Arabic"/>
          <w:sz w:val="32"/>
          <w:szCs w:val="32"/>
        </w:rPr>
        <w:br/>
      </w:r>
      <w:r w:rsidRPr="00FF11C2">
        <w:rPr>
          <w:rStyle w:val="ng-star-inserted1"/>
          <w:rFonts w:ascii="Traditional Arabic" w:hAnsi="Traditional Arabic" w:cs="Traditional Arabic"/>
          <w:sz w:val="32"/>
          <w:szCs w:val="32"/>
          <w:rtl/>
        </w:rPr>
        <w:t xml:space="preserve">وبالتالي إذا فعلت هكذا فنحن نفس الشيء نقول ما عندنا قضايا نستطيع إن احنا ما ننكر الدليل لابد أن يكون دليل لكن نحن ننكر الدليل البرهاني أنا أقول إن هذه القضية واضحة عندي ليش لشهرتها لراجحيتها لأنه الظن فيها </w:t>
      </w:r>
      <w:r w:rsidRPr="00FF11C2">
        <w:rPr>
          <w:rStyle w:val="ng-star-inserted1"/>
          <w:rFonts w:ascii="Traditional Arabic" w:hAnsi="Traditional Arabic" w:cs="Traditional Arabic" w:hint="cs"/>
          <w:sz w:val="32"/>
          <w:szCs w:val="32"/>
          <w:rtl/>
        </w:rPr>
        <w:t>لإخبار</w:t>
      </w:r>
      <w:r w:rsidRPr="00FF11C2">
        <w:rPr>
          <w:rStyle w:val="ng-star-inserted1"/>
          <w:rFonts w:ascii="Traditional Arabic" w:hAnsi="Traditional Arabic" w:cs="Traditional Arabic"/>
          <w:sz w:val="32"/>
          <w:szCs w:val="32"/>
          <w:rtl/>
        </w:rPr>
        <w:t xml:space="preserve"> الثقة بها لانسجامها مع الواقع لكونها نافعة أو لأن قلبي اطمأن بها أو قد انشرح صدري لها وهكذا واضح أم لا أسباب أنا آتي بها أسباب صحيح هذا مو برهانية وأنت نفس الشيء أنت كلامك أيضاً مو برهاني اعتمدت على قضايا ليست برهانية واضح فين أساس الإشكال هو هذا يعني شوف هذه الإشكالات القديمة هذه التي قبل الميلاد إلى يومنا هذا موجودة وربما جاءت بلباس آخر</w:t>
      </w:r>
      <w:r>
        <w:rPr>
          <w:rFonts w:ascii="Traditional Arabic" w:hAnsi="Traditional Arabic" w:cs="Traditional Arabic" w:hint="cs"/>
          <w:sz w:val="32"/>
          <w:szCs w:val="32"/>
        </w:rPr>
        <w:t>.</w:t>
      </w:r>
    </w:p>
    <w:p w14:paraId="0F7CF481"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إذا طالبتنا بالبرهان كل شيء عليه برهان نحن أيضاً نقول لك نفس الشيء إذا رفعت يدك على البرهان صرنا نحن إخوة ونبحث عن ميزان آخر غير البرهان</w:t>
      </w:r>
      <w:r>
        <w:rPr>
          <w:rFonts w:ascii="Traditional Arabic" w:hAnsi="Traditional Arabic" w:cs="Traditional Arabic" w:hint="cs"/>
          <w:sz w:val="32"/>
          <w:szCs w:val="32"/>
        </w:rPr>
        <w:t xml:space="preserve"> </w:t>
      </w:r>
      <w:r w:rsidRPr="00FF11C2">
        <w:rPr>
          <w:rStyle w:val="ng-star-inserted1"/>
          <w:rFonts w:ascii="Traditional Arabic" w:hAnsi="Traditional Arabic" w:cs="Traditional Arabic"/>
          <w:sz w:val="32"/>
          <w:szCs w:val="32"/>
          <w:rtl/>
        </w:rPr>
        <w:t>واضح أم لا</w:t>
      </w:r>
      <w:r>
        <w:rPr>
          <w:rStyle w:val="ng-star-inserted1"/>
          <w:rFonts w:ascii="Traditional Arabic" w:hAnsi="Traditional Arabic" w:cs="Traditional Arabic" w:hint="cs"/>
          <w:sz w:val="32"/>
          <w:szCs w:val="32"/>
          <w:rtl/>
        </w:rPr>
        <w:t>.</w:t>
      </w:r>
    </w:p>
    <w:p w14:paraId="47BCB03C"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 xml:space="preserve"> هذه قضية يكفي فيها هذا الميزان الذي احنا نقوله انسجامها مع الواقع كونها نافعة كونها مشهورة كونها راجحة وهذا المقدار كافي ما في داعي إن احنا نصر على برهانية القضايا يعني أصل القضية على من  يعني مرجعها إلى إنكار البديهية وهي عين السفسطائية يعني السفسطائية ليست إلا إنكار البديهية ما في شيء معلوم بذاته وإذا كان ما في شيء معلوم بذاته يبقى ما في شيء معلوم بغيره فما في شيء معلوم بعد السفسطائية هي هذه عليكم السلام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 xml:space="preserve">ما في شيء معلوم لا يمكن أن نعلم أي شيء واضح أم لا لأن العلم بإزاء العين كمان نحن نأتي في الخارج نقول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لم يكن هناك موجود بذاته في الخارج فليس هناك موجود بغيره وإذا كان لا موجود بذاته ولا بغيره يعني لا موجود وهذه السفسطائية أيضاً إنكار الواقع الخارجي واضح أم لا نفس الشيء هذا إنكار الواقع الخارجي وهذا إنكار العلم نفس الشيء كلاهما سفسطة</w:t>
      </w:r>
      <w:r>
        <w:rPr>
          <w:rStyle w:val="ng-star-inserted1"/>
          <w:rFonts w:ascii="Traditional Arabic" w:hAnsi="Traditional Arabic" w:cs="Traditional Arabic" w:hint="cs"/>
          <w:sz w:val="32"/>
          <w:szCs w:val="32"/>
          <w:rtl/>
        </w:rPr>
        <w:t xml:space="preserve">. </w:t>
      </w:r>
    </w:p>
    <w:p w14:paraId="2CC1D08E"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فالشيخ هنا يشير إلى هذه الطائفة التي أنكرت البرهان ليش للزوم التسلسل وهذه مرجعها لأن هم بدأوا قالوا القضية أما تكون مبينة أو غير مبينة واضح غير مبينة فليس برهانية مبينة فمبينة بسلسلة من المقدمات اللامتناهية فيلزم ابطال البرهان</w:t>
      </w:r>
      <w:r>
        <w:rPr>
          <w:rStyle w:val="ng-star-inserted1"/>
          <w:rFonts w:ascii="Traditional Arabic" w:hAnsi="Traditional Arabic" w:cs="Traditional Arabic" w:hint="cs"/>
          <w:sz w:val="32"/>
          <w:szCs w:val="32"/>
          <w:rtl/>
        </w:rPr>
        <w:t>.</w:t>
      </w:r>
    </w:p>
    <w:p w14:paraId="226A9A80"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lastRenderedPageBreak/>
        <w:t>والشيخ هنا يقول لا انبههم من القسمة الأولى مو القضية أما مبينة أو غير مبينة القضية أما تكون بينة أو غير بينة إما بذاتها أو بغيرها هو هذا إذا الإنسان بدأ هكذا هم حذفوا أحد القضايا المنفصلة الأولى قضية إما بينة أو غير بينة والبينة إما بذاتها أو بغيرها</w:t>
      </w:r>
      <w:r>
        <w:rPr>
          <w:rStyle w:val="ng-star-inserted1"/>
          <w:rFonts w:ascii="Traditional Arabic" w:hAnsi="Traditional Arabic" w:cs="Traditional Arabic" w:hint="cs"/>
          <w:sz w:val="32"/>
          <w:szCs w:val="32"/>
          <w:rtl/>
        </w:rPr>
        <w:t>:</w:t>
      </w:r>
    </w:p>
    <w:p w14:paraId="6EB5DBD7"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بينة بذاتها هي القضايا البديهية</w:t>
      </w:r>
      <w:r>
        <w:rPr>
          <w:rStyle w:val="ng-star-inserted1"/>
          <w:rFonts w:ascii="Traditional Arabic" w:hAnsi="Traditional Arabic" w:cs="Traditional Arabic" w:hint="cs"/>
          <w:sz w:val="32"/>
          <w:szCs w:val="32"/>
          <w:rtl/>
        </w:rPr>
        <w:t>.</w:t>
      </w:r>
    </w:p>
    <w:p w14:paraId="51BFC1EA"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 xml:space="preserve"> بينة بغيرها هي القضايا البرهانية واضح أم لا الذي تبين بالبين وهذا هو الشيخ عندما يريد هذه القضايا نحن ما زال نعاني منها إلى يومنا هذا إلى يومنا هذا تسمع ناس يقولون هذه القضايا المسلمة اللي ما نؤمن بها وإذا سلمنا بها تتسلم احنا أيضاً من هنا نقول ما يصير أنتم بايع التجربة إلى تجربة عندك قضايا لا تقيم عليها البرهان ثم تطالبنا نحن بالبرهان على كل قضية نفس الشيء</w:t>
      </w:r>
      <w:r>
        <w:rPr>
          <w:rStyle w:val="ng-star-inserted1"/>
          <w:rFonts w:ascii="Traditional Arabic" w:hAnsi="Traditional Arabic" w:cs="Traditional Arabic" w:hint="cs"/>
          <w:sz w:val="32"/>
          <w:szCs w:val="32"/>
          <w:rtl/>
        </w:rPr>
        <w:t>.</w:t>
      </w:r>
    </w:p>
    <w:p w14:paraId="447EFCC2"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قال إنه لما علم أن مبدأ البرهان يجب أن يكون أوضح وأعرف من البرهان يعني يكون مبين وهو الحق هذا صحيح واقترن به ظن أن كل شيء يتبين بالبرهان وهو باطل هذه الثانية باطل الاصل الأول حق والثاني باطل اجتمع منهما رأيان يعني من هذان الأصلين من هذين الأصلين اجتمع منهما رأيان أحدهما رأي مبطل للبرهان أو مبطل البرهان</w:t>
      </w:r>
      <w:r>
        <w:rPr>
          <w:rStyle w:val="ng-star-inserted1"/>
          <w:rFonts w:ascii="Traditional Arabic" w:hAnsi="Traditional Arabic" w:cs="Traditional Arabic" w:hint="cs"/>
          <w:sz w:val="32"/>
          <w:szCs w:val="32"/>
          <w:rtl/>
        </w:rPr>
        <w:t>.</w:t>
      </w:r>
    </w:p>
    <w:p w14:paraId="56B374A5"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 xml:space="preserve"> والثاني رأي من يرى أن مبادئ البرهان تبين دورة سنشير إليها بعد ذلك</w:t>
      </w:r>
      <w:r>
        <w:rPr>
          <w:rStyle w:val="ng-star-inserted1"/>
          <w:rFonts w:ascii="Traditional Arabic" w:hAnsi="Traditional Arabic" w:cs="Traditional Arabic" w:hint="cs"/>
          <w:sz w:val="32"/>
          <w:szCs w:val="32"/>
          <w:rtl/>
        </w:rPr>
        <w:t>.</w:t>
      </w:r>
    </w:p>
    <w:p w14:paraId="3D8EB36F"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فأما الرأي الاول يعني المبطل للبرهان فقد احتج أصحابه بأن قالوا لما كان المطلوب بالبرهان يعني النتيجة البرهانية يتبين بمقدمات تحتاج أن تكون أوضح منه فيجب أن يكون بيانها يعني بيان هذه المقدمات قبل المطلوب بالبرهان</w:t>
      </w:r>
      <w:r>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 xml:space="preserve">البرهان هنا </w:t>
      </w:r>
      <w:r>
        <w:rPr>
          <w:rStyle w:val="ng-star-inserted1"/>
          <w:rFonts w:ascii="Traditional Arabic" w:hAnsi="Traditional Arabic" w:cs="Traditional Arabic" w:hint="cs"/>
          <w:sz w:val="32"/>
          <w:szCs w:val="32"/>
          <w:rtl/>
        </w:rPr>
        <w:t>متعلق</w:t>
      </w:r>
      <w:r w:rsidRPr="00FF11C2">
        <w:rPr>
          <w:rStyle w:val="ng-star-inserted1"/>
          <w:rFonts w:ascii="Traditional Arabic" w:hAnsi="Traditional Arabic" w:cs="Traditional Arabic"/>
          <w:sz w:val="32"/>
          <w:szCs w:val="32"/>
          <w:rtl/>
        </w:rPr>
        <w:t xml:space="preserve"> المطلوب مو بيكون يعني قبل المطلوب البرهان قبل المطلوب البرهاني لابد يكون مبينة قبل المطلوب فيجب أن يكون بيانها قبل المطلوب البرهان إنما يقع بمقدمات تحتاج أن تكون أوضح منها المقدمة لابد أن تكون أوضح من النتيجة إذا فيجب أن يكون بيانها يعني هذه المقدمة متعلقاً بإقامة البرهان عليها فتحتاج يعني هذه المقدمة الاولى أن يتقدمها أيضاً مقدمات أوضح منها وقد بانت قبل بيانها يعني أيضاً قام عليها البرهان وكذلك هلم جرا وهكذا لا إلى نهاية وذلك عليكم السلام</w:t>
      </w:r>
      <w:r>
        <w:rPr>
          <w:rStyle w:val="ng-star-inserted1"/>
          <w:rFonts w:ascii="Traditional Arabic" w:hAnsi="Traditional Arabic" w:cs="Traditional Arabic" w:hint="cs"/>
          <w:sz w:val="32"/>
          <w:szCs w:val="32"/>
          <w:rtl/>
        </w:rPr>
        <w:t>.</w:t>
      </w:r>
    </w:p>
    <w:p w14:paraId="26868CD5"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وذلك يؤدي إلى أن يكون الشيء الواحد متوقفاً في إقامة البرهان عليه على أن يتقدمه إقامة براهين بلا نهاية وهذا محال لأن التسلسل محال وهذا محال</w:t>
      </w:r>
      <w:r>
        <w:rPr>
          <w:rStyle w:val="ng-star-inserted1"/>
          <w:rFonts w:ascii="Traditional Arabic" w:hAnsi="Traditional Arabic" w:cs="Traditional Arabic" w:hint="cs"/>
          <w:sz w:val="32"/>
          <w:szCs w:val="32"/>
          <w:rtl/>
        </w:rPr>
        <w:t>.</w:t>
      </w:r>
    </w:p>
    <w:p w14:paraId="12D58340"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إذا أبطل البرهان بإثبات لزومه للمحال وهو التسلسل تقول أما هكذا أو تكون هذه المقدمة غير مبينة إذا كانت مبينة تسلسل وإذا كانت غير مبينة طيب مو برهان بعد البرهان بيكون مقدمته أوضح أو يكون </w:t>
      </w:r>
      <w:r w:rsidRPr="00FF11C2">
        <w:rPr>
          <w:rStyle w:val="ng-star-inserted1"/>
          <w:rFonts w:ascii="Traditional Arabic" w:hAnsi="Traditional Arabic" w:cs="Traditional Arabic"/>
          <w:sz w:val="32"/>
          <w:szCs w:val="32"/>
          <w:rtl/>
        </w:rPr>
        <w:lastRenderedPageBreak/>
        <w:t xml:space="preserve">نعم أو يكون هنا معطوف عليه نعم لم يكون هناك فيجب أن يكون نعم إلى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 xml:space="preserve">يكون </w:t>
      </w:r>
      <w:r>
        <w:rPr>
          <w:rStyle w:val="ng-star-inserted1"/>
          <w:rFonts w:ascii="Traditional Arabic" w:hAnsi="Traditional Arabic" w:cs="Traditional Arabic" w:hint="cs"/>
          <w:sz w:val="32"/>
          <w:szCs w:val="32"/>
          <w:rtl/>
        </w:rPr>
        <w:t>أحسنت</w:t>
      </w:r>
      <w:r w:rsidRPr="00FF11C2">
        <w:rPr>
          <w:rStyle w:val="ng-star-inserted1"/>
          <w:rFonts w:ascii="Traditional Arabic" w:hAnsi="Traditional Arabic" w:cs="Traditional Arabic"/>
          <w:sz w:val="32"/>
          <w:szCs w:val="32"/>
          <w:rtl/>
        </w:rPr>
        <w:t xml:space="preserve"> أو يكون يا الشيء أو يكون الشيء يتسلم من غير بيان يعني غير مبينة</w:t>
      </w:r>
      <w:r>
        <w:rPr>
          <w:rStyle w:val="ng-star-inserted1"/>
          <w:rFonts w:ascii="Traditional Arabic" w:hAnsi="Traditional Arabic" w:cs="Traditional Arabic" w:hint="cs"/>
          <w:sz w:val="32"/>
          <w:szCs w:val="32"/>
          <w:rtl/>
        </w:rPr>
        <w:t>.</w:t>
      </w:r>
    </w:p>
    <w:p w14:paraId="2418E6BF"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وما يبنى على غير البين فهو غير بين فكذلك ما ليس يبين فلا يكون مبدأ للبيان فاقد الشيء ما يعطيه فإذا لا سبيل إلى إقامة برهان على شيء واضح أم لا احنا </w:t>
      </w:r>
      <w:r>
        <w:rPr>
          <w:rStyle w:val="ng-star-inserted1"/>
          <w:rFonts w:ascii="Traditional Arabic" w:hAnsi="Traditional Arabic" w:cs="Traditional Arabic" w:hint="cs"/>
          <w:sz w:val="32"/>
          <w:szCs w:val="32"/>
          <w:rtl/>
        </w:rPr>
        <w:t>نبين</w:t>
      </w:r>
      <w:r w:rsidRPr="00FF11C2">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ما بين السطور في النتيجة هذا المستشكل ماذا يريد أن يحصل عليه واضح الشيخ ما يبين واضح هذا احنا نقول مهم جدا</w:t>
      </w:r>
      <w:r>
        <w:rPr>
          <w:rStyle w:val="ng-star-inserted1"/>
          <w:rFonts w:ascii="Traditional Arabic" w:hAnsi="Traditional Arabic" w:cs="Traditional Arabic" w:hint="cs"/>
          <w:sz w:val="32"/>
          <w:szCs w:val="32"/>
          <w:rtl/>
        </w:rPr>
        <w:t>ً</w:t>
      </w:r>
      <w:r w:rsidRPr="00FF11C2">
        <w:rPr>
          <w:rStyle w:val="ng-star-inserted1"/>
          <w:rFonts w:ascii="Traditional Arabic" w:hAnsi="Traditional Arabic" w:cs="Traditional Arabic"/>
          <w:sz w:val="32"/>
          <w:szCs w:val="32"/>
          <w:rtl/>
        </w:rPr>
        <w:t xml:space="preserve"> احنا نبين في النتيجة هذه الناس ما زالوا لهم أتباع إلى يومنا هذا ويقولون هذا وهؤلاء ليسوا سفسطائيين السفسطائي </w:t>
      </w:r>
      <w:r>
        <w:rPr>
          <w:rStyle w:val="ng-star-inserted1"/>
          <w:rFonts w:ascii="Traditional Arabic" w:hAnsi="Traditional Arabic" w:cs="Traditional Arabic" w:hint="cs"/>
          <w:sz w:val="32"/>
          <w:szCs w:val="32"/>
          <w:rtl/>
        </w:rPr>
        <w:t>بيعطل</w:t>
      </w:r>
      <w:r w:rsidRPr="00FF11C2">
        <w:rPr>
          <w:rStyle w:val="ng-star-inserted1"/>
          <w:rFonts w:ascii="Traditional Arabic" w:hAnsi="Traditional Arabic" w:cs="Traditional Arabic"/>
          <w:sz w:val="32"/>
          <w:szCs w:val="32"/>
          <w:rtl/>
        </w:rPr>
        <w:t xml:space="preserve"> أصل العلم هؤلاء بيعطلوا القياس البرهاني لا مطلق القياس بحيث احنا لابد أن نبحث عن ميزان غير البرهان الشهرة النفع الانسجام أي شيء الاستحسان اطمئنان القلب بإخبار الثقة أي شيء صحيح</w:t>
      </w:r>
      <w:r>
        <w:rPr>
          <w:rStyle w:val="ng-star-inserted1"/>
          <w:rFonts w:ascii="Traditional Arabic" w:hAnsi="Traditional Arabic" w:cs="Traditional Arabic" w:hint="cs"/>
          <w:sz w:val="32"/>
          <w:szCs w:val="32"/>
          <w:rtl/>
        </w:rPr>
        <w:t>.</w:t>
      </w:r>
    </w:p>
    <w:p w14:paraId="6A590593" w14:textId="77777777" w:rsidR="000D07DE" w:rsidRDefault="000D07DE" w:rsidP="00994850">
      <w:pPr>
        <w:pStyle w:val="ng-star-inserted"/>
        <w:bidi/>
        <w:jc w:val="both"/>
        <w:rPr>
          <w:rStyle w:val="ng-star-inserted1"/>
          <w:rFonts w:ascii="Traditional Arabic" w:hAnsi="Traditional Arabic" w:cs="Traditional Arabic"/>
          <w:sz w:val="32"/>
          <w:szCs w:val="32"/>
          <w:rtl/>
        </w:rPr>
      </w:pPr>
      <w:r w:rsidRPr="00FF11C2">
        <w:rPr>
          <w:rStyle w:val="ng-star-inserted1"/>
          <w:rFonts w:ascii="Traditional Arabic" w:hAnsi="Traditional Arabic" w:cs="Traditional Arabic"/>
          <w:sz w:val="32"/>
          <w:szCs w:val="32"/>
          <w:rtl/>
        </w:rPr>
        <w:t xml:space="preserve"> قال</w:t>
      </w:r>
      <w:r>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 xml:space="preserve">هذا يكفي لوضوح القضية يكفي هذه الاشياء مو بالضرورة تكون قضايا برهانية قطعية المحمولة وهذه الشرائط الكثيرة التي سنشير إليها </w:t>
      </w:r>
      <w:r>
        <w:rPr>
          <w:rStyle w:val="ng-star-inserted1"/>
          <w:rFonts w:ascii="Traditional Arabic" w:hAnsi="Traditional Arabic" w:cs="Traditional Arabic" w:hint="cs"/>
          <w:sz w:val="32"/>
          <w:szCs w:val="32"/>
          <w:rtl/>
        </w:rPr>
        <w:t xml:space="preserve">أنتم </w:t>
      </w:r>
      <w:r w:rsidRPr="00FF11C2">
        <w:rPr>
          <w:rStyle w:val="ng-star-inserted1"/>
          <w:rFonts w:ascii="Traditional Arabic" w:hAnsi="Traditional Arabic" w:cs="Traditional Arabic"/>
          <w:sz w:val="32"/>
          <w:szCs w:val="32"/>
          <w:rtl/>
        </w:rPr>
        <w:t xml:space="preserve">ليش عقدتم الامور أنتم ضيقتم على انفسكم بأشياء لسنا في حاجة إليها هذا التضييق والتقييد يؤدي إلى </w:t>
      </w:r>
      <w:r>
        <w:rPr>
          <w:rStyle w:val="ng-star-inserted1"/>
          <w:rFonts w:ascii="Traditional Arabic" w:hAnsi="Traditional Arabic" w:cs="Traditional Arabic" w:hint="cs"/>
          <w:sz w:val="32"/>
          <w:szCs w:val="32"/>
          <w:rtl/>
        </w:rPr>
        <w:t xml:space="preserve">أمر </w:t>
      </w:r>
      <w:r w:rsidRPr="00FF11C2">
        <w:rPr>
          <w:rStyle w:val="ng-star-inserted1"/>
          <w:rFonts w:ascii="Traditional Arabic" w:hAnsi="Traditional Arabic" w:cs="Traditional Arabic"/>
          <w:sz w:val="32"/>
          <w:szCs w:val="32"/>
          <w:rtl/>
        </w:rPr>
        <w:t>باطل نعم اعتبرو</w:t>
      </w:r>
      <w:r>
        <w:rPr>
          <w:rStyle w:val="ng-star-inserted1"/>
          <w:rFonts w:ascii="Traditional Arabic" w:hAnsi="Traditional Arabic" w:cs="Traditional Arabic" w:hint="cs"/>
          <w:sz w:val="32"/>
          <w:szCs w:val="32"/>
          <w:rtl/>
        </w:rPr>
        <w:t xml:space="preserve">ا أنه </w:t>
      </w:r>
      <w:r w:rsidRPr="00FF11C2">
        <w:rPr>
          <w:rStyle w:val="ng-star-inserted1"/>
          <w:rFonts w:ascii="Traditional Arabic" w:hAnsi="Traditional Arabic" w:cs="Traditional Arabic"/>
          <w:sz w:val="32"/>
          <w:szCs w:val="32"/>
          <w:rtl/>
        </w:rPr>
        <w:t xml:space="preserve">نوع من التقييد للفكر بعض الأحيان نشوف كيف يقبح الحق ويزين الباطل هذا تقييد للفكر ليش احنا لابد أن نفكر بهذا النحو من التفكير المقيد هذا دليله </w:t>
      </w:r>
      <w:r w:rsidRPr="00FF11C2">
        <w:rPr>
          <w:rStyle w:val="ng-star-inserted1"/>
          <w:rFonts w:ascii="Traditional Arabic" w:hAnsi="Traditional Arabic" w:cs="Traditional Arabic" w:hint="cs"/>
          <w:sz w:val="32"/>
          <w:szCs w:val="32"/>
          <w:rtl/>
        </w:rPr>
        <w:t>ما ه</w:t>
      </w:r>
      <w:r w:rsidRPr="00FF11C2">
        <w:rPr>
          <w:rStyle w:val="ng-star-inserted1"/>
          <w:rFonts w:ascii="Traditional Arabic" w:hAnsi="Traditional Arabic" w:cs="Traditional Arabic" w:hint="eastAsia"/>
          <w:sz w:val="32"/>
          <w:szCs w:val="32"/>
          <w:rtl/>
        </w:rPr>
        <w:t>و</w:t>
      </w:r>
      <w:r w:rsidRPr="00FF11C2">
        <w:rPr>
          <w:rStyle w:val="ng-star-inserted1"/>
          <w:rFonts w:ascii="Traditional Arabic" w:hAnsi="Traditional Arabic" w:cs="Traditional Arabic"/>
          <w:sz w:val="32"/>
          <w:szCs w:val="32"/>
          <w:rtl/>
        </w:rPr>
        <w:t xml:space="preserve"> دليله </w:t>
      </w:r>
      <w:r w:rsidRPr="00FF11C2">
        <w:rPr>
          <w:rStyle w:val="ng-star-inserted1"/>
          <w:rFonts w:ascii="Traditional Arabic" w:hAnsi="Traditional Arabic" w:cs="Traditional Arabic" w:hint="cs"/>
          <w:sz w:val="32"/>
          <w:szCs w:val="32"/>
          <w:rtl/>
        </w:rPr>
        <w:t>ما ه</w:t>
      </w:r>
      <w:r w:rsidRPr="00FF11C2">
        <w:rPr>
          <w:rStyle w:val="ng-star-inserted1"/>
          <w:rFonts w:ascii="Traditional Arabic" w:hAnsi="Traditional Arabic" w:cs="Traditional Arabic" w:hint="eastAsia"/>
          <w:sz w:val="32"/>
          <w:szCs w:val="32"/>
          <w:rtl/>
        </w:rPr>
        <w:t>و</w:t>
      </w:r>
      <w:r w:rsidRPr="00FF11C2">
        <w:rPr>
          <w:rStyle w:val="ng-star-inserted1"/>
          <w:rFonts w:ascii="Traditional Arabic" w:hAnsi="Traditional Arabic" w:cs="Traditional Arabic"/>
          <w:sz w:val="32"/>
          <w:szCs w:val="32"/>
          <w:rtl/>
        </w:rPr>
        <w:t xml:space="preserve"> وسع استوسع </w:t>
      </w:r>
      <w:r>
        <w:rPr>
          <w:rStyle w:val="ng-star-inserted1"/>
          <w:rFonts w:ascii="Traditional Arabic" w:hAnsi="Traditional Arabic" w:cs="Traditional Arabic" w:hint="cs"/>
          <w:sz w:val="32"/>
          <w:szCs w:val="32"/>
          <w:rtl/>
        </w:rPr>
        <w:t>رحمه</w:t>
      </w:r>
      <w:r w:rsidRPr="00FF11C2">
        <w:rPr>
          <w:rStyle w:val="ng-star-inserted1"/>
          <w:rFonts w:ascii="Traditional Arabic" w:hAnsi="Traditional Arabic" w:cs="Traditional Arabic"/>
          <w:sz w:val="32"/>
          <w:szCs w:val="32"/>
          <w:rtl/>
        </w:rPr>
        <w:t xml:space="preserve"> الله اجعل كل الناس بأقل شيء يكفيهم مطلق الرشحة يعني ما يخرجك من الشك والدليل هو هذا الدليل على المرشح الذي يخرجك عن حالة الشك استئناس يكفي مطلق المرجح خلاص هذا هو هذا الشعار المرفوع الان في الشرق والغرب أما المرجح المؤدب للطرف الآخر المانع من النقيض هذه </w:t>
      </w:r>
      <w:r>
        <w:rPr>
          <w:rStyle w:val="ng-star-inserted1"/>
          <w:rFonts w:ascii="Traditional Arabic" w:hAnsi="Traditional Arabic" w:cs="Traditional Arabic" w:hint="cs"/>
          <w:sz w:val="32"/>
          <w:szCs w:val="32"/>
          <w:rtl/>
        </w:rPr>
        <w:t xml:space="preserve">أوهام </w:t>
      </w:r>
      <w:r w:rsidRPr="00FF11C2">
        <w:rPr>
          <w:rStyle w:val="ng-star-inserted1"/>
          <w:rFonts w:ascii="Traditional Arabic" w:hAnsi="Traditional Arabic" w:cs="Traditional Arabic"/>
          <w:sz w:val="32"/>
          <w:szCs w:val="32"/>
          <w:rtl/>
        </w:rPr>
        <w:t xml:space="preserve">وهذا لا يمكن هذا تحصيله وبالتالي </w:t>
      </w:r>
      <w:r>
        <w:rPr>
          <w:rStyle w:val="ng-star-inserted1"/>
          <w:rFonts w:ascii="Traditional Arabic" w:hAnsi="Traditional Arabic" w:cs="Traditional Arabic" w:hint="cs"/>
          <w:sz w:val="32"/>
          <w:szCs w:val="32"/>
          <w:rtl/>
        </w:rPr>
        <w:t>أ</w:t>
      </w:r>
      <w:r w:rsidRPr="00FF11C2">
        <w:rPr>
          <w:rStyle w:val="ng-star-inserted1"/>
          <w:rFonts w:ascii="Traditional Arabic" w:hAnsi="Traditional Arabic" w:cs="Traditional Arabic"/>
          <w:sz w:val="32"/>
          <w:szCs w:val="32"/>
          <w:rtl/>
        </w:rPr>
        <w:t xml:space="preserve">يضاً ويأتي بالتعصب في نفس الوقت لان النتيجة ما تحترم رأي الأخر لأنك بتقطع بطلان ما خالفه فتقطع بطلان ما خالفه طيب لا معنى للنقاش لا معنى للحوار أنت قطعت بطلان ما أقوله أنا ما معنى للحوار أنت عندما تنادي الحوار هذا يصير نوع من التهافت في كلام لابد أنك أنت تحتمل الخطأ أنا على صواب وأحتمل الخطأ أما </w:t>
      </w:r>
      <w:r>
        <w:rPr>
          <w:rStyle w:val="ng-star-inserted1"/>
          <w:rFonts w:ascii="Traditional Arabic" w:hAnsi="Traditional Arabic" w:cs="Traditional Arabic" w:hint="cs"/>
          <w:sz w:val="32"/>
          <w:szCs w:val="32"/>
          <w:rtl/>
        </w:rPr>
        <w:t xml:space="preserve">أنا </w:t>
      </w:r>
      <w:r w:rsidRPr="00FF11C2">
        <w:rPr>
          <w:rStyle w:val="ng-star-inserted1"/>
          <w:rFonts w:ascii="Traditional Arabic" w:hAnsi="Traditional Arabic" w:cs="Traditional Arabic"/>
          <w:sz w:val="32"/>
          <w:szCs w:val="32"/>
          <w:rtl/>
        </w:rPr>
        <w:t xml:space="preserve">على صواب قاطعاً ان ما خالفني باطل قطعاً والتعصب والباطل وهذا يؤدي إلى مشاكل اجتماعية ومشاكل </w:t>
      </w:r>
      <w:r>
        <w:rPr>
          <w:rStyle w:val="ng-star-inserted1"/>
          <w:rFonts w:ascii="Traditional Arabic" w:hAnsi="Traditional Arabic" w:cs="Traditional Arabic" w:hint="cs"/>
          <w:sz w:val="32"/>
          <w:szCs w:val="32"/>
          <w:rtl/>
        </w:rPr>
        <w:t xml:space="preserve">أخرى </w:t>
      </w:r>
      <w:r w:rsidRPr="00FF11C2">
        <w:rPr>
          <w:rStyle w:val="ng-star-inserted1"/>
          <w:rFonts w:ascii="Traditional Arabic" w:hAnsi="Traditional Arabic" w:cs="Traditional Arabic"/>
          <w:sz w:val="32"/>
          <w:szCs w:val="32"/>
          <w:rtl/>
        </w:rPr>
        <w:t xml:space="preserve">ثقافية و سياسية تعصب دائما أعطي فرصة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 xml:space="preserve">يكون الطرف الاخر هو المصيب هو يرى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 xml:space="preserve">في تنافي بين القطع وبين مبدأ الحوار والتحاور إن الأمر مو هكذا العقل عنده القدرة </w:t>
      </w:r>
      <w:r w:rsidRPr="00FF11C2">
        <w:rPr>
          <w:rStyle w:val="ng-star-inserted1"/>
          <w:rFonts w:ascii="Traditional Arabic" w:hAnsi="Traditional Arabic" w:cs="Traditional Arabic" w:hint="cs"/>
          <w:sz w:val="32"/>
          <w:szCs w:val="32"/>
          <w:rtl/>
        </w:rPr>
        <w:t>جهلين</w:t>
      </w:r>
      <w:r w:rsidRPr="00FF11C2">
        <w:rPr>
          <w:rStyle w:val="ng-star-inserted1"/>
          <w:rFonts w:ascii="Traditional Arabic" w:hAnsi="Traditional Arabic" w:cs="Traditional Arabic"/>
          <w:sz w:val="32"/>
          <w:szCs w:val="32"/>
          <w:rtl/>
        </w:rPr>
        <w:t xml:space="preserve"> بطبيعة العقل عنده القدرة مع القاطع </w:t>
      </w:r>
      <w:r>
        <w:rPr>
          <w:rStyle w:val="ng-star-inserted1"/>
          <w:rFonts w:ascii="Traditional Arabic" w:hAnsi="Traditional Arabic" w:cs="Traditional Arabic" w:hint="cs"/>
          <w:sz w:val="32"/>
          <w:szCs w:val="32"/>
          <w:rtl/>
        </w:rPr>
        <w:t xml:space="preserve">أن </w:t>
      </w:r>
      <w:r w:rsidRPr="00FF11C2">
        <w:rPr>
          <w:rStyle w:val="ng-star-inserted1"/>
          <w:rFonts w:ascii="Traditional Arabic" w:hAnsi="Traditional Arabic" w:cs="Traditional Arabic"/>
          <w:sz w:val="32"/>
          <w:szCs w:val="32"/>
          <w:rtl/>
        </w:rPr>
        <w:t xml:space="preserve">هو </w:t>
      </w:r>
      <w:r>
        <w:rPr>
          <w:rStyle w:val="ng-star-inserted1"/>
          <w:rFonts w:ascii="Traditional Arabic" w:hAnsi="Traditional Arabic" w:cs="Traditional Arabic" w:hint="cs"/>
          <w:sz w:val="32"/>
          <w:szCs w:val="32"/>
          <w:rtl/>
        </w:rPr>
        <w:t>ي</w:t>
      </w:r>
      <w:r w:rsidRPr="00FF11C2">
        <w:rPr>
          <w:rStyle w:val="ng-star-inserted1"/>
          <w:rFonts w:ascii="Traditional Arabic" w:hAnsi="Traditional Arabic" w:cs="Traditional Arabic"/>
          <w:sz w:val="32"/>
          <w:szCs w:val="32"/>
          <w:rtl/>
        </w:rPr>
        <w:t>ثبت أن احنا</w:t>
      </w:r>
      <w:r w:rsidRPr="00FF11C2">
        <w:rPr>
          <w:rStyle w:val="ng-star-inserted1"/>
          <w:rFonts w:ascii="Traditional Arabic" w:hAnsi="Traditional Arabic" w:cs="Traditional Arabic" w:hint="cs"/>
          <w:sz w:val="32"/>
          <w:szCs w:val="32"/>
          <w:rtl/>
        </w:rPr>
        <w:t xml:space="preserve"> </w:t>
      </w:r>
      <w:r w:rsidRPr="00FF11C2">
        <w:rPr>
          <w:rStyle w:val="ng-star-inserted1"/>
          <w:rFonts w:ascii="Traditional Arabic" w:hAnsi="Traditional Arabic" w:cs="Traditional Arabic"/>
          <w:sz w:val="32"/>
          <w:szCs w:val="32"/>
          <w:rtl/>
        </w:rPr>
        <w:t xml:space="preserve">يعني يجتمع للطرف الآخر موجود هذا يعني حتى استمع لك بموضوعية لابد أن </w:t>
      </w:r>
      <w:r>
        <w:rPr>
          <w:rStyle w:val="ng-star-inserted1"/>
          <w:rFonts w:ascii="Traditional Arabic" w:hAnsi="Traditional Arabic" w:cs="Traditional Arabic" w:hint="cs"/>
          <w:sz w:val="32"/>
          <w:szCs w:val="32"/>
          <w:rtl/>
        </w:rPr>
        <w:t xml:space="preserve">أنا </w:t>
      </w:r>
      <w:r w:rsidRPr="00FF11C2">
        <w:rPr>
          <w:rStyle w:val="ng-star-inserted1"/>
          <w:rFonts w:ascii="Traditional Arabic" w:hAnsi="Traditional Arabic" w:cs="Traditional Arabic"/>
          <w:sz w:val="32"/>
          <w:szCs w:val="32"/>
          <w:rtl/>
        </w:rPr>
        <w:t xml:space="preserve">عندي شك في عقيدتي أي منطق هذا العقل عنده القدرة أنت بالله عليك أنا يعني اضرب لك مثال وجداني يعني </w:t>
      </w:r>
      <w:r>
        <w:rPr>
          <w:rStyle w:val="ng-star-inserted1"/>
          <w:rFonts w:ascii="Traditional Arabic" w:hAnsi="Traditional Arabic" w:cs="Traditional Arabic" w:hint="cs"/>
          <w:sz w:val="32"/>
          <w:szCs w:val="32"/>
          <w:rtl/>
        </w:rPr>
        <w:t xml:space="preserve">أنت </w:t>
      </w:r>
      <w:r w:rsidRPr="00FF11C2">
        <w:rPr>
          <w:rStyle w:val="ng-star-inserted1"/>
          <w:rFonts w:ascii="Traditional Arabic" w:hAnsi="Traditional Arabic" w:cs="Traditional Arabic"/>
          <w:sz w:val="32"/>
          <w:szCs w:val="32"/>
          <w:rtl/>
        </w:rPr>
        <w:t xml:space="preserve">في واحد قال لك أنا اقيم لك دليل على </w:t>
      </w:r>
      <w:r>
        <w:rPr>
          <w:rStyle w:val="ng-star-inserted1"/>
          <w:rFonts w:ascii="Traditional Arabic" w:hAnsi="Traditional Arabic" w:cs="Traditional Arabic" w:hint="cs"/>
          <w:sz w:val="32"/>
          <w:szCs w:val="32"/>
          <w:rtl/>
        </w:rPr>
        <w:t xml:space="preserve">إمكان </w:t>
      </w:r>
      <w:r w:rsidRPr="00FF11C2">
        <w:rPr>
          <w:rStyle w:val="ng-star-inserted1"/>
          <w:rFonts w:ascii="Traditional Arabic" w:hAnsi="Traditional Arabic" w:cs="Traditional Arabic"/>
          <w:sz w:val="32"/>
          <w:szCs w:val="32"/>
          <w:rtl/>
        </w:rPr>
        <w:t xml:space="preserve">اجتماع النقدين تستمع </w:t>
      </w:r>
      <w:r>
        <w:rPr>
          <w:rStyle w:val="ng-star-inserted1"/>
          <w:rFonts w:ascii="Traditional Arabic" w:hAnsi="Traditional Arabic" w:cs="Traditional Arabic" w:hint="cs"/>
          <w:sz w:val="32"/>
          <w:szCs w:val="32"/>
          <w:rtl/>
        </w:rPr>
        <w:t xml:space="preserve">إليه </w:t>
      </w:r>
      <w:r w:rsidRPr="00FF11C2">
        <w:rPr>
          <w:rStyle w:val="ng-star-inserted1"/>
          <w:rFonts w:ascii="Traditional Arabic" w:hAnsi="Traditional Arabic" w:cs="Traditional Arabic"/>
          <w:sz w:val="32"/>
          <w:szCs w:val="32"/>
          <w:rtl/>
        </w:rPr>
        <w:t>أم لا</w:t>
      </w:r>
      <w:r>
        <w:rPr>
          <w:rStyle w:val="ng-star-inserted1"/>
          <w:rFonts w:ascii="Traditional Arabic" w:hAnsi="Traditional Arabic" w:cs="Traditional Arabic" w:hint="cs"/>
          <w:sz w:val="32"/>
          <w:szCs w:val="32"/>
          <w:rtl/>
        </w:rPr>
        <w:t>؟</w:t>
      </w:r>
    </w:p>
    <w:p w14:paraId="7437D096" w14:textId="77777777" w:rsidR="000D07DE" w:rsidRPr="00FF11C2" w:rsidRDefault="000D07DE" w:rsidP="00994850">
      <w:pPr>
        <w:pStyle w:val="ng-star-inserted"/>
        <w:bidi/>
        <w:jc w:val="both"/>
        <w:rPr>
          <w:rFonts w:ascii="Traditional Arabic" w:hAnsi="Traditional Arabic" w:cs="Traditional Arabic"/>
          <w:sz w:val="32"/>
          <w:szCs w:val="32"/>
        </w:rPr>
      </w:pPr>
      <w:r w:rsidRPr="00FF11C2">
        <w:rPr>
          <w:rStyle w:val="ng-star-inserted1"/>
          <w:rFonts w:ascii="Traditional Arabic" w:hAnsi="Traditional Arabic" w:cs="Traditional Arabic"/>
          <w:sz w:val="32"/>
          <w:szCs w:val="32"/>
          <w:rtl/>
        </w:rPr>
        <w:t xml:space="preserve">تستمع </w:t>
      </w:r>
      <w:r>
        <w:rPr>
          <w:rStyle w:val="ng-star-inserted1"/>
          <w:rFonts w:ascii="Traditional Arabic" w:hAnsi="Traditional Arabic" w:cs="Traditional Arabic" w:hint="cs"/>
          <w:sz w:val="32"/>
          <w:szCs w:val="32"/>
          <w:rtl/>
        </w:rPr>
        <w:t>إليه ايه</w:t>
      </w:r>
      <w:r w:rsidRPr="00FF11C2">
        <w:rPr>
          <w:rStyle w:val="ng-star-inserted1"/>
          <w:rFonts w:ascii="Traditional Arabic" w:hAnsi="Traditional Arabic" w:cs="Traditional Arabic"/>
          <w:sz w:val="32"/>
          <w:szCs w:val="32"/>
          <w:rtl/>
        </w:rPr>
        <w:t xml:space="preserve"> الاشكال في هذا</w:t>
      </w:r>
      <w:r>
        <w:rPr>
          <w:rStyle w:val="ng-star-inserted1"/>
          <w:rFonts w:ascii="Traditional Arabic" w:hAnsi="Traditional Arabic" w:cs="Traditional Arabic" w:hint="cs"/>
          <w:sz w:val="32"/>
          <w:szCs w:val="32"/>
          <w:rtl/>
        </w:rPr>
        <w:t>؟</w:t>
      </w:r>
      <w:r w:rsidRPr="00FF11C2">
        <w:rPr>
          <w:rStyle w:val="ng-star-inserted1"/>
          <w:rFonts w:ascii="Traditional Arabic" w:hAnsi="Traditional Arabic" w:cs="Traditional Arabic"/>
          <w:sz w:val="32"/>
          <w:szCs w:val="32"/>
          <w:rtl/>
        </w:rPr>
        <w:t xml:space="preserve"> ما يضر في الاستماع </w:t>
      </w:r>
      <w:r>
        <w:rPr>
          <w:rStyle w:val="ng-star-inserted1"/>
          <w:rFonts w:ascii="Traditional Arabic" w:hAnsi="Traditional Arabic" w:cs="Traditional Arabic" w:hint="cs"/>
          <w:sz w:val="32"/>
          <w:szCs w:val="32"/>
          <w:rtl/>
        </w:rPr>
        <w:t>إليه.</w:t>
      </w:r>
    </w:p>
    <w:p w14:paraId="1C49F1D2" w14:textId="77777777" w:rsidR="000D07DE" w:rsidRPr="00CE4DFB" w:rsidRDefault="000D07DE" w:rsidP="00994850">
      <w:pPr>
        <w:jc w:val="both"/>
        <w:rPr>
          <w:rFonts w:ascii="Traditional Arabic" w:hAnsi="Traditional Arabic" w:cs="Traditional Arabic"/>
          <w:color w:val="FF0000"/>
          <w:sz w:val="32"/>
          <w:szCs w:val="32"/>
          <w:rtl/>
          <w:lang w:bidi="ar-EG"/>
        </w:rPr>
      </w:pPr>
      <w:r>
        <w:rPr>
          <w:rFonts w:ascii="Traditional Arabic" w:hAnsi="Traditional Arabic" w:cs="Traditional Arabic" w:hint="cs"/>
          <w:sz w:val="32"/>
          <w:szCs w:val="32"/>
          <w:rtl/>
          <w:lang w:bidi="ar-EG"/>
        </w:rPr>
        <w:lastRenderedPageBreak/>
        <w:t>ي</w:t>
      </w:r>
      <w:r w:rsidRPr="005A6F6F">
        <w:rPr>
          <w:rFonts w:ascii="Traditional Arabic" w:hAnsi="Traditional Arabic" w:cs="Traditional Arabic" w:hint="eastAsia"/>
          <w:sz w:val="32"/>
          <w:szCs w:val="32"/>
          <w:rtl/>
          <w:lang w:bidi="ar-EG"/>
        </w:rPr>
        <w:t>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القدرة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ومجرد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استماعك</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إليه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معناه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تشك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الاثنين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اثنين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تساوي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أربعة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تساوي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خمسة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تستمع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اليه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والثاني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 </w:t>
      </w:r>
      <w:r w:rsidRPr="005A6F6F">
        <w:rPr>
          <w:rFonts w:ascii="Traditional Arabic" w:hAnsi="Traditional Arabic" w:cs="Traditional Arabic" w:hint="eastAsia"/>
          <w:sz w:val="32"/>
          <w:szCs w:val="32"/>
          <w:rtl/>
          <w:lang w:bidi="ar-EG"/>
        </w:rPr>
        <w:t>مثلا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تستمع</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إليه </w:t>
      </w:r>
      <w:r w:rsidRPr="005A6F6F">
        <w:rPr>
          <w:rFonts w:ascii="Traditional Arabic" w:hAnsi="Traditional Arabic" w:cs="Traditional Arabic" w:hint="eastAsia"/>
          <w:sz w:val="32"/>
          <w:szCs w:val="32"/>
          <w:rtl/>
          <w:lang w:bidi="ar-EG"/>
        </w:rPr>
        <w:t>الإشكال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يضرك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تستمع</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إليه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تكلف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القدرة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يستمع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للطرف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اللي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المقابل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قطع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طبيعة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مجرد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واسع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استماع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القرآن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الكريم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لرسوله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الكريم</w:t>
      </w:r>
      <w:r w:rsidRPr="005A6F6F">
        <w:rPr>
          <w:rFonts w:ascii="Traditional Arabic" w:hAnsi="Traditional Arabic" w:cs="Traditional Arabic"/>
          <w:sz w:val="32"/>
          <w:szCs w:val="32"/>
          <w:rtl/>
          <w:lang w:bidi="ar-EG"/>
        </w:rPr>
        <w:t xml:space="preserve"> </w:t>
      </w:r>
      <w:r w:rsidRPr="00222CF4">
        <w:rPr>
          <w:rFonts w:ascii="Traditional Arabic" w:hAnsi="Traditional Arabic" w:cs="Traditional Arabic" w:hint="eastAsia"/>
          <w:color w:val="FF0000"/>
          <w:sz w:val="32"/>
          <w:szCs w:val="32"/>
          <w:rtl/>
          <w:lang w:bidi="ar-EG"/>
        </w:rPr>
        <w:t>ص</w:t>
      </w:r>
      <w:r>
        <w:rPr>
          <w:rFonts w:ascii="Traditional Arabic" w:hAnsi="Traditional Arabic" w:cs="Traditional Arabic" w:hint="cs"/>
          <w:color w:val="FF0000"/>
          <w:sz w:val="32"/>
          <w:szCs w:val="32"/>
          <w:rtl/>
          <w:lang w:bidi="ar-EG"/>
        </w:rPr>
        <w:t>َلَّى اللَّه عَلَيْهِ وَآلِهِ وَسلَّمَ</w:t>
      </w:r>
      <w:r w:rsidRPr="005A6F6F">
        <w:rPr>
          <w:rFonts w:ascii="Traditional Arabic" w:hAnsi="Traditional Arabic" w:cs="Traditional Arabic"/>
          <w:sz w:val="32"/>
          <w:szCs w:val="32"/>
          <w:rtl/>
          <w:lang w:bidi="ar-EG"/>
        </w:rPr>
        <w:t xml:space="preserve"> </w:t>
      </w:r>
      <w:r w:rsidRPr="00F91C83">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w:t>
      </w:r>
      <w:r w:rsidRPr="006B6F43">
        <w:rPr>
          <w:rFonts w:ascii="Traditional Arabic" w:hAnsi="Traditional Arabic" w:cs="Traditional Arabic" w:hint="eastAsia"/>
          <w:color w:val="FF0000"/>
          <w:sz w:val="32"/>
          <w:szCs w:val="32"/>
          <w:rtl/>
          <w:lang w:bidi="ar-EG"/>
        </w:rPr>
        <w:t>وَإِنّا</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أَو</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إِيّاكُم</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لَعَلى</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هُدًى</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أَو</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في</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ضَلالٍ</w:t>
      </w:r>
      <w:r w:rsidRPr="006B6F43">
        <w:rPr>
          <w:rFonts w:ascii="Traditional Arabic" w:hAnsi="Traditional Arabic" w:cs="Traditional Arabic"/>
          <w:color w:val="FF0000"/>
          <w:sz w:val="32"/>
          <w:szCs w:val="32"/>
          <w:rtl/>
          <w:lang w:bidi="ar-EG"/>
        </w:rPr>
        <w:t xml:space="preserve"> </w:t>
      </w:r>
      <w:r w:rsidRPr="006B6F43">
        <w:rPr>
          <w:rFonts w:ascii="Traditional Arabic" w:hAnsi="Traditional Arabic" w:cs="Traditional Arabic" w:hint="eastAsia"/>
          <w:color w:val="FF0000"/>
          <w:sz w:val="32"/>
          <w:szCs w:val="32"/>
          <w:rtl/>
          <w:lang w:bidi="ar-EG"/>
        </w:rPr>
        <w:t>مُبينٍ</w:t>
      </w:r>
      <w:r>
        <w:rPr>
          <w:rFonts w:ascii="Traditional Arabic" w:hAnsi="Traditional Arabic" w:cs="Traditional Arabic" w:hint="cs"/>
          <w:sz w:val="32"/>
          <w:szCs w:val="32"/>
          <w:rtl/>
          <w:lang w:bidi="ar-EG"/>
        </w:rPr>
        <w:t xml:space="preserve"> </w:t>
      </w:r>
      <w:r w:rsidRPr="00F91C83">
        <w:rPr>
          <w:rFonts w:ascii="Traditional Arabic" w:hAnsi="Traditional Arabic" w:cs="Traditional Arabic"/>
          <w:sz w:val="32"/>
          <w:szCs w:val="32"/>
          <w:rtl/>
          <w:lang w:bidi="ar-EG"/>
        </w:rPr>
        <w:t>﴾</w:t>
      </w:r>
      <w:r>
        <w:rPr>
          <w:rFonts w:ascii="Traditional Arabic" w:hAnsi="Traditional Arabic" w:cs="Traditional Arabic" w:hint="cs"/>
          <w:sz w:val="32"/>
          <w:szCs w:val="32"/>
          <w:rtl/>
          <w:lang w:bidi="ar-EG"/>
        </w:rPr>
        <w:t xml:space="preserve"> [سبأ:24]</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النبي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بيشك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رسالته؟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القدرة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يستمع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للرأي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الآخر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خطأ</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w:t>
      </w:r>
      <w:r w:rsidRPr="005A6F6F">
        <w:rPr>
          <w:rFonts w:ascii="Traditional Arabic" w:hAnsi="Traditional Arabic" w:cs="Traditional Arabic" w:hint="eastAsia"/>
          <w:sz w:val="32"/>
          <w:szCs w:val="32"/>
          <w:rtl/>
          <w:lang w:bidi="ar-EG"/>
        </w:rPr>
        <w:t>و</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أنت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خطأ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استمع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مشكلة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ذلك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يعتقده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تلازم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أيضا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الحوار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البناء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والموضوعي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وبين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الإنسان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قطع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يعتقده</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إ</w:t>
      </w:r>
      <w:r w:rsidRPr="005A6F6F">
        <w:rPr>
          <w:rFonts w:ascii="Traditional Arabic" w:hAnsi="Traditional Arabic" w:cs="Traditional Arabic" w:hint="eastAsia"/>
          <w:sz w:val="32"/>
          <w:szCs w:val="32"/>
          <w:rtl/>
          <w:lang w:bidi="ar-EG"/>
        </w:rPr>
        <w:t>شك</w:t>
      </w:r>
      <w:r>
        <w:rPr>
          <w:rFonts w:ascii="Traditional Arabic" w:hAnsi="Traditional Arabic" w:cs="Traditional Arabic" w:hint="cs"/>
          <w:sz w:val="32"/>
          <w:szCs w:val="32"/>
          <w:rtl/>
          <w:lang w:bidi="ar-EG"/>
        </w:rPr>
        <w:t>ا</w:t>
      </w:r>
      <w:r w:rsidRPr="005A6F6F">
        <w:rPr>
          <w:rFonts w:ascii="Traditional Arabic" w:hAnsi="Traditional Arabic" w:cs="Traditional Arabic" w:hint="eastAsia"/>
          <w:sz w:val="32"/>
          <w:szCs w:val="32"/>
          <w:rtl/>
          <w:lang w:bidi="ar-EG"/>
        </w:rPr>
        <w:t>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Pr>
          <w:rFonts w:ascii="Traditional Arabic" w:hAnsi="Traditional Arabic" w:cs="Traditional Arabic" w:hint="cs"/>
          <w:sz w:val="32"/>
          <w:szCs w:val="32"/>
          <w:rtl/>
          <w:lang w:bidi="ar-EG"/>
        </w:rPr>
        <w:t>.</w:t>
      </w:r>
    </w:p>
    <w:p w14:paraId="5BCECB58"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سبيل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إقامة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Pr>
          <w:rFonts w:ascii="Traditional Arabic" w:hAnsi="Traditional Arabic" w:cs="Traditional Arabic" w:hint="cs"/>
          <w:sz w:val="32"/>
          <w:szCs w:val="32"/>
          <w:rtl/>
          <w:lang w:bidi="ar-EG"/>
        </w:rPr>
        <w:t>.</w:t>
      </w:r>
    </w:p>
    <w:p w14:paraId="275BE8CE"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وأما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غريب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أراد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يحتفظ</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بإمكان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ويفر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ويثبت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نفس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الوقت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لابد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النهائي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Pr>
          <w:rFonts w:ascii="Traditional Arabic" w:hAnsi="Traditional Arabic" w:cs="Traditional Arabic" w:hint="cs"/>
          <w:sz w:val="32"/>
          <w:szCs w:val="32"/>
          <w:rtl/>
          <w:lang w:bidi="ar-EG"/>
        </w:rPr>
        <w:t>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تمسك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ومقدمات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مقدمات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فيصير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البيان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داخلي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صريح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غريب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الظاهر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هؤلاء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الظاهر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أردنا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نحمله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محمل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مقبول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cs"/>
          <w:sz w:val="32"/>
          <w:szCs w:val="32"/>
          <w:rtl/>
          <w:lang w:bidi="ar-EG"/>
        </w:rPr>
        <w:t>لأنه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إجتماع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النقدين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مباشرة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تقدم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نفسه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معدوم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هؤلاء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يرجع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مثلا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بالاستقراء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زيد</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 </w:t>
      </w:r>
      <w:r w:rsidRPr="005A6F6F">
        <w:rPr>
          <w:rFonts w:ascii="Traditional Arabic" w:hAnsi="Traditional Arabic" w:cs="Traditional Arabic" w:hint="eastAsia"/>
          <w:sz w:val="32"/>
          <w:szCs w:val="32"/>
          <w:rtl/>
          <w:lang w:bidi="ar-EG"/>
        </w:rPr>
        <w:t>وكل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إنسانية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زيدا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خلاص</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أثبتنا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كون</w:t>
      </w:r>
      <w:r w:rsidRPr="005A6F6F">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يبقى</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انسان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كيف</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بينتها</w:t>
      </w:r>
      <w:r w:rsidRPr="005A6F6F">
        <w:rPr>
          <w:rFonts w:ascii="Traditional Arabic" w:hAnsi="Traditional Arabic" w:cs="Traditional Arabic" w:hint="eastAsia"/>
          <w:sz w:val="32"/>
          <w:szCs w:val="32"/>
          <w:rtl/>
          <w:lang w:bidi="ar-EG"/>
        </w:rPr>
        <w:t>؟</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w:t>
      </w:r>
      <w:r>
        <w:rPr>
          <w:rFonts w:ascii="Traditional Arabic" w:hAnsi="Traditional Arabic" w:cs="Traditional Arabic" w:hint="cs"/>
          <w:sz w:val="32"/>
          <w:szCs w:val="32"/>
          <w:rtl/>
          <w:lang w:bidi="ar-EG"/>
        </w:rPr>
        <w:t>لإ</w:t>
      </w:r>
      <w:r w:rsidRPr="005A6F6F">
        <w:rPr>
          <w:rFonts w:ascii="Traditional Arabic" w:hAnsi="Traditional Arabic" w:cs="Traditional Arabic" w:hint="eastAsia"/>
          <w:sz w:val="32"/>
          <w:szCs w:val="32"/>
          <w:rtl/>
          <w:lang w:bidi="ar-EG"/>
        </w:rPr>
        <w:t>ستقراء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وأمثاله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أثبتنا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بكل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إنسان </w:t>
      </w:r>
      <w:r w:rsidRPr="005A6F6F">
        <w:rPr>
          <w:rFonts w:ascii="Traditional Arabic" w:hAnsi="Traditional Arabic" w:cs="Traditional Arabic" w:hint="eastAsia"/>
          <w:sz w:val="32"/>
          <w:szCs w:val="32"/>
          <w:rtl/>
          <w:lang w:bidi="ar-EG"/>
        </w:rPr>
        <w:t>ضاحك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ومطروح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استلزم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قدم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القضايا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نتيجة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نفع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الحسية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دائما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بالحس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والاستقراء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فقط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w:t>
      </w:r>
    </w:p>
    <w:p w14:paraId="0BFEE7A7"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hint="eastAsia"/>
          <w:sz w:val="32"/>
          <w:szCs w:val="32"/>
          <w:rtl/>
          <w:lang w:bidi="ar-EG"/>
        </w:rPr>
        <w:t>البحوث</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وسطى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عقلية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أعرف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استقراءاتها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فربما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نظره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وإلا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بالـدور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عالم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فالظاهر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مرجعه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ظن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أثبت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حفظ</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النتيجة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الهروب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بجعل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كلامه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الطائفة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الثانية</w:t>
      </w:r>
      <w:r>
        <w:rPr>
          <w:rFonts w:ascii="Traditional Arabic" w:hAnsi="Traditional Arabic" w:cs="Traditional Arabic" w:hint="cs"/>
          <w:sz w:val="32"/>
          <w:szCs w:val="32"/>
          <w:rtl/>
          <w:lang w:bidi="ar-EG"/>
        </w:rPr>
        <w:t>.</w:t>
      </w:r>
    </w:p>
    <w:p w14:paraId="4D09A9B7"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وأما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أصحابه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لزمهم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المأخذ</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الاحتجاج</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المأخذ</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محضر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محظور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لزوم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اضطروا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للبراهين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مبدأ</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lastRenderedPageBreak/>
        <w:t xml:space="preserve">أول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وكانوا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وضعوا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ظاهره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تناقض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نعم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06C0A63A"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وكانوا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وضعوا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فوقعوا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قالوا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عليها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البرهانية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عليها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الاولى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بالثانية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والثانية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cs"/>
          <w:sz w:val="32"/>
          <w:szCs w:val="32"/>
          <w:rtl/>
          <w:lang w:bidi="ar-EG"/>
        </w:rPr>
        <w:t>بالأولى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فيبرهن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بذلك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وذلك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سبيل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فحسبوا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أنهم </w:t>
      </w:r>
      <w:r w:rsidRPr="005A6F6F">
        <w:rPr>
          <w:rFonts w:ascii="Traditional Arabic" w:hAnsi="Traditional Arabic" w:cs="Traditional Arabic" w:hint="eastAsia"/>
          <w:sz w:val="32"/>
          <w:szCs w:val="32"/>
          <w:rtl/>
          <w:lang w:bidi="ar-EG"/>
        </w:rPr>
        <w:t>حفظوا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وضعهم</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ادعاؤهم</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ووضعهم</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حفظوه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وتخلصوا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ذلك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ذهاب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المبادئ</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والمقدمات</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غير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النهاية</w:t>
      </w:r>
      <w:r>
        <w:rPr>
          <w:rFonts w:ascii="Traditional Arabic" w:hAnsi="Traditional Arabic" w:cs="Traditional Arabic" w:hint="cs"/>
          <w:sz w:val="32"/>
          <w:szCs w:val="32"/>
          <w:rtl/>
          <w:lang w:bidi="ar-EG"/>
        </w:rPr>
        <w:t xml:space="preserve">. </w:t>
      </w:r>
    </w:p>
    <w:p w14:paraId="27B5C342"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الرأيين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ملاك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البطلان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المقدمتين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المذهبين؟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اعتمدوا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يحتاج</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مرجعه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إنكار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البديهيات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باقي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يحتاج</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يحتاج</w:t>
      </w:r>
      <w:r>
        <w:rPr>
          <w:rFonts w:ascii="Traditional Arabic" w:hAnsi="Traditional Arabic" w:cs="Traditional Arabic" w:hint="cs"/>
          <w:sz w:val="32"/>
          <w:szCs w:val="32"/>
          <w:rtl/>
          <w:lang w:bidi="ar-EG"/>
        </w:rPr>
        <w:t xml:space="preserve"> إلى </w:t>
      </w:r>
      <w:r w:rsidRPr="005A6F6F">
        <w:rPr>
          <w:rFonts w:ascii="Traditional Arabic" w:hAnsi="Traditional Arabic" w:cs="Traditional Arabic" w:hint="eastAsia"/>
          <w:sz w:val="32"/>
          <w:szCs w:val="32"/>
          <w:rtl/>
          <w:lang w:bidi="ar-EG"/>
        </w:rPr>
        <w:t>الى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ويري أن </w:t>
      </w:r>
      <w:r w:rsidRPr="005A6F6F">
        <w:rPr>
          <w:rFonts w:ascii="Traditional Arabic" w:hAnsi="Traditional Arabic" w:cs="Traditional Arabic" w:hint="eastAsia"/>
          <w:sz w:val="32"/>
          <w:szCs w:val="32"/>
          <w:rtl/>
          <w:lang w:bidi="ar-EG"/>
        </w:rPr>
        <w:t>أكثر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منطقية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تعتقد</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بدليلية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ضعيف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أفضل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عليها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w:t>
      </w:r>
    </w:p>
    <w:p w14:paraId="031079B2"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أوفق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عليكم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السلام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اخي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أوفق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نحن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إحنا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أفضل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وتعتقد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ضعيف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أفضل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يعتقد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أقبح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يعتقد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ضعيف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يصورون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الناس</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أنهم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الامور</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ربنا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تستعجب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أي إنسان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الصناعة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يقبلها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ويمر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الكثيرين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المغفلين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والجهلة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يعتقدون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نعم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بأس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كلام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بأي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ضعيف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أفضل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تحكم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وتحميل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الآخر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يقبله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أخي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2A19566A"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يقبله</w:t>
      </w:r>
      <w:r w:rsidRPr="005A6F6F">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العقلاء</w:t>
      </w:r>
      <w:r>
        <w:rPr>
          <w:rFonts w:ascii="Traditional Arabic" w:hAnsi="Traditional Arabic" w:cs="Traditional Arabic" w:hint="cs"/>
          <w:sz w:val="32"/>
          <w:szCs w:val="32"/>
          <w:rtl/>
          <w:lang w:bidi="ar-EG"/>
        </w:rPr>
        <w:t>،</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يستقبحون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فعلت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إذا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فلان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أخبرني </w:t>
      </w:r>
      <w:r w:rsidRPr="005A6F6F">
        <w:rPr>
          <w:rFonts w:ascii="Traditional Arabic" w:hAnsi="Traditional Arabic" w:cs="Traditional Arabic" w:hint="eastAsia"/>
          <w:sz w:val="32"/>
          <w:szCs w:val="32"/>
          <w:rtl/>
          <w:lang w:bidi="ar-EG"/>
        </w:rPr>
        <w:t>ثقة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يقبلون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أي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يستقبحوه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وسيرة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حجة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2914F58E"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فأنت</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إذا أردت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ضعيف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أفضل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الاعتقاد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عامة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يفهمون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قضايا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البديهية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المعنى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المصطلح</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أنها </w:t>
      </w:r>
      <w:r w:rsidRPr="005A6F6F">
        <w:rPr>
          <w:rFonts w:ascii="Traditional Arabic" w:hAnsi="Traditional Arabic" w:cs="Traditional Arabic" w:hint="eastAsia"/>
          <w:sz w:val="32"/>
          <w:szCs w:val="32"/>
          <w:rtl/>
          <w:lang w:bidi="ar-EG"/>
        </w:rPr>
        <w:t>واضحة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بذاتها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يفهمون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ليش</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بذاتها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أرى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كثير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طلبة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كانوا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يسألوني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وضوح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القضايا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البديهية؟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طلبة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10 </w:t>
      </w:r>
      <w:r w:rsidRPr="005A6F6F">
        <w:rPr>
          <w:rFonts w:ascii="Traditional Arabic" w:hAnsi="Traditional Arabic" w:cs="Traditional Arabic" w:hint="eastAsia"/>
          <w:sz w:val="32"/>
          <w:szCs w:val="32"/>
          <w:rtl/>
          <w:lang w:bidi="ar-EG"/>
        </w:rPr>
        <w:t>سنين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الحوزة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نعم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بالنسبة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إليك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حتى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المنام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شاهدته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بالنسبة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إليك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منام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مشكلة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يعن</w:t>
      </w:r>
      <w:r w:rsidRPr="005A6F6F">
        <w:rPr>
          <w:rFonts w:ascii="Traditional Arabic" w:hAnsi="Traditional Arabic" w:cs="Traditional Arabic" w:hint="eastAsia"/>
          <w:sz w:val="32"/>
          <w:szCs w:val="32"/>
          <w:rtl/>
          <w:lang w:bidi="ar-EG"/>
        </w:rPr>
        <w:t>ي</w:t>
      </w:r>
      <w:r>
        <w:rPr>
          <w:rFonts w:ascii="Traditional Arabic" w:hAnsi="Traditional Arabic" w:cs="Traditional Arabic" w:hint="cs"/>
          <w:sz w:val="32"/>
          <w:szCs w:val="32"/>
          <w:rtl/>
          <w:lang w:bidi="ar-EG"/>
        </w:rPr>
        <w:t>.</w:t>
      </w:r>
    </w:p>
    <w:p w14:paraId="241D1949"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نعم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يؤدي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مغالطات؟</w:t>
      </w:r>
    </w:p>
    <w:p w14:paraId="0B5FD10D"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يؤدي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ايه؟</w:t>
      </w:r>
    </w:p>
    <w:p w14:paraId="75E396CB"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يؤدي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مغالطات</w:t>
      </w:r>
      <w:r>
        <w:rPr>
          <w:rFonts w:ascii="Traditional Arabic" w:hAnsi="Traditional Arabic" w:cs="Traditional Arabic" w:hint="cs"/>
          <w:sz w:val="32"/>
          <w:szCs w:val="32"/>
          <w:rtl/>
          <w:lang w:bidi="ar-EG"/>
        </w:rPr>
        <w:t>؟</w:t>
      </w:r>
    </w:p>
    <w:p w14:paraId="371CD6FE"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lastRenderedPageBreak/>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يؤدي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مغالطات؟</w:t>
      </w:r>
    </w:p>
    <w:p w14:paraId="6870A1D1"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ووضعوا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يتبين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بوضوح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والمقدمات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الأخرى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تؤول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مغالطات</w:t>
      </w:r>
      <w:r>
        <w:rPr>
          <w:rFonts w:ascii="Traditional Arabic" w:hAnsi="Traditional Arabic" w:cs="Traditional Arabic" w:hint="cs"/>
          <w:sz w:val="32"/>
          <w:szCs w:val="32"/>
          <w:rtl/>
          <w:lang w:bidi="ar-EG"/>
        </w:rPr>
        <w:t xml:space="preserve"> يقول. </w:t>
      </w:r>
    </w:p>
    <w:p w14:paraId="43FCBD12"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الاستدلال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مغالطة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أنهم </w:t>
      </w:r>
      <w:r w:rsidRPr="005A6F6F">
        <w:rPr>
          <w:rFonts w:ascii="Traditional Arabic" w:hAnsi="Traditional Arabic" w:cs="Traditional Arabic" w:hint="eastAsia"/>
          <w:sz w:val="32"/>
          <w:szCs w:val="32"/>
          <w:rtl/>
          <w:lang w:bidi="ar-EG"/>
        </w:rPr>
        <w:t>اعتمدوا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مادته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يحتاج</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مغالطة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أسباب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المغالطة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الخطأ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المواد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فاسدة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الرأيين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المؤدية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الرأيين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الجملة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اعتراضية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المؤدية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الرأيين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باطلة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وأنهم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ينسب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الكلام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للحكماء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جهل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51EE35D4"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اعتمد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المقدمة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الباطلة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تنبيه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أخطائه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إحنا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السفسطة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امتناع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البطلان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أحسنت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أجهل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السالبة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الكلية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تنقب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بموجبة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جزئية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مثل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الشكاكين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يكذبه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بريت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الآن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نحن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بريت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معين</w:t>
      </w:r>
      <w:r>
        <w:rPr>
          <w:rFonts w:ascii="Traditional Arabic" w:hAnsi="Traditional Arabic" w:cs="Traditional Arabic" w:hint="cs"/>
          <w:sz w:val="32"/>
          <w:szCs w:val="32"/>
          <w:rtl/>
          <w:lang w:bidi="ar-EG"/>
        </w:rPr>
        <w:t>.</w:t>
      </w:r>
    </w:p>
    <w:p w14:paraId="3A93DB23"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أيضا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امتناع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اجتماع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النقدين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نعم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أدري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يودوه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ضربوا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سفيان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السجن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يمكن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تنقب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بنفسها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الدنيا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بالذات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بالغير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ترجع</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إلى </w:t>
      </w:r>
      <w:r w:rsidRPr="005A6F6F">
        <w:rPr>
          <w:rFonts w:ascii="Traditional Arabic" w:hAnsi="Traditional Arabic" w:cs="Traditional Arabic" w:hint="eastAsia"/>
          <w:sz w:val="32"/>
          <w:szCs w:val="32"/>
          <w:rtl/>
          <w:lang w:bidi="ar-EG"/>
        </w:rPr>
        <w:t>امتناع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اجتماع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النقدين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ارتفاع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أيهما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بالذات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بالغير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فأثبت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بالذات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بذاته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وليس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تعليل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قولنا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w:t>
      </w:r>
    </w:p>
    <w:p w14:paraId="554A8E61"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تجهل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لماذا؟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يزد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فإنه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محال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ظاهر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يرجع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الباطل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أيضا</w:t>
      </w:r>
      <w:r>
        <w:rPr>
          <w:rFonts w:ascii="Traditional Arabic" w:hAnsi="Traditional Arabic" w:cs="Traditional Arabic" w:hint="cs"/>
          <w:sz w:val="32"/>
          <w:szCs w:val="32"/>
          <w:rtl/>
          <w:lang w:bidi="ar-EG"/>
        </w:rPr>
        <w:t>.</w:t>
      </w:r>
    </w:p>
    <w:p w14:paraId="2844EFB7"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lastRenderedPageBreak/>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الأشياء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بذاته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تمموا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النسق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البداية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القضية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المنفصلة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الحقيقية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تبدأ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مجهول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بالكلية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Pr>
          <w:rFonts w:ascii="Traditional Arabic" w:hAnsi="Traditional Arabic" w:cs="Traditional Arabic" w:hint="cs"/>
          <w:sz w:val="32"/>
          <w:szCs w:val="32"/>
          <w:rtl/>
          <w:lang w:bidi="ar-EG"/>
        </w:rPr>
        <w:t>،</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معلوم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بالذات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بالـغير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بدأوا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بدأوا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غير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وقعوا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خطأ</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تمموا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القياس</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الاستدلال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النسق</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بيناه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يلزمهم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لزمهم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والاستحالة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والدور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وكيف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وقد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علمت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صدد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إبطال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وهذه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البراهين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المختصة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إحنا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طبعا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صدد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إحنا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عندنا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إبطال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وإبطال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العلم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محله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الفلسفة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وضحناه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الإشارات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النمط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الرابع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امتناع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العلل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الوجودية</w:t>
      </w:r>
      <w:r>
        <w:rPr>
          <w:rFonts w:ascii="Traditional Arabic" w:hAnsi="Traditional Arabic" w:cs="Traditional Arabic" w:hint="cs"/>
          <w:sz w:val="32"/>
          <w:szCs w:val="32"/>
          <w:rtl/>
          <w:lang w:bidi="ar-EG"/>
        </w:rPr>
        <w:t>.</w:t>
      </w:r>
    </w:p>
    <w:p w14:paraId="77ACF61A"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شرائط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Pr>
          <w:rFonts w:ascii="Traditional Arabic" w:hAnsi="Traditional Arabic" w:cs="Traditional Arabic" w:hint="cs"/>
          <w:sz w:val="32"/>
          <w:szCs w:val="32"/>
          <w:rtl/>
          <w:lang w:bidi="ar-EG"/>
        </w:rPr>
        <w:t>،</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التسلسل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شرطان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أساسيان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الترتيب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ترتب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ترتب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والاجتماع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والاجتماع</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القروض</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الوسطي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افرض</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ألف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وباء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الأصغر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ألف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والأكبر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نأتي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ألف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وجيم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 xml:space="preserve">. </w:t>
      </w:r>
    </w:p>
    <w:p w14:paraId="416A2D3F"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طب</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إذا </w:t>
      </w:r>
      <w:r w:rsidRPr="005A6F6F">
        <w:rPr>
          <w:rFonts w:ascii="Traditional Arabic" w:hAnsi="Traditional Arabic" w:cs="Traditional Arabic" w:hint="eastAsia"/>
          <w:sz w:val="32"/>
          <w:szCs w:val="32"/>
          <w:rtl/>
          <w:lang w:bidi="ar-EG"/>
        </w:rPr>
        <w:t>قلت</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 </w:t>
      </w:r>
      <w:r w:rsidRPr="005A6F6F">
        <w:rPr>
          <w:rFonts w:ascii="Traditional Arabic" w:hAnsi="Traditional Arabic" w:cs="Traditional Arabic" w:hint="eastAsia"/>
          <w:sz w:val="32"/>
          <w:szCs w:val="32"/>
          <w:rtl/>
          <w:lang w:bidi="ar-EG"/>
        </w:rPr>
        <w:t>جيم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ثابتة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لباء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للألف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ثابتة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لجيم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يثبت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المطلوب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لكن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أنت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هكذا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يحتاج</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برهان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بعد</w:t>
      </w:r>
      <w:r>
        <w:rPr>
          <w:rFonts w:ascii="Traditional Arabic" w:hAnsi="Traditional Arabic" w:cs="Traditional Arabic" w:hint="cs"/>
          <w:sz w:val="32"/>
          <w:szCs w:val="32"/>
          <w:rtl/>
          <w:lang w:bidi="ar-EG"/>
        </w:rPr>
        <w:t xml:space="preserve">. </w:t>
      </w:r>
    </w:p>
    <w:p w14:paraId="21568FA6"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طيب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تسلسلت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الوسطى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نهاية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كما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المدعى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شيء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طبعا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نحن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نقول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يشير</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إليه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يلزم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وجود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أشياء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متناهية</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حاصرين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فضلا</w:t>
      </w:r>
      <w:r>
        <w:rPr>
          <w:rFonts w:ascii="Traditional Arabic" w:hAnsi="Traditional Arabic" w:cs="Traditional Arabic" w:hint="cs"/>
          <w:sz w:val="32"/>
          <w:szCs w:val="32"/>
          <w:rtl/>
          <w:lang w:bidi="ar-EG"/>
        </w:rPr>
        <w:t>.</w:t>
      </w:r>
    </w:p>
    <w:p w14:paraId="10D18AE8"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الشيخ</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هنا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نسي</w:t>
      </w:r>
      <w:r w:rsidRPr="005A6F6F">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أدري </w:t>
      </w:r>
      <w:r w:rsidRPr="005A6F6F">
        <w:rPr>
          <w:rFonts w:ascii="Traditional Arabic" w:hAnsi="Traditional Arabic" w:cs="Traditional Arabic" w:hint="eastAsia"/>
          <w:sz w:val="32"/>
          <w:szCs w:val="32"/>
          <w:rtl/>
          <w:lang w:bidi="ar-EG"/>
        </w:rPr>
        <w:t>لماذا</w:t>
      </w:r>
      <w:r>
        <w:rPr>
          <w:rFonts w:ascii="Traditional Arabic" w:hAnsi="Traditional Arabic" w:cs="Traditional Arabic" w:hint="cs"/>
          <w:sz w:val="32"/>
          <w:szCs w:val="32"/>
          <w:rtl/>
          <w:lang w:bidi="ar-EG"/>
        </w:rPr>
        <w:t>.</w:t>
      </w:r>
    </w:p>
    <w:p w14:paraId="51CA9137"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الأمر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الآخر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اللطيف</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الاضافي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قال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الاصغر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والأكبر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شك</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اكبر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الأصغر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والأكبر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ليش؟</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الحد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الاكبر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والاصغر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الداخل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جزء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الكل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الأولين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أكثر</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المتضمنات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داخل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الأ</w:t>
      </w:r>
      <w:r w:rsidRPr="005A6F6F">
        <w:rPr>
          <w:rFonts w:ascii="Traditional Arabic" w:hAnsi="Traditional Arabic" w:cs="Traditional Arabic" w:hint="cs"/>
          <w:sz w:val="32"/>
          <w:szCs w:val="32"/>
          <w:rtl/>
          <w:lang w:bidi="ar-EG"/>
        </w:rPr>
        <w:t>قل</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الـلي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اثنين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بيزيد</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اثنين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 xml:space="preserve"> </w:t>
      </w:r>
      <w:r w:rsidRPr="005A6F6F">
        <w:rPr>
          <w:rFonts w:ascii="Traditional Arabic" w:hAnsi="Traditional Arabic" w:cs="Traditional Arabic" w:hint="eastAsia"/>
          <w:sz w:val="32"/>
          <w:szCs w:val="32"/>
          <w:rtl/>
          <w:lang w:bidi="ar-EG"/>
        </w:rPr>
        <w:t>يعني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من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بينهم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متوسطات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ثم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إذا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جعلت</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داخل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الذي</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المتوسطين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الثانيين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ه</w:t>
      </w:r>
      <w:r w:rsidRPr="005A6F6F">
        <w:rPr>
          <w:rFonts w:ascii="Traditional Arabic" w:hAnsi="Traditional Arabic" w:cs="Traditional Arabic" w:hint="eastAsia"/>
          <w:sz w:val="32"/>
          <w:szCs w:val="32"/>
          <w:rtl/>
          <w:lang w:bidi="ar-EG"/>
        </w:rPr>
        <w:t>يكون</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أقل </w:t>
      </w:r>
      <w:r w:rsidRPr="005A6F6F">
        <w:rPr>
          <w:rFonts w:ascii="Traditional Arabic" w:hAnsi="Traditional Arabic" w:cs="Traditional Arabic" w:hint="eastAsia"/>
          <w:sz w:val="32"/>
          <w:szCs w:val="32"/>
          <w:rtl/>
          <w:lang w:bidi="ar-EG"/>
        </w:rPr>
        <w:t>لان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هذا</w:t>
      </w:r>
      <w:r w:rsidRPr="005A6F6F">
        <w:rPr>
          <w:rFonts w:ascii="Traditional Arabic" w:hAnsi="Traditional Arabic" w:cs="Traditional Arabic"/>
          <w:sz w:val="32"/>
          <w:szCs w:val="32"/>
          <w:rtl/>
          <w:lang w:bidi="ar-EG"/>
        </w:rPr>
        <w:t xml:space="preserve"> </w:t>
      </w:r>
      <w:proofErr w:type="spellStart"/>
      <w:r>
        <w:rPr>
          <w:rFonts w:ascii="Traditional Arabic" w:hAnsi="Traditional Arabic" w:cs="Traditional Arabic" w:hint="cs"/>
          <w:sz w:val="32"/>
          <w:szCs w:val="32"/>
          <w:rtl/>
          <w:lang w:bidi="ar-EG"/>
        </w:rPr>
        <w:t>ه</w:t>
      </w:r>
      <w:r w:rsidRPr="005A6F6F">
        <w:rPr>
          <w:rFonts w:ascii="Traditional Arabic" w:hAnsi="Traditional Arabic" w:cs="Traditional Arabic" w:hint="eastAsia"/>
          <w:sz w:val="32"/>
          <w:szCs w:val="32"/>
          <w:rtl/>
          <w:lang w:bidi="ar-EG"/>
        </w:rPr>
        <w:t>يزيد</w:t>
      </w:r>
      <w:proofErr w:type="spellEnd"/>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اثنين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الأقل</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واضح</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أم</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6331C7E4"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hint="eastAsia"/>
          <w:sz w:val="32"/>
          <w:szCs w:val="32"/>
          <w:rtl/>
          <w:lang w:bidi="ar-EG"/>
        </w:rPr>
        <w:t>طب</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فلو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تساويا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بناء</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على</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التناهي</w:t>
      </w:r>
      <w:r w:rsidRPr="005A6F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الاوليين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أو</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الاولين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لا</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متناهي</w:t>
      </w:r>
      <w:r>
        <w:rPr>
          <w:rFonts w:ascii="Traditional Arabic" w:hAnsi="Traditional Arabic" w:cs="Traditional Arabic" w:hint="cs"/>
          <w:sz w:val="32"/>
          <w:szCs w:val="32"/>
          <w:rtl/>
          <w:lang w:bidi="ar-EG"/>
        </w:rPr>
        <w:t>.</w:t>
      </w:r>
    </w:p>
    <w:p w14:paraId="07CE58AA" w14:textId="77777777" w:rsidR="000D07DE" w:rsidRDefault="000D07DE" w:rsidP="00994850">
      <w:pPr>
        <w:jc w:val="both"/>
        <w:rPr>
          <w:rFonts w:ascii="Traditional Arabic" w:hAnsi="Traditional Arabic" w:cs="Traditional Arabic"/>
          <w:sz w:val="32"/>
          <w:szCs w:val="32"/>
          <w:rtl/>
          <w:lang w:bidi="ar-EG"/>
        </w:rPr>
      </w:pP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وبين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الطرفين</w:t>
      </w:r>
      <w:r w:rsidRPr="005A6F6F">
        <w:rPr>
          <w:rFonts w:ascii="Traditional Arabic" w:hAnsi="Traditional Arabic" w:cs="Traditional Arabic"/>
          <w:sz w:val="32"/>
          <w:szCs w:val="32"/>
          <w:rtl/>
          <w:lang w:bidi="ar-EG"/>
        </w:rPr>
        <w:t xml:space="preserve"> </w:t>
      </w:r>
      <w:r w:rsidRPr="005A6F6F">
        <w:rPr>
          <w:rFonts w:ascii="Traditional Arabic" w:hAnsi="Traditional Arabic" w:cs="Traditional Arabic" w:hint="eastAsia"/>
          <w:sz w:val="32"/>
          <w:szCs w:val="32"/>
          <w:rtl/>
          <w:lang w:bidi="ar-EG"/>
        </w:rPr>
        <w:t>الثانيين؟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فإذا تساوي </w:t>
      </w:r>
      <w:r w:rsidRPr="00CB520E">
        <w:rPr>
          <w:rFonts w:ascii="Traditional Arabic" w:hAnsi="Traditional Arabic" w:cs="Traditional Arabic" w:hint="eastAsia"/>
          <w:sz w:val="32"/>
          <w:szCs w:val="32"/>
          <w:rtl/>
          <w:lang w:bidi="ar-EG"/>
        </w:rPr>
        <w:t>الجزء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والكل</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وضحت النقطة.</w:t>
      </w:r>
    </w:p>
    <w:p w14:paraId="122C1547"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راجع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للسر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نعم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هما</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مو سفسطائيين </w:t>
      </w:r>
      <w:r w:rsidRPr="00CB520E">
        <w:rPr>
          <w:rFonts w:ascii="Traditional Arabic" w:hAnsi="Traditional Arabic" w:cs="Traditional Arabic" w:hint="eastAsia"/>
          <w:sz w:val="32"/>
          <w:szCs w:val="32"/>
          <w:rtl/>
          <w:lang w:bidi="ar-EG"/>
        </w:rPr>
        <w:t>مع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حساب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سنة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أخرى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طبعا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نقطة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مصباح</w:t>
      </w:r>
      <w:r w:rsidRPr="00CB520E">
        <w:rPr>
          <w:rFonts w:ascii="Traditional Arabic" w:hAnsi="Traditional Arabic" w:cs="Traditional Arabic"/>
          <w:sz w:val="32"/>
          <w:szCs w:val="32"/>
          <w:rtl/>
          <w:lang w:bidi="ar-EG"/>
        </w:rPr>
        <w:t xml:space="preserve"> </w:t>
      </w:r>
      <w:r w:rsidRPr="009F5604">
        <w:rPr>
          <w:rFonts w:ascii="Traditional Arabic" w:hAnsi="Traditional Arabic" w:cs="Traditional Arabic" w:hint="eastAsia"/>
          <w:color w:val="FF0000"/>
          <w:sz w:val="32"/>
          <w:szCs w:val="32"/>
          <w:rtl/>
          <w:lang w:bidi="ar-EG"/>
        </w:rPr>
        <w:t>ح</w:t>
      </w:r>
      <w:r>
        <w:rPr>
          <w:rFonts w:ascii="Traditional Arabic" w:hAnsi="Traditional Arabic" w:cs="Traditional Arabic" w:hint="cs"/>
          <w:color w:val="FF0000"/>
          <w:sz w:val="32"/>
          <w:szCs w:val="32"/>
          <w:rtl/>
          <w:lang w:bidi="ar-EG"/>
        </w:rPr>
        <w:t>َ</w:t>
      </w:r>
      <w:r w:rsidRPr="009F5604">
        <w:rPr>
          <w:rFonts w:ascii="Traditional Arabic" w:hAnsi="Traditional Arabic" w:cs="Traditional Arabic" w:hint="eastAsia"/>
          <w:color w:val="FF0000"/>
          <w:sz w:val="32"/>
          <w:szCs w:val="32"/>
          <w:rtl/>
          <w:lang w:bidi="ar-EG"/>
        </w:rPr>
        <w:t>ف</w:t>
      </w:r>
      <w:r>
        <w:rPr>
          <w:rFonts w:ascii="Traditional Arabic" w:hAnsi="Traditional Arabic" w:cs="Traditional Arabic" w:hint="cs"/>
          <w:color w:val="FF0000"/>
          <w:sz w:val="32"/>
          <w:szCs w:val="32"/>
          <w:rtl/>
          <w:lang w:bidi="ar-EG"/>
        </w:rPr>
        <w:t>ِ</w:t>
      </w:r>
      <w:r w:rsidRPr="009F5604">
        <w:rPr>
          <w:rFonts w:ascii="Traditional Arabic" w:hAnsi="Traditional Arabic" w:cs="Traditional Arabic" w:hint="eastAsia"/>
          <w:color w:val="FF0000"/>
          <w:sz w:val="32"/>
          <w:szCs w:val="32"/>
          <w:rtl/>
          <w:lang w:bidi="ar-EG"/>
        </w:rPr>
        <w:t>ظ</w:t>
      </w:r>
      <w:r>
        <w:rPr>
          <w:rFonts w:ascii="Traditional Arabic" w:hAnsi="Traditional Arabic" w:cs="Traditional Arabic" w:hint="cs"/>
          <w:color w:val="FF0000"/>
          <w:sz w:val="32"/>
          <w:szCs w:val="32"/>
          <w:rtl/>
          <w:lang w:bidi="ar-EG"/>
        </w:rPr>
        <w:t>َ</w:t>
      </w:r>
      <w:r w:rsidRPr="009F5604">
        <w:rPr>
          <w:rFonts w:ascii="Traditional Arabic" w:hAnsi="Traditional Arabic" w:cs="Traditional Arabic" w:hint="eastAsia"/>
          <w:color w:val="FF0000"/>
          <w:sz w:val="32"/>
          <w:szCs w:val="32"/>
          <w:rtl/>
          <w:lang w:bidi="ar-EG"/>
        </w:rPr>
        <w:t>ه</w:t>
      </w:r>
      <w:r>
        <w:rPr>
          <w:rFonts w:ascii="Traditional Arabic" w:hAnsi="Traditional Arabic" w:cs="Traditional Arabic" w:hint="cs"/>
          <w:color w:val="FF0000"/>
          <w:sz w:val="32"/>
          <w:szCs w:val="32"/>
          <w:rtl/>
          <w:lang w:bidi="ar-EG"/>
        </w:rPr>
        <w:t>ُ</w:t>
      </w:r>
      <w:r w:rsidRPr="009F5604">
        <w:rPr>
          <w:rFonts w:ascii="Traditional Arabic" w:hAnsi="Traditional Arabic" w:cs="Traditional Arabic"/>
          <w:color w:val="FF0000"/>
          <w:sz w:val="32"/>
          <w:szCs w:val="32"/>
          <w:rtl/>
          <w:lang w:bidi="ar-EG"/>
        </w:rPr>
        <w:t xml:space="preserve"> </w:t>
      </w:r>
      <w:r w:rsidRPr="009F5604">
        <w:rPr>
          <w:rFonts w:ascii="Traditional Arabic" w:hAnsi="Traditional Arabic" w:cs="Traditional Arabic" w:hint="eastAsia"/>
          <w:color w:val="FF0000"/>
          <w:sz w:val="32"/>
          <w:szCs w:val="32"/>
          <w:rtl/>
          <w:lang w:bidi="ar-EG"/>
        </w:rPr>
        <w:t>الله</w:t>
      </w:r>
      <w:r>
        <w:rPr>
          <w:rFonts w:ascii="Traditional Arabic" w:hAnsi="Traditional Arabic" w:cs="Traditional Arabic" w:hint="cs"/>
          <w:color w:val="FF0000"/>
          <w:sz w:val="32"/>
          <w:szCs w:val="32"/>
          <w:rtl/>
          <w:lang w:bidi="ar-EG"/>
        </w:rPr>
        <w:t>ُ</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البرهان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إبقاء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ربما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لدينا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سلسلتان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متناهيتان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يقتصران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بالوصف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وبينهما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تفاوت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كلام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غريب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أفهم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يرجعوا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للرياضيين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عندنا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مؤلفة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أعداد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زوجية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وفردية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فقط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مؤلفة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أعداد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زوجية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وكلاهما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lastRenderedPageBreak/>
        <w:t>الفرد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ستكون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أطول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فقط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كلاهما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أطول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أطول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الثانية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أطول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زوج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فقط</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مثال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المشكلة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دليل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امتناع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مطلق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الكم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سواء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متصل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منفصل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لماذا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حبيبي؟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الكم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الفصل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المقوم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كامل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مطلق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الكم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احتمال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التقدير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احتمال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الزيادة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والنقصان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شأنية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الزيادة؟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النقصان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يرجع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الزيادة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والنقصان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حضرتك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عارف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النهائي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الإبعاد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مشكلة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الحكمة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الكلام. </w:t>
      </w:r>
    </w:p>
    <w:p w14:paraId="4038FC04"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تفرط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أكثر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موضح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نحو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متكمم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منعت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الزيادة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والنقصان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متكمم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والكم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عبارة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الذي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الزيادة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والنقصان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نفس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الخطيين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الذين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ينطلقان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نقطة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فماذا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قلنا؟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بدأ</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متأخر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شوية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بدأ</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النقطة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أسبق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النقطة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يصير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ذاك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متكامل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ينقطع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لتكون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بحيث</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نزعته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أسفل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بحيث</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يتساوى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المنطلق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المقدار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المقدار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ينقطع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ناحية؟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ناحية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فيصير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وزاد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قضايا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رياضية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متفق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عليها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جميع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الفلاسفة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والرياضيين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منذ</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قبل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الميلاد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يومنا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الفلاسفة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الملأ </w:t>
      </w:r>
      <w:r w:rsidRPr="00CB520E">
        <w:rPr>
          <w:rFonts w:ascii="Traditional Arabic" w:hAnsi="Traditional Arabic" w:cs="Traditional Arabic" w:hint="eastAsia"/>
          <w:sz w:val="32"/>
          <w:szCs w:val="32"/>
          <w:rtl/>
          <w:lang w:bidi="ar-EG"/>
        </w:rPr>
        <w:t>صدرا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وكذا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المتكلمين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جميعا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محل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اتفاق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غريب</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هذه ال</w:t>
      </w:r>
      <w:r w:rsidRPr="00CB520E">
        <w:rPr>
          <w:rFonts w:ascii="Traditional Arabic" w:hAnsi="Traditional Arabic" w:cs="Traditional Arabic" w:hint="eastAsia"/>
          <w:sz w:val="32"/>
          <w:szCs w:val="32"/>
          <w:rtl/>
          <w:lang w:bidi="ar-EG"/>
        </w:rPr>
        <w:t>براهين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براهين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رياضية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محل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نقاش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ونزاع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بديهية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أحسنت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عجيب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احنا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عندنا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شيئان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لدينا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شيئان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يتصفن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بالوصف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تفاوت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كيف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يتفاوت؟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كيف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يتصور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التفاوت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تقدر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أزيد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يصير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ثم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أخي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عارف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أدلة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العدد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العدد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يتناهى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يتناهى؟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وإلا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دائما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سلسلتان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عدديات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سلسلتين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عدديتين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الطفل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تروعه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يضيف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يضيف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يضيف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إضافة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وعند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مرتبة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الذي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الذي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الفعلي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جدا</w:t>
      </w:r>
      <w:r>
        <w:rPr>
          <w:rFonts w:ascii="Traditional Arabic" w:hAnsi="Traditional Arabic" w:cs="Traditional Arabic" w:hint="cs"/>
          <w:sz w:val="32"/>
          <w:szCs w:val="32"/>
          <w:rtl/>
          <w:lang w:bidi="ar-EG"/>
        </w:rPr>
        <w:t>ً.</w:t>
      </w:r>
    </w:p>
    <w:p w14:paraId="6528FA45"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وإذا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البرهان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لإبطال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العددي</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ناقص</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الألطف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يقبلها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قبل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مؤلفة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حدود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وسطى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بجواره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بالفعل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ثلاث</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حدين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أصغر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شيء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lastRenderedPageBreak/>
        <w:t>تحبه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cs"/>
          <w:sz w:val="32"/>
          <w:szCs w:val="32"/>
          <w:rtl/>
          <w:lang w:bidi="ar-EG"/>
        </w:rPr>
        <w:t>جزئيي</w:t>
      </w:r>
      <w:r w:rsidRPr="00CB520E">
        <w:rPr>
          <w:rFonts w:ascii="Traditional Arabic" w:hAnsi="Traditional Arabic" w:cs="Traditional Arabic" w:hint="eastAsia"/>
          <w:sz w:val="32"/>
          <w:szCs w:val="32"/>
          <w:rtl/>
          <w:lang w:bidi="ar-EG"/>
        </w:rPr>
        <w:t>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حدين؟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أصغر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أكبر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داخل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يشوف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ودال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فثبت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مبدأ</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ثبت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الأصغر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الأكبر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وإما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معلوم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يمثل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يقدر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برهان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الدليلان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امتناع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Pr>
          <w:rFonts w:ascii="Traditional Arabic" w:hAnsi="Traditional Arabic" w:cs="Traditional Arabic" w:hint="cs"/>
          <w:sz w:val="32"/>
          <w:szCs w:val="32"/>
          <w:rtl/>
          <w:lang w:bidi="ar-EG"/>
        </w:rPr>
        <w:t>.</w:t>
      </w:r>
    </w:p>
    <w:p w14:paraId="70161A95"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قلت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أنت</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افرض </w:t>
      </w:r>
      <w:r w:rsidRPr="00CB520E">
        <w:rPr>
          <w:rFonts w:ascii="Traditional Arabic" w:hAnsi="Traditional Arabic" w:cs="Traditional Arabic" w:hint="eastAsia"/>
          <w:sz w:val="32"/>
          <w:szCs w:val="32"/>
          <w:rtl/>
          <w:lang w:bidi="ar-EG"/>
        </w:rPr>
        <w:t>اللامتناهي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شوفوا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كده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كده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المتوسطات</w:t>
      </w:r>
      <w:r>
        <w:rPr>
          <w:rFonts w:ascii="Traditional Arabic" w:hAnsi="Traditional Arabic" w:cs="Traditional Arabic" w:hint="cs"/>
          <w:sz w:val="32"/>
          <w:szCs w:val="32"/>
          <w:rtl/>
          <w:lang w:bidi="ar-EG"/>
        </w:rPr>
        <w:t xml:space="preserve">. </w:t>
      </w:r>
    </w:p>
    <w:p w14:paraId="1B06A717"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دال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إليك </w:t>
      </w:r>
      <w:r w:rsidRPr="00CB520E">
        <w:rPr>
          <w:rFonts w:ascii="Traditional Arabic" w:hAnsi="Traditional Arabic" w:cs="Traditional Arabic" w:hint="eastAsia"/>
          <w:sz w:val="32"/>
          <w:szCs w:val="32"/>
          <w:rtl/>
          <w:lang w:bidi="ar-EG"/>
        </w:rPr>
        <w:t>وجيم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Pr>
          <w:rFonts w:ascii="Traditional Arabic" w:hAnsi="Traditional Arabic" w:cs="Traditional Arabic" w:hint="cs"/>
          <w:sz w:val="32"/>
          <w:szCs w:val="32"/>
          <w:rtl/>
          <w:lang w:bidi="ar-EG"/>
        </w:rPr>
        <w:t xml:space="preserve">. </w:t>
      </w:r>
    </w:p>
    <w:p w14:paraId="6944D2A1"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عايز</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صارت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لدينا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إشكال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بالفعل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مركبة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الأجزاء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كذا</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إلا </w:t>
      </w:r>
      <w:r w:rsidRPr="00CB520E">
        <w:rPr>
          <w:rFonts w:ascii="Traditional Arabic" w:hAnsi="Traditional Arabic" w:cs="Traditional Arabic" w:hint="eastAsia"/>
          <w:sz w:val="32"/>
          <w:szCs w:val="32"/>
          <w:rtl/>
          <w:lang w:bidi="ar-EG"/>
        </w:rPr>
        <w:t>بالفعل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بالوهم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نتكلم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بالفعل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لـكل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بالفعل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هيصير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عندك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قلنا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شرائط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الترتب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والإجتماع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ترتب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إجتماع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مجتمعة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أبرز</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Pr>
          <w:rFonts w:ascii="Traditional Arabic" w:hAnsi="Traditional Arabic" w:cs="Traditional Arabic" w:hint="cs"/>
          <w:sz w:val="32"/>
          <w:szCs w:val="32"/>
          <w:rtl/>
          <w:lang w:bidi="ar-EG"/>
        </w:rPr>
        <w:t>.</w:t>
      </w:r>
    </w:p>
    <w:p w14:paraId="105149F3"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شرط</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اللاتناهي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شرط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طبيعي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لإثبات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وصف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اللاتناهي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الخارج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الحلقات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الحلقات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proofErr w:type="spellStart"/>
      <w:r w:rsidRPr="00CB520E">
        <w:rPr>
          <w:rFonts w:ascii="Traditional Arabic" w:hAnsi="Traditional Arabic" w:cs="Traditional Arabic" w:hint="eastAsia"/>
          <w:sz w:val="32"/>
          <w:szCs w:val="32"/>
          <w:rtl/>
          <w:lang w:bidi="ar-EG"/>
        </w:rPr>
        <w:t>حلقة</w:t>
      </w:r>
      <w:proofErr w:type="spellEnd"/>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بنقول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الأقل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تجد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وأخرى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يبقى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هكذا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عندنا</w:t>
      </w:r>
      <w:r>
        <w:rPr>
          <w:rFonts w:ascii="Traditional Arabic" w:hAnsi="Traditional Arabic" w:cs="Traditional Arabic" w:hint="cs"/>
          <w:sz w:val="32"/>
          <w:szCs w:val="32"/>
          <w:rtl/>
          <w:lang w:bidi="ar-EG"/>
        </w:rPr>
        <w:t xml:space="preserve"> 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كده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الحلقات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حبيبي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تفضل</w:t>
      </w:r>
      <w:r>
        <w:rPr>
          <w:rFonts w:ascii="Traditional Arabic" w:hAnsi="Traditional Arabic" w:cs="Traditional Arabic" w:hint="cs"/>
          <w:sz w:val="32"/>
          <w:szCs w:val="32"/>
          <w:rtl/>
          <w:lang w:bidi="ar-EG"/>
        </w:rPr>
        <w:t>.</w:t>
      </w:r>
    </w:p>
    <w:p w14:paraId="198EB27E"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عدم</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الموافقة</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علي المبدأ </w:t>
      </w:r>
      <w:r w:rsidRPr="00CB520E">
        <w:rPr>
          <w:rFonts w:ascii="Traditional Arabic" w:hAnsi="Traditional Arabic" w:cs="Traditional Arabic" w:hint="eastAsia"/>
          <w:sz w:val="32"/>
          <w:szCs w:val="32"/>
          <w:rtl/>
          <w:lang w:bidi="ar-EG"/>
        </w:rPr>
        <w:t>كله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Pr>
          <w:rFonts w:ascii="Traditional Arabic" w:hAnsi="Traditional Arabic" w:cs="Traditional Arabic" w:hint="cs"/>
          <w:sz w:val="32"/>
          <w:szCs w:val="32"/>
          <w:rtl/>
          <w:lang w:bidi="ar-EG"/>
        </w:rPr>
        <w:t>.</w:t>
      </w:r>
    </w:p>
    <w:p w14:paraId="12623CA1"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أحسن</w:t>
      </w:r>
      <w:r>
        <w:rPr>
          <w:rFonts w:ascii="Traditional Arabic" w:hAnsi="Traditional Arabic" w:cs="Traditional Arabic" w:hint="cs"/>
          <w:sz w:val="32"/>
          <w:szCs w:val="32"/>
          <w:rtl/>
          <w:lang w:bidi="ar-EG"/>
        </w:rPr>
        <w:t xml:space="preserve">ت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نقطة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بإمكان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يلزم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ليك</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تسلسل ب</w:t>
      </w:r>
      <w:r w:rsidRPr="00CB520E">
        <w:rPr>
          <w:rFonts w:ascii="Traditional Arabic" w:hAnsi="Traditional Arabic" w:cs="Traditional Arabic" w:hint="eastAsia"/>
          <w:sz w:val="32"/>
          <w:szCs w:val="32"/>
          <w:rtl/>
          <w:lang w:bidi="ar-EG"/>
        </w:rPr>
        <w:t>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Pr>
          <w:rFonts w:ascii="Traditional Arabic" w:hAnsi="Traditional Arabic" w:cs="Traditional Arabic" w:hint="cs"/>
          <w:sz w:val="32"/>
          <w:szCs w:val="32"/>
          <w:rtl/>
          <w:lang w:bidi="ar-EG"/>
        </w:rPr>
        <w:t>.</w:t>
      </w:r>
    </w:p>
    <w:p w14:paraId="5DBCB072"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أصلا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لزوم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يلزم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أحسنت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المستشكل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وبالتالي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البرهان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يريد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يبطل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والمستشكل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هيقبل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كلام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بطلان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صار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بحس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يبطل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Pr>
          <w:rFonts w:ascii="Traditional Arabic" w:hAnsi="Traditional Arabic" w:cs="Traditional Arabic" w:hint="cs"/>
          <w:sz w:val="32"/>
          <w:szCs w:val="32"/>
          <w:rtl/>
          <w:lang w:bidi="ar-EG"/>
        </w:rPr>
        <w:t>.</w:t>
      </w:r>
    </w:p>
    <w:p w14:paraId="2AC9FBF4"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كلامه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سلمنا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يوجد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Pr>
          <w:rFonts w:ascii="Traditional Arabic" w:hAnsi="Traditional Arabic" w:cs="Traditional Arabic" w:hint="cs"/>
          <w:sz w:val="32"/>
          <w:szCs w:val="32"/>
          <w:rtl/>
          <w:lang w:bidi="ar-EG"/>
        </w:rPr>
        <w:t>.</w:t>
      </w:r>
    </w:p>
    <w:p w14:paraId="21D380C1"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lastRenderedPageBreak/>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حق</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علاقة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بالمستشكل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المستشكل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البرهان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يستلزم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باطل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المستشكل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يسلم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بطلان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بحث</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بيتكلم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قوله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هكذا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نرجع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ينبهك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وجوده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بالذات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الجيولوجياكشين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بيسحب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معهم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الرياضيين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بيقولوا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Pr>
          <w:rFonts w:ascii="Traditional Arabic" w:hAnsi="Traditional Arabic" w:cs="Traditional Arabic" w:hint="cs"/>
          <w:sz w:val="32"/>
          <w:szCs w:val="32"/>
          <w:rtl/>
          <w:lang w:bidi="ar-EG"/>
        </w:rPr>
        <w:t>.</w:t>
      </w:r>
    </w:p>
    <w:p w14:paraId="49FF4008"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hint="eastAsia"/>
          <w:sz w:val="32"/>
          <w:szCs w:val="32"/>
          <w:rtl/>
          <w:lang w:bidi="ar-EG"/>
        </w:rPr>
        <w:t>أنا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وجوده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الذات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مع</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Pr>
          <w:rFonts w:ascii="Traditional Arabic" w:hAnsi="Traditional Arabic" w:cs="Traditional Arabic" w:hint="cs"/>
          <w:sz w:val="32"/>
          <w:szCs w:val="32"/>
          <w:rtl/>
          <w:lang w:bidi="ar-EG"/>
        </w:rPr>
        <w:t>.</w:t>
      </w:r>
    </w:p>
    <w:p w14:paraId="60485D87"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سلمنا</w:t>
      </w:r>
      <w:r>
        <w:rPr>
          <w:rFonts w:ascii="Traditional Arabic" w:hAnsi="Traditional Arabic" w:cs="Traditional Arabic" w:hint="cs"/>
          <w:sz w:val="32"/>
          <w:szCs w:val="32"/>
          <w:rtl/>
          <w:lang w:bidi="ar-EG"/>
        </w:rPr>
        <w:t>.</w:t>
      </w:r>
    </w:p>
    <w:p w14:paraId="5338F017"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ليش</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بحسب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بديهي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بيحتاج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براهين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ليقيمها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بيحتاج</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تنبيه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زي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فهمت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الدليل؟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الآن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رياضيين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واجب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وبيطيروا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وجوهنا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دارس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بعضهم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رياضيين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أوروبا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وأمريكا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وبيواجهوا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أخي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العلم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يؤدي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النتيجة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يلزم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أحدهما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القضية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بذاتها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نعم</w:t>
      </w:r>
      <w:r>
        <w:rPr>
          <w:rFonts w:ascii="Traditional Arabic" w:hAnsi="Traditional Arabic" w:cs="Traditional Arabic" w:hint="cs"/>
          <w:sz w:val="32"/>
          <w:szCs w:val="32"/>
          <w:rtl/>
          <w:lang w:bidi="ar-EG"/>
        </w:rPr>
        <w:t>.</w:t>
      </w:r>
    </w:p>
    <w:p w14:paraId="4A5F7959"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w:t>
      </w:r>
      <w:r>
        <w:rPr>
          <w:rFonts w:ascii="Traditional Arabic" w:hAnsi="Traditional Arabic" w:cs="Traditional Arabic" w:hint="cs"/>
          <w:sz w:val="32"/>
          <w:szCs w:val="32"/>
          <w:rtl/>
          <w:lang w:bidi="ar-EG"/>
        </w:rPr>
        <w:t xml:space="preserve">ع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الموجود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فرض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يتنافى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مع</w:t>
      </w:r>
      <w:r>
        <w:rPr>
          <w:rFonts w:ascii="Traditional Arabic" w:hAnsi="Traditional Arabic" w:cs="Traditional Arabic" w:hint="cs"/>
          <w:sz w:val="32"/>
          <w:szCs w:val="32"/>
          <w:rtl/>
          <w:lang w:bidi="ar-EG"/>
        </w:rPr>
        <w:t>.</w:t>
      </w:r>
    </w:p>
    <w:p w14:paraId="4BBF20C0"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لذلك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سواء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السلسلة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حلقتين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حلقة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أخرى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القضية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البينة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بذاتها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المبني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سواء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Pr>
          <w:rFonts w:ascii="Traditional Arabic" w:hAnsi="Traditional Arabic" w:cs="Traditional Arabic" w:hint="cs"/>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إثبات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بيقولوا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أستاذ</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طول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ماشي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التسلسل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cs"/>
          <w:sz w:val="32"/>
          <w:szCs w:val="32"/>
          <w:rtl/>
          <w:lang w:bidi="ar-EG"/>
        </w:rPr>
        <w:t>جزئيي</w:t>
      </w:r>
      <w:r w:rsidRPr="00CB520E">
        <w:rPr>
          <w:rFonts w:ascii="Traditional Arabic" w:hAnsi="Traditional Arabic" w:cs="Traditional Arabic" w:hint="eastAsia"/>
          <w:sz w:val="32"/>
          <w:szCs w:val="32"/>
          <w:rtl/>
          <w:lang w:bidi="ar-EG"/>
        </w:rPr>
        <w:t>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ليس</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هناك</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Pr>
          <w:rFonts w:ascii="Traditional Arabic" w:hAnsi="Traditional Arabic" w:cs="Traditional Arabic" w:hint="cs"/>
          <w:sz w:val="32"/>
          <w:szCs w:val="32"/>
          <w:rtl/>
          <w:lang w:bidi="ar-EG"/>
        </w:rPr>
        <w:t>.</w:t>
      </w:r>
    </w:p>
    <w:p w14:paraId="7E584248" w14:textId="77777777" w:rsidR="000D07DE"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ثم</w:t>
      </w:r>
      <w:r w:rsidRPr="00CB520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هكذا 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الشيخ</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ثم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يقول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اثنين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بعدد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ليصير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الجزء</w:t>
      </w:r>
      <w:r>
        <w:rPr>
          <w:rFonts w:ascii="Traditional Arabic" w:hAnsi="Traditional Arabic" w:cs="Traditional Arabic" w:hint="cs"/>
          <w:sz w:val="32"/>
          <w:szCs w:val="32"/>
          <w:rtl/>
          <w:lang w:bidi="ar-EG"/>
        </w:rPr>
        <w:t xml:space="preserve"> </w:t>
      </w:r>
      <w:r w:rsidRPr="00CB520E">
        <w:rPr>
          <w:rFonts w:ascii="Traditional Arabic" w:hAnsi="Traditional Arabic" w:cs="Traditional Arabic" w:hint="eastAsia"/>
          <w:sz w:val="32"/>
          <w:szCs w:val="32"/>
          <w:rtl/>
          <w:lang w:bidi="ar-EG"/>
        </w:rPr>
        <w:t>مساوي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يمكن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اثنين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بعدد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أيضاً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لماذا؟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لابد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ترتيب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عددي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شوف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هذه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قاعدة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ترتيب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عددي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غير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تلو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يتلو</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واحد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آخر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فإذا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جيم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وباء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لزم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محالا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أحدهما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اثنين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بعدد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الأولين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والمتوسطات</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الطرفين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الثانيين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كلاهما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متساويان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متناهيان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أنه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نهاية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محصور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الجانبين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مرتبا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الحاصل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مساوياً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يعني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الجزء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مساوي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أسف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فيكون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بعض</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محصور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الجانبين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مرتبا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مثل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الكل</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الحا</w:t>
      </w:r>
      <w:r>
        <w:rPr>
          <w:rFonts w:ascii="Traditional Arabic" w:hAnsi="Traditional Arabic" w:cs="Traditional Arabic" w:hint="cs"/>
          <w:sz w:val="32"/>
          <w:szCs w:val="32"/>
          <w:rtl/>
          <w:lang w:bidi="ar-EG"/>
        </w:rPr>
        <w:t>ض</w:t>
      </w:r>
      <w:r w:rsidRPr="00CB520E">
        <w:rPr>
          <w:rFonts w:ascii="Traditional Arabic" w:hAnsi="Traditional Arabic" w:cs="Traditional Arabic" w:hint="eastAsia"/>
          <w:sz w:val="32"/>
          <w:szCs w:val="32"/>
          <w:rtl/>
          <w:lang w:bidi="ar-EG"/>
        </w:rPr>
        <w:t>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وهذا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خلف</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واضح</w:t>
      </w:r>
      <w:r>
        <w:rPr>
          <w:rFonts w:ascii="Traditional Arabic" w:hAnsi="Traditional Arabic" w:cs="Traditional Arabic" w:hint="cs"/>
          <w:sz w:val="32"/>
          <w:szCs w:val="32"/>
          <w:rtl/>
          <w:lang w:bidi="ar-EG"/>
        </w:rPr>
        <w:t>.</w:t>
      </w:r>
    </w:p>
    <w:p w14:paraId="1AF3D0E0" w14:textId="77777777" w:rsidR="000D07DE" w:rsidRPr="00FF11C2" w:rsidRDefault="000D07DE" w:rsidP="00994850">
      <w:pPr>
        <w:jc w:val="both"/>
        <w:rPr>
          <w:rFonts w:ascii="Traditional Arabic" w:hAnsi="Traditional Arabic" w:cs="Traditional Arabic"/>
          <w:sz w:val="32"/>
          <w:szCs w:val="32"/>
          <w:rtl/>
          <w:lang w:bidi="ar-EG"/>
        </w:rPr>
      </w:pP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والثاني</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نؤكد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عليه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البحث</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القادم</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إن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شاء</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حتى</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ما</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نؤخر</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الإخوة</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والحمد</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لله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رب</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العالمين</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الله</w:t>
      </w:r>
      <w:r w:rsidRPr="00CB520E">
        <w:rPr>
          <w:rFonts w:ascii="Traditional Arabic" w:hAnsi="Traditional Arabic" w:cs="Traditional Arabic"/>
          <w:sz w:val="32"/>
          <w:szCs w:val="32"/>
          <w:rtl/>
          <w:lang w:bidi="ar-EG"/>
        </w:rPr>
        <w:t xml:space="preserve"> </w:t>
      </w:r>
      <w:r w:rsidRPr="00CB520E">
        <w:rPr>
          <w:rFonts w:ascii="Traditional Arabic" w:hAnsi="Traditional Arabic" w:cs="Traditional Arabic" w:hint="eastAsia"/>
          <w:sz w:val="32"/>
          <w:szCs w:val="32"/>
          <w:rtl/>
          <w:lang w:bidi="ar-EG"/>
        </w:rPr>
        <w:t>أكبر</w:t>
      </w:r>
      <w:r>
        <w:rPr>
          <w:rFonts w:ascii="Traditional Arabic" w:hAnsi="Traditional Arabic" w:cs="Traditional Arabic" w:hint="cs"/>
          <w:sz w:val="32"/>
          <w:szCs w:val="32"/>
          <w:rtl/>
          <w:lang w:bidi="ar-EG"/>
        </w:rPr>
        <w:t>.</w:t>
      </w:r>
    </w:p>
    <w:p w14:paraId="16A0D9A6" w14:textId="77777777" w:rsidR="000D07DE" w:rsidRPr="00FF11C2" w:rsidRDefault="000D07DE" w:rsidP="00994850">
      <w:pPr>
        <w:ind w:firstLine="454"/>
        <w:jc w:val="both"/>
        <w:rPr>
          <w:rFonts w:ascii="Traditional Arabic" w:hAnsi="Traditional Arabic" w:cs="Traditional Arabic"/>
          <w:sz w:val="32"/>
          <w:szCs w:val="32"/>
          <w:rtl/>
          <w:lang w:bidi="ar-EG"/>
        </w:rPr>
      </w:pPr>
    </w:p>
    <w:p w14:paraId="33CA7897" w14:textId="77777777" w:rsidR="000D07DE" w:rsidRPr="00FF11C2" w:rsidRDefault="000D07DE" w:rsidP="00994850">
      <w:pPr>
        <w:ind w:firstLine="454"/>
        <w:jc w:val="both"/>
        <w:rPr>
          <w:rFonts w:ascii="Traditional Arabic" w:hAnsi="Traditional Arabic" w:cs="Traditional Arabic"/>
          <w:sz w:val="32"/>
          <w:szCs w:val="32"/>
          <w:rtl/>
          <w:lang w:bidi="ar-EG"/>
        </w:rPr>
      </w:pPr>
    </w:p>
    <w:p w14:paraId="7981170A" w14:textId="77777777" w:rsidR="000D07DE" w:rsidRPr="00FF11C2" w:rsidRDefault="000D07DE" w:rsidP="00994850">
      <w:pPr>
        <w:ind w:firstLine="454"/>
        <w:jc w:val="both"/>
        <w:rPr>
          <w:rFonts w:ascii="Traditional Arabic" w:hAnsi="Traditional Arabic" w:cs="Traditional Arabic"/>
          <w:sz w:val="32"/>
          <w:szCs w:val="32"/>
          <w:rtl/>
          <w:lang w:bidi="ar-EG"/>
        </w:rPr>
      </w:pPr>
    </w:p>
    <w:p w14:paraId="685DC0D5" w14:textId="77777777" w:rsidR="000D07DE" w:rsidRPr="00FF11C2" w:rsidRDefault="000D07DE" w:rsidP="00994850">
      <w:pPr>
        <w:ind w:firstLine="454"/>
        <w:jc w:val="both"/>
        <w:rPr>
          <w:rFonts w:ascii="Traditional Arabic" w:hAnsi="Traditional Arabic" w:cs="Traditional Arabic"/>
          <w:sz w:val="32"/>
          <w:szCs w:val="32"/>
          <w:rtl/>
          <w:lang w:bidi="ar-EG"/>
        </w:rPr>
      </w:pPr>
    </w:p>
    <w:p w14:paraId="6FBBA24A" w14:textId="77777777" w:rsidR="000D07DE" w:rsidRPr="00FF11C2" w:rsidRDefault="000D07DE" w:rsidP="00994850">
      <w:pPr>
        <w:ind w:firstLine="454"/>
        <w:jc w:val="both"/>
        <w:rPr>
          <w:rFonts w:ascii="Traditional Arabic" w:hAnsi="Traditional Arabic" w:cs="Traditional Arabic"/>
          <w:sz w:val="32"/>
          <w:szCs w:val="32"/>
          <w:rtl/>
          <w:lang w:bidi="ar-EG"/>
        </w:rPr>
      </w:pPr>
    </w:p>
    <w:p w14:paraId="05D50CBE" w14:textId="489AF6E7" w:rsidR="00656A15" w:rsidRDefault="00656A15" w:rsidP="00380271">
      <w:pPr>
        <w:ind w:firstLine="454"/>
        <w:jc w:val="both"/>
        <w:rPr>
          <w:rFonts w:ascii="AAA GoldenLotus" w:hAnsi="AAA GoldenLotus" w:cs="AAA GoldenLotus"/>
          <w:sz w:val="32"/>
          <w:szCs w:val="32"/>
          <w:rtl/>
          <w:lang w:bidi="ar-EG"/>
        </w:rPr>
      </w:pPr>
    </w:p>
    <w:p w14:paraId="7BFEC75E" w14:textId="77777777" w:rsidR="00656A15" w:rsidRDefault="00656A15">
      <w:pPr>
        <w:bidi w:val="0"/>
        <w:rPr>
          <w:rFonts w:ascii="AAA GoldenLotus" w:hAnsi="AAA GoldenLotus" w:cs="AAA GoldenLotus"/>
          <w:sz w:val="32"/>
          <w:szCs w:val="32"/>
          <w:rtl/>
          <w:lang w:bidi="ar-EG"/>
        </w:rPr>
      </w:pPr>
      <w:r>
        <w:rPr>
          <w:rFonts w:ascii="AAA GoldenLotus" w:hAnsi="AAA GoldenLotus" w:cs="AAA GoldenLotus"/>
          <w:sz w:val="32"/>
          <w:szCs w:val="32"/>
          <w:rtl/>
          <w:lang w:bidi="ar-EG"/>
        </w:rPr>
        <w:br w:type="page"/>
      </w:r>
    </w:p>
    <w:p w14:paraId="796591E5" w14:textId="6AD0D697" w:rsidR="005B7CF0" w:rsidRDefault="005B7CF0" w:rsidP="005B7CF0">
      <w:pPr>
        <w:pStyle w:val="ng-star-inserted"/>
        <w:bidi/>
        <w:jc w:val="both"/>
        <w:rPr>
          <w:rStyle w:val="ng-star-inserted1"/>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75</w:t>
      </w:r>
    </w:p>
    <w:p w14:paraId="6D4620D1"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أعوذ بالله من الشيطان الرجيم </w:t>
      </w:r>
      <w:r w:rsidRPr="00F81512">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آله بيته الطيبين الطاهرين</w:t>
      </w:r>
      <w:r>
        <w:rPr>
          <w:rStyle w:val="ng-star-inserted1"/>
          <w:rFonts w:ascii="Traditional Arabic" w:hAnsi="Traditional Arabic" w:cs="Traditional Arabic" w:hint="cs"/>
          <w:sz w:val="32"/>
          <w:szCs w:val="32"/>
          <w:rtl/>
        </w:rPr>
        <w:t xml:space="preserve">. </w:t>
      </w:r>
    </w:p>
    <w:p w14:paraId="3665DC8D" w14:textId="77777777" w:rsidR="008A2512" w:rsidRPr="00F81512" w:rsidRDefault="008A2512" w:rsidP="00994850">
      <w:pPr>
        <w:pStyle w:val="ng-star-inserted"/>
        <w:bidi/>
        <w:jc w:val="both"/>
        <w:rPr>
          <w:rFonts w:ascii="Traditional Arabic" w:hAnsi="Traditional Arabic" w:cs="Traditional Arabic"/>
          <w:sz w:val="32"/>
          <w:szCs w:val="32"/>
        </w:rPr>
      </w:pPr>
      <w:r w:rsidRPr="00D83D18">
        <w:rPr>
          <w:rFonts w:ascii="Traditional Arabic" w:hAnsi="Traditional Arabic" w:cs="Traditional Arabic"/>
          <w:sz w:val="32"/>
          <w:szCs w:val="32"/>
          <w:rtl/>
        </w:rPr>
        <w:t>اللهم صل على محمد و آل محمد</w:t>
      </w:r>
      <w:r>
        <w:rPr>
          <w:rFonts w:ascii="Traditional Arabic" w:hAnsi="Traditional Arabic" w:cs="Traditional Arabic" w:hint="cs"/>
          <w:sz w:val="32"/>
          <w:szCs w:val="32"/>
          <w:rtl/>
        </w:rPr>
        <w:t>.</w:t>
      </w:r>
    </w:p>
    <w:p w14:paraId="7CCAD2FA"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كان الكلام في الرد على من أنكر البرهان بلزوم التسلسل الشيخ هنا يقول إما أن نقول أن كل شيء مجهول أو أن هناك شيء معلوم والأول يستلزم السفسطة </w:t>
      </w:r>
      <w:r>
        <w:rPr>
          <w:rStyle w:val="ng-star-inserted1"/>
          <w:rFonts w:ascii="Traditional Arabic" w:hAnsi="Traditional Arabic" w:cs="Traditional Arabic" w:hint="cs"/>
          <w:sz w:val="32"/>
          <w:szCs w:val="32"/>
          <w:rtl/>
        </w:rPr>
        <w:t>تما</w:t>
      </w:r>
      <w:r w:rsidRPr="00F81512">
        <w:rPr>
          <w:rStyle w:val="ng-star-inserted1"/>
          <w:rFonts w:ascii="Traditional Arabic" w:hAnsi="Traditional Arabic" w:cs="Traditional Arabic"/>
          <w:sz w:val="32"/>
          <w:szCs w:val="32"/>
          <w:rtl/>
        </w:rPr>
        <w:t>ما</w:t>
      </w:r>
      <w:r>
        <w:rPr>
          <w:rStyle w:val="ng-star-inserted1"/>
          <w:rFonts w:ascii="Traditional Arabic" w:hAnsi="Traditional Arabic" w:cs="Traditional Arabic" w:hint="cs"/>
          <w:sz w:val="32"/>
          <w:szCs w:val="32"/>
          <w:rtl/>
        </w:rPr>
        <w:t>.</w:t>
      </w:r>
    </w:p>
    <w:p w14:paraId="0C0CC526" w14:textId="77777777" w:rsidR="008A2512" w:rsidRPr="00F81512" w:rsidRDefault="008A2512" w:rsidP="00994850">
      <w:pPr>
        <w:pStyle w:val="ng-star-inserted"/>
        <w:bidi/>
        <w:jc w:val="both"/>
        <w:rPr>
          <w:rFonts w:ascii="Traditional Arabic" w:hAnsi="Traditional Arabic" w:cs="Traditional Arabic"/>
          <w:sz w:val="32"/>
          <w:szCs w:val="32"/>
        </w:rPr>
      </w:pPr>
      <w:r w:rsidRPr="00F81512">
        <w:rPr>
          <w:rStyle w:val="ng-star-inserted1"/>
          <w:rFonts w:ascii="Traditional Arabic" w:hAnsi="Traditional Arabic" w:cs="Traditional Arabic"/>
          <w:sz w:val="32"/>
          <w:szCs w:val="32"/>
          <w:rtl/>
        </w:rPr>
        <w:t xml:space="preserve"> والثاني هو أن هناك شيئاً معلوماً هذا إما أن يكون أن يكون معلوماً بذاته أو يكون معلوماً بوسط بغيره هذه القضية (أ ج) هذه يعني تكون معلومة يعني واضحة يعني (ج) واضح الثبوت لـ (أ) إما بذاته ثبت المطلوب إما بوسط آخر نقول هذا الوسط وليكن (ب) ثبوته لكلا الطرفين الـ (أ) و (ج) واضح بلا وسط معلوم بلا وسط أم لا فإن كان معلوما بلا وسط ثبت المطلوب وإن كان لا يحتاج إلى وسط آخر وهكذا يلزم التسلسل</w:t>
      </w:r>
      <w:r>
        <w:rPr>
          <w:rStyle w:val="ng-star-inserted1"/>
          <w:rFonts w:ascii="Traditional Arabic" w:hAnsi="Traditional Arabic" w:cs="Traditional Arabic" w:hint="cs"/>
          <w:sz w:val="32"/>
          <w:szCs w:val="32"/>
          <w:rtl/>
        </w:rPr>
        <w:t>.</w:t>
      </w:r>
    </w:p>
    <w:p w14:paraId="60F3EDE3" w14:textId="77777777" w:rsidR="008A2512" w:rsidRDefault="008A2512" w:rsidP="00994850">
      <w:pPr>
        <w:pStyle w:val="ng-star-inserted"/>
        <w:bidi/>
        <w:jc w:val="both"/>
        <w:rPr>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ونحن سنبطل التسلسل العددي أولاً ثم نط ثم نثبت المطلوب بناءً على تسليم التسلسل ثانياً يعني الشيخ أولاً كان في صدد إبطال التسلسل العددي ثم بعد ذلك يسلم على فرض التسليم أن هناك سلسلة عددية متسلسلة لا إلى نهاية نثبت أيضاً المطلوب واضح أم لا هذه طريقة الرد الدليل هو هكذا المنع ثم التسليم</w:t>
      </w:r>
      <w:r>
        <w:rPr>
          <w:rFonts w:ascii="Traditional Arabic" w:hAnsi="Traditional Arabic" w:cs="Traditional Arabic" w:hint="cs"/>
          <w:sz w:val="32"/>
          <w:szCs w:val="32"/>
        </w:rPr>
        <w:t>.</w:t>
      </w:r>
    </w:p>
    <w:p w14:paraId="08FA0851" w14:textId="77777777" w:rsidR="008A2512" w:rsidRPr="00F81512" w:rsidRDefault="008A2512" w:rsidP="00994850">
      <w:pPr>
        <w:pStyle w:val="ng-star-inserted"/>
        <w:bidi/>
        <w:jc w:val="both"/>
        <w:rPr>
          <w:rFonts w:ascii="Traditional Arabic" w:hAnsi="Traditional Arabic" w:cs="Traditional Arabic"/>
          <w:sz w:val="32"/>
          <w:szCs w:val="32"/>
        </w:rPr>
      </w:pPr>
      <w:r w:rsidRPr="00F81512">
        <w:rPr>
          <w:rStyle w:val="ng-star-inserted1"/>
          <w:rFonts w:ascii="Traditional Arabic" w:hAnsi="Traditional Arabic" w:cs="Traditional Arabic"/>
          <w:sz w:val="32"/>
          <w:szCs w:val="32"/>
          <w:rtl/>
        </w:rPr>
        <w:t>أما بالنسبة لإبطال التسلسل العددي فكما أشرنا في البحث السابق أنه يلزم تساوي الكل والجزء لأن عرض المتوسطات بين الطرفين الأولين يعني الأصغر والأكبر يلزم أن تكون والمتوسطات بين الطرفين الثانيين كلاهما لا متناهيين يعني متساويين عرض المتوسطات بين الحاصرين الداخليين كعرض المتوسطات بين الحاصرين الخارجيين وهذا يلزم تساوي الكل والجزء وهذا باطل فالتسلسل باطل</w:t>
      </w:r>
      <w:r>
        <w:rPr>
          <w:rStyle w:val="ng-star-inserted1"/>
          <w:rFonts w:ascii="Traditional Arabic" w:hAnsi="Traditional Arabic" w:cs="Traditional Arabic" w:hint="cs"/>
          <w:sz w:val="32"/>
          <w:szCs w:val="32"/>
          <w:rtl/>
        </w:rPr>
        <w:t>.</w:t>
      </w:r>
    </w:p>
    <w:p w14:paraId="7B1DBFA6"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لأنه في (أ) طالع أنه هنا عدم التساوي</w:t>
      </w:r>
      <w:r>
        <w:rPr>
          <w:rStyle w:val="ng-star-inserted1"/>
          <w:rFonts w:ascii="Traditional Arabic" w:hAnsi="Traditional Arabic" w:cs="Traditional Arabic" w:hint="cs"/>
          <w:sz w:val="32"/>
          <w:szCs w:val="32"/>
          <w:rtl/>
        </w:rPr>
        <w:t>.</w:t>
      </w:r>
    </w:p>
    <w:p w14:paraId="3F4E344C"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من ناحية</w:t>
      </w:r>
      <w:r>
        <w:rPr>
          <w:rStyle w:val="ng-star-inserted1"/>
          <w:rFonts w:ascii="Traditional Arabic" w:hAnsi="Traditional Arabic" w:cs="Traditional Arabic" w:hint="cs"/>
          <w:sz w:val="32"/>
          <w:szCs w:val="32"/>
          <w:rtl/>
        </w:rPr>
        <w:t xml:space="preserve"> ايه؟</w:t>
      </w:r>
    </w:p>
    <w:p w14:paraId="36391E2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من ناحية القياس يعني الطرفين أوسع من أو أكبر من الوسط يعني هذا مبدؤه قبل الطرف قبل الوسط هو هذا السر لا هو هذا يعني المجموعة الخارجية</w:t>
      </w:r>
      <w:r>
        <w:rPr>
          <w:rStyle w:val="ng-star-inserted1"/>
          <w:rFonts w:ascii="Traditional Arabic" w:hAnsi="Traditional Arabic" w:cs="Traditional Arabic" w:hint="cs"/>
          <w:sz w:val="32"/>
          <w:szCs w:val="32"/>
          <w:rtl/>
        </w:rPr>
        <w:t>.</w:t>
      </w:r>
    </w:p>
    <w:p w14:paraId="4846902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تساوي ننكر التساوي الذي يقولون بالتساوي نستطيع أن نقول هنا من البدء </w:t>
      </w:r>
      <w:r>
        <w:rPr>
          <w:rStyle w:val="ng-star-inserted1"/>
          <w:rFonts w:ascii="Traditional Arabic" w:hAnsi="Traditional Arabic" w:cs="Traditional Arabic" w:hint="cs"/>
          <w:sz w:val="32"/>
          <w:szCs w:val="32"/>
          <w:rtl/>
        </w:rPr>
        <w:t>.</w:t>
      </w:r>
    </w:p>
    <w:p w14:paraId="561483FA"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هو أحسنت هو هذا ما هو هذا نحن بينا هذا قبل ذلك إن إذا يقول متساويان ولا غير متساويان هو غير متساويان نعم هو غير متساويان زائد عليه بمقدار متناهي وإذا يستلزم انقطاعه كما أشرنا قبل ذلك فهمت ويصير متناهي الأقل متناهي من جهة اللاتناهي والزائد على المتناهي بمتناهي وهو الإثنين متناهي أيضاً نفس الكلام اللي إحنا إثبتناه في مسألة الأبعاد اللامتناهية</w:t>
      </w:r>
      <w:r>
        <w:rPr>
          <w:rStyle w:val="ng-star-inserted1"/>
          <w:rFonts w:ascii="Traditional Arabic" w:hAnsi="Traditional Arabic" w:cs="Traditional Arabic" w:hint="cs"/>
          <w:sz w:val="32"/>
          <w:szCs w:val="32"/>
          <w:rtl/>
        </w:rPr>
        <w:t>.</w:t>
      </w:r>
    </w:p>
    <w:p w14:paraId="6C17F1EC"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وهذا أنت تستطيع أن تنفع هذا المسلمة وتقول من البداية نعم هناك عدم تساوي لا من النهاية نعم التسلسل كان عندنا خطأ لا متناهي ولكن هذا الخط بدأ قبل هذا الخط فيكون هذا أكبر من نعم من ناحية البدء سيكون أصغر هنا نقول بالنسبة إلى الأطراف وإلى الأوصال تكون الأطراف أوسع من الأوصال إذا هذه هي التي </w:t>
      </w:r>
      <w:r>
        <w:rPr>
          <w:rStyle w:val="ng-star-inserted1"/>
          <w:rFonts w:ascii="Traditional Arabic" w:hAnsi="Traditional Arabic" w:cs="Traditional Arabic" w:hint="cs"/>
          <w:sz w:val="32"/>
          <w:szCs w:val="32"/>
          <w:rtl/>
        </w:rPr>
        <w:t>بينها.</w:t>
      </w:r>
    </w:p>
    <w:p w14:paraId="6DA8DE5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طيب أوسع</w:t>
      </w:r>
      <w:r>
        <w:rPr>
          <w:rStyle w:val="ng-star-inserted1"/>
          <w:rFonts w:ascii="Traditional Arabic" w:hAnsi="Traditional Arabic" w:cs="Traditional Arabic" w:hint="cs"/>
          <w:sz w:val="32"/>
          <w:szCs w:val="32"/>
          <w:rtl/>
        </w:rPr>
        <w:t>.</w:t>
      </w:r>
    </w:p>
    <w:p w14:paraId="0266E0AA"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إي نعم أوسع نعم وهناك</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سيكون لا يوجد تساوي لأن المشكلة يريد أن يقول هنا يقول سوف يكون هناك تساوي</w:t>
      </w:r>
      <w:r>
        <w:rPr>
          <w:rStyle w:val="ng-star-inserted1"/>
          <w:rFonts w:ascii="Traditional Arabic" w:hAnsi="Traditional Arabic" w:cs="Traditional Arabic" w:hint="cs"/>
          <w:sz w:val="32"/>
          <w:szCs w:val="32"/>
          <w:rtl/>
        </w:rPr>
        <w:t>.</w:t>
      </w:r>
    </w:p>
    <w:p w14:paraId="3FC595A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نعم لأن كلاهما لأن كليهما لا متناهيين من الناحية وإتفق لا ما في فرق المجموع من ناحية المجموع في هو هذا عايز تقول في واحد أقصر وأطول نعم مع وحدة </w:t>
      </w:r>
      <w:r w:rsidRPr="00F81512">
        <w:rPr>
          <w:rStyle w:val="ng-star-inserted1"/>
          <w:rFonts w:ascii="Traditional Arabic" w:hAnsi="Traditional Arabic" w:cs="Traditional Arabic" w:hint="cs"/>
          <w:sz w:val="32"/>
          <w:szCs w:val="32"/>
          <w:rtl/>
        </w:rPr>
        <w:t>المبدأ</w:t>
      </w:r>
      <w:r>
        <w:rPr>
          <w:rStyle w:val="ng-star-inserted1"/>
          <w:rFonts w:ascii="Traditional Arabic" w:hAnsi="Traditional Arabic" w:cs="Traditional Arabic" w:hint="cs"/>
          <w:sz w:val="32"/>
          <w:szCs w:val="32"/>
          <w:rtl/>
        </w:rPr>
        <w:t>.</w:t>
      </w:r>
    </w:p>
    <w:p w14:paraId="1A09F9F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نعم </w:t>
      </w:r>
      <w:r w:rsidRPr="00F81512">
        <w:rPr>
          <w:rStyle w:val="ng-star-inserted1"/>
          <w:rFonts w:ascii="Traditional Arabic" w:hAnsi="Traditional Arabic" w:cs="Traditional Arabic" w:hint="cs"/>
          <w:sz w:val="32"/>
          <w:szCs w:val="32"/>
          <w:rtl/>
        </w:rPr>
        <w:t>المبدأ</w:t>
      </w:r>
      <w:r>
        <w:rPr>
          <w:rStyle w:val="ng-star-inserted1"/>
          <w:rFonts w:ascii="Traditional Arabic" w:hAnsi="Traditional Arabic" w:cs="Traditional Arabic" w:hint="cs"/>
          <w:sz w:val="32"/>
          <w:szCs w:val="32"/>
          <w:rtl/>
        </w:rPr>
        <w:t>.</w:t>
      </w:r>
    </w:p>
    <w:p w14:paraId="0BC827BE"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طيب جيد ولكن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مختلف ما هو هذا </w:t>
      </w:r>
      <w:r>
        <w:rPr>
          <w:rStyle w:val="ng-star-inserted1"/>
          <w:rFonts w:ascii="Traditional Arabic" w:hAnsi="Traditional Arabic" w:cs="Traditional Arabic" w:hint="cs"/>
          <w:sz w:val="32"/>
          <w:szCs w:val="32"/>
          <w:rtl/>
        </w:rPr>
        <w:t>البرهان</w:t>
      </w:r>
      <w:r w:rsidRPr="00F81512">
        <w:rPr>
          <w:rStyle w:val="ng-star-inserted1"/>
          <w:rFonts w:ascii="Traditional Arabic" w:hAnsi="Traditional Arabic" w:cs="Traditional Arabic"/>
          <w:sz w:val="32"/>
          <w:szCs w:val="32"/>
          <w:rtl/>
        </w:rPr>
        <w:t xml:space="preserve"> فيه فيجذب الطرف الأقصر حتى يساوي الأكبر يجذبه إلى أسفل أراه إذا جذبوا إلى أسفل يساويه ولا ما يساويه إذا جذب هو هذا إحنا عم إحنا عايزين نكشف استحالة اللاتناهي في المقادير في صراحة معقول الكلام إنك أنت صار متساوي يلزم تساوي الجزء والكل إذا قلت لا لا متساوي مع وحدة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ها فإذا لابد أن ينقطع من الأقصر ينقطع من ناحية اللاتناهي فيصير ما فرضته اللامتناهي متناهي والطرف الآخر الزائد على المتناهي بمتناهي متناهي واضح أم لا هكذا أنت ما أنت فاهم لكن رجعه بقى رجعه خليه متساوي من حيث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نعم هكذا ما </w:t>
      </w:r>
      <w:r>
        <w:rPr>
          <w:rStyle w:val="ng-star-inserted1"/>
          <w:rFonts w:ascii="Traditional Arabic" w:hAnsi="Traditional Arabic" w:cs="Traditional Arabic" w:hint="cs"/>
          <w:sz w:val="32"/>
          <w:szCs w:val="32"/>
          <w:rtl/>
        </w:rPr>
        <w:t>يبان</w:t>
      </w:r>
      <w:r w:rsidRPr="00F81512">
        <w:rPr>
          <w:rStyle w:val="ng-star-inserted1"/>
          <w:rFonts w:ascii="Traditional Arabic" w:hAnsi="Traditional Arabic" w:cs="Traditional Arabic"/>
          <w:sz w:val="32"/>
          <w:szCs w:val="32"/>
          <w:rtl/>
        </w:rPr>
        <w:t xml:space="preserve"> خليهم متساويين ولكن </w:t>
      </w:r>
      <w:r>
        <w:rPr>
          <w:rStyle w:val="ng-star-inserted1"/>
          <w:rFonts w:ascii="Traditional Arabic" w:hAnsi="Traditional Arabic" w:cs="Traditional Arabic" w:hint="cs"/>
          <w:sz w:val="32"/>
          <w:szCs w:val="32"/>
          <w:rtl/>
        </w:rPr>
        <w:t>لا يضل</w:t>
      </w:r>
      <w:r w:rsidRPr="00F81512">
        <w:rPr>
          <w:rStyle w:val="ng-star-inserted1"/>
          <w:rFonts w:ascii="Traditional Arabic" w:hAnsi="Traditional Arabic" w:cs="Traditional Arabic"/>
          <w:sz w:val="32"/>
          <w:szCs w:val="32"/>
          <w:rtl/>
        </w:rPr>
        <w:t xml:space="preserve"> هذا جزء وذلك كل فلا بد أن ينقطع حتى نقول هذا تساوي محال لازم تساوي الجزء والكل تفاوت نعم يعني</w:t>
      </w:r>
      <w:r>
        <w:rPr>
          <w:rStyle w:val="ng-star-inserted1"/>
          <w:rFonts w:ascii="Traditional Arabic" w:hAnsi="Traditional Arabic" w:cs="Traditional Arabic" w:hint="cs"/>
          <w:sz w:val="32"/>
          <w:szCs w:val="32"/>
          <w:rtl/>
        </w:rPr>
        <w:t>.</w:t>
      </w:r>
    </w:p>
    <w:p w14:paraId="18A96CC8"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هو حد يكون أقل</w:t>
      </w:r>
      <w:r>
        <w:rPr>
          <w:rStyle w:val="ng-star-inserted1"/>
          <w:rFonts w:ascii="Traditional Arabic" w:hAnsi="Traditional Arabic" w:cs="Traditional Arabic" w:hint="cs"/>
          <w:sz w:val="32"/>
          <w:szCs w:val="32"/>
          <w:rtl/>
        </w:rPr>
        <w:t>.</w:t>
      </w:r>
    </w:p>
    <w:p w14:paraId="36BEF67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حتى نثبت هذا المعنى لابد أن </w:t>
      </w:r>
      <w:r>
        <w:rPr>
          <w:rStyle w:val="ng-star-inserted1"/>
          <w:rFonts w:ascii="Traditional Arabic" w:hAnsi="Traditional Arabic" w:cs="Traditional Arabic" w:hint="cs"/>
          <w:sz w:val="32"/>
          <w:szCs w:val="32"/>
          <w:rtl/>
        </w:rPr>
        <w:t>تساوي</w:t>
      </w:r>
      <w:r w:rsidRPr="00F81512">
        <w:rPr>
          <w:rStyle w:val="ng-star-inserted1"/>
          <w:rFonts w:ascii="Traditional Arabic" w:hAnsi="Traditional Arabic" w:cs="Traditional Arabic"/>
          <w:sz w:val="32"/>
          <w:szCs w:val="32"/>
          <w:rtl/>
        </w:rPr>
        <w:t xml:space="preserve"> كله نعم إذا فرضت قطع</w:t>
      </w:r>
      <w:r>
        <w:rPr>
          <w:rStyle w:val="ng-star-inserted1"/>
          <w:rFonts w:ascii="Traditional Arabic" w:hAnsi="Traditional Arabic" w:cs="Traditional Arabic" w:hint="cs"/>
          <w:sz w:val="32"/>
          <w:szCs w:val="32"/>
          <w:rtl/>
        </w:rPr>
        <w:t xml:space="preserve"> الجزء الزائد. </w:t>
      </w:r>
    </w:p>
    <w:p w14:paraId="5701395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lastRenderedPageBreak/>
        <w:t xml:space="preserve">مش فرضنا قطع هو </w:t>
      </w:r>
      <w:r w:rsidRPr="00F81512">
        <w:rPr>
          <w:rStyle w:val="ng-star-inserted1"/>
          <w:rFonts w:ascii="Traditional Arabic" w:hAnsi="Traditional Arabic" w:cs="Traditional Arabic"/>
          <w:sz w:val="32"/>
          <w:szCs w:val="32"/>
          <w:rtl/>
        </w:rPr>
        <w:t xml:space="preserve">لزوم القطع أنت بعد قولت تساوي من ناحية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المقدارين أو الكمين متساويان</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هذا عنده كل جزء</w:t>
      </w:r>
      <w:r>
        <w:rPr>
          <w:rStyle w:val="ng-star-inserted1"/>
          <w:rFonts w:ascii="Traditional Arabic" w:hAnsi="Traditional Arabic" w:cs="Traditional Arabic" w:hint="cs"/>
          <w:sz w:val="32"/>
          <w:szCs w:val="32"/>
          <w:rtl/>
        </w:rPr>
        <w:t>.</w:t>
      </w:r>
    </w:p>
    <w:p w14:paraId="6500EAA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كيف ما عنده كل وجزء.</w:t>
      </w:r>
    </w:p>
    <w:p w14:paraId="6F382AF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وهو بمجرد ما نفترض </w:t>
      </w:r>
      <w:r>
        <w:rPr>
          <w:rStyle w:val="ng-star-inserted1"/>
          <w:rFonts w:ascii="Traditional Arabic" w:hAnsi="Traditional Arabic" w:cs="Traditional Arabic" w:hint="cs"/>
          <w:sz w:val="32"/>
          <w:szCs w:val="32"/>
          <w:rtl/>
        </w:rPr>
        <w:t>متساوي.</w:t>
      </w:r>
    </w:p>
    <w:p w14:paraId="58D62FE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وأن مو متساوي أنت تساوي من جهة لا تساوي من جهة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أنت الأول عندما كان لا متساوي واضح كان في جزء وكل فأنت عندما تجعله متساوي من ناحية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لا من جهة المقدار من جهة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والمنطلق واحد ولا يفقد لا يخرج الجزء عن جزئيته يبقى جزء أيضاً</w:t>
      </w:r>
      <w:r>
        <w:rPr>
          <w:rStyle w:val="ng-star-inserted1"/>
          <w:rFonts w:ascii="Traditional Arabic" w:hAnsi="Traditional Arabic" w:cs="Traditional Arabic" w:hint="cs"/>
          <w:sz w:val="32"/>
          <w:szCs w:val="32"/>
          <w:rtl/>
        </w:rPr>
        <w:t>.</w:t>
      </w:r>
    </w:p>
    <w:p w14:paraId="2BF9BFC3"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هل السؤال هنا هذا لماذا يعني تقول يساوي بين</w:t>
      </w:r>
      <w:r>
        <w:rPr>
          <w:rStyle w:val="ng-star-inserted1"/>
          <w:rFonts w:ascii="Traditional Arabic" w:hAnsi="Traditional Arabic" w:cs="Traditional Arabic" w:hint="cs"/>
          <w:sz w:val="32"/>
          <w:szCs w:val="32"/>
          <w:rtl/>
        </w:rPr>
        <w:t>.</w:t>
      </w:r>
    </w:p>
    <w:p w14:paraId="273E70C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حتى تبطل حتى تثبت انقطاع من جهة الطرف الآخر</w:t>
      </w:r>
      <w:r>
        <w:rPr>
          <w:rStyle w:val="ng-star-inserted1"/>
          <w:rFonts w:ascii="Traditional Arabic" w:hAnsi="Traditional Arabic" w:cs="Traditional Arabic" w:hint="cs"/>
          <w:sz w:val="32"/>
          <w:szCs w:val="32"/>
          <w:rtl/>
        </w:rPr>
        <w:t>.</w:t>
      </w:r>
    </w:p>
    <w:p w14:paraId="217A8E4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هو يقول أن كله جزء</w:t>
      </w:r>
      <w:r>
        <w:rPr>
          <w:rStyle w:val="ng-star-inserted1"/>
          <w:rFonts w:ascii="Traditional Arabic" w:hAnsi="Traditional Arabic" w:cs="Traditional Arabic" w:hint="cs"/>
          <w:sz w:val="32"/>
          <w:szCs w:val="32"/>
          <w:rtl/>
        </w:rPr>
        <w:t>.</w:t>
      </w:r>
    </w:p>
    <w:p w14:paraId="75B18598"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طيب</w:t>
      </w:r>
      <w:r>
        <w:rPr>
          <w:rStyle w:val="ng-star-inserted1"/>
          <w:rFonts w:ascii="Traditional Arabic" w:hAnsi="Traditional Arabic" w:cs="Traditional Arabic" w:hint="cs"/>
          <w:sz w:val="32"/>
          <w:szCs w:val="32"/>
          <w:rtl/>
        </w:rPr>
        <w:t>.</w:t>
      </w:r>
    </w:p>
    <w:p w14:paraId="365F1AD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هذا الأطراف هي الكل والوسط هو الجزء </w:t>
      </w:r>
      <w:r>
        <w:rPr>
          <w:rStyle w:val="ng-star-inserted1"/>
          <w:rFonts w:ascii="Traditional Arabic" w:hAnsi="Traditional Arabic" w:cs="Traditional Arabic" w:hint="cs"/>
          <w:sz w:val="32"/>
          <w:szCs w:val="32"/>
          <w:rtl/>
        </w:rPr>
        <w:t>و</w:t>
      </w:r>
      <w:r w:rsidRPr="00F81512">
        <w:rPr>
          <w:rStyle w:val="ng-star-inserted1"/>
          <w:rFonts w:ascii="Traditional Arabic" w:hAnsi="Traditional Arabic" w:cs="Traditional Arabic"/>
          <w:sz w:val="32"/>
          <w:szCs w:val="32"/>
          <w:rtl/>
        </w:rPr>
        <w:t>هذا الكل</w:t>
      </w:r>
      <w:r>
        <w:rPr>
          <w:rStyle w:val="ng-star-inserted1"/>
          <w:rFonts w:ascii="Traditional Arabic" w:hAnsi="Traditional Arabic" w:cs="Traditional Arabic" w:hint="cs"/>
          <w:sz w:val="32"/>
          <w:szCs w:val="32"/>
          <w:rtl/>
        </w:rPr>
        <w:t>.</w:t>
      </w:r>
    </w:p>
    <w:p w14:paraId="7994B4D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طيب هذ عندك إشكال فيه. </w:t>
      </w:r>
    </w:p>
    <w:p w14:paraId="58EA920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وهذا كان طيب ومن ناحية المنتهى</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اللاتناهي</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كلاهما لا متناهي نعم هل يوجد تقارب جيد فأنت أنت على أي أساس تجيبون</w:t>
      </w:r>
      <w:r>
        <w:rPr>
          <w:rStyle w:val="ng-star-inserted1"/>
          <w:rFonts w:ascii="Traditional Arabic" w:hAnsi="Traditional Arabic" w:cs="Traditional Arabic" w:hint="cs"/>
          <w:sz w:val="32"/>
          <w:szCs w:val="32"/>
          <w:rtl/>
        </w:rPr>
        <w:t>.</w:t>
      </w:r>
    </w:p>
    <w:p w14:paraId="39F1863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حتى تثبت انقطاعه أنه هو </w:t>
      </w:r>
      <w:r>
        <w:rPr>
          <w:rStyle w:val="ng-star-inserted1"/>
          <w:rFonts w:ascii="Traditional Arabic" w:hAnsi="Traditional Arabic" w:cs="Traditional Arabic" w:hint="cs"/>
          <w:sz w:val="32"/>
          <w:szCs w:val="32"/>
          <w:rtl/>
        </w:rPr>
        <w:t>مو</w:t>
      </w:r>
      <w:r w:rsidRPr="00F81512">
        <w:rPr>
          <w:rStyle w:val="ng-star-inserted1"/>
          <w:rFonts w:ascii="Traditional Arabic" w:hAnsi="Traditional Arabic" w:cs="Traditional Arabic"/>
          <w:sz w:val="32"/>
          <w:szCs w:val="32"/>
          <w:rtl/>
        </w:rPr>
        <w:t xml:space="preserve"> لا متناهي من الجهة الأخرى فلا بد تساوي منهم من جهة </w:t>
      </w:r>
      <w:r w:rsidRPr="00F81512">
        <w:rPr>
          <w:rStyle w:val="ng-star-inserted1"/>
          <w:rFonts w:ascii="Traditional Arabic" w:hAnsi="Traditional Arabic" w:cs="Traditional Arabic" w:hint="cs"/>
          <w:sz w:val="32"/>
          <w:szCs w:val="32"/>
          <w:rtl/>
        </w:rPr>
        <w:t>المبدأ</w:t>
      </w:r>
      <w:r w:rsidRPr="00F81512">
        <w:rPr>
          <w:rStyle w:val="ng-star-inserted1"/>
          <w:rFonts w:ascii="Traditional Arabic" w:hAnsi="Traditional Arabic" w:cs="Traditional Arabic"/>
          <w:sz w:val="32"/>
          <w:szCs w:val="32"/>
          <w:rtl/>
        </w:rPr>
        <w:t xml:space="preserve"> مع بقاء هذا جزء وذلك كل واضح فما عدم التساوي يستلزم انقطاع للطرف الآخر وعدم الانقطاع الثاني واضح </w:t>
      </w:r>
      <w:r>
        <w:rPr>
          <w:rStyle w:val="ng-star-inserted1"/>
          <w:rFonts w:ascii="Traditional Arabic" w:hAnsi="Traditional Arabic" w:cs="Traditional Arabic" w:hint="cs"/>
          <w:sz w:val="32"/>
          <w:szCs w:val="32"/>
          <w:rtl/>
        </w:rPr>
        <w:t xml:space="preserve">يجب أن </w:t>
      </w:r>
      <w:r w:rsidRPr="00F81512">
        <w:rPr>
          <w:rStyle w:val="ng-star-inserted1"/>
          <w:rFonts w:ascii="Traditional Arabic" w:hAnsi="Traditional Arabic" w:cs="Traditional Arabic"/>
          <w:sz w:val="32"/>
          <w:szCs w:val="32"/>
          <w:rtl/>
        </w:rPr>
        <w:t>نقول هذا أطول منه بجزء متساوي واللي هو أطول من المتناهي بمتناهي متناهي واضح هذا متر وهذا مثل متر وربع يزيد عليه ربع متر أنا بينا هذا واضح قلنا الطريقة الأخرى أن هو يلزم أعداد لا متناهية بين بين حاصرين وهذا واضح الإبطال أيضاً لكن الشيخ لم يشر إليه ها هنا</w:t>
      </w:r>
      <w:r>
        <w:rPr>
          <w:rStyle w:val="ng-star-inserted1"/>
          <w:rFonts w:ascii="Traditional Arabic" w:hAnsi="Traditional Arabic" w:cs="Traditional Arabic" w:hint="cs"/>
          <w:sz w:val="32"/>
          <w:szCs w:val="32"/>
          <w:rtl/>
        </w:rPr>
        <w:t>.</w:t>
      </w:r>
    </w:p>
    <w:p w14:paraId="01B7AEA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نعم الأمر الثاني هذا على فرض التسلسل أن هم متوسطات لا</w:t>
      </w:r>
      <w:r>
        <w:rPr>
          <w:rStyle w:val="ng-star-inserted1"/>
          <w:rFonts w:ascii="Traditional Arabic" w:hAnsi="Traditional Arabic" w:cs="Traditional Arabic" w:hint="cs"/>
          <w:sz w:val="32"/>
          <w:szCs w:val="32"/>
          <w:rtl/>
        </w:rPr>
        <w:t xml:space="preserve"> متناهية</w:t>
      </w:r>
      <w:r w:rsidRPr="00F81512">
        <w:rPr>
          <w:rStyle w:val="ng-star-inserted1"/>
          <w:rFonts w:ascii="Traditional Arabic" w:hAnsi="Traditional Arabic" w:cs="Traditional Arabic"/>
          <w:sz w:val="32"/>
          <w:szCs w:val="32"/>
          <w:rtl/>
        </w:rPr>
        <w:t xml:space="preserve"> نقول بين الطرفين متوسطات لا إلى نهاية موجودة بالفعل أم لا إذا كان موجودة بالفعل مو بالقوة موجودة بالفعل إذا بين الطرفين متوسطات </w:t>
      </w:r>
      <w:r w:rsidRPr="00F81512">
        <w:rPr>
          <w:rStyle w:val="ng-star-inserted1"/>
          <w:rFonts w:ascii="Traditional Arabic" w:hAnsi="Traditional Arabic" w:cs="Traditional Arabic"/>
          <w:sz w:val="32"/>
          <w:szCs w:val="32"/>
          <w:rtl/>
        </w:rPr>
        <w:lastRenderedPageBreak/>
        <w:t>لا إلى نهاية موجودة بالفعل نحو وجودهما ما هو على نحو الترتيب العددي أم لا أم على العشوائية</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على نحو الترتيب العددي إذا ثبت أن هناك سلسلة لا متناهية من جهة اللامتناهية بينها ترتيب عددي لك أي وسط من هذه السلسلة تفرضه له جاران عن يمينه وعن يساره لأنك أنت بتفرض مثلا الوسط هكذا </w:t>
      </w:r>
      <w:r>
        <w:rPr>
          <w:rStyle w:val="ng-star-inserted1"/>
          <w:rFonts w:ascii="Traditional Arabic" w:hAnsi="Traditional Arabic" w:cs="Traditional Arabic" w:hint="cs"/>
          <w:sz w:val="32"/>
          <w:szCs w:val="32"/>
          <w:rtl/>
        </w:rPr>
        <w:t>توجه</w:t>
      </w:r>
      <w:r w:rsidRPr="00F81512">
        <w:rPr>
          <w:rStyle w:val="ng-star-inserted1"/>
          <w:rFonts w:ascii="Traditional Arabic" w:hAnsi="Traditional Arabic" w:cs="Traditional Arabic"/>
          <w:sz w:val="32"/>
          <w:szCs w:val="32"/>
          <w:rtl/>
        </w:rPr>
        <w:t xml:space="preserve"> أنت عندك (أ) و (ج) والوسط (ب) الفرض أن بين الـ (ب) والـ (أ) والـ (ب) والـ (ج) في متوسطات فيبدأ ينتشر هكذا ينتشر هكذا تأخذ الـ (ب) كمنطلق عن اليمين وعن اليسار متوسطات لا إلى نهاية يتوسع هكذا لهم نقطة البداية وهي الـ (ب) المتوسط الأول ثم عن اليمين وعن اليسار يبدأ الانتشار لا إلى نهاية متوسط موجودة بالفعل مو معدومة هذا موجود بالفعل كل واحد من اللي تفرضه أنت مثلا مثل الـ (ب) اللي على يمينه ويقول اللي على يساره بلا وسط بينهما ليس بينهما وسط واضح أم لا</w:t>
      </w:r>
      <w:r>
        <w:rPr>
          <w:rStyle w:val="ng-star-inserted1"/>
          <w:rFonts w:ascii="Traditional Arabic" w:hAnsi="Traditional Arabic" w:cs="Traditional Arabic" w:hint="cs"/>
          <w:sz w:val="32"/>
          <w:szCs w:val="32"/>
          <w:rtl/>
        </w:rPr>
        <w:t>.</w:t>
      </w:r>
    </w:p>
    <w:p w14:paraId="7EB2E92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الانتشار حصل من على اليمين وعلى اليسار هذا الانتشار لا إلى النهاية بلا إشكال اللي يكون لا إلى النهاية لكن على الأقل بين الـ (ب) وجاريه ليس هناك وسط فثبت أن هناك مبدأ بلا وسط فنقول له هذا المبدأ بلا وسط هذا بين ولا مبين بيقول لك مبين إذا بين ثبت أن هناك لأن هو عنده المبدأ لأبد دائما لابد يكون بوسط دائما إما أن يكون مبين أو ليس ببين والمنطلق هو هكذا أما أن يكون مبين يعني بوسط أو بين فيلزم أن يكون مبدأ من مبادئ البرهان ليس ببين ليس بأوضح من النتيجة لأنه يقول أي مبدأ ليس فيه وسط ليس ببين وليس بأوضح من النتيجة لابد دائما يكون مبين فثبت أن هناك مبدأ برهاني ليس ببين وهو ده خلاف ما افترضته</w:t>
      </w:r>
      <w:r>
        <w:rPr>
          <w:rStyle w:val="ng-star-inserted1"/>
          <w:rFonts w:ascii="Traditional Arabic" w:hAnsi="Traditional Arabic" w:cs="Traditional Arabic" w:hint="cs"/>
          <w:sz w:val="32"/>
          <w:szCs w:val="32"/>
          <w:rtl/>
        </w:rPr>
        <w:t>.</w:t>
      </w:r>
    </w:p>
    <w:p w14:paraId="30A7130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فإذا مجرد إثبات أن كل شيء لابد أن يكون عليه برهان إما يلزم التسلسل الباطل أو يلزم وجود مبدأ برهاني غير بين ولكن الحق أنه هو ده ما يتسلسل لأن لابد للمبادئ البرهانية أن تنتهي إلى مبادئ أول تكون بينة بذاتها ولا تحتاج إلى مبين هذه المبادئ الأول هي التي تنتهي إليها المتوسطات وتصبح المبادئ الأول للبرهان فإذا ما زعمتم أن كل شيء إما أن يكون عليه برهان أو يصير أصل موضوعي غير مبين هذا ليس بصحيح بل كل شيء ينتهي إلى مبادئ أول إما بطريق أو بأكثر من الطريق في النهاية هناك مبادئ أول واضحة بذاتها وهذا هو أساس المنهج العقلي زي ما قولنا</w:t>
      </w:r>
      <w:r>
        <w:rPr>
          <w:rStyle w:val="ng-star-inserted1"/>
          <w:rFonts w:ascii="Traditional Arabic" w:hAnsi="Traditional Arabic" w:cs="Traditional Arabic" w:hint="cs"/>
          <w:sz w:val="32"/>
          <w:szCs w:val="32"/>
          <w:rtl/>
        </w:rPr>
        <w:t>.</w:t>
      </w:r>
    </w:p>
    <w:p w14:paraId="1492A5C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وأيضاً عندما يكون هذا ممكن يكون دائماً</w:t>
      </w:r>
      <w:r>
        <w:rPr>
          <w:rStyle w:val="ng-star-inserted1"/>
          <w:rFonts w:ascii="Traditional Arabic" w:hAnsi="Traditional Arabic" w:cs="Traditional Arabic" w:hint="cs"/>
          <w:sz w:val="32"/>
          <w:szCs w:val="32"/>
          <w:rtl/>
        </w:rPr>
        <w:t>.</w:t>
      </w:r>
    </w:p>
    <w:p w14:paraId="58EE84C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ل</w:t>
      </w:r>
      <w:r w:rsidRPr="00F81512">
        <w:rPr>
          <w:rStyle w:val="ng-star-inserted1"/>
          <w:rFonts w:ascii="Traditional Arabic" w:hAnsi="Traditional Arabic" w:cs="Traditional Arabic"/>
          <w:sz w:val="32"/>
          <w:szCs w:val="32"/>
          <w:rtl/>
        </w:rPr>
        <w:t>يش</w:t>
      </w:r>
      <w:r>
        <w:rPr>
          <w:rStyle w:val="ng-star-inserted1"/>
          <w:rFonts w:ascii="Traditional Arabic" w:hAnsi="Traditional Arabic" w:cs="Traditional Arabic" w:hint="cs"/>
          <w:sz w:val="32"/>
          <w:szCs w:val="32"/>
          <w:rtl/>
        </w:rPr>
        <w:t>.</w:t>
      </w:r>
    </w:p>
    <w:p w14:paraId="5168BD0E"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التعليق</w:t>
      </w:r>
      <w:r w:rsidRPr="00F81512">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على كلام الشيخ يعني لو هذا ممكن</w:t>
      </w:r>
      <w:r>
        <w:rPr>
          <w:rStyle w:val="ng-star-inserted1"/>
          <w:rFonts w:ascii="Traditional Arabic" w:hAnsi="Traditional Arabic" w:cs="Traditional Arabic" w:hint="cs"/>
          <w:sz w:val="32"/>
          <w:szCs w:val="32"/>
          <w:rtl/>
        </w:rPr>
        <w:t>.</w:t>
      </w:r>
    </w:p>
    <w:p w14:paraId="3A29981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تفضل</w:t>
      </w:r>
      <w:r>
        <w:rPr>
          <w:rStyle w:val="ng-star-inserted1"/>
          <w:rFonts w:ascii="Traditional Arabic" w:hAnsi="Traditional Arabic" w:cs="Traditional Arabic" w:hint="cs"/>
          <w:sz w:val="32"/>
          <w:szCs w:val="32"/>
          <w:rtl/>
        </w:rPr>
        <w:t>.</w:t>
      </w:r>
    </w:p>
    <w:p w14:paraId="68BD0B5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 xml:space="preserve"> أقول أنتم تفرضون أن في الوسط هناك عدم وسط أنا أقول لا لا يوجد أصلا كل ما أينما تضع يدك فهناك</w:t>
      </w:r>
      <w:r>
        <w:rPr>
          <w:rStyle w:val="ng-star-inserted1"/>
          <w:rFonts w:ascii="Traditional Arabic" w:hAnsi="Traditional Arabic" w:cs="Traditional Arabic" w:hint="cs"/>
          <w:sz w:val="32"/>
          <w:szCs w:val="32"/>
          <w:rtl/>
        </w:rPr>
        <w:t>.</w:t>
      </w:r>
    </w:p>
    <w:p w14:paraId="3769DA88"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أنا سألتك أنا </w:t>
      </w:r>
      <w:r>
        <w:rPr>
          <w:rStyle w:val="ng-star-inserted1"/>
          <w:rFonts w:ascii="Traditional Arabic" w:hAnsi="Traditional Arabic" w:cs="Traditional Arabic" w:hint="cs"/>
          <w:sz w:val="32"/>
          <w:szCs w:val="32"/>
          <w:rtl/>
        </w:rPr>
        <w:t>جيت</w:t>
      </w:r>
      <w:r w:rsidRPr="00F81512">
        <w:rPr>
          <w:rStyle w:val="ng-star-inserted1"/>
          <w:rFonts w:ascii="Traditional Arabic" w:hAnsi="Traditional Arabic" w:cs="Traditional Arabic"/>
          <w:sz w:val="32"/>
          <w:szCs w:val="32"/>
          <w:rtl/>
        </w:rPr>
        <w:t xml:space="preserve"> بينت قلت لك هذه المتوسطات اللي بيقول عليها هذه بين الطرفين هذه موجودة بالفعل ولا معدومة موجودة ولا كذا نحو الوجود ما هو مرتب ولا عشوائية واحد في واحد صحيح مرتبة</w:t>
      </w:r>
      <w:r>
        <w:rPr>
          <w:rStyle w:val="ng-star-inserted1"/>
          <w:rFonts w:ascii="Traditional Arabic" w:hAnsi="Traditional Arabic" w:cs="Traditional Arabic" w:hint="cs"/>
          <w:sz w:val="32"/>
          <w:szCs w:val="32"/>
          <w:rtl/>
        </w:rPr>
        <w:t>.</w:t>
      </w:r>
    </w:p>
    <w:p w14:paraId="72F174E3"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فرض هو فرض يعني فرض إن هو</w:t>
      </w:r>
      <w:r>
        <w:rPr>
          <w:rStyle w:val="ng-star-inserted1"/>
          <w:rFonts w:ascii="Traditional Arabic" w:hAnsi="Traditional Arabic" w:cs="Traditional Arabic" w:hint="cs"/>
          <w:sz w:val="32"/>
          <w:szCs w:val="32"/>
          <w:rtl/>
        </w:rPr>
        <w:t>.</w:t>
      </w:r>
    </w:p>
    <w:p w14:paraId="341E0E5E"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شو هو شيء طبيعي ما إحنا </w:t>
      </w:r>
      <w:r>
        <w:rPr>
          <w:rStyle w:val="ng-star-inserted1"/>
          <w:rFonts w:ascii="Traditional Arabic" w:hAnsi="Traditional Arabic" w:cs="Traditional Arabic" w:hint="cs"/>
          <w:sz w:val="32"/>
          <w:szCs w:val="32"/>
          <w:rtl/>
        </w:rPr>
        <w:t>ت</w:t>
      </w:r>
      <w:r w:rsidRPr="00F81512">
        <w:rPr>
          <w:rStyle w:val="ng-star-inserted1"/>
          <w:rFonts w:ascii="Traditional Arabic" w:hAnsi="Traditional Arabic" w:cs="Traditional Arabic"/>
          <w:sz w:val="32"/>
          <w:szCs w:val="32"/>
          <w:rtl/>
        </w:rPr>
        <w:t>قول</w:t>
      </w:r>
      <w:r>
        <w:rPr>
          <w:rStyle w:val="ng-star-inserted1"/>
          <w:rFonts w:ascii="Traditional Arabic" w:hAnsi="Traditional Arabic" w:cs="Traditional Arabic" w:hint="cs"/>
          <w:sz w:val="32"/>
          <w:szCs w:val="32"/>
          <w:rtl/>
        </w:rPr>
        <w:t xml:space="preserve"> إبطلنا التسلسل</w:t>
      </w:r>
      <w:r w:rsidRPr="00F81512">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يعني التسليم.</w:t>
      </w:r>
    </w:p>
    <w:p w14:paraId="001A0731"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عندما تقول في التسلسل يعني هنا لا تناهي فأنت أينما تضع يدك تقول هنا هذين الطرفين بينهما وسط أقول (نعم بينهما وسط</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بين هذا وهذا يوجد وسط نعم يوجد وسط لا إلى نهاية</w:t>
      </w:r>
      <w:r>
        <w:rPr>
          <w:rStyle w:val="ng-star-inserted1"/>
          <w:rFonts w:ascii="Traditional Arabic" w:hAnsi="Traditional Arabic" w:cs="Traditional Arabic" w:hint="cs"/>
          <w:sz w:val="32"/>
          <w:szCs w:val="32"/>
          <w:rtl/>
        </w:rPr>
        <w:t>.</w:t>
      </w:r>
    </w:p>
    <w:p w14:paraId="01928A8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إحنا بنقول محال ولكن فرض المحال ليس بالمحال هو بيقول لك ما هو محال إحنا بنقول </w:t>
      </w:r>
      <w:r>
        <w:rPr>
          <w:rStyle w:val="ng-star-inserted1"/>
          <w:rFonts w:ascii="Traditional Arabic" w:hAnsi="Traditional Arabic" w:cs="Traditional Arabic" w:hint="cs"/>
          <w:sz w:val="32"/>
          <w:szCs w:val="32"/>
          <w:rtl/>
        </w:rPr>
        <w:t>ترفض</w:t>
      </w:r>
      <w:r w:rsidRPr="00F81512">
        <w:rPr>
          <w:rStyle w:val="ng-star-inserted1"/>
          <w:rFonts w:ascii="Traditional Arabic" w:hAnsi="Traditional Arabic" w:cs="Traditional Arabic"/>
          <w:sz w:val="32"/>
          <w:szCs w:val="32"/>
          <w:rtl/>
        </w:rPr>
        <w:t xml:space="preserve"> أنت تقول تقبل</w:t>
      </w:r>
      <w:r>
        <w:rPr>
          <w:rStyle w:val="ng-star-inserted1"/>
          <w:rFonts w:ascii="Traditional Arabic" w:hAnsi="Traditional Arabic" w:cs="Traditional Arabic" w:hint="cs"/>
          <w:sz w:val="32"/>
          <w:szCs w:val="32"/>
          <w:rtl/>
        </w:rPr>
        <w:t>.</w:t>
      </w:r>
    </w:p>
    <w:p w14:paraId="6DD8A7C5"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فرض أنه هو قاطع </w:t>
      </w:r>
      <w:r>
        <w:rPr>
          <w:rStyle w:val="ng-star-inserted1"/>
          <w:rFonts w:ascii="Traditional Arabic" w:hAnsi="Traditional Arabic" w:cs="Traditional Arabic" w:hint="cs"/>
          <w:sz w:val="32"/>
          <w:szCs w:val="32"/>
          <w:rtl/>
        </w:rPr>
        <w:t>للتسلسل.</w:t>
      </w:r>
    </w:p>
    <w:p w14:paraId="2BA9132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لا</w:t>
      </w:r>
      <w:r w:rsidRPr="00F81512">
        <w:rPr>
          <w:rStyle w:val="ng-star-inserted1"/>
          <w:rFonts w:ascii="Traditional Arabic" w:hAnsi="Traditional Arabic" w:cs="Traditional Arabic"/>
          <w:sz w:val="32"/>
          <w:szCs w:val="32"/>
          <w:rtl/>
        </w:rPr>
        <w:t xml:space="preserve"> حبيبي شوف</w:t>
      </w:r>
      <w:r>
        <w:rPr>
          <w:rStyle w:val="ng-star-inserted1"/>
          <w:rFonts w:ascii="Traditional Arabic" w:hAnsi="Traditional Arabic" w:cs="Traditional Arabic" w:hint="cs"/>
          <w:sz w:val="32"/>
          <w:szCs w:val="32"/>
          <w:rtl/>
        </w:rPr>
        <w:t>.</w:t>
      </w:r>
    </w:p>
    <w:p w14:paraId="1050DBF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هو قال</w:t>
      </w:r>
      <w:r w:rsidRPr="00F81512">
        <w:rPr>
          <w:rStyle w:val="ng-star-inserted1"/>
          <w:rFonts w:ascii="Traditional Arabic" w:hAnsi="Traditional Arabic" w:cs="Traditional Arabic"/>
          <w:sz w:val="32"/>
          <w:szCs w:val="32"/>
          <w:rtl/>
        </w:rPr>
        <w:t xml:space="preserve"> التسلسل تركيبة ما في التسلسل لأنه يوجد طرفين ليس</w:t>
      </w:r>
      <w:r>
        <w:rPr>
          <w:rStyle w:val="ng-star-inserted1"/>
          <w:rFonts w:ascii="Traditional Arabic" w:hAnsi="Traditional Arabic" w:cs="Traditional Arabic" w:hint="cs"/>
          <w:sz w:val="32"/>
          <w:szCs w:val="32"/>
          <w:rtl/>
        </w:rPr>
        <w:t>.</w:t>
      </w:r>
    </w:p>
    <w:p w14:paraId="09147FC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لا لإن شوف حبيبي شوف </w:t>
      </w:r>
      <w:r>
        <w:rPr>
          <w:rStyle w:val="ng-star-inserted1"/>
          <w:rFonts w:ascii="Traditional Arabic" w:hAnsi="Traditional Arabic" w:cs="Traditional Arabic" w:hint="cs"/>
          <w:sz w:val="32"/>
          <w:szCs w:val="32"/>
          <w:rtl/>
        </w:rPr>
        <w:t>النحو يا</w:t>
      </w:r>
      <w:r w:rsidRPr="00F81512">
        <w:rPr>
          <w:rStyle w:val="ng-star-inserted1"/>
          <w:rFonts w:ascii="Traditional Arabic" w:hAnsi="Traditional Arabic" w:cs="Traditional Arabic"/>
          <w:sz w:val="32"/>
          <w:szCs w:val="32"/>
          <w:rtl/>
        </w:rPr>
        <w:t xml:space="preserve"> حبيبي إما </w:t>
      </w:r>
      <w:r>
        <w:rPr>
          <w:rStyle w:val="ng-star-inserted1"/>
          <w:rFonts w:ascii="Traditional Arabic" w:hAnsi="Traditional Arabic" w:cs="Traditional Arabic" w:hint="cs"/>
          <w:sz w:val="32"/>
          <w:szCs w:val="32"/>
          <w:rtl/>
        </w:rPr>
        <w:t>من</w:t>
      </w:r>
      <w:r w:rsidRPr="00F81512">
        <w:rPr>
          <w:rStyle w:val="ng-star-inserted1"/>
          <w:rFonts w:ascii="Traditional Arabic" w:hAnsi="Traditional Arabic" w:cs="Traditional Arabic"/>
          <w:sz w:val="32"/>
          <w:szCs w:val="32"/>
          <w:rtl/>
        </w:rPr>
        <w:t xml:space="preserve"> الأول </w:t>
      </w:r>
      <w:r>
        <w:rPr>
          <w:rStyle w:val="ng-star-inserted1"/>
          <w:rFonts w:ascii="Traditional Arabic" w:hAnsi="Traditional Arabic" w:cs="Traditional Arabic" w:hint="cs"/>
          <w:sz w:val="32"/>
          <w:szCs w:val="32"/>
          <w:rtl/>
        </w:rPr>
        <w:t>ت</w:t>
      </w:r>
      <w:r w:rsidRPr="00F81512">
        <w:rPr>
          <w:rStyle w:val="ng-star-inserted1"/>
          <w:rFonts w:ascii="Traditional Arabic" w:hAnsi="Traditional Arabic" w:cs="Traditional Arabic"/>
          <w:sz w:val="32"/>
          <w:szCs w:val="32"/>
          <w:rtl/>
        </w:rPr>
        <w:t>منع من السلم منعنا إبطلنا التسلسل على تسليم التسلسل</w:t>
      </w:r>
      <w:r>
        <w:rPr>
          <w:rStyle w:val="ng-star-inserted1"/>
          <w:rFonts w:ascii="Traditional Arabic" w:hAnsi="Traditional Arabic" w:cs="Traditional Arabic" w:hint="cs"/>
          <w:sz w:val="32"/>
          <w:szCs w:val="32"/>
          <w:rtl/>
        </w:rPr>
        <w:t>.</w:t>
      </w:r>
    </w:p>
    <w:p w14:paraId="7276F3B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على قد اه الثاني على تسليم التسلسل فإذا ما تقول لي هذا فرض المحال فرض المحال صحيح لكن فرض المحال ليس محال أن نقول على فرض إن في سلسلة لا متناهية هو إبطال التسلسل مو بديهي</w:t>
      </w:r>
      <w:r>
        <w:rPr>
          <w:rStyle w:val="ng-star-inserted1"/>
          <w:rFonts w:ascii="Traditional Arabic" w:hAnsi="Traditional Arabic" w:cs="Traditional Arabic" w:hint="cs"/>
          <w:sz w:val="32"/>
          <w:szCs w:val="32"/>
          <w:rtl/>
        </w:rPr>
        <w:t>.</w:t>
      </w:r>
    </w:p>
    <w:p w14:paraId="586FDDE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التسلسل </w:t>
      </w:r>
      <w:r w:rsidRPr="00F81512">
        <w:rPr>
          <w:rStyle w:val="ng-star-inserted1"/>
          <w:rFonts w:ascii="Traditional Arabic" w:hAnsi="Traditional Arabic" w:cs="Traditional Arabic"/>
          <w:sz w:val="32"/>
          <w:szCs w:val="32"/>
          <w:rtl/>
        </w:rPr>
        <w:t>مو سلسلة</w:t>
      </w:r>
      <w:r>
        <w:rPr>
          <w:rStyle w:val="ng-star-inserted1"/>
          <w:rFonts w:ascii="Traditional Arabic" w:hAnsi="Traditional Arabic" w:cs="Traditional Arabic" w:hint="cs"/>
          <w:sz w:val="32"/>
          <w:szCs w:val="32"/>
          <w:rtl/>
        </w:rPr>
        <w:t>.</w:t>
      </w:r>
    </w:p>
    <w:p w14:paraId="56A1235D" w14:textId="77777777" w:rsidR="008A2512" w:rsidRDefault="008A2512" w:rsidP="00994850">
      <w:pPr>
        <w:pStyle w:val="ng-star-inserted"/>
        <w:bidi/>
        <w:jc w:val="both"/>
        <w:rPr>
          <w:rStyle w:val="ng-star-inserted1"/>
          <w:rFonts w:ascii="Traditional Arabic" w:hAnsi="Traditional Arabic" w:cs="Traditional Arabic"/>
          <w:sz w:val="32"/>
          <w:szCs w:val="32"/>
          <w:rtl/>
        </w:rPr>
      </w:pPr>
      <w:proofErr w:type="spellStart"/>
      <w:r>
        <w:rPr>
          <w:rStyle w:val="ng-star-inserted1"/>
          <w:rFonts w:ascii="Traditional Arabic" w:hAnsi="Traditional Arabic" w:cs="Traditional Arabic" w:hint="cs"/>
          <w:sz w:val="32"/>
          <w:szCs w:val="32"/>
          <w:rtl/>
        </w:rPr>
        <w:t>اومال</w:t>
      </w:r>
      <w:proofErr w:type="spellEnd"/>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hint="cs"/>
          <w:sz w:val="32"/>
          <w:szCs w:val="32"/>
          <w:rtl/>
        </w:rPr>
        <w:t>إيش</w:t>
      </w:r>
      <w:r>
        <w:rPr>
          <w:rStyle w:val="ng-star-inserted1"/>
          <w:rFonts w:ascii="Traditional Arabic" w:hAnsi="Traditional Arabic" w:cs="Traditional Arabic" w:hint="cs"/>
          <w:sz w:val="32"/>
          <w:szCs w:val="32"/>
          <w:rtl/>
        </w:rPr>
        <w:t>؟</w:t>
      </w:r>
    </w:p>
    <w:p w14:paraId="7ED679F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تمام</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لا هو</w:t>
      </w:r>
      <w:r>
        <w:rPr>
          <w:rStyle w:val="ng-star-inserted1"/>
          <w:rFonts w:ascii="Traditional Arabic" w:hAnsi="Traditional Arabic" w:cs="Traditional Arabic" w:hint="cs"/>
          <w:sz w:val="32"/>
          <w:szCs w:val="32"/>
          <w:rtl/>
        </w:rPr>
        <w:t>.</w:t>
      </w:r>
    </w:p>
    <w:p w14:paraId="0511775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هو هذا هو أول الكلام التسلسل عبارة عن ماذا</w:t>
      </w:r>
      <w:r>
        <w:rPr>
          <w:rStyle w:val="ng-star-inserted1"/>
          <w:rFonts w:ascii="Traditional Arabic" w:hAnsi="Traditional Arabic" w:cs="Traditional Arabic" w:hint="cs"/>
          <w:sz w:val="32"/>
          <w:szCs w:val="32"/>
          <w:rtl/>
        </w:rPr>
        <w:t>؟</w:t>
      </w:r>
    </w:p>
    <w:p w14:paraId="0A1ADA4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 xml:space="preserve"> لا اللا</w:t>
      </w:r>
      <w:r>
        <w:rPr>
          <w:rStyle w:val="ng-star-inserted1"/>
          <w:rFonts w:ascii="Traditional Arabic" w:hAnsi="Traditional Arabic" w:cs="Traditional Arabic" w:hint="cs"/>
          <w:sz w:val="32"/>
          <w:szCs w:val="32"/>
          <w:rtl/>
        </w:rPr>
        <w:t>ن</w:t>
      </w:r>
      <w:r w:rsidRPr="00F81512">
        <w:rPr>
          <w:rStyle w:val="ng-star-inserted1"/>
          <w:rFonts w:ascii="Traditional Arabic" w:hAnsi="Traditional Arabic" w:cs="Traditional Arabic"/>
          <w:sz w:val="32"/>
          <w:szCs w:val="32"/>
          <w:rtl/>
        </w:rPr>
        <w:t>هائية يعني</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عندما نفرض</w:t>
      </w:r>
      <w:r>
        <w:rPr>
          <w:rStyle w:val="ng-star-inserted1"/>
          <w:rFonts w:ascii="Traditional Arabic" w:hAnsi="Traditional Arabic" w:cs="Traditional Arabic" w:hint="cs"/>
          <w:sz w:val="32"/>
          <w:szCs w:val="32"/>
          <w:rtl/>
        </w:rPr>
        <w:t>.</w:t>
      </w:r>
    </w:p>
    <w:p w14:paraId="4335BC8D"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لا</w:t>
      </w:r>
      <w:r>
        <w:rPr>
          <w:rStyle w:val="ng-star-inserted1"/>
          <w:rFonts w:ascii="Traditional Arabic" w:hAnsi="Traditional Arabic" w:cs="Traditional Arabic" w:hint="cs"/>
          <w:sz w:val="32"/>
          <w:szCs w:val="32"/>
          <w:rtl/>
        </w:rPr>
        <w:t xml:space="preserve"> بسرعة عرف لي</w:t>
      </w:r>
      <w:r w:rsidRPr="00F8151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w:t>
      </w:r>
      <w:r w:rsidRPr="00F81512">
        <w:rPr>
          <w:rStyle w:val="ng-star-inserted1"/>
          <w:rFonts w:ascii="Traditional Arabic" w:hAnsi="Traditional Arabic" w:cs="Traditional Arabic"/>
          <w:sz w:val="32"/>
          <w:szCs w:val="32"/>
          <w:rtl/>
        </w:rPr>
        <w:t>لتسلسل بصفة عامة سواء في العلم أو في الوجود</w:t>
      </w:r>
      <w:r>
        <w:rPr>
          <w:rStyle w:val="ng-star-inserted1"/>
          <w:rFonts w:ascii="Traditional Arabic" w:hAnsi="Traditional Arabic" w:cs="Traditional Arabic" w:hint="cs"/>
          <w:sz w:val="32"/>
          <w:szCs w:val="32"/>
          <w:rtl/>
        </w:rPr>
        <w:t>.</w:t>
      </w:r>
    </w:p>
    <w:p w14:paraId="7F8F3B5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كل وجود العلل هذه إذا عندها فوقها عندنا هذا يقتضي وأنه دائماً يكون الطرفين بينهما وسط في هذا  بين الحاصلات فالنتيجة ما هي فالنتيجة إنه لا يمكن أن تضع يدك</w:t>
      </w:r>
      <w:r>
        <w:rPr>
          <w:rStyle w:val="ng-star-inserted1"/>
          <w:rFonts w:ascii="Traditional Arabic" w:hAnsi="Traditional Arabic" w:cs="Traditional Arabic" w:hint="cs"/>
          <w:sz w:val="32"/>
          <w:szCs w:val="32"/>
          <w:rtl/>
        </w:rPr>
        <w:t>.</w:t>
      </w:r>
    </w:p>
    <w:p w14:paraId="34E596A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لا هو هذا لا لا النتيجة ما هي النتيجة وجود سلسلة من الـمتوسطات لا متناهية تتقبل هذا لا</w:t>
      </w:r>
      <w:r>
        <w:rPr>
          <w:rStyle w:val="ng-star-inserted1"/>
          <w:rFonts w:ascii="Traditional Arabic" w:hAnsi="Traditional Arabic" w:cs="Traditional Arabic" w:hint="cs"/>
          <w:sz w:val="32"/>
          <w:szCs w:val="32"/>
          <w:rtl/>
        </w:rPr>
        <w:t>.</w:t>
      </w:r>
    </w:p>
    <w:p w14:paraId="66D1A1A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يمكن لا يوجد طرفين ليس بينهما وسط هذه لا يمكن</w:t>
      </w:r>
      <w:r>
        <w:rPr>
          <w:rStyle w:val="ng-star-inserted1"/>
          <w:rFonts w:ascii="Traditional Arabic" w:hAnsi="Traditional Arabic" w:cs="Traditional Arabic" w:hint="cs"/>
          <w:sz w:val="32"/>
          <w:szCs w:val="32"/>
          <w:rtl/>
        </w:rPr>
        <w:t>.</w:t>
      </w:r>
    </w:p>
    <w:p w14:paraId="1332FF0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وهو هذا شيء </w:t>
      </w:r>
      <w:r>
        <w:rPr>
          <w:rStyle w:val="ng-star-inserted1"/>
          <w:rFonts w:ascii="Traditional Arabic" w:hAnsi="Traditional Arabic" w:cs="Traditional Arabic" w:hint="cs"/>
          <w:sz w:val="32"/>
          <w:szCs w:val="32"/>
          <w:rtl/>
        </w:rPr>
        <w:t xml:space="preserve">كما ذكرت </w:t>
      </w:r>
      <w:r w:rsidRPr="00F81512">
        <w:rPr>
          <w:rStyle w:val="ng-star-inserted1"/>
          <w:rFonts w:ascii="Traditional Arabic" w:hAnsi="Traditional Arabic" w:cs="Traditional Arabic"/>
          <w:sz w:val="32"/>
          <w:szCs w:val="32"/>
          <w:rtl/>
        </w:rPr>
        <w:t>هذا الفرض وهو ده الفرض هو هذا لزمه ما هو</w:t>
      </w:r>
      <w:r>
        <w:rPr>
          <w:rStyle w:val="ng-star-inserted1"/>
          <w:rFonts w:ascii="Traditional Arabic" w:hAnsi="Traditional Arabic" w:cs="Traditional Arabic" w:hint="cs"/>
          <w:sz w:val="32"/>
          <w:szCs w:val="32"/>
          <w:rtl/>
        </w:rPr>
        <w:t>؟</w:t>
      </w:r>
    </w:p>
    <w:p w14:paraId="266E58F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تلحق نفس </w:t>
      </w:r>
      <w:r>
        <w:rPr>
          <w:rStyle w:val="ng-star-inserted1"/>
          <w:rFonts w:ascii="Traditional Arabic" w:hAnsi="Traditional Arabic" w:cs="Traditional Arabic" w:hint="cs"/>
          <w:sz w:val="32"/>
          <w:szCs w:val="32"/>
          <w:rtl/>
        </w:rPr>
        <w:t>العلة.</w:t>
      </w:r>
    </w:p>
    <w:p w14:paraId="725859D1"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لا مو اللي في نفس العلم لازمه هو عندما كل وسط يفرض والوسط يفرض وهكذا </w:t>
      </w:r>
      <w:r w:rsidRPr="00F81512">
        <w:rPr>
          <w:rStyle w:val="ng-star-inserted1"/>
          <w:rFonts w:ascii="Traditional Arabic" w:hAnsi="Traditional Arabic" w:cs="Traditional Arabic" w:hint="cs"/>
          <w:sz w:val="32"/>
          <w:szCs w:val="32"/>
          <w:rtl/>
        </w:rPr>
        <w:t>يبتدئ</w:t>
      </w:r>
      <w:r w:rsidRPr="00F81512">
        <w:rPr>
          <w:rStyle w:val="ng-star-inserted1"/>
          <w:rFonts w:ascii="Traditional Arabic" w:hAnsi="Traditional Arabic" w:cs="Traditional Arabic"/>
          <w:sz w:val="32"/>
          <w:szCs w:val="32"/>
          <w:rtl/>
        </w:rPr>
        <w:t xml:space="preserve"> في الانتشار هكذا </w:t>
      </w:r>
      <w:proofErr w:type="spellStart"/>
      <w:r w:rsidRPr="00F81512">
        <w:rPr>
          <w:rStyle w:val="ng-star-inserted1"/>
          <w:rFonts w:ascii="Traditional Arabic" w:hAnsi="Traditional Arabic" w:cs="Traditional Arabic"/>
          <w:sz w:val="32"/>
          <w:szCs w:val="32"/>
          <w:rtl/>
        </w:rPr>
        <w:t>هكذا</w:t>
      </w:r>
      <w:proofErr w:type="spellEnd"/>
      <w:r w:rsidRPr="00F81512">
        <w:rPr>
          <w:rStyle w:val="ng-star-inserted1"/>
          <w:rFonts w:ascii="Traditional Arabic" w:hAnsi="Traditional Arabic" w:cs="Traditional Arabic"/>
          <w:sz w:val="32"/>
          <w:szCs w:val="32"/>
          <w:rtl/>
        </w:rPr>
        <w:t xml:space="preserve"> لا إلى نهاية هذا في النتيجة لازمه ما هو بحسب الفرض لازمه ما هو وجود سلسلة لا متناهية نعم إحنا كل براهين إبطال التسلسل الأول راجع إنك تفرض سلسلة لا متناهية شوف بعد كده لازمة وسط بلا طرف يلزم إلى آخره واضح أم لا ما في فرق لا ما في فرق أنت الآن دلوقتي هذي علة هذه علة ولكن علة للعلم مو علة للوجود</w:t>
      </w:r>
      <w:r>
        <w:rPr>
          <w:rStyle w:val="ng-star-inserted1"/>
          <w:rFonts w:ascii="Traditional Arabic" w:hAnsi="Traditional Arabic" w:cs="Traditional Arabic" w:hint="cs"/>
          <w:sz w:val="32"/>
          <w:szCs w:val="32"/>
          <w:rtl/>
        </w:rPr>
        <w:t>.</w:t>
      </w:r>
    </w:p>
    <w:p w14:paraId="427A8F73"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الوسط علة ولكن علة في العلم مو علة في الوجود علة نعم علم مرتبة ترتيباً عدديا</w:t>
      </w:r>
      <w:r>
        <w:rPr>
          <w:rStyle w:val="ng-star-inserted1"/>
          <w:rFonts w:ascii="Traditional Arabic" w:hAnsi="Traditional Arabic" w:cs="Traditional Arabic" w:hint="cs"/>
          <w:sz w:val="32"/>
          <w:szCs w:val="32"/>
          <w:rtl/>
        </w:rPr>
        <w:t>.</w:t>
      </w:r>
    </w:p>
    <w:p w14:paraId="72DE179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لذلك الشيخ قال إن هذا الفرض بوسط وسط </w:t>
      </w:r>
      <w:proofErr w:type="spellStart"/>
      <w:r w:rsidRPr="00F81512">
        <w:rPr>
          <w:rStyle w:val="ng-star-inserted1"/>
          <w:rFonts w:ascii="Traditional Arabic" w:hAnsi="Traditional Arabic" w:cs="Traditional Arabic"/>
          <w:sz w:val="32"/>
          <w:szCs w:val="32"/>
          <w:rtl/>
        </w:rPr>
        <w:t>وسط</w:t>
      </w:r>
      <w:proofErr w:type="spellEnd"/>
      <w:r w:rsidRPr="00F81512">
        <w:rPr>
          <w:rStyle w:val="ng-star-inserted1"/>
          <w:rFonts w:ascii="Traditional Arabic" w:hAnsi="Traditional Arabic" w:cs="Traditional Arabic"/>
          <w:sz w:val="32"/>
          <w:szCs w:val="32"/>
          <w:rtl/>
        </w:rPr>
        <w:t xml:space="preserve"> هذا في النهاية يلزم منه سلسلة لا متناهية المتوسطات موجودة بالفعل مو بالفرض ولا ما معنى التسلسل كلمة تسلسل</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يعني سلسلة وجود سلسلة لا متناهي سواء من طرف واحد أو من الطرف الآخر عليكم السلام وإلا أنت كيف تتصور التسلسل الذي يقول التسلسل يعني في سلسلة لا متناهية إما من طرف واحد أو من الطرفين ولا أنت بين لي تصوري حق قبل التصديق التصور ما معنى التسلسل سلسلة لا متناهية إما من طرف واحد أو من الطرفين هذا معنى التسلسل زين من السلسلة التسلسل يعني سلسلة هذه  إما إذا كانت هذه الحلقات هذه معدومة لا تمايز في العدد</w:t>
      </w:r>
      <w:r>
        <w:rPr>
          <w:rStyle w:val="ng-star-inserted1"/>
          <w:rFonts w:ascii="Traditional Arabic" w:hAnsi="Traditional Arabic" w:cs="Traditional Arabic" w:hint="cs"/>
          <w:sz w:val="32"/>
          <w:szCs w:val="32"/>
          <w:rtl/>
        </w:rPr>
        <w:t>.</w:t>
      </w:r>
    </w:p>
    <w:p w14:paraId="4D3C4D3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التسلسل اللي لا  لو ما هذا التسلسل يعني </w:t>
      </w:r>
      <w:r>
        <w:rPr>
          <w:rStyle w:val="ng-star-inserted1"/>
          <w:rFonts w:ascii="Traditional Arabic" w:hAnsi="Traditional Arabic" w:cs="Traditional Arabic" w:hint="cs"/>
          <w:sz w:val="32"/>
          <w:szCs w:val="32"/>
          <w:rtl/>
        </w:rPr>
        <w:t>بط</w:t>
      </w:r>
      <w:r w:rsidRPr="00F81512">
        <w:rPr>
          <w:rStyle w:val="ng-star-inserted1"/>
          <w:rFonts w:ascii="Traditional Arabic" w:hAnsi="Traditional Arabic" w:cs="Traditional Arabic"/>
          <w:sz w:val="32"/>
          <w:szCs w:val="32"/>
          <w:rtl/>
        </w:rPr>
        <w:t>لان</w:t>
      </w:r>
      <w:r>
        <w:rPr>
          <w:rStyle w:val="ng-star-inserted1"/>
          <w:rFonts w:ascii="Traditional Arabic" w:hAnsi="Traditional Arabic" w:cs="Traditional Arabic" w:hint="cs"/>
          <w:sz w:val="32"/>
          <w:szCs w:val="32"/>
          <w:rtl/>
        </w:rPr>
        <w:t xml:space="preserve"> التمايز</w:t>
      </w:r>
      <w:r w:rsidRPr="00F81512">
        <w:rPr>
          <w:rStyle w:val="ng-star-inserted1"/>
          <w:rFonts w:ascii="Traditional Arabic" w:hAnsi="Traditional Arabic" w:cs="Traditional Arabic"/>
          <w:sz w:val="32"/>
          <w:szCs w:val="32"/>
          <w:rtl/>
        </w:rPr>
        <w:t xml:space="preserve"> يمكن</w:t>
      </w:r>
      <w:r>
        <w:rPr>
          <w:rStyle w:val="ng-star-inserted1"/>
          <w:rFonts w:ascii="Traditional Arabic" w:hAnsi="Traditional Arabic" w:cs="Traditional Arabic" w:hint="cs"/>
          <w:sz w:val="32"/>
          <w:szCs w:val="32"/>
          <w:rtl/>
        </w:rPr>
        <w:t>.</w:t>
      </w:r>
    </w:p>
    <w:p w14:paraId="1D6AB137"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 xml:space="preserve"> أنا فاهم نتيجته ما هي يا شيخ نتيجته ما هي نتيجته هو وجود سلسلة لا متناهية إحنا </w:t>
      </w:r>
      <w:r>
        <w:rPr>
          <w:rStyle w:val="ng-star-inserted1"/>
          <w:rFonts w:ascii="Traditional Arabic" w:hAnsi="Traditional Arabic" w:cs="Traditional Arabic" w:hint="cs"/>
          <w:sz w:val="32"/>
          <w:szCs w:val="32"/>
          <w:rtl/>
        </w:rPr>
        <w:t xml:space="preserve">نفهم </w:t>
      </w:r>
      <w:r w:rsidRPr="00F81512">
        <w:rPr>
          <w:rStyle w:val="ng-star-inserted1"/>
          <w:rFonts w:ascii="Traditional Arabic" w:hAnsi="Traditional Arabic" w:cs="Traditional Arabic"/>
          <w:sz w:val="32"/>
          <w:szCs w:val="32"/>
          <w:rtl/>
        </w:rPr>
        <w:t>التسلسل يعني نتيجة هذا الفرض كل وسط بينه وسط بينه وسط نتيجته ما هي عدم شيء معدوم ولا شيء موجود شيء موجود يقول لك بين (أ) و (ج) (ب) وبين (ب) و (ج) (أ) (د) وهكذا</w:t>
      </w:r>
      <w:r>
        <w:rPr>
          <w:rStyle w:val="ng-star-inserted1"/>
          <w:rFonts w:ascii="Traditional Arabic" w:hAnsi="Traditional Arabic" w:cs="Traditional Arabic" w:hint="cs"/>
          <w:sz w:val="32"/>
          <w:szCs w:val="32"/>
          <w:rtl/>
        </w:rPr>
        <w:t>.</w:t>
      </w:r>
    </w:p>
    <w:p w14:paraId="211D3EFC"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في التسلسل وعدم وجود شيء أصلا</w:t>
      </w:r>
      <w:r>
        <w:rPr>
          <w:rStyle w:val="ng-star-inserted1"/>
          <w:rFonts w:ascii="Traditional Arabic" w:hAnsi="Traditional Arabic" w:cs="Traditional Arabic" w:hint="cs"/>
          <w:sz w:val="32"/>
          <w:szCs w:val="32"/>
          <w:rtl/>
        </w:rPr>
        <w:t>.</w:t>
      </w:r>
    </w:p>
    <w:p w14:paraId="7A05FF44"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هو عدم وجود شيء كيف</w:t>
      </w:r>
      <w:r>
        <w:rPr>
          <w:rStyle w:val="ng-star-inserted1"/>
          <w:rFonts w:ascii="Traditional Arabic" w:hAnsi="Traditional Arabic" w:cs="Traditional Arabic" w:hint="cs"/>
          <w:sz w:val="32"/>
          <w:szCs w:val="32"/>
          <w:rtl/>
        </w:rPr>
        <w:t>؟</w:t>
      </w:r>
    </w:p>
    <w:p w14:paraId="531EDCF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ليس في البطلان عدم وجود شيء يعني عندما نقول هذا</w:t>
      </w:r>
      <w:r>
        <w:rPr>
          <w:rStyle w:val="ng-star-inserted1"/>
          <w:rFonts w:ascii="Traditional Arabic" w:hAnsi="Traditional Arabic" w:cs="Traditional Arabic" w:hint="cs"/>
          <w:sz w:val="32"/>
          <w:szCs w:val="32"/>
          <w:rtl/>
        </w:rPr>
        <w:t>.</w:t>
      </w:r>
    </w:p>
    <w:p w14:paraId="62100D4E"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ا</w:t>
      </w:r>
      <w:r>
        <w:rPr>
          <w:rStyle w:val="ng-star-inserted1"/>
          <w:rFonts w:ascii="Traditional Arabic" w:hAnsi="Traditional Arabic" w:cs="Traditional Arabic" w:hint="cs"/>
          <w:sz w:val="32"/>
          <w:szCs w:val="32"/>
          <w:rtl/>
        </w:rPr>
        <w:t>ل</w:t>
      </w:r>
      <w:r w:rsidRPr="00F81512">
        <w:rPr>
          <w:rStyle w:val="ng-star-inserted1"/>
          <w:rFonts w:ascii="Traditional Arabic" w:hAnsi="Traditional Arabic" w:cs="Traditional Arabic"/>
          <w:sz w:val="32"/>
          <w:szCs w:val="32"/>
          <w:rtl/>
        </w:rPr>
        <w:t xml:space="preserve">قائل بإمكان التسلسل يقول بعدم وجود شيء لا يوجد منهم تسلسل لا إحنا ها هو ما يقول المستشكل </w:t>
      </w:r>
      <w:proofErr w:type="spellStart"/>
      <w:r w:rsidRPr="00F81512">
        <w:rPr>
          <w:rStyle w:val="ng-star-inserted1"/>
          <w:rFonts w:ascii="Traditional Arabic" w:hAnsi="Traditional Arabic" w:cs="Traditional Arabic"/>
          <w:sz w:val="32"/>
          <w:szCs w:val="32"/>
          <w:rtl/>
        </w:rPr>
        <w:t>المستشكل</w:t>
      </w:r>
      <w:proofErr w:type="spellEnd"/>
      <w:r w:rsidRPr="00F81512">
        <w:rPr>
          <w:rStyle w:val="ng-star-inserted1"/>
          <w:rFonts w:ascii="Traditional Arabic" w:hAnsi="Traditional Arabic" w:cs="Traditional Arabic"/>
          <w:sz w:val="32"/>
          <w:szCs w:val="32"/>
          <w:rtl/>
        </w:rPr>
        <w:t xml:space="preserve"> ما يقول بالتسلسل لكن إحنا حتى نستوفي جميع الأقسام نقول على التسلسل محال تسلسل محال أولاً نعم لكن نقول على فرض اللي بيكون في التسلسل في اليوم من الآن من يكون في التسلسل نقول على فرض التسلسل إذن يلزم وجود مبدأ بلا وسط فكلامنا هو هذا لكن إحنا نرفض التسلسل ابتداءً لا يمكن فرض وتصور إسناد </w:t>
      </w:r>
      <w:r>
        <w:rPr>
          <w:rStyle w:val="ng-star-inserted1"/>
          <w:rFonts w:ascii="Traditional Arabic" w:hAnsi="Traditional Arabic" w:cs="Traditional Arabic" w:hint="cs"/>
          <w:sz w:val="32"/>
          <w:szCs w:val="32"/>
          <w:rtl/>
        </w:rPr>
        <w:t>زي ما</w:t>
      </w:r>
      <w:r w:rsidRPr="00F81512">
        <w:rPr>
          <w:rStyle w:val="ng-star-inserted1"/>
          <w:rFonts w:ascii="Traditional Arabic" w:hAnsi="Traditional Arabic" w:cs="Traditional Arabic"/>
          <w:sz w:val="32"/>
          <w:szCs w:val="32"/>
          <w:rtl/>
        </w:rPr>
        <w:t xml:space="preserve"> أنت بتقول هذا كاشف على بطلانه لكن هو على فرض وجوده يلزم أيضاً وجود مبدأ بلا وسط توجه إلى كيفية رد الدليل منع ثم تسليم التسليم على الأمر باطل محال لكن على فرض المحال ليس محال يلزم أيضاً </w:t>
      </w:r>
      <w:r>
        <w:rPr>
          <w:rStyle w:val="ng-star-inserted1"/>
          <w:rFonts w:ascii="Traditional Arabic" w:hAnsi="Traditional Arabic" w:cs="Traditional Arabic" w:hint="cs"/>
          <w:sz w:val="32"/>
          <w:szCs w:val="32"/>
          <w:rtl/>
        </w:rPr>
        <w:t>ا</w:t>
      </w:r>
      <w:r w:rsidRPr="00F81512">
        <w:rPr>
          <w:rStyle w:val="ng-star-inserted1"/>
          <w:rFonts w:ascii="Traditional Arabic" w:hAnsi="Traditional Arabic" w:cs="Traditional Arabic"/>
          <w:sz w:val="32"/>
          <w:szCs w:val="32"/>
          <w:rtl/>
        </w:rPr>
        <w:t>يه المطلوب معنى اللي هو وجود مبدأ بلا وسط توجه</w:t>
      </w:r>
      <w:r>
        <w:rPr>
          <w:rStyle w:val="ng-star-inserted1"/>
          <w:rFonts w:ascii="Traditional Arabic" w:hAnsi="Traditional Arabic" w:cs="Traditional Arabic" w:hint="cs"/>
          <w:sz w:val="32"/>
          <w:szCs w:val="32"/>
          <w:rtl/>
        </w:rPr>
        <w:t>.</w:t>
      </w:r>
    </w:p>
    <w:p w14:paraId="1CDB42CE"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ثم يقول وأيضاً نعم ثم يقول ولا يمكن أن يكون بين كل إثنين من المتوسطات متوسطات بعدد ما بين الطرفين الأولين أيضاً لأنه لابد في كل ترتيب عدد شوف هنا يشرح في إبطال التسلسل ويعني الرد على الشيء إبطال التسلسل وإثبات المطلوب لأنه لابد في كل ترتيب عددي كان متناهيا كما هو الحق أو غير متناهي على فرض التسليم بالباطل أي ترتيب عددي من تلو واحد لآخر وإلا متى تنعقد السلسلة لو لم تكن هناك حلقة يسر حلقة يسر حلقة </w:t>
      </w:r>
      <w:proofErr w:type="spellStart"/>
      <w:r w:rsidRPr="00F81512">
        <w:rPr>
          <w:rStyle w:val="ng-star-inserted1"/>
          <w:rFonts w:ascii="Traditional Arabic" w:hAnsi="Traditional Arabic" w:cs="Traditional Arabic"/>
          <w:sz w:val="32"/>
          <w:szCs w:val="32"/>
          <w:rtl/>
        </w:rPr>
        <w:t>حلقة</w:t>
      </w:r>
      <w:proofErr w:type="spellEnd"/>
      <w:r w:rsidRPr="00F81512">
        <w:rPr>
          <w:rStyle w:val="ng-star-inserted1"/>
          <w:rFonts w:ascii="Traditional Arabic" w:hAnsi="Traditional Arabic" w:cs="Traditional Arabic"/>
          <w:sz w:val="32"/>
          <w:szCs w:val="32"/>
          <w:rtl/>
        </w:rPr>
        <w:t xml:space="preserve"> تلو حلقة تلو حلقة ما </w:t>
      </w:r>
      <w:r>
        <w:rPr>
          <w:rStyle w:val="ng-star-inserted1"/>
          <w:rFonts w:ascii="Traditional Arabic" w:hAnsi="Traditional Arabic" w:cs="Traditional Arabic" w:hint="cs"/>
          <w:sz w:val="32"/>
          <w:szCs w:val="32"/>
          <w:rtl/>
        </w:rPr>
        <w:t>تنشي</w:t>
      </w:r>
      <w:r w:rsidRPr="00F81512">
        <w:rPr>
          <w:rStyle w:val="ng-star-inserted1"/>
          <w:rFonts w:ascii="Traditional Arabic" w:hAnsi="Traditional Arabic" w:cs="Traditional Arabic"/>
          <w:sz w:val="32"/>
          <w:szCs w:val="32"/>
          <w:rtl/>
        </w:rPr>
        <w:t xml:space="preserve"> تتكون السلسلة عام نكون متناهي أو لا متناهي تنتفي السلسلة ولا ما عرف بعد ذلك للتناهي واللاتناهي ذا التناهي واللاتناهي موضوع ما هو السلسلة يعني الحلقات من تلو واحد لآخر فإذا كان مثلا بين (ج) و (ب) متوسطات بلا نهاية لزم محالات الأول في إبطال التسلسل</w:t>
      </w:r>
      <w:r>
        <w:rPr>
          <w:rStyle w:val="ng-star-inserted1"/>
          <w:rFonts w:ascii="Traditional Arabic" w:hAnsi="Traditional Arabic" w:cs="Traditional Arabic" w:hint="cs"/>
          <w:sz w:val="32"/>
          <w:szCs w:val="32"/>
          <w:rtl/>
        </w:rPr>
        <w:t>.</w:t>
      </w:r>
    </w:p>
    <w:p w14:paraId="229E87A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والثاني إثبات مبدأ للبرهان ليس ببين بناء على فرضية </w:t>
      </w:r>
      <w:r>
        <w:rPr>
          <w:rStyle w:val="ng-star-inserted1"/>
          <w:rFonts w:ascii="Traditional Arabic" w:hAnsi="Traditional Arabic" w:cs="Traditional Arabic" w:hint="cs"/>
          <w:sz w:val="32"/>
          <w:szCs w:val="32"/>
          <w:rtl/>
        </w:rPr>
        <w:t>محالين:-</w:t>
      </w:r>
    </w:p>
    <w:p w14:paraId="36C772C1"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أحدهما يعني المحال الأول أن يكون بين كل إثنين من المتوسطات متوسطات بعدد ما بين الطرفين يعني الطرفين الأولين في أنه لا نهاية له يتفقان في أن كليهما لا متناهيان فيكون بعض يعني جزء محصور الجانبين </w:t>
      </w:r>
      <w:r w:rsidRPr="00F81512">
        <w:rPr>
          <w:rStyle w:val="ng-star-inserted1"/>
          <w:rFonts w:ascii="Traditional Arabic" w:hAnsi="Traditional Arabic" w:cs="Traditional Arabic"/>
          <w:sz w:val="32"/>
          <w:szCs w:val="32"/>
          <w:rtl/>
        </w:rPr>
        <w:lastRenderedPageBreak/>
        <w:t>مرتباً مثل الكل الحاصر يعني الكل الجزء يساوي الكل فيكون بعض محصور الجانبين مرتباً مثل الكل الحاصر وهذا خلف أنه أقل</w:t>
      </w:r>
      <w:r>
        <w:rPr>
          <w:rStyle w:val="ng-star-inserted1"/>
          <w:rFonts w:ascii="Traditional Arabic" w:hAnsi="Traditional Arabic" w:cs="Traditional Arabic" w:hint="cs"/>
          <w:sz w:val="32"/>
          <w:szCs w:val="32"/>
          <w:rtl/>
        </w:rPr>
        <w:t>.</w:t>
      </w:r>
    </w:p>
    <w:p w14:paraId="1C8A2278"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والثاني أن هذه المتوسطات وإن كانت تذهب إلى غير النهاية فلكل واحد مما لا نهاية له من جانبيه جاران مبتدأ مؤخر لكل يعني جاران لكل واحد مما لا نهاية له من جانبيه أي متوسط تفرضه في الوسط من جانبيه متوسطات لا متناهية وله جاران عن اليمين وعن الشمال جاران ومعلوم أنه ليس بينه وبين جاره واسطة فتكون إذن بعض المقدمات التي في الوسط لا وسط لها</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يعني لا وسط </w:t>
      </w:r>
      <w:r>
        <w:rPr>
          <w:rStyle w:val="ng-star-inserted1"/>
          <w:rFonts w:ascii="Traditional Arabic" w:hAnsi="Traditional Arabic" w:cs="Traditional Arabic" w:hint="cs"/>
          <w:sz w:val="32"/>
          <w:szCs w:val="32"/>
          <w:rtl/>
        </w:rPr>
        <w:t>لها</w:t>
      </w:r>
      <w:r w:rsidRPr="00F81512">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يعني </w:t>
      </w:r>
      <w:r>
        <w:rPr>
          <w:rStyle w:val="ng-star-inserted1"/>
          <w:rFonts w:ascii="Traditional Arabic" w:hAnsi="Traditional Arabic" w:cs="Traditional Arabic" w:hint="cs"/>
          <w:sz w:val="32"/>
          <w:szCs w:val="32"/>
          <w:rtl/>
        </w:rPr>
        <w:t>إيش؟</w:t>
      </w:r>
      <w:r w:rsidRPr="00F81512">
        <w:rPr>
          <w:rStyle w:val="ng-star-inserted1"/>
          <w:rFonts w:ascii="Traditional Arabic" w:hAnsi="Traditional Arabic" w:cs="Traditional Arabic"/>
          <w:sz w:val="32"/>
          <w:szCs w:val="32"/>
          <w:rtl/>
        </w:rPr>
        <w:t xml:space="preserve"> يعني غير بينة بعد عنده فيصير مبدأ البرهان غير بين </w:t>
      </w:r>
      <w:r>
        <w:rPr>
          <w:rStyle w:val="ng-star-inserted1"/>
          <w:rFonts w:ascii="Traditional Arabic" w:hAnsi="Traditional Arabic" w:cs="Traditional Arabic" w:hint="cs"/>
          <w:sz w:val="32"/>
          <w:szCs w:val="32"/>
          <w:rtl/>
        </w:rPr>
        <w:t xml:space="preserve">لأنه </w:t>
      </w:r>
      <w:r w:rsidRPr="00F81512">
        <w:rPr>
          <w:rStyle w:val="ng-star-inserted1"/>
          <w:rFonts w:ascii="Traditional Arabic" w:hAnsi="Traditional Arabic" w:cs="Traditional Arabic"/>
          <w:sz w:val="32"/>
          <w:szCs w:val="32"/>
          <w:rtl/>
        </w:rPr>
        <w:t xml:space="preserve">أي مقدمة عنده لا وسط لها فهي غير بينة أصل موضوعي مسلم هكذا فتكون إذا بعض المقدمات التي في الوسط لا وسط لها وهو مبادئ البرهان لا محالة حسب الفرض لأنه كله في داخل البرهان ووضع يعني هم وضعوا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كل علم بوسط لابد أن يكون بوسط فثبت أن هناك مبدأ برهاني غير </w:t>
      </w:r>
      <w:proofErr w:type="spellStart"/>
      <w:r w:rsidRPr="00F81512">
        <w:rPr>
          <w:rStyle w:val="ng-star-inserted1"/>
          <w:rFonts w:ascii="Traditional Arabic" w:hAnsi="Traditional Arabic" w:cs="Traditional Arabic"/>
          <w:sz w:val="32"/>
          <w:szCs w:val="32"/>
          <w:rtl/>
        </w:rPr>
        <w:t>غير</w:t>
      </w:r>
      <w:proofErr w:type="spellEnd"/>
      <w:r w:rsidRPr="00F81512">
        <w:rPr>
          <w:rStyle w:val="ng-star-inserted1"/>
          <w:rFonts w:ascii="Traditional Arabic" w:hAnsi="Traditional Arabic" w:cs="Traditional Arabic"/>
          <w:sz w:val="32"/>
          <w:szCs w:val="32"/>
          <w:rtl/>
        </w:rPr>
        <w:t xml:space="preserve"> بين فيكون بعض ما هو مبدأ البرهان غير معلوم هذا خلف واضح أم لا واضح الرد</w:t>
      </w:r>
      <w:r>
        <w:rPr>
          <w:rStyle w:val="ng-star-inserted1"/>
          <w:rFonts w:ascii="Traditional Arabic" w:hAnsi="Traditional Arabic" w:cs="Traditional Arabic" w:hint="cs"/>
          <w:sz w:val="32"/>
          <w:szCs w:val="32"/>
          <w:rtl/>
        </w:rPr>
        <w:t>.</w:t>
      </w:r>
    </w:p>
    <w:p w14:paraId="7A590C96"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أنه </w:t>
      </w:r>
      <w:r w:rsidRPr="00F81512">
        <w:rPr>
          <w:rStyle w:val="ng-star-inserted1"/>
          <w:rFonts w:ascii="Traditional Arabic" w:hAnsi="Traditional Arabic" w:cs="Traditional Arabic"/>
          <w:sz w:val="32"/>
          <w:szCs w:val="32"/>
          <w:rtl/>
        </w:rPr>
        <w:t>ثبت أن مبدأ البرهان غير معلوم لأنه لو كل ما ليس بوسط فليس بمعلوم عندهم لابد أن يكون عليه برهان فثبت أن هنا مبدأ البرهان ليس بواضح وهذا خلاف المقدمة الأولى وضعوها أن لابد أن يكون المبدأ أوضح من النتيجة ويكون مبين وعليه برهان هذا خلف</w:t>
      </w:r>
      <w:r>
        <w:rPr>
          <w:rStyle w:val="ng-star-inserted1"/>
          <w:rFonts w:ascii="Traditional Arabic" w:hAnsi="Traditional Arabic" w:cs="Traditional Arabic" w:hint="cs"/>
          <w:sz w:val="32"/>
          <w:szCs w:val="32"/>
          <w:rtl/>
        </w:rPr>
        <w:t>.</w:t>
      </w:r>
    </w:p>
    <w:p w14:paraId="4544E32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فبين اذا أنه ليس كل علم ببرهان وأن بعض ما يعلم </w:t>
      </w:r>
      <w:proofErr w:type="spellStart"/>
      <w:r w:rsidRPr="00F81512">
        <w:rPr>
          <w:rStyle w:val="ng-star-inserted1"/>
          <w:rFonts w:ascii="Traditional Arabic" w:hAnsi="Traditional Arabic" w:cs="Traditional Arabic"/>
          <w:sz w:val="32"/>
          <w:szCs w:val="32"/>
          <w:rtl/>
        </w:rPr>
        <w:t>يعلم</w:t>
      </w:r>
      <w:proofErr w:type="spellEnd"/>
      <w:r w:rsidRPr="00F81512">
        <w:rPr>
          <w:rStyle w:val="ng-star-inserted1"/>
          <w:rFonts w:ascii="Traditional Arabic" w:hAnsi="Traditional Arabic" w:cs="Traditional Arabic"/>
          <w:sz w:val="32"/>
          <w:szCs w:val="32"/>
          <w:rtl/>
        </w:rPr>
        <w:t xml:space="preserve"> بذاته بلا وسط فيكون عند النهاية في التحليل يعني ينتهي الى بالتحليل سواء كان عندك برهان مركب اثنين ثلاثة أربعة ينتهي في النتيجة مقدماته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هذه البراهين المبادئ الواضحة بذاتها</w:t>
      </w:r>
      <w:r>
        <w:rPr>
          <w:rStyle w:val="ng-star-inserted1"/>
          <w:rFonts w:ascii="Traditional Arabic" w:hAnsi="Traditional Arabic" w:cs="Traditional Arabic" w:hint="cs"/>
          <w:sz w:val="32"/>
          <w:szCs w:val="32"/>
          <w:rtl/>
        </w:rPr>
        <w:t>.</w:t>
      </w:r>
    </w:p>
    <w:p w14:paraId="7ECA66F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ويكون هو يعني هذا المبدأ الذي يعلم بلا وسط البين وما يجري مجراه يعني من الفطريات المبادئ التي قياساتها معها بأدنى تأمل تفهم هذه في حكم المبدأ أيضا وما يجري مجراه الفضائل التي قياساتها معها مثلا وما يجري مجراه المبدأ الذي تنتهي يعني يكون هو المبدأ الذي تنتهي </w:t>
      </w:r>
      <w:r>
        <w:rPr>
          <w:rStyle w:val="ng-star-inserted1"/>
          <w:rFonts w:ascii="Traditional Arabic" w:hAnsi="Traditional Arabic" w:cs="Traditional Arabic" w:hint="cs"/>
          <w:sz w:val="32"/>
          <w:szCs w:val="32"/>
          <w:rtl/>
        </w:rPr>
        <w:t xml:space="preserve">إليه </w:t>
      </w:r>
      <w:r w:rsidRPr="00F81512">
        <w:rPr>
          <w:rStyle w:val="ng-star-inserted1"/>
          <w:rFonts w:ascii="Traditional Arabic" w:hAnsi="Traditional Arabic" w:cs="Traditional Arabic"/>
          <w:sz w:val="32"/>
          <w:szCs w:val="32"/>
          <w:rtl/>
        </w:rPr>
        <w:t xml:space="preserve">مقدمات البرهان فان البرهان لن يسير لا متناهي بل ينتهي عند هذه المبادئ القوة فأما يقولونه ويزعمونه أن كل شيء أما أن يكون عليه برهان أو يتسلسل أو يصبح أصل موضوعي هذا باطل بل البرهان ينتهي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مبدأ لا مبدأ له واضح بذاته بلا وسط فلا يكون أيضا ما ظن يعني ما توهموه من أن مقدمات البراهين أما أن تكون بلا نهاية أو توقف في كل برهان عند أصل موضوع بلا بيان حق خبر كان فلا يكون ما ظن حق </w:t>
      </w:r>
      <w:r>
        <w:rPr>
          <w:rStyle w:val="ng-star-inserted1"/>
          <w:rFonts w:ascii="Traditional Arabic" w:hAnsi="Traditional Arabic" w:cs="Traditional Arabic" w:hint="cs"/>
          <w:sz w:val="32"/>
          <w:szCs w:val="32"/>
          <w:rtl/>
        </w:rPr>
        <w:t xml:space="preserve">أما أن </w:t>
      </w:r>
      <w:r w:rsidRPr="00F81512">
        <w:rPr>
          <w:rStyle w:val="ng-star-inserted1"/>
          <w:rFonts w:ascii="Traditional Arabic" w:hAnsi="Traditional Arabic" w:cs="Traditional Arabic"/>
          <w:sz w:val="32"/>
          <w:szCs w:val="32"/>
          <w:rtl/>
        </w:rPr>
        <w:t xml:space="preserve">هو يتسلسل أو ينتهي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أصل موضوعي هذا باطل ليس بحق بل الحق أن ذلك ينتهي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بين بنفسه بلا واسط فثبت وجود مبادئ بينة بنفسها تحفظوها جيدا لأن هذا الأمر كما قلت لكم هو أساس المنهج العقلي أن في </w:t>
      </w:r>
      <w:r w:rsidRPr="00F81512">
        <w:rPr>
          <w:rStyle w:val="ng-star-inserted1"/>
          <w:rFonts w:ascii="Traditional Arabic" w:hAnsi="Traditional Arabic" w:cs="Traditional Arabic"/>
          <w:sz w:val="32"/>
          <w:szCs w:val="32"/>
          <w:rtl/>
        </w:rPr>
        <w:lastRenderedPageBreak/>
        <w:t xml:space="preserve">مبادئ واضحة بذاته كيف تبدأ تناقشه من أول اما يكون كل شيء مجهول أساس أو شيء معلوم وهذا المعلوم بالذات أو معلوم </w:t>
      </w:r>
      <w:r>
        <w:rPr>
          <w:rStyle w:val="ng-star-inserted1"/>
          <w:rFonts w:ascii="Traditional Arabic" w:hAnsi="Traditional Arabic" w:cs="Traditional Arabic" w:hint="cs"/>
          <w:sz w:val="32"/>
          <w:szCs w:val="32"/>
          <w:rtl/>
        </w:rPr>
        <w:t>بالغير</w:t>
      </w:r>
      <w:r w:rsidRPr="00F8151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وإذا </w:t>
      </w:r>
      <w:r w:rsidRPr="00F81512">
        <w:rPr>
          <w:rStyle w:val="ng-star-inserted1"/>
          <w:rFonts w:ascii="Traditional Arabic" w:hAnsi="Traditional Arabic" w:cs="Traditional Arabic"/>
          <w:sz w:val="32"/>
          <w:szCs w:val="32"/>
          <w:rtl/>
        </w:rPr>
        <w:t xml:space="preserve">كان </w:t>
      </w:r>
      <w:r>
        <w:rPr>
          <w:rStyle w:val="ng-star-inserted1"/>
          <w:rFonts w:ascii="Traditional Arabic" w:hAnsi="Traditional Arabic" w:cs="Traditional Arabic" w:hint="cs"/>
          <w:sz w:val="32"/>
          <w:szCs w:val="32"/>
          <w:rtl/>
        </w:rPr>
        <w:t>بالغير</w:t>
      </w:r>
      <w:r w:rsidRPr="00F81512">
        <w:rPr>
          <w:rStyle w:val="ng-star-inserted1"/>
          <w:rFonts w:ascii="Traditional Arabic" w:hAnsi="Traditional Arabic" w:cs="Traditional Arabic"/>
          <w:sz w:val="32"/>
          <w:szCs w:val="32"/>
          <w:rtl/>
        </w:rPr>
        <w:t xml:space="preserve"> ينتهي الى ما بالذات فهناك معلوم بالذات على أي حال</w:t>
      </w:r>
      <w:r>
        <w:rPr>
          <w:rStyle w:val="ng-star-inserted1"/>
          <w:rFonts w:ascii="Traditional Arabic" w:hAnsi="Traditional Arabic" w:cs="Traditional Arabic" w:hint="cs"/>
          <w:sz w:val="32"/>
          <w:szCs w:val="32"/>
          <w:rtl/>
        </w:rPr>
        <w:t>.</w:t>
      </w:r>
    </w:p>
    <w:p w14:paraId="35DC125A"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يقولون أن علة الوضوح ليست هي ذاتية شخصية يقولوا هذا واضح عندك مو واضح عندي حتى تجعلوه كأنه من الأصول الموضوعة التي هي أنت واضحة عندك لا عند الطالب لا قلنا علة الوضوح ما هو قبل ذلك من يتذكر الروح القضية البينة ما هي البديهية ما هي ليش واضحة ها قول لماذا بارك الله فيك يعني نرجع ما تقول واضحة يا أخي عند كل الناس يصير جدل يقول لك مو واضحة عندي يا أخي أنت عندما تلزمه قل واضحة يعني </w:t>
      </w:r>
      <w:r w:rsidRPr="00F81512">
        <w:rPr>
          <w:rStyle w:val="ng-star-inserted1"/>
          <w:rFonts w:ascii="Traditional Arabic" w:hAnsi="Traditional Arabic" w:cs="Traditional Arabic" w:hint="cs"/>
          <w:sz w:val="32"/>
          <w:szCs w:val="32"/>
          <w:rtl/>
        </w:rPr>
        <w:t>إيش</w:t>
      </w:r>
      <w:r w:rsidRPr="00F81512">
        <w:rPr>
          <w:rStyle w:val="ng-star-inserted1"/>
          <w:rFonts w:ascii="Traditional Arabic" w:hAnsi="Traditional Arabic" w:cs="Traditional Arabic"/>
          <w:sz w:val="32"/>
          <w:szCs w:val="32"/>
          <w:rtl/>
        </w:rPr>
        <w:t xml:space="preserve"> قل </w:t>
      </w:r>
      <w:r>
        <w:rPr>
          <w:rStyle w:val="ng-star-inserted1"/>
          <w:rFonts w:ascii="Traditional Arabic" w:hAnsi="Traditional Arabic" w:cs="Traditional Arabic" w:hint="cs"/>
          <w:sz w:val="32"/>
          <w:szCs w:val="32"/>
          <w:rtl/>
        </w:rPr>
        <w:t xml:space="preserve">أما </w:t>
      </w:r>
      <w:r w:rsidRPr="00F81512">
        <w:rPr>
          <w:rStyle w:val="ng-star-inserted1"/>
          <w:rFonts w:ascii="Traditional Arabic" w:hAnsi="Traditional Arabic" w:cs="Traditional Arabic"/>
          <w:sz w:val="32"/>
          <w:szCs w:val="32"/>
          <w:rtl/>
        </w:rPr>
        <w:t xml:space="preserve">الموضوع مأخوذ في حد المحمول أو المحمول مأخوذ في حد الموضوع يعني ذاتي بالبرهان أما </w:t>
      </w:r>
      <w:r>
        <w:rPr>
          <w:rStyle w:val="ng-star-inserted1"/>
          <w:rFonts w:ascii="Traditional Arabic" w:hAnsi="Traditional Arabic" w:cs="Traditional Arabic" w:hint="cs"/>
          <w:sz w:val="32"/>
          <w:szCs w:val="32"/>
          <w:rtl/>
        </w:rPr>
        <w:t xml:space="preserve">إذا وجه </w:t>
      </w:r>
      <w:r w:rsidRPr="00F81512">
        <w:rPr>
          <w:rStyle w:val="ng-star-inserted1"/>
          <w:rFonts w:ascii="Traditional Arabic" w:hAnsi="Traditional Arabic" w:cs="Traditional Arabic"/>
          <w:sz w:val="32"/>
          <w:szCs w:val="32"/>
          <w:rtl/>
        </w:rPr>
        <w:t xml:space="preserve">وعرض ذاتي فيسير من حمل الشيء عليه على نفسه يا أخي أنت عندما تقول لك </w:t>
      </w:r>
      <w:r>
        <w:rPr>
          <w:rStyle w:val="ng-star-inserted1"/>
          <w:rFonts w:ascii="Traditional Arabic" w:hAnsi="Traditional Arabic" w:cs="Traditional Arabic" w:hint="cs"/>
          <w:sz w:val="32"/>
          <w:szCs w:val="32"/>
          <w:rtl/>
        </w:rPr>
        <w:t xml:space="preserve">الإنسان </w:t>
      </w:r>
      <w:r w:rsidRPr="00F81512">
        <w:rPr>
          <w:rStyle w:val="ng-star-inserted1"/>
          <w:rFonts w:ascii="Traditional Arabic" w:hAnsi="Traditional Arabic" w:cs="Traditional Arabic"/>
          <w:sz w:val="32"/>
          <w:szCs w:val="32"/>
          <w:rtl/>
        </w:rPr>
        <w:t xml:space="preserve">حيوان هذه مو واضحة تقول لي كيف واضحة يقول لك مو هو </w:t>
      </w:r>
      <w:r>
        <w:rPr>
          <w:rStyle w:val="ng-star-inserted1"/>
          <w:rFonts w:ascii="Traditional Arabic" w:hAnsi="Traditional Arabic" w:cs="Traditional Arabic" w:hint="cs"/>
          <w:sz w:val="32"/>
          <w:szCs w:val="32"/>
          <w:rtl/>
        </w:rPr>
        <w:t xml:space="preserve">الإنسان </w:t>
      </w:r>
      <w:r w:rsidRPr="00F81512">
        <w:rPr>
          <w:rStyle w:val="ng-star-inserted1"/>
          <w:rFonts w:ascii="Traditional Arabic" w:hAnsi="Traditional Arabic" w:cs="Traditional Arabic"/>
          <w:sz w:val="32"/>
          <w:szCs w:val="32"/>
          <w:rtl/>
        </w:rPr>
        <w:t xml:space="preserve">تصورت أم لا </w:t>
      </w:r>
      <w:r>
        <w:rPr>
          <w:rStyle w:val="ng-star-inserted1"/>
          <w:rFonts w:ascii="Traditional Arabic" w:hAnsi="Traditional Arabic" w:cs="Traditional Arabic" w:hint="cs"/>
          <w:sz w:val="32"/>
          <w:szCs w:val="32"/>
          <w:rtl/>
        </w:rPr>
        <w:t xml:space="preserve">الإنسان </w:t>
      </w:r>
      <w:r w:rsidRPr="00F81512">
        <w:rPr>
          <w:rStyle w:val="ng-star-inserted1"/>
          <w:rFonts w:ascii="Traditional Arabic" w:hAnsi="Traditional Arabic" w:cs="Traditional Arabic"/>
          <w:sz w:val="32"/>
          <w:szCs w:val="32"/>
          <w:rtl/>
        </w:rPr>
        <w:t xml:space="preserve">حيوان ناطق فأقول الانسان حيوان يعني الحيوان الناطق حيوان حمل الشيء على نفسه بعد حيوان </w:t>
      </w:r>
      <w:proofErr w:type="spellStart"/>
      <w:r w:rsidRPr="00F81512">
        <w:rPr>
          <w:rStyle w:val="ng-star-inserted1"/>
          <w:rFonts w:ascii="Traditional Arabic" w:hAnsi="Traditional Arabic" w:cs="Traditional Arabic"/>
          <w:sz w:val="32"/>
          <w:szCs w:val="32"/>
          <w:rtl/>
        </w:rPr>
        <w:t>حيوان</w:t>
      </w:r>
      <w:proofErr w:type="spellEnd"/>
      <w:r w:rsidRPr="00F81512">
        <w:rPr>
          <w:rStyle w:val="ng-star-inserted1"/>
          <w:rFonts w:ascii="Traditional Arabic" w:hAnsi="Traditional Arabic" w:cs="Traditional Arabic"/>
          <w:sz w:val="32"/>
          <w:szCs w:val="32"/>
          <w:rtl/>
        </w:rPr>
        <w:t xml:space="preserve"> واضح أم لا</w:t>
      </w:r>
      <w:r>
        <w:rPr>
          <w:rStyle w:val="ng-star-inserted1"/>
          <w:rFonts w:ascii="Traditional Arabic" w:hAnsi="Traditional Arabic" w:cs="Traditional Arabic" w:hint="cs"/>
          <w:sz w:val="32"/>
          <w:szCs w:val="32"/>
          <w:rtl/>
        </w:rPr>
        <w:t>.</w:t>
      </w:r>
    </w:p>
    <w:p w14:paraId="56B8E8A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وأيضا العوارض الذاتية ليكون الموضوع مأخوذ في حدها أنت عندما تقول الاثنين زوج أو ما هو الزوجية هو العرض المنقسم متساويين وما هي الاثنين هو العرض المؤلف من واحد وواحد </w:t>
      </w:r>
      <w:proofErr w:type="spellStart"/>
      <w:r w:rsidRPr="00F81512">
        <w:rPr>
          <w:rStyle w:val="ng-star-inserted1"/>
          <w:rFonts w:ascii="Traditional Arabic" w:hAnsi="Traditional Arabic" w:cs="Traditional Arabic"/>
          <w:sz w:val="32"/>
          <w:szCs w:val="32"/>
          <w:rtl/>
        </w:rPr>
        <w:t>وواحد</w:t>
      </w:r>
      <w:proofErr w:type="spellEnd"/>
      <w:r w:rsidRPr="00F81512">
        <w:rPr>
          <w:rStyle w:val="ng-star-inserted1"/>
          <w:rFonts w:ascii="Traditional Arabic" w:hAnsi="Traditional Arabic" w:cs="Traditional Arabic"/>
          <w:sz w:val="32"/>
          <w:szCs w:val="32"/>
          <w:rtl/>
        </w:rPr>
        <w:t xml:space="preserve"> يساوي واحد فهو متساويين فالاثنين زوج هو مأخوذ أيضا في حده وهلم جر الأربعة الاثنين نصف الأربعة الاثنين عبارة عن واحد وواحد والأربعة عبارة عن اثنين واثنين وبمجرد تصور للاثنين ومساواة الأربعة تحكم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الأربعة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الاثنين نصف الأربعة وهكذا فهذا الوضوح راجع في إلى حمل الشيء على</w:t>
      </w:r>
      <w:r w:rsidRPr="00F81512">
        <w:rPr>
          <w:rStyle w:val="ng-star-inserted1"/>
          <w:rFonts w:ascii="Traditional Arabic" w:hAnsi="Traditional Arabic" w:cs="Traditional Arabic" w:hint="cs"/>
          <w:sz w:val="32"/>
          <w:szCs w:val="32"/>
          <w:rtl/>
        </w:rPr>
        <w:t xml:space="preserve"> </w:t>
      </w:r>
      <w:proofErr w:type="spellStart"/>
      <w:r w:rsidRPr="00F81512">
        <w:rPr>
          <w:rStyle w:val="ng-star-inserted1"/>
          <w:rFonts w:ascii="Traditional Arabic" w:hAnsi="Traditional Arabic" w:cs="Traditional Arabic"/>
          <w:sz w:val="32"/>
          <w:szCs w:val="32"/>
          <w:rtl/>
        </w:rPr>
        <w:t>على</w:t>
      </w:r>
      <w:proofErr w:type="spellEnd"/>
      <w:r w:rsidRPr="00F81512">
        <w:rPr>
          <w:rStyle w:val="ng-star-inserted1"/>
          <w:rFonts w:ascii="Traditional Arabic" w:hAnsi="Traditional Arabic" w:cs="Traditional Arabic"/>
          <w:sz w:val="32"/>
          <w:szCs w:val="32"/>
          <w:rtl/>
        </w:rPr>
        <w:t xml:space="preserve"> نفسه مو الوضوح أن هو عند كل الناس هكذا تراه الوضوح هو هذا أنها قضايا تحليلية بمجرد تصور الموضوع وتصور المحمول في مرتبة التصور مباشرة العقل يصدق بثبوت المحمول للموضوع السر هو هذا مو أن هذه مصادرات وما يقبل حتى يناقشها تمام يوصل الأمر هكذا واضح بديهية هي هذه</w:t>
      </w:r>
      <w:r>
        <w:rPr>
          <w:rStyle w:val="ng-star-inserted1"/>
          <w:rFonts w:ascii="Traditional Arabic" w:hAnsi="Traditional Arabic" w:cs="Traditional Arabic" w:hint="cs"/>
          <w:sz w:val="32"/>
          <w:szCs w:val="32"/>
          <w:rtl/>
        </w:rPr>
        <w:t>.</w:t>
      </w:r>
    </w:p>
    <w:p w14:paraId="0EC12B7A"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طيب فرغنا من الطائفة الأولى الطائفة الثانية ماذا قالت</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قالت بوجود البرهان لكن بنحو دوري قال أن المبدأ الذي يبين النتيجة يتوقف بيانه على المبدأ ب والمبدأ ب يتوقف بيانه على يبين بالمبدأ أ حتى ما يزل يوصل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لا نهاية</w:t>
      </w:r>
      <w:r>
        <w:rPr>
          <w:rStyle w:val="ng-star-inserted1"/>
          <w:rFonts w:ascii="Traditional Arabic" w:hAnsi="Traditional Arabic" w:cs="Traditional Arabic" w:hint="cs"/>
          <w:sz w:val="32"/>
          <w:szCs w:val="32"/>
          <w:rtl/>
        </w:rPr>
        <w:t>.</w:t>
      </w:r>
    </w:p>
    <w:p w14:paraId="23ADA9A2"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فالنتيجة هذا البرهان </w:t>
      </w:r>
      <w:r>
        <w:rPr>
          <w:rStyle w:val="ng-star-inserted1"/>
          <w:rFonts w:ascii="Traditional Arabic" w:hAnsi="Traditional Arabic" w:cs="Traditional Arabic" w:hint="cs"/>
          <w:sz w:val="32"/>
          <w:szCs w:val="32"/>
          <w:rtl/>
        </w:rPr>
        <w:t xml:space="preserve">إنما </w:t>
      </w:r>
      <w:r w:rsidRPr="00F81512">
        <w:rPr>
          <w:rStyle w:val="ng-star-inserted1"/>
          <w:rFonts w:ascii="Traditional Arabic" w:hAnsi="Traditional Arabic" w:cs="Traditional Arabic"/>
          <w:sz w:val="32"/>
          <w:szCs w:val="32"/>
          <w:rtl/>
        </w:rPr>
        <w:t xml:space="preserve">يبين مبادئ البرهان تبين بالبرهان ولكن بنحو دوري </w:t>
      </w:r>
      <w:r>
        <w:rPr>
          <w:rStyle w:val="ng-star-inserted1"/>
          <w:rFonts w:ascii="Traditional Arabic" w:hAnsi="Traditional Arabic" w:cs="Traditional Arabic" w:hint="cs"/>
          <w:sz w:val="32"/>
          <w:szCs w:val="32"/>
          <w:rtl/>
        </w:rPr>
        <w:t xml:space="preserve">إذن </w:t>
      </w:r>
      <w:r w:rsidRPr="00F81512">
        <w:rPr>
          <w:rStyle w:val="ng-star-inserted1"/>
          <w:rFonts w:ascii="Traditional Arabic" w:hAnsi="Traditional Arabic" w:cs="Traditional Arabic"/>
          <w:sz w:val="32"/>
          <w:szCs w:val="32"/>
          <w:rtl/>
        </w:rPr>
        <w:t xml:space="preserve">هو حافظ الوضع الأول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هو البرهان المقدمة لابد يكون أوضح من النتيجة حافظ الوضع الثاني وهو أن كل شيء لابد أن يكون عليه برهان واضح أم لا وفر من التسلسل وتوهم هكذا ولكن فر من التسلسل وقع فين في الدور قال لابد يكون أ كمبدأ أوضح من النتيجة وعليها برهان ب طيب وب عليها برهان بماذا بألف فكل شيء عليه برهان لكن منه فيه بعض على بعض هذا بيان دوري الشيخ وهذا الكلام ورد في التعليم </w:t>
      </w:r>
      <w:r w:rsidRPr="00F81512">
        <w:rPr>
          <w:rStyle w:val="ng-star-inserted1"/>
          <w:rFonts w:ascii="Traditional Arabic" w:hAnsi="Traditional Arabic" w:cs="Traditional Arabic"/>
          <w:sz w:val="32"/>
          <w:szCs w:val="32"/>
          <w:rtl/>
        </w:rPr>
        <w:lastRenderedPageBreak/>
        <w:t xml:space="preserve">الأول والشيخ هنا في نقل عن التعليم الأول أورد ثلاثة حجج هي في تنبيهات مو حجج في ضابط الدور قضايا بديهية تنبيه للغافل أو المغفل أن البيان الدوري ليس ببيان يعني ليس </w:t>
      </w:r>
      <w:r w:rsidRPr="00F81512">
        <w:rPr>
          <w:rStyle w:val="ng-star-inserted1"/>
          <w:rFonts w:ascii="Traditional Arabic" w:hAnsi="Traditional Arabic" w:cs="Traditional Arabic" w:hint="cs"/>
          <w:sz w:val="32"/>
          <w:szCs w:val="32"/>
          <w:rtl/>
        </w:rPr>
        <w:t>بإثبات</w:t>
      </w:r>
      <w:r w:rsidRPr="00F81512">
        <w:rPr>
          <w:rStyle w:val="ng-star-inserted1"/>
          <w:rFonts w:ascii="Traditional Arabic" w:hAnsi="Traditional Arabic" w:cs="Traditional Arabic"/>
          <w:sz w:val="32"/>
          <w:szCs w:val="32"/>
          <w:rtl/>
        </w:rPr>
        <w:t xml:space="preserve"> لماذا</w:t>
      </w:r>
      <w:r>
        <w:rPr>
          <w:rStyle w:val="ng-star-inserted1"/>
          <w:rFonts w:ascii="Traditional Arabic" w:hAnsi="Traditional Arabic" w:cs="Traditional Arabic" w:hint="cs"/>
          <w:sz w:val="32"/>
          <w:szCs w:val="32"/>
          <w:rtl/>
        </w:rPr>
        <w:t>؟</w:t>
      </w:r>
    </w:p>
    <w:p w14:paraId="58517C2C"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الحجة الأولى لأنه في النتيجة يلزم اجتماع النقيضين هذا الدليل الذي يلزم منه اجتماع النقيضين ليس بدليل الأمر باطل لماذا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يكون نعم لأن في النتيجة يلزم من هذا أن يكون لدينا شيئان مبدئان كل واحد عندنا أعرف من الآخر وكل واحد عندنا متأخر عن الآخر وهذا هو التناقل لأنك ترجع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تقدم الشيء على </w:t>
      </w:r>
      <w:proofErr w:type="spellStart"/>
      <w:r w:rsidRPr="00F81512">
        <w:rPr>
          <w:rStyle w:val="ng-star-inserted1"/>
          <w:rFonts w:ascii="Traditional Arabic" w:hAnsi="Traditional Arabic" w:cs="Traditional Arabic"/>
          <w:sz w:val="32"/>
          <w:szCs w:val="32"/>
          <w:rtl/>
        </w:rPr>
        <w:t>على</w:t>
      </w:r>
      <w:proofErr w:type="spellEnd"/>
      <w:r w:rsidRPr="00F81512">
        <w:rPr>
          <w:rStyle w:val="ng-star-inserted1"/>
          <w:rFonts w:ascii="Traditional Arabic" w:hAnsi="Traditional Arabic" w:cs="Traditional Arabic"/>
          <w:sz w:val="32"/>
          <w:szCs w:val="32"/>
          <w:rtl/>
        </w:rPr>
        <w:t xml:space="preserve"> نفسه هذا باطل هذا بينا الحجة الأولى هنقولها اجمالا</w:t>
      </w:r>
      <w:r>
        <w:rPr>
          <w:rStyle w:val="ng-star-inserted1"/>
          <w:rFonts w:ascii="Traditional Arabic" w:hAnsi="Traditional Arabic" w:cs="Traditional Arabic" w:hint="cs"/>
          <w:sz w:val="32"/>
          <w:szCs w:val="32"/>
          <w:rtl/>
        </w:rPr>
        <w:t xml:space="preserve">. </w:t>
      </w:r>
    </w:p>
    <w:p w14:paraId="49159966"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الحجة الثانية ما هي </w:t>
      </w:r>
      <w:r>
        <w:rPr>
          <w:rStyle w:val="ng-star-inserted1"/>
          <w:rFonts w:ascii="Traditional Arabic" w:hAnsi="Traditional Arabic" w:cs="Traditional Arabic" w:hint="cs"/>
          <w:sz w:val="32"/>
          <w:szCs w:val="32"/>
          <w:rtl/>
        </w:rPr>
        <w:t xml:space="preserve">إجمالا </w:t>
      </w:r>
      <w:r w:rsidRPr="00F81512">
        <w:rPr>
          <w:rStyle w:val="ng-star-inserted1"/>
          <w:rFonts w:ascii="Traditional Arabic" w:hAnsi="Traditional Arabic" w:cs="Traditional Arabic"/>
          <w:sz w:val="32"/>
          <w:szCs w:val="32"/>
          <w:rtl/>
        </w:rPr>
        <w:t xml:space="preserve">أيضا ويقول أن هذا راجع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بيان الشيء بنفسه يعني اثبات الشيء بنفسه يقول اثبات الشيء بنفسه في عدم الاثبات أنت تقول لي ما هو الدليل المثبت لكون العقل موجود ما هو الدليل لما هو العقل موجود عقل مجرد فالذي يقول لا أدري يقول العقل موجود بلا دليل كالذي يقول العقل الدليل على العقل موجود أن العقل موجود في فرق بينهم أحسنت فيقول الذي يبين بيان الشيء يعني </w:t>
      </w:r>
      <w:r>
        <w:rPr>
          <w:rStyle w:val="ng-star-inserted1"/>
          <w:rFonts w:ascii="Traditional Arabic" w:hAnsi="Traditional Arabic" w:cs="Traditional Arabic" w:hint="cs"/>
          <w:sz w:val="32"/>
          <w:szCs w:val="32"/>
          <w:rtl/>
        </w:rPr>
        <w:t xml:space="preserve">إثبات </w:t>
      </w:r>
      <w:r w:rsidRPr="00F81512">
        <w:rPr>
          <w:rStyle w:val="ng-star-inserted1"/>
          <w:rFonts w:ascii="Traditional Arabic" w:hAnsi="Traditional Arabic" w:cs="Traditional Arabic"/>
          <w:sz w:val="32"/>
          <w:szCs w:val="32"/>
          <w:rtl/>
        </w:rPr>
        <w:t>الشيء بنفسه ك</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لا </w:t>
      </w:r>
      <w:r>
        <w:rPr>
          <w:rStyle w:val="ng-star-inserted1"/>
          <w:rFonts w:ascii="Traditional Arabic" w:hAnsi="Traditional Arabic" w:cs="Traditional Arabic" w:hint="cs"/>
          <w:sz w:val="32"/>
          <w:szCs w:val="32"/>
          <w:rtl/>
        </w:rPr>
        <w:t xml:space="preserve">إثبات </w:t>
      </w:r>
      <w:r w:rsidRPr="00F81512">
        <w:rPr>
          <w:rStyle w:val="ng-star-inserted1"/>
          <w:rFonts w:ascii="Traditional Arabic" w:hAnsi="Traditional Arabic" w:cs="Traditional Arabic"/>
          <w:sz w:val="32"/>
          <w:szCs w:val="32"/>
          <w:rtl/>
        </w:rPr>
        <w:t xml:space="preserve">فهو </w:t>
      </w:r>
      <w:r>
        <w:rPr>
          <w:rStyle w:val="ng-star-inserted1"/>
          <w:rFonts w:ascii="Traditional Arabic" w:hAnsi="Traditional Arabic" w:cs="Traditional Arabic" w:hint="cs"/>
          <w:sz w:val="32"/>
          <w:szCs w:val="32"/>
          <w:rtl/>
        </w:rPr>
        <w:t xml:space="preserve">إذا </w:t>
      </w:r>
      <w:r w:rsidRPr="00F81512">
        <w:rPr>
          <w:rStyle w:val="ng-star-inserted1"/>
          <w:rFonts w:ascii="Traditional Arabic" w:hAnsi="Traditional Arabic" w:cs="Traditional Arabic"/>
          <w:sz w:val="32"/>
          <w:szCs w:val="32"/>
          <w:rtl/>
        </w:rPr>
        <w:t>رفض وضع الشيء بلا بيان يرفض أيضا بيان الشيء بنفسه الذي يقول العقل موجود بدون أن يقول لما هو تماما كالذي يقول العقل موجود لأن العقل  موجود ولم يفعل شيء فهذه خلاصة ما أورده الشيخ</w:t>
      </w:r>
      <w:r>
        <w:rPr>
          <w:rStyle w:val="ng-star-inserted1"/>
          <w:rFonts w:ascii="Traditional Arabic" w:hAnsi="Traditional Arabic" w:cs="Traditional Arabic" w:hint="cs"/>
          <w:sz w:val="32"/>
          <w:szCs w:val="32"/>
          <w:rtl/>
        </w:rPr>
        <w:t>.</w:t>
      </w:r>
    </w:p>
    <w:p w14:paraId="5CAAA9BB"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هنا في الحجة الأولى التنبيه الأول إذا يكون لازم يعني يكون لدينا شيئان كل واحد منهما أعرف من الآخر متأخر عن الآخر الشيخ يؤكد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يكون من جهة واحدة يعني كلاهما أعرف عندنا كلاهما متأخران عندنا مو أعرف عندنا وليس بأعرف عند الطبيعة كما مر قبل ذلك تتذكرون مثال أعرف عندنا وأعرف عند الطبيعة مثل لماذا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مثل مثلا الكليات الجنسية في التحليل العقلية أعرف من الأنواع لأنها تدخل في حد النوع الجنس أوضح من النوع فهي أعرف عندنا ولكن ليست أعرف عند الطبيعة</w:t>
      </w: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بما معناها تتذكرون يعني المقصود بالذات من الايجاد والوجود العقل الأول </w:t>
      </w:r>
      <w:r>
        <w:rPr>
          <w:rStyle w:val="ng-star-inserted1"/>
          <w:rFonts w:ascii="Traditional Arabic" w:hAnsi="Traditional Arabic" w:cs="Traditional Arabic" w:hint="cs"/>
          <w:sz w:val="32"/>
          <w:szCs w:val="32"/>
          <w:rtl/>
        </w:rPr>
        <w:t>والباري</w:t>
      </w:r>
      <w:r w:rsidRPr="00F81512">
        <w:rPr>
          <w:rStyle w:val="ng-star-inserted1"/>
          <w:rFonts w:ascii="Traditional Arabic" w:hAnsi="Traditional Arabic" w:cs="Traditional Arabic"/>
          <w:sz w:val="32"/>
          <w:szCs w:val="32"/>
          <w:rtl/>
        </w:rPr>
        <w:t xml:space="preserve"> تعالى يقصد للطبائع النوعية كما كنا مو الأشخاص ولذا كان هو غرضه الأشخاص لانتفى غرضه بفناء الأشخاص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هو يقصد الأنواع فالأنواع أعرف عند الطبيعة واضح أم لا </w:t>
      </w:r>
      <w:r>
        <w:rPr>
          <w:rStyle w:val="ng-star-inserted1"/>
          <w:rFonts w:ascii="Traditional Arabic" w:hAnsi="Traditional Arabic" w:cs="Traditional Arabic" w:hint="cs"/>
          <w:sz w:val="32"/>
          <w:szCs w:val="32"/>
          <w:rtl/>
        </w:rPr>
        <w:t xml:space="preserve">وأن </w:t>
      </w:r>
      <w:r w:rsidRPr="00F81512">
        <w:rPr>
          <w:rStyle w:val="ng-star-inserted1"/>
          <w:rFonts w:ascii="Traditional Arabic" w:hAnsi="Traditional Arabic" w:cs="Traditional Arabic"/>
          <w:sz w:val="32"/>
          <w:szCs w:val="32"/>
          <w:rtl/>
        </w:rPr>
        <w:t>كانت ليست أعرف عندنا الأجناس أعرف عندنا ولكن الأنواع أعرف عند الطبيعة يعني ليست أعرف عند الطبيعة فأعرف وليس أعرف ليس بينهما تناقض لأنها من جهتي أيضا الأشخاص</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الأشخاص أعرف عندنا من الكليات أم لا محسوسة بعد الأشخاص أعرف عندنا ولكن ليست أعرف عند الطبيعة الأعرف عند الطبيعة المقصود بالذات هي الطبائع الكلية النوعية فهذا لا </w:t>
      </w:r>
      <w:r>
        <w:rPr>
          <w:rStyle w:val="ng-star-inserted1"/>
          <w:rFonts w:ascii="Traditional Arabic" w:hAnsi="Traditional Arabic" w:cs="Traditional Arabic" w:hint="cs"/>
          <w:sz w:val="32"/>
          <w:szCs w:val="32"/>
          <w:rtl/>
        </w:rPr>
        <w:t xml:space="preserve">إشكال </w:t>
      </w:r>
      <w:r w:rsidRPr="00F81512">
        <w:rPr>
          <w:rStyle w:val="ng-star-inserted1"/>
          <w:rFonts w:ascii="Traditional Arabic" w:hAnsi="Traditional Arabic" w:cs="Traditional Arabic"/>
          <w:sz w:val="32"/>
          <w:szCs w:val="32"/>
          <w:rtl/>
        </w:rPr>
        <w:t>فيه لا تناقض</w:t>
      </w:r>
      <w:r>
        <w:rPr>
          <w:rStyle w:val="ng-star-inserted1"/>
          <w:rFonts w:ascii="Traditional Arabic" w:hAnsi="Traditional Arabic" w:cs="Traditional Arabic" w:hint="cs"/>
          <w:sz w:val="32"/>
          <w:szCs w:val="32"/>
          <w:rtl/>
        </w:rPr>
        <w:t xml:space="preserve">. </w:t>
      </w:r>
    </w:p>
    <w:p w14:paraId="1A3E564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التناقض نحن نقول هذا الاثنان كلاهما أعرف عندنا بالنسبة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وكلاهما</w:t>
      </w:r>
      <w:r>
        <w:rPr>
          <w:rStyle w:val="ng-star-inserted1"/>
          <w:rFonts w:ascii="Traditional Arabic" w:hAnsi="Traditional Arabic" w:cs="Traditional Arabic" w:hint="cs"/>
          <w:sz w:val="32"/>
          <w:szCs w:val="32"/>
          <w:rtl/>
        </w:rPr>
        <w:t xml:space="preserve"> متأخران عندنا أحسنت مو عندنا وعند الطبيعة باعتبار وهذا</w:t>
      </w:r>
      <w:r w:rsidRPr="00F81512">
        <w:rPr>
          <w:rStyle w:val="ng-star-inserted1"/>
          <w:rFonts w:ascii="Traditional Arabic" w:hAnsi="Traditional Arabic" w:cs="Traditional Arabic"/>
          <w:sz w:val="32"/>
          <w:szCs w:val="32"/>
          <w:rtl/>
        </w:rPr>
        <w:t xml:space="preserve"> تناقض صريح واضح أم لا</w:t>
      </w:r>
      <w:r>
        <w:rPr>
          <w:rStyle w:val="ng-star-inserted1"/>
          <w:rFonts w:ascii="Traditional Arabic" w:hAnsi="Traditional Arabic" w:cs="Traditional Arabic" w:hint="cs"/>
          <w:sz w:val="32"/>
          <w:szCs w:val="32"/>
          <w:rtl/>
        </w:rPr>
        <w:t>.</w:t>
      </w:r>
    </w:p>
    <w:p w14:paraId="6481D356"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 xml:space="preserve"> طيب توجهوا وأما الذين ظنوا أنهم يتخلصون من الشبهة بأن يجعلوا البراهين منتهية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أوائل بين بعضها ببعض يعني مبين بعضها ببعض فقد فسخ طريقهم في التعليم الأول</w:t>
      </w:r>
      <w:r>
        <w:rPr>
          <w:rStyle w:val="ng-star-inserted1"/>
          <w:rFonts w:ascii="Traditional Arabic" w:hAnsi="Traditional Arabic" w:cs="Traditional Arabic" w:hint="cs"/>
          <w:sz w:val="32"/>
          <w:szCs w:val="32"/>
          <w:rtl/>
        </w:rPr>
        <w:t>.</w:t>
      </w:r>
    </w:p>
    <w:p w14:paraId="639584C0"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بين رد عليهم فقيل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البيان بالدور ليس ببيان البتة يعني الاثبات الدوري ليس بدليل الدليل الدوري ليس بدليل وبين ذلك بحجج ثلاث لو قال بتنبيهات كان أفضل </w:t>
      </w:r>
      <w:r>
        <w:rPr>
          <w:rStyle w:val="ng-star-inserted1"/>
          <w:rFonts w:ascii="Traditional Arabic" w:hAnsi="Traditional Arabic" w:cs="Traditional Arabic" w:hint="cs"/>
          <w:sz w:val="32"/>
          <w:szCs w:val="32"/>
          <w:rtl/>
        </w:rPr>
        <w:t>النحو</w:t>
      </w:r>
      <w:r w:rsidRPr="00F81512">
        <w:rPr>
          <w:rStyle w:val="ng-star-inserted1"/>
          <w:rFonts w:ascii="Traditional Arabic" w:hAnsi="Traditional Arabic" w:cs="Traditional Arabic"/>
          <w:sz w:val="32"/>
          <w:szCs w:val="32"/>
          <w:rtl/>
        </w:rPr>
        <w:t xml:space="preserve"> دليل هذا يعني بتنبيهات ثلاث احداهما يعني واقعا هذا أرسطو هذا من الذي فعله </w:t>
      </w:r>
      <w:r w:rsidRPr="00F81512">
        <w:rPr>
          <w:rStyle w:val="ng-star-inserted1"/>
          <w:rFonts w:ascii="Traditional Arabic" w:hAnsi="Traditional Arabic" w:cs="Traditional Arabic" w:hint="cs"/>
          <w:sz w:val="32"/>
          <w:szCs w:val="32"/>
          <w:rtl/>
        </w:rPr>
        <w:t>للإنسانية</w:t>
      </w:r>
      <w:r w:rsidRPr="00F81512">
        <w:rPr>
          <w:rStyle w:val="ng-star-inserted1"/>
          <w:rFonts w:ascii="Traditional Arabic" w:hAnsi="Traditional Arabic" w:cs="Traditional Arabic"/>
          <w:sz w:val="32"/>
          <w:szCs w:val="32"/>
          <w:rtl/>
        </w:rPr>
        <w:t xml:space="preserve"> واقعا يعني </w:t>
      </w:r>
      <w:r>
        <w:rPr>
          <w:rStyle w:val="ng-star-inserted1"/>
          <w:rFonts w:ascii="Traditional Arabic" w:hAnsi="Traditional Arabic" w:cs="Traditional Arabic" w:hint="cs"/>
          <w:sz w:val="32"/>
          <w:szCs w:val="32"/>
          <w:rtl/>
        </w:rPr>
        <w:t xml:space="preserve">إعجاز </w:t>
      </w:r>
      <w:r w:rsidRPr="00F81512">
        <w:rPr>
          <w:rStyle w:val="ng-star-inserted1"/>
          <w:rFonts w:ascii="Traditional Arabic" w:hAnsi="Traditional Arabic" w:cs="Traditional Arabic"/>
          <w:sz w:val="32"/>
          <w:szCs w:val="32"/>
          <w:rtl/>
        </w:rPr>
        <w:t xml:space="preserve">هذه القضايا هي أسس التعلم والتعلم بدونها ما يبقى حس على العلم شبهات قوية تأتي واضح ويأتي رد عليه بيانات غريبة وعجيبة وهذه يعني الانسان يتعجب يعني في هذا هذه المباحث هذه قبل الميلاد بأربعة قرون خمسة قرون يعني كاشف </w:t>
      </w:r>
      <w:r>
        <w:rPr>
          <w:rStyle w:val="ng-star-inserted1"/>
          <w:rFonts w:ascii="Traditional Arabic" w:hAnsi="Traditional Arabic" w:cs="Traditional Arabic" w:hint="cs"/>
          <w:sz w:val="32"/>
          <w:szCs w:val="32"/>
          <w:rtl/>
        </w:rPr>
        <w:t xml:space="preserve">أن </w:t>
      </w:r>
      <w:r w:rsidRPr="00F81512">
        <w:rPr>
          <w:rStyle w:val="ng-star-inserted1"/>
          <w:rFonts w:ascii="Traditional Arabic" w:hAnsi="Traditional Arabic" w:cs="Traditional Arabic"/>
          <w:sz w:val="32"/>
          <w:szCs w:val="32"/>
          <w:rtl/>
        </w:rPr>
        <w:t xml:space="preserve">هذا الشعب اللي كان يعيش في هذه المنطقة الشعب اليوناني كان يختلف عن سائر الشعوب اللي في العالم يعني في وادي آخر تماما اذا أنت قايسته بين الشعب الروسي بالجزيرة العربية في عهد البعثة هذه القضية غير مطروحة أصلا شوف كيف الحضارات تختلف منها تختلف أقول ثقافتهم غير ثقافة العرب </w:t>
      </w:r>
      <w:r>
        <w:rPr>
          <w:rStyle w:val="ng-star-inserted1"/>
          <w:rFonts w:ascii="Traditional Arabic" w:hAnsi="Traditional Arabic" w:cs="Traditional Arabic" w:hint="cs"/>
          <w:sz w:val="32"/>
          <w:szCs w:val="32"/>
          <w:rtl/>
        </w:rPr>
        <w:t xml:space="preserve">أصلا </w:t>
      </w:r>
      <w:r w:rsidRPr="00F81512">
        <w:rPr>
          <w:rStyle w:val="ng-star-inserted1"/>
          <w:rFonts w:ascii="Traditional Arabic" w:hAnsi="Traditional Arabic" w:cs="Traditional Arabic"/>
          <w:sz w:val="32"/>
          <w:szCs w:val="32"/>
          <w:rtl/>
        </w:rPr>
        <w:t xml:space="preserve">تماما </w:t>
      </w:r>
      <w:r>
        <w:rPr>
          <w:rStyle w:val="ng-star-inserted1"/>
          <w:rFonts w:ascii="Traditional Arabic" w:hAnsi="Traditional Arabic" w:cs="Traditional Arabic" w:hint="cs"/>
          <w:sz w:val="32"/>
          <w:szCs w:val="32"/>
          <w:rtl/>
        </w:rPr>
        <w:t xml:space="preserve">أصلا </w:t>
      </w:r>
      <w:r w:rsidRPr="00F81512">
        <w:rPr>
          <w:rStyle w:val="ng-star-inserted1"/>
          <w:rFonts w:ascii="Traditional Arabic" w:hAnsi="Traditional Arabic" w:cs="Traditional Arabic"/>
          <w:sz w:val="32"/>
          <w:szCs w:val="32"/>
          <w:rtl/>
        </w:rPr>
        <w:t xml:space="preserve">العرب ما يريدوا هذه القضايا الدور والتسلسل وهنا هذه القضايا ببيان الشيء في نفسه ويعني قضايا </w:t>
      </w:r>
      <w:r>
        <w:rPr>
          <w:rStyle w:val="ng-star-inserted1"/>
          <w:rFonts w:ascii="Traditional Arabic" w:hAnsi="Traditional Arabic" w:cs="Traditional Arabic" w:hint="cs"/>
          <w:sz w:val="32"/>
          <w:szCs w:val="32"/>
          <w:rtl/>
        </w:rPr>
        <w:t xml:space="preserve">إلى </w:t>
      </w:r>
      <w:r w:rsidRPr="00F81512">
        <w:rPr>
          <w:rStyle w:val="ng-star-inserted1"/>
          <w:rFonts w:ascii="Traditional Arabic" w:hAnsi="Traditional Arabic" w:cs="Traditional Arabic"/>
          <w:sz w:val="32"/>
          <w:szCs w:val="32"/>
          <w:rtl/>
        </w:rPr>
        <w:t xml:space="preserve">الآن يعني تطورين من الجهة العقلية بطريقة عجيبة يعني حتى في </w:t>
      </w:r>
      <w:r>
        <w:rPr>
          <w:rStyle w:val="ng-star-inserted1"/>
          <w:rFonts w:ascii="Traditional Arabic" w:hAnsi="Traditional Arabic" w:cs="Traditional Arabic" w:hint="cs"/>
          <w:sz w:val="32"/>
          <w:szCs w:val="32"/>
          <w:rtl/>
        </w:rPr>
        <w:t xml:space="preserve">أصول السفسطائيين </w:t>
      </w:r>
      <w:r w:rsidRPr="00F81512">
        <w:rPr>
          <w:rStyle w:val="ng-star-inserted1"/>
          <w:rFonts w:ascii="Traditional Arabic" w:hAnsi="Traditional Arabic" w:cs="Traditional Arabic"/>
          <w:sz w:val="32"/>
          <w:szCs w:val="32"/>
          <w:rtl/>
        </w:rPr>
        <w:t xml:space="preserve">يعني بمجرد الورود في هذا الوادي من مختصاتهم لذلك </w:t>
      </w:r>
      <w:r>
        <w:rPr>
          <w:rStyle w:val="ng-star-inserted1"/>
          <w:rFonts w:ascii="Traditional Arabic" w:hAnsi="Traditional Arabic" w:cs="Traditional Arabic" w:hint="cs"/>
          <w:sz w:val="32"/>
          <w:szCs w:val="32"/>
          <w:rtl/>
        </w:rPr>
        <w:t xml:space="preserve">إحنا </w:t>
      </w:r>
      <w:r w:rsidRPr="00F81512">
        <w:rPr>
          <w:rStyle w:val="ng-star-inserted1"/>
          <w:rFonts w:ascii="Traditional Arabic" w:hAnsi="Traditional Arabic" w:cs="Traditional Arabic"/>
          <w:sz w:val="32"/>
          <w:szCs w:val="32"/>
          <w:rtl/>
        </w:rPr>
        <w:t xml:space="preserve">دائما أقول شوف المسألة مو مسألة تعصب هؤلاء بناء على قوله تعالى </w:t>
      </w:r>
      <w:r w:rsidRPr="00006991">
        <w:rPr>
          <w:rStyle w:val="ng-star-inserted1"/>
          <w:rFonts w:ascii="Traditional Arabic" w:hAnsi="Traditional Arabic" w:cs="Traditional Arabic"/>
          <w:sz w:val="32"/>
          <w:szCs w:val="32"/>
          <w:rtl/>
        </w:rPr>
        <w:t>﴿</w:t>
      </w:r>
      <w:r>
        <w:rPr>
          <w:rStyle w:val="ng-star-inserted1"/>
          <w:rFonts w:ascii="Traditional Arabic" w:hAnsi="Traditional Arabic" w:cs="Traditional Arabic" w:hint="cs"/>
          <w:sz w:val="32"/>
          <w:szCs w:val="32"/>
          <w:rtl/>
        </w:rPr>
        <w:t xml:space="preserve"> </w:t>
      </w:r>
      <w:r w:rsidRPr="00135F58">
        <w:rPr>
          <w:rStyle w:val="ng-star-inserted1"/>
          <w:rFonts w:ascii="Traditional Arabic" w:hAnsi="Traditional Arabic" w:cs="Traditional Arabic" w:hint="eastAsia"/>
          <w:color w:val="FF0000"/>
          <w:sz w:val="32"/>
          <w:szCs w:val="32"/>
          <w:rtl/>
        </w:rPr>
        <w:t>وَإِن</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مِن</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أُمَّةٍ</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إِلّا</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خَلا</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فيها</w:t>
      </w:r>
      <w:r w:rsidRPr="00135F58">
        <w:rPr>
          <w:rStyle w:val="ng-star-inserted1"/>
          <w:rFonts w:ascii="Traditional Arabic" w:hAnsi="Traditional Arabic" w:cs="Traditional Arabic"/>
          <w:color w:val="FF0000"/>
          <w:sz w:val="32"/>
          <w:szCs w:val="32"/>
          <w:rtl/>
        </w:rPr>
        <w:t xml:space="preserve"> </w:t>
      </w:r>
      <w:r w:rsidRPr="00135F58">
        <w:rPr>
          <w:rStyle w:val="ng-star-inserted1"/>
          <w:rFonts w:ascii="Traditional Arabic" w:hAnsi="Traditional Arabic" w:cs="Traditional Arabic" w:hint="eastAsia"/>
          <w:color w:val="FF0000"/>
          <w:sz w:val="32"/>
          <w:szCs w:val="32"/>
          <w:rtl/>
        </w:rPr>
        <w:t>نَذيرٌ</w:t>
      </w:r>
      <w:r>
        <w:rPr>
          <w:rStyle w:val="ng-star-inserted1"/>
          <w:rFonts w:ascii="Traditional Arabic" w:hAnsi="Traditional Arabic" w:cs="Traditional Arabic" w:hint="cs"/>
          <w:sz w:val="32"/>
          <w:szCs w:val="32"/>
          <w:rtl/>
        </w:rPr>
        <w:t xml:space="preserve"> </w:t>
      </w:r>
      <w:r w:rsidRPr="00006991">
        <w:rPr>
          <w:rStyle w:val="ng-star-inserted1"/>
          <w:rFonts w:ascii="Traditional Arabic" w:hAnsi="Traditional Arabic" w:cs="Traditional Arabic"/>
          <w:sz w:val="32"/>
          <w:szCs w:val="32"/>
          <w:rtl/>
        </w:rPr>
        <w:t>﴾ [</w:t>
      </w:r>
      <w:r w:rsidRPr="00006991">
        <w:rPr>
          <w:rStyle w:val="ng-star-inserted1"/>
          <w:rFonts w:ascii="Traditional Arabic" w:hAnsi="Traditional Arabic" w:cs="Traditional Arabic" w:hint="eastAsia"/>
          <w:sz w:val="32"/>
          <w:szCs w:val="32"/>
          <w:rtl/>
        </w:rPr>
        <w:t>فاطر</w:t>
      </w:r>
      <w:r w:rsidRPr="00006991">
        <w:rPr>
          <w:rStyle w:val="ng-star-inserted1"/>
          <w:rFonts w:ascii="Traditional Arabic" w:hAnsi="Traditional Arabic" w:cs="Traditional Arabic"/>
          <w:sz w:val="32"/>
          <w:szCs w:val="32"/>
          <w:rtl/>
        </w:rPr>
        <w:t>: 24]</w:t>
      </w:r>
      <w:r w:rsidRPr="00F81512">
        <w:rPr>
          <w:rStyle w:val="ng-star-inserted1"/>
          <w:rFonts w:ascii="Traditional Arabic" w:hAnsi="Traditional Arabic" w:cs="Traditional Arabic"/>
          <w:sz w:val="32"/>
          <w:szCs w:val="32"/>
          <w:rtl/>
        </w:rPr>
        <w:t xml:space="preserve"> ولكل قوم له لهم أنبياء كما ورد في الرواية الشريف عن أهل البيت عليهم السلام قطعا هؤلاء أنبيائهم لابد أن يكونوا فلسفة قطعا ما أحد يقول أرسطو نبي لكن قطعا شوف حبيبي هؤلاء لابد أن يكون نبي مسانخ لهم هؤلاء اذا كان أسئلتهم بهذا النحو بهذا النحو الأسئلة كلها اشكالات علمية عقلية أساسية تمس الفطرة العقلية الانسانية ومين اللي يرد عليهم لابد أن يكون النبي من سنخهم هذه القضايا مطروحة هي هذه هذا مو واحد أو اثنين بيطرحوها هذيك القضية على المستوى الجماهيري هذه القضايا في أثينا قبل الميلاد كانت هذه القضايا هي العامة هي التي تشغل الناس فالنبي لا يمكن أن يكون يتكلم في وادي آخر غير الذي يعني نتخيل هؤلاء القوم اللي كانوا موجودين في عصر النبي المصطفى </w:t>
      </w:r>
      <w:r w:rsidRPr="00222CF4">
        <w:rPr>
          <w:rFonts w:ascii="Traditional Arabic" w:hAnsi="Traditional Arabic" w:cs="Traditional Arabic" w:hint="eastAsia"/>
          <w:color w:val="FF0000"/>
          <w:sz w:val="32"/>
          <w:szCs w:val="32"/>
          <w:rtl/>
          <w:lang w:bidi="ar-EG"/>
        </w:rPr>
        <w:t>ص</w:t>
      </w:r>
      <w:r>
        <w:rPr>
          <w:rFonts w:ascii="Traditional Arabic" w:hAnsi="Traditional Arabic" w:cs="Traditional Arabic" w:hint="cs"/>
          <w:color w:val="FF0000"/>
          <w:sz w:val="32"/>
          <w:szCs w:val="32"/>
          <w:rtl/>
          <w:lang w:bidi="ar-EG"/>
        </w:rPr>
        <w:t>َلَّى اللَّه عَلَيْهِ وَآلِهِ وَسلَّمَ</w:t>
      </w:r>
      <w:r w:rsidRPr="002B5C73">
        <w:rPr>
          <w:rStyle w:val="ng-star-inserted1"/>
          <w:rFonts w:ascii="Traditional Arabic" w:hAnsi="Traditional Arabic" w:cs="Traditional Arabic"/>
          <w:color w:val="FF0000"/>
          <w:sz w:val="32"/>
          <w:szCs w:val="32"/>
          <w:rtl/>
        </w:rPr>
        <w:t xml:space="preserve"> </w:t>
      </w:r>
      <w:r w:rsidRPr="00F81512">
        <w:rPr>
          <w:rStyle w:val="ng-star-inserted1"/>
          <w:rFonts w:ascii="Traditional Arabic" w:hAnsi="Traditional Arabic" w:cs="Traditional Arabic"/>
          <w:sz w:val="32"/>
          <w:szCs w:val="32"/>
          <w:rtl/>
        </w:rPr>
        <w:t xml:space="preserve">في الجزيرة العربية اطمئنوا كانت الشريعة الاسلامية هتتغير 180 درجة هتكون في شريعة مسانخة لهذا الأمر فلسفية بعد هذا هو اللي شاغلهم لابد أنت ترد على هذه المغالطات الخطيرة التي تمس أساس الفطرة والعقيدة بعد </w:t>
      </w:r>
      <w:r>
        <w:rPr>
          <w:rStyle w:val="ng-star-inserted1"/>
          <w:rFonts w:ascii="Traditional Arabic" w:hAnsi="Traditional Arabic" w:cs="Traditional Arabic" w:hint="cs"/>
          <w:sz w:val="32"/>
          <w:szCs w:val="32"/>
          <w:rtl/>
        </w:rPr>
        <w:t xml:space="preserve">أنت إذا </w:t>
      </w:r>
      <w:r w:rsidRPr="00F81512">
        <w:rPr>
          <w:rStyle w:val="ng-star-inserted1"/>
          <w:rFonts w:ascii="Traditional Arabic" w:hAnsi="Traditional Arabic" w:cs="Traditional Arabic"/>
          <w:sz w:val="32"/>
          <w:szCs w:val="32"/>
          <w:rtl/>
        </w:rPr>
        <w:t xml:space="preserve">ثبتت لم يكن هناك برهان لكن الدور ممكن التسلسل ممكن هذا التشيك ما يبقى لا يوجد لا توحيد ولا نبوءة ولا أفعال ولا شيء مبنية على إيش على أن هذه القضايا قضايا بديهية بينة فهذه الأمور لابد </w:t>
      </w:r>
      <w:r>
        <w:rPr>
          <w:rStyle w:val="ng-star-inserted1"/>
          <w:rFonts w:ascii="Traditional Arabic" w:hAnsi="Traditional Arabic" w:cs="Traditional Arabic" w:hint="cs"/>
          <w:sz w:val="32"/>
          <w:szCs w:val="32"/>
          <w:rtl/>
        </w:rPr>
        <w:t xml:space="preserve">إحنا </w:t>
      </w:r>
      <w:r w:rsidRPr="00F81512">
        <w:rPr>
          <w:rStyle w:val="ng-star-inserted1"/>
          <w:rFonts w:ascii="Traditional Arabic" w:hAnsi="Traditional Arabic" w:cs="Traditional Arabic"/>
          <w:sz w:val="32"/>
          <w:szCs w:val="32"/>
          <w:rtl/>
        </w:rPr>
        <w:t>نشوف فيها يعني قطعا هؤلاء اذا كان لهم أنبياء لابد يكونوا من سنخهم يعني فلاسفة من سنخهم واضح نحن نطبق الحجة الأولى بسرعة توجه</w:t>
      </w:r>
      <w:r>
        <w:rPr>
          <w:rStyle w:val="ng-star-inserted1"/>
          <w:rFonts w:ascii="Traditional Arabic" w:hAnsi="Traditional Arabic" w:cs="Traditional Arabic" w:hint="cs"/>
          <w:sz w:val="32"/>
          <w:szCs w:val="32"/>
          <w:rtl/>
        </w:rPr>
        <w:t xml:space="preserve">. </w:t>
      </w:r>
    </w:p>
    <w:p w14:paraId="7A1292E9"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lastRenderedPageBreak/>
        <w:t xml:space="preserve"> احداها أن بيان الدور يوجب أن يكون شيئان كل واحد منهما أكثر تقدما وأعرف من الآخر </w:t>
      </w:r>
      <w:r>
        <w:rPr>
          <w:rStyle w:val="ng-star-inserted1"/>
          <w:rFonts w:ascii="Traditional Arabic" w:hAnsi="Traditional Arabic" w:cs="Traditional Arabic" w:hint="cs"/>
          <w:sz w:val="32"/>
          <w:szCs w:val="32"/>
          <w:rtl/>
        </w:rPr>
        <w:t>هذا بيانها.</w:t>
      </w:r>
    </w:p>
    <w:p w14:paraId="359AFAB1" w14:textId="77777777" w:rsidR="008A2512" w:rsidRDefault="008A2512"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 </w:t>
      </w:r>
      <w:r w:rsidRPr="00F81512">
        <w:rPr>
          <w:rStyle w:val="ng-star-inserted1"/>
          <w:rFonts w:ascii="Traditional Arabic" w:hAnsi="Traditional Arabic" w:cs="Traditional Arabic"/>
          <w:sz w:val="32"/>
          <w:szCs w:val="32"/>
          <w:rtl/>
        </w:rPr>
        <w:t xml:space="preserve"> وكل واحد منهما أيضا أشد تأخرا وأخفى من الآخر لا من وجهين ولكن من وجه واحد بالنسبة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 xml:space="preserve">مو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 xml:space="preserve">ولا للطبيعة وشيء آخر مثل أن يكون أحدهما بالقياس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 xml:space="preserve">والآخر بالقياس </w:t>
      </w:r>
      <w:r>
        <w:rPr>
          <w:rStyle w:val="ng-star-inserted1"/>
          <w:rFonts w:ascii="Traditional Arabic" w:hAnsi="Traditional Arabic" w:cs="Traditional Arabic" w:hint="cs"/>
          <w:sz w:val="32"/>
          <w:szCs w:val="32"/>
          <w:rtl/>
        </w:rPr>
        <w:t>إلى</w:t>
      </w:r>
      <w:r w:rsidRPr="00F81512">
        <w:rPr>
          <w:rStyle w:val="ng-star-inserted1"/>
          <w:rFonts w:ascii="Traditional Arabic" w:hAnsi="Traditional Arabic" w:cs="Traditional Arabic"/>
          <w:sz w:val="32"/>
          <w:szCs w:val="32"/>
          <w:rtl/>
        </w:rPr>
        <w:t xml:space="preserve"> الطبيعة هذا تمثيل من باب </w:t>
      </w:r>
      <w:r>
        <w:rPr>
          <w:rStyle w:val="ng-star-inserted1"/>
          <w:rFonts w:ascii="Traditional Arabic" w:hAnsi="Traditional Arabic" w:cs="Traditional Arabic" w:hint="cs"/>
          <w:sz w:val="32"/>
          <w:szCs w:val="32"/>
          <w:rtl/>
        </w:rPr>
        <w:t xml:space="preserve">أنه </w:t>
      </w:r>
      <w:r w:rsidRPr="00F81512">
        <w:rPr>
          <w:rStyle w:val="ng-star-inserted1"/>
          <w:rFonts w:ascii="Traditional Arabic" w:hAnsi="Traditional Arabic" w:cs="Traditional Arabic"/>
          <w:sz w:val="32"/>
          <w:szCs w:val="32"/>
          <w:rtl/>
        </w:rPr>
        <w:t xml:space="preserve">من وجهين للمنفي لا للنفي واضح أن يكون أحدهما بالقياس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 xml:space="preserve">والآخر بالقياس </w:t>
      </w:r>
      <w:r>
        <w:rPr>
          <w:rStyle w:val="ng-star-inserted1"/>
          <w:rFonts w:ascii="Traditional Arabic" w:hAnsi="Traditional Arabic" w:cs="Traditional Arabic" w:hint="cs"/>
          <w:sz w:val="32"/>
          <w:szCs w:val="32"/>
          <w:rtl/>
        </w:rPr>
        <w:t>إلى</w:t>
      </w:r>
      <w:r w:rsidRPr="00F81512">
        <w:rPr>
          <w:rStyle w:val="ng-star-inserted1"/>
          <w:rFonts w:ascii="Traditional Arabic" w:hAnsi="Traditional Arabic" w:cs="Traditional Arabic"/>
          <w:sz w:val="32"/>
          <w:szCs w:val="32"/>
          <w:rtl/>
        </w:rPr>
        <w:t xml:space="preserve"> الطبيعة حتى يكون ما هو أعرف فهو أعرف عندنا وأخفى عند الطبيعة حتى ما يلزم التناقض لا كلاهما أعرف عندنا وكلاهما أخفى عندنا</w:t>
      </w:r>
      <w:r>
        <w:rPr>
          <w:rStyle w:val="ng-star-inserted1"/>
          <w:rFonts w:ascii="Traditional Arabic" w:hAnsi="Traditional Arabic" w:cs="Traditional Arabic" w:hint="cs"/>
          <w:sz w:val="32"/>
          <w:szCs w:val="32"/>
          <w:rtl/>
        </w:rPr>
        <w:t xml:space="preserve"> هذا هو</w:t>
      </w:r>
      <w:r w:rsidRPr="00F8151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w:t>
      </w:r>
      <w:r w:rsidRPr="00F81512">
        <w:rPr>
          <w:rStyle w:val="ng-star-inserted1"/>
          <w:rFonts w:ascii="Traditional Arabic" w:hAnsi="Traditional Arabic" w:cs="Traditional Arabic"/>
          <w:sz w:val="32"/>
          <w:szCs w:val="32"/>
          <w:rtl/>
        </w:rPr>
        <w:t>تناقض</w:t>
      </w:r>
      <w:r>
        <w:rPr>
          <w:rStyle w:val="ng-star-inserted1"/>
          <w:rFonts w:ascii="Traditional Arabic" w:hAnsi="Traditional Arabic" w:cs="Traditional Arabic" w:hint="cs"/>
          <w:sz w:val="32"/>
          <w:szCs w:val="32"/>
          <w:rtl/>
        </w:rPr>
        <w:t>.</w:t>
      </w:r>
    </w:p>
    <w:p w14:paraId="1590307F" w14:textId="77777777"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وأن </w:t>
      </w:r>
      <w:r w:rsidRPr="00F81512">
        <w:rPr>
          <w:rStyle w:val="ng-star-inserted1"/>
          <w:rFonts w:ascii="Traditional Arabic" w:hAnsi="Traditional Arabic" w:cs="Traditional Arabic"/>
          <w:sz w:val="32"/>
          <w:szCs w:val="32"/>
          <w:rtl/>
        </w:rPr>
        <w:t xml:space="preserve">يكون ما هو أشد تأخرا هو أشد تأخرا عندنا وأعرف عند الطبيعة لا الأمر ليس هكذا فان هذا يمكن ولا </w:t>
      </w:r>
      <w:r>
        <w:rPr>
          <w:rStyle w:val="ng-star-inserted1"/>
          <w:rFonts w:ascii="Traditional Arabic" w:hAnsi="Traditional Arabic" w:cs="Traditional Arabic" w:hint="cs"/>
          <w:sz w:val="32"/>
          <w:szCs w:val="32"/>
          <w:rtl/>
        </w:rPr>
        <w:t xml:space="preserve">إشكال </w:t>
      </w:r>
      <w:r w:rsidRPr="00F81512">
        <w:rPr>
          <w:rStyle w:val="ng-star-inserted1"/>
          <w:rFonts w:ascii="Traditional Arabic" w:hAnsi="Traditional Arabic" w:cs="Traditional Arabic"/>
          <w:sz w:val="32"/>
          <w:szCs w:val="32"/>
          <w:rtl/>
        </w:rPr>
        <w:t xml:space="preserve">فيه ولكن الأعرف فيما يتعلق بالبيان الدوري في الشيئين جميعا من جهة واحدة وبالقياس </w:t>
      </w:r>
      <w:r>
        <w:rPr>
          <w:rStyle w:val="ng-star-inserted1"/>
          <w:rFonts w:ascii="Traditional Arabic" w:hAnsi="Traditional Arabic" w:cs="Traditional Arabic" w:hint="cs"/>
          <w:sz w:val="32"/>
          <w:szCs w:val="32"/>
          <w:rtl/>
        </w:rPr>
        <w:t xml:space="preserve">إلينا </w:t>
      </w:r>
      <w:r w:rsidRPr="00F81512">
        <w:rPr>
          <w:rStyle w:val="ng-star-inserted1"/>
          <w:rFonts w:ascii="Traditional Arabic" w:hAnsi="Traditional Arabic" w:cs="Traditional Arabic"/>
          <w:sz w:val="32"/>
          <w:szCs w:val="32"/>
          <w:rtl/>
        </w:rPr>
        <w:t xml:space="preserve">واحدة يعني بالقياس علينا فقط من جهة واحدة أو بالقياس </w:t>
      </w:r>
      <w:r>
        <w:rPr>
          <w:rStyle w:val="ng-star-inserted1"/>
          <w:rFonts w:ascii="Traditional Arabic" w:hAnsi="Traditional Arabic" w:cs="Traditional Arabic" w:hint="cs"/>
          <w:sz w:val="32"/>
          <w:szCs w:val="32"/>
          <w:rtl/>
        </w:rPr>
        <w:t xml:space="preserve">إلينا وإلى </w:t>
      </w:r>
      <w:r w:rsidRPr="00F81512">
        <w:rPr>
          <w:rStyle w:val="ng-star-inserted1"/>
          <w:rFonts w:ascii="Traditional Arabic" w:hAnsi="Traditional Arabic" w:cs="Traditional Arabic"/>
          <w:sz w:val="32"/>
          <w:szCs w:val="32"/>
          <w:rtl/>
        </w:rPr>
        <w:t xml:space="preserve">الطبيعة معا مثل هنا الأقدم يعني الأقدم قلنا الأقدم عندنا كما مضى هو الأعرف عندنا الكليات الجنسية أقدم عندنا وأقدم عند الطبع عند الطبيعة بمعنى </w:t>
      </w:r>
      <w:r>
        <w:rPr>
          <w:rStyle w:val="ng-star-inserted1"/>
          <w:rFonts w:ascii="Traditional Arabic" w:hAnsi="Traditional Arabic" w:cs="Traditional Arabic" w:hint="cs"/>
          <w:sz w:val="32"/>
          <w:szCs w:val="32"/>
          <w:rtl/>
        </w:rPr>
        <w:t xml:space="preserve">أنها إذا </w:t>
      </w:r>
      <w:r w:rsidRPr="00F81512">
        <w:rPr>
          <w:rStyle w:val="ng-star-inserted1"/>
          <w:rFonts w:ascii="Traditional Arabic" w:hAnsi="Traditional Arabic" w:cs="Traditional Arabic"/>
          <w:sz w:val="32"/>
          <w:szCs w:val="32"/>
          <w:rtl/>
        </w:rPr>
        <w:t xml:space="preserve">انتفت ينتفي النوع واضح النوع </w:t>
      </w:r>
      <w:r>
        <w:rPr>
          <w:rStyle w:val="ng-star-inserted1"/>
          <w:rFonts w:ascii="Traditional Arabic" w:hAnsi="Traditional Arabic" w:cs="Traditional Arabic" w:hint="cs"/>
          <w:sz w:val="32"/>
          <w:szCs w:val="32"/>
          <w:rtl/>
        </w:rPr>
        <w:t xml:space="preserve">إذا </w:t>
      </w:r>
      <w:r w:rsidRPr="00F81512">
        <w:rPr>
          <w:rStyle w:val="ng-star-inserted1"/>
          <w:rFonts w:ascii="Traditional Arabic" w:hAnsi="Traditional Arabic" w:cs="Traditional Arabic"/>
          <w:sz w:val="32"/>
          <w:szCs w:val="32"/>
          <w:rtl/>
        </w:rPr>
        <w:t>انتفى ما ينتفي الجنس</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الجنس </w:t>
      </w:r>
      <w:r>
        <w:rPr>
          <w:rStyle w:val="ng-star-inserted1"/>
          <w:rFonts w:ascii="Traditional Arabic" w:hAnsi="Traditional Arabic" w:cs="Traditional Arabic" w:hint="cs"/>
          <w:sz w:val="32"/>
          <w:szCs w:val="32"/>
          <w:rtl/>
        </w:rPr>
        <w:t xml:space="preserve">إذا </w:t>
      </w:r>
      <w:r w:rsidRPr="00F81512">
        <w:rPr>
          <w:rStyle w:val="ng-star-inserted1"/>
          <w:rFonts w:ascii="Traditional Arabic" w:hAnsi="Traditional Arabic" w:cs="Traditional Arabic"/>
          <w:sz w:val="32"/>
          <w:szCs w:val="32"/>
          <w:rtl/>
        </w:rPr>
        <w:t xml:space="preserve">انتفى ينتفي النوع قلنا هذا المعنى </w:t>
      </w:r>
      <w:proofErr w:type="spellStart"/>
      <w:r w:rsidRPr="00F81512">
        <w:rPr>
          <w:rStyle w:val="ng-star-inserted1"/>
          <w:rFonts w:ascii="Traditional Arabic" w:hAnsi="Traditional Arabic" w:cs="Traditional Arabic"/>
          <w:sz w:val="32"/>
          <w:szCs w:val="32"/>
          <w:rtl/>
        </w:rPr>
        <w:t>الترتبي</w:t>
      </w:r>
      <w:proofErr w:type="spellEnd"/>
      <w:r w:rsidRPr="00F81512">
        <w:rPr>
          <w:rStyle w:val="ng-star-inserted1"/>
          <w:rFonts w:ascii="Traditional Arabic" w:hAnsi="Traditional Arabic" w:cs="Traditional Arabic"/>
          <w:sz w:val="32"/>
          <w:szCs w:val="32"/>
          <w:rtl/>
        </w:rPr>
        <w:t xml:space="preserve"> العلة والمعلول يسمى أقدم عند الطبع أو عند الطبيعة وقد يكون الشيء أقدم عندنا وعند الطبيعة معا لكن قد يكون الأقدم عندنا أعرف عندنا وليس أعرف عند الطبيعة كالجنس والنوع</w:t>
      </w:r>
      <w:r>
        <w:rPr>
          <w:rStyle w:val="ng-star-inserted1"/>
          <w:rFonts w:ascii="Traditional Arabic" w:hAnsi="Traditional Arabic" w:cs="Traditional Arabic" w:hint="cs"/>
          <w:sz w:val="32"/>
          <w:szCs w:val="32"/>
          <w:rtl/>
        </w:rPr>
        <w:t>.</w:t>
      </w:r>
    </w:p>
    <w:p w14:paraId="57A12398" w14:textId="510BC27E" w:rsidR="008A2512" w:rsidRDefault="008A2512" w:rsidP="00994850">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لأنه لابد من أن يكون ما يؤخذ مقدمة في قياس ما أعرف عندنا من النتيجة شيء طبيعي طبيعة المبدأ البرهاني أن تكون المقدمة أعرف من النتيجة ثم قد يكون مع أنه أعرف أقدم بالطبع أكتب كالكليات الجنسية هم أعرف عندنا من النوع وهم أقدم بالطبع لأنهم مقاومون للنوع وقد لا يكون كذلك مثل </w:t>
      </w:r>
      <w:r>
        <w:rPr>
          <w:rStyle w:val="ng-star-inserted1"/>
          <w:rFonts w:ascii="Traditional Arabic" w:hAnsi="Traditional Arabic" w:cs="Traditional Arabic" w:hint="cs"/>
          <w:sz w:val="32"/>
          <w:szCs w:val="32"/>
          <w:rtl/>
        </w:rPr>
        <w:t>ماذا؟</w:t>
      </w:r>
      <w:r w:rsidRPr="00F81512">
        <w:rPr>
          <w:rStyle w:val="ng-star-inserted1"/>
          <w:rFonts w:ascii="Traditional Arabic" w:hAnsi="Traditional Arabic" w:cs="Traditional Arabic"/>
          <w:sz w:val="32"/>
          <w:szCs w:val="32"/>
          <w:rtl/>
        </w:rPr>
        <w:t xml:space="preserve"> الأشخاص أعرف عندنا وليست أعرف عند الطبيعة بل يكون ما هو أعرف عندنا متأخرا عند الطبيعة يعني المتقدم عندنا متأخر عند الطبيعة كالأشخاص متقدم عندنا في المعرفة متأخر عند الطبيعة فين في القصد وفي الوجود بل يكون ما هو أعرف عندنا متأخرا عند الطبيعة كجزئيات الاستقراء الشخصية هي أقدم عندنا ومتأخرة عند الطبيعة </w:t>
      </w:r>
      <w:r>
        <w:rPr>
          <w:rStyle w:val="ng-star-inserted1"/>
          <w:rFonts w:ascii="Traditional Arabic" w:hAnsi="Traditional Arabic" w:cs="Traditional Arabic" w:hint="cs"/>
          <w:sz w:val="32"/>
          <w:szCs w:val="32"/>
          <w:rtl/>
        </w:rPr>
        <w:t xml:space="preserve">وإذا </w:t>
      </w:r>
      <w:r w:rsidRPr="00F81512">
        <w:rPr>
          <w:rStyle w:val="ng-star-inserted1"/>
          <w:rFonts w:ascii="Traditional Arabic" w:hAnsi="Traditional Arabic" w:cs="Traditional Arabic"/>
          <w:sz w:val="32"/>
          <w:szCs w:val="32"/>
          <w:rtl/>
        </w:rPr>
        <w:t>كان كذلك حصل الشيء الواحد بعينه يعني بنفسه أعرف عندنا من شيء وأقل معرفة منه بعينه هو نفسه أعرف ولا أعرف هو بنفسه متقدم ومتأخر وهذا مستحيل جدا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مستحيل يعني واضح البطلان في مستحيل وفي مستحيل جدا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مستحيل بالبرهان مستحيل جدا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يعني  بالبداهة الدور مستحيل جدا</w:t>
      </w:r>
      <w:r>
        <w:rPr>
          <w:rStyle w:val="ng-star-inserted1"/>
          <w:rFonts w:ascii="Traditional Arabic" w:hAnsi="Traditional Arabic" w:cs="Traditional Arabic" w:hint="cs"/>
          <w:sz w:val="32"/>
          <w:szCs w:val="32"/>
          <w:rtl/>
        </w:rPr>
        <w:t>ً</w:t>
      </w:r>
      <w:r w:rsidRPr="00F81512">
        <w:rPr>
          <w:rStyle w:val="ng-star-inserted1"/>
          <w:rFonts w:ascii="Traditional Arabic" w:hAnsi="Traditional Arabic" w:cs="Traditional Arabic"/>
          <w:sz w:val="32"/>
          <w:szCs w:val="32"/>
          <w:rtl/>
        </w:rPr>
        <w:t xml:space="preserve"> يعني بديهي البطلان</w:t>
      </w:r>
      <w:r>
        <w:rPr>
          <w:rStyle w:val="ng-star-inserted1"/>
          <w:rFonts w:ascii="Traditional Arabic" w:hAnsi="Traditional Arabic" w:cs="Traditional Arabic" w:hint="cs"/>
          <w:sz w:val="32"/>
          <w:szCs w:val="32"/>
          <w:rtl/>
        </w:rPr>
        <w:t>.</w:t>
      </w:r>
    </w:p>
    <w:p w14:paraId="68C546B4" w14:textId="3A66D3C2" w:rsidR="005B7CF0" w:rsidRPr="00EC54B2" w:rsidRDefault="008A2512" w:rsidP="00EC54B2">
      <w:pPr>
        <w:pStyle w:val="ng-star-inserted"/>
        <w:bidi/>
        <w:jc w:val="both"/>
        <w:rPr>
          <w:rStyle w:val="ng-star-inserted1"/>
          <w:rFonts w:ascii="Traditional Arabic" w:hAnsi="Traditional Arabic" w:cs="Traditional Arabic"/>
          <w:sz w:val="32"/>
          <w:szCs w:val="32"/>
          <w:rtl/>
        </w:rPr>
      </w:pPr>
      <w:r w:rsidRPr="00F81512">
        <w:rPr>
          <w:rStyle w:val="ng-star-inserted1"/>
          <w:rFonts w:ascii="Traditional Arabic" w:hAnsi="Traditional Arabic" w:cs="Traditional Arabic"/>
          <w:sz w:val="32"/>
          <w:szCs w:val="32"/>
          <w:rtl/>
        </w:rPr>
        <w:t xml:space="preserve"> والحمد لله رب </w:t>
      </w:r>
      <w:r>
        <w:rPr>
          <w:rStyle w:val="ng-star-inserted1"/>
          <w:rFonts w:ascii="Traditional Arabic" w:hAnsi="Traditional Arabic" w:cs="Traditional Arabic" w:hint="cs"/>
          <w:sz w:val="32"/>
          <w:szCs w:val="32"/>
          <w:rtl/>
        </w:rPr>
        <w:t>العالمين.</w:t>
      </w:r>
    </w:p>
    <w:p w14:paraId="15013812" w14:textId="4E53D0ED" w:rsidR="005B7CF0" w:rsidRDefault="005B7CF0" w:rsidP="005B7CF0">
      <w:pPr>
        <w:pStyle w:val="ng-star-inserted"/>
        <w:bidi/>
        <w:jc w:val="both"/>
        <w:rPr>
          <w:rFonts w:ascii="Traditional Arabic" w:hAnsi="Traditional Arabic" w:cs="Traditional Arabic"/>
          <w:color w:val="FF0000"/>
          <w:sz w:val="56"/>
          <w:szCs w:val="56"/>
          <w:rtl/>
        </w:rPr>
      </w:pPr>
    </w:p>
    <w:p w14:paraId="0082E82C" w14:textId="77777777" w:rsidR="005B7CF0" w:rsidRDefault="005B7CF0">
      <w:pPr>
        <w:bidi w:val="0"/>
        <w:rPr>
          <w:rFonts w:ascii="Traditional Arabic" w:eastAsiaTheme="minorEastAsia" w:hAnsi="Traditional Arabic" w:cs="Traditional Arabic"/>
          <w:color w:val="FF0000"/>
          <w:sz w:val="56"/>
          <w:szCs w:val="56"/>
          <w:rtl/>
        </w:rPr>
      </w:pPr>
      <w:r>
        <w:rPr>
          <w:rFonts w:ascii="Traditional Arabic" w:hAnsi="Traditional Arabic" w:cs="Traditional Arabic"/>
          <w:color w:val="FF0000"/>
          <w:sz w:val="56"/>
          <w:szCs w:val="56"/>
          <w:rtl/>
        </w:rPr>
        <w:br w:type="page"/>
      </w:r>
    </w:p>
    <w:p w14:paraId="07CC93EE" w14:textId="2E3DF0E0" w:rsidR="005B7CF0" w:rsidRDefault="00C51D1C" w:rsidP="00C51D1C">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76</w:t>
      </w:r>
    </w:p>
    <w:p w14:paraId="7AFD732C" w14:textId="77777777" w:rsidR="00834825" w:rsidRPr="000D7780" w:rsidRDefault="00834825" w:rsidP="00994850">
      <w:pPr>
        <w:pStyle w:val="ng-star-inserted"/>
        <w:bidi/>
        <w:jc w:val="both"/>
        <w:rPr>
          <w:rFonts w:ascii="Traditional Arabic" w:hAnsi="Traditional Arabic" w:cs="Traditional Arabic"/>
          <w:sz w:val="32"/>
          <w:szCs w:val="32"/>
        </w:rPr>
      </w:pPr>
      <w:r>
        <w:rPr>
          <w:rStyle w:val="ng-star-inserted1"/>
          <w:rFonts w:ascii="Traditional Arabic" w:hAnsi="Traditional Arabic" w:cs="Traditional Arabic" w:hint="cs"/>
          <w:sz w:val="32"/>
          <w:szCs w:val="32"/>
          <w:rtl/>
        </w:rPr>
        <w:t xml:space="preserve">أعوذ بالله من الشيطان الرجيم </w:t>
      </w:r>
      <w:r w:rsidRPr="000D7780">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آله بيته الطيبين الطاهرين</w:t>
      </w:r>
      <w:r>
        <w:rPr>
          <w:rStyle w:val="ng-star-inserted1"/>
          <w:rFonts w:ascii="Traditional Arabic" w:hAnsi="Traditional Arabic" w:cs="Traditional Arabic" w:hint="cs"/>
          <w:sz w:val="32"/>
          <w:szCs w:val="32"/>
          <w:rtl/>
        </w:rPr>
        <w:t xml:space="preserve">. </w:t>
      </w:r>
    </w:p>
    <w:p w14:paraId="68386614"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كان الكلام في إبطال البيان الدوري الحجة الأولى التي مرت في التعليم الأول هي أن البيان الدوري يستلزم أن يكون هناك </w:t>
      </w:r>
      <w:r>
        <w:rPr>
          <w:rStyle w:val="ng-star-inserted1"/>
          <w:rFonts w:ascii="Traditional Arabic" w:hAnsi="Traditional Arabic" w:cs="Traditional Arabic" w:hint="cs"/>
          <w:sz w:val="32"/>
          <w:szCs w:val="32"/>
          <w:rtl/>
        </w:rPr>
        <w:t xml:space="preserve">شيئين </w:t>
      </w:r>
      <w:r w:rsidRPr="000D7780">
        <w:rPr>
          <w:rStyle w:val="ng-star-inserted1"/>
          <w:rFonts w:ascii="Traditional Arabic" w:hAnsi="Traditional Arabic" w:cs="Traditional Arabic"/>
          <w:sz w:val="32"/>
          <w:szCs w:val="32"/>
          <w:rtl/>
        </w:rPr>
        <w:t xml:space="preserve">كل واحد منهما أعرف وأخفى من الآخر وهو عين التناقض أعرف من حيث أنه </w:t>
      </w:r>
      <w:r>
        <w:rPr>
          <w:rStyle w:val="ng-star-inserted1"/>
          <w:rFonts w:ascii="Traditional Arabic" w:hAnsi="Traditional Arabic" w:cs="Traditional Arabic" w:hint="cs"/>
          <w:sz w:val="32"/>
          <w:szCs w:val="32"/>
          <w:rtl/>
        </w:rPr>
        <w:t>مبين</w:t>
      </w:r>
      <w:r w:rsidRPr="000D7780">
        <w:rPr>
          <w:rStyle w:val="ng-star-inserted1"/>
          <w:rFonts w:ascii="Traditional Arabic" w:hAnsi="Traditional Arabic" w:cs="Traditional Arabic"/>
          <w:sz w:val="32"/>
          <w:szCs w:val="32"/>
          <w:rtl/>
        </w:rPr>
        <w:t xml:space="preserve"> للثاني وأخفى من حيث أنه </w:t>
      </w:r>
      <w:r>
        <w:rPr>
          <w:rStyle w:val="ng-star-inserted1"/>
          <w:rFonts w:ascii="Traditional Arabic" w:hAnsi="Traditional Arabic" w:cs="Traditional Arabic" w:hint="cs"/>
          <w:sz w:val="32"/>
          <w:szCs w:val="32"/>
          <w:rtl/>
        </w:rPr>
        <w:t>مبين</w:t>
      </w:r>
      <w:r w:rsidRPr="000D7780">
        <w:rPr>
          <w:rStyle w:val="ng-star-inserted1"/>
          <w:rFonts w:ascii="Traditional Arabic" w:hAnsi="Traditional Arabic" w:cs="Traditional Arabic"/>
          <w:sz w:val="32"/>
          <w:szCs w:val="32"/>
          <w:rtl/>
        </w:rPr>
        <w:t xml:space="preserve"> به فهذا هو التناقض مرت هذه الحجة</w:t>
      </w:r>
      <w:r>
        <w:rPr>
          <w:rStyle w:val="ng-star-inserted1"/>
          <w:rFonts w:ascii="Traditional Arabic" w:hAnsi="Traditional Arabic" w:cs="Traditional Arabic" w:hint="cs"/>
          <w:sz w:val="32"/>
          <w:szCs w:val="32"/>
          <w:rtl/>
        </w:rPr>
        <w:t>.</w:t>
      </w:r>
    </w:p>
    <w:p w14:paraId="56B0FA49"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الحجة الثانية أن الشيخ يقول البيان الدوري مصادرة على المطلوب يعني إثبات الشيء </w:t>
      </w:r>
      <w:r>
        <w:rPr>
          <w:rStyle w:val="ng-star-inserted1"/>
          <w:rFonts w:ascii="Traditional Arabic" w:hAnsi="Traditional Arabic" w:cs="Traditional Arabic" w:hint="cs"/>
          <w:sz w:val="32"/>
          <w:szCs w:val="32"/>
          <w:rtl/>
        </w:rPr>
        <w:t>بنفسه</w:t>
      </w:r>
      <w:r w:rsidRPr="000D7780">
        <w:rPr>
          <w:rStyle w:val="ng-star-inserted1"/>
          <w:rFonts w:ascii="Traditional Arabic" w:hAnsi="Traditional Arabic" w:cs="Traditional Arabic"/>
          <w:sz w:val="32"/>
          <w:szCs w:val="32"/>
          <w:rtl/>
        </w:rPr>
        <w:t xml:space="preserve"> هو في حكم عدم إثباته أصلا الذي يتبنى حكما معينا أو يصدر حكما معينا بلا بيان أو الذي يبينه بنفسه على حد سواء فالذي لا يقبل حكما بلا دليل أيضا لا يقبل إثبات الشيء بنفسه يقول لم يفعل </w:t>
      </w:r>
      <w:r>
        <w:rPr>
          <w:rStyle w:val="ng-star-inserted1"/>
          <w:rFonts w:ascii="Traditional Arabic" w:hAnsi="Traditional Arabic" w:cs="Traditional Arabic" w:hint="cs"/>
          <w:sz w:val="32"/>
          <w:szCs w:val="32"/>
          <w:rtl/>
        </w:rPr>
        <w:t>شيئا</w:t>
      </w:r>
      <w:r w:rsidRPr="000D7780">
        <w:rPr>
          <w:rStyle w:val="ng-star-inserted1"/>
          <w:rFonts w:ascii="Traditional Arabic" w:hAnsi="Traditional Arabic" w:cs="Traditional Arabic"/>
          <w:sz w:val="32"/>
          <w:szCs w:val="32"/>
          <w:rtl/>
        </w:rPr>
        <w:t xml:space="preserve"> وفي النهاية يقول هذه مصادرة على المطلوب المصادرة على المطلوب ما أن تكون النتيجة موجودة في المقدمات بعينها لكن مع الاختلاف اللفظي مو أكثر من ذلك مثلا تكون (زيد إنسان وكل إنسان بشر فزيد بشر) و(زيد بشر) هو (زيد</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إنسان) كأنك قلت (زيد بشر لأن زيد إنسان) يعني (زيد بشر لأن زيد بشر) هذا </w:t>
      </w:r>
      <w:r>
        <w:rPr>
          <w:rStyle w:val="ng-star-inserted1"/>
          <w:rFonts w:ascii="Traditional Arabic" w:hAnsi="Traditional Arabic" w:cs="Traditional Arabic" w:hint="cs"/>
          <w:sz w:val="32"/>
          <w:szCs w:val="32"/>
          <w:rtl/>
        </w:rPr>
        <w:t>تسمي</w:t>
      </w:r>
      <w:r w:rsidRPr="000D7780">
        <w:rPr>
          <w:rStyle w:val="ng-star-inserted1"/>
          <w:rFonts w:ascii="Traditional Arabic" w:hAnsi="Traditional Arabic" w:cs="Traditional Arabic"/>
          <w:sz w:val="32"/>
          <w:szCs w:val="32"/>
          <w:rtl/>
        </w:rPr>
        <w:t xml:space="preserve"> مصادرة على المطلوب يعني تضع نفس النتيجة في المقدمات يرجع إلى بيان الشيء بنفسه يقول </w:t>
      </w:r>
      <w:r>
        <w:rPr>
          <w:rStyle w:val="ng-star-inserted1"/>
          <w:rFonts w:ascii="Traditional Arabic" w:hAnsi="Traditional Arabic" w:cs="Traditional Arabic" w:hint="cs"/>
          <w:sz w:val="32"/>
          <w:szCs w:val="32"/>
          <w:rtl/>
        </w:rPr>
        <w:t>ه</w:t>
      </w:r>
      <w:r w:rsidRPr="000D7780">
        <w:rPr>
          <w:rStyle w:val="ng-star-inserted1"/>
          <w:rFonts w:ascii="Traditional Arabic" w:hAnsi="Traditional Arabic" w:cs="Traditional Arabic"/>
          <w:sz w:val="32"/>
          <w:szCs w:val="32"/>
          <w:rtl/>
        </w:rPr>
        <w:t xml:space="preserve">ذا لا يصح </w:t>
      </w:r>
      <w:r>
        <w:rPr>
          <w:rStyle w:val="ng-star-inserted1"/>
          <w:rFonts w:ascii="Traditional Arabic" w:hAnsi="Traditional Arabic" w:cs="Traditional Arabic" w:hint="cs"/>
          <w:sz w:val="32"/>
          <w:szCs w:val="32"/>
          <w:rtl/>
        </w:rPr>
        <w:t>أصلا.</w:t>
      </w:r>
    </w:p>
    <w:p w14:paraId="5E7EA75F"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قال والحجة الثانية أن المبرهن بالدور يكون في الحقيقة </w:t>
      </w:r>
      <w:r>
        <w:rPr>
          <w:rStyle w:val="ng-star-inserted1"/>
          <w:rFonts w:ascii="Traditional Arabic" w:hAnsi="Traditional Arabic" w:cs="Traditional Arabic" w:hint="cs"/>
          <w:sz w:val="32"/>
          <w:szCs w:val="32"/>
          <w:rtl/>
        </w:rPr>
        <w:t>مصادرا</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على المطلوب الأول يعني أورد المطلوب الأول في المقدمات النتيجة في نفس المقدمة وذلك يعني بيان أنه مصادر على المطلوب لأنه يعني المبرهن إذا كان يبين مقدمة بمقدمة ثم كانت تلك المقدمة تبين نفسها يعني ذاتها نفسها تأكيد لها للضمير هو تبين نفسها بالمقدمة الأولى أو تبين بمقدمة أو مقدمات تبين بالمقدمة الأولى ما في فرق الدور اللي هو الصريح أو المضمر واضح سواء تبين بنفسها أو تبين بما يبين بها هي</w:t>
      </w:r>
      <w:r>
        <w:rPr>
          <w:rStyle w:val="ng-star-inserted1"/>
          <w:rFonts w:ascii="Traditional Arabic" w:hAnsi="Traditional Arabic" w:cs="Traditional Arabic" w:hint="cs"/>
          <w:sz w:val="32"/>
          <w:szCs w:val="32"/>
          <w:rtl/>
        </w:rPr>
        <w:t xml:space="preserve"> هذه </w:t>
      </w:r>
      <w:r w:rsidRPr="000D7780">
        <w:rPr>
          <w:rStyle w:val="ng-star-inserted1"/>
          <w:rFonts w:ascii="Traditional Arabic" w:hAnsi="Traditional Arabic" w:cs="Traditional Arabic"/>
          <w:sz w:val="32"/>
          <w:szCs w:val="32"/>
          <w:rtl/>
        </w:rPr>
        <w:t>أو تبين بمقدمة أو مقدمات طالت أو كثرت تبين بالمقدمة الأولى سواء كانت تلك المقدمات وتلك الأوساط واحدة أو كثيرة أي كثرة كانت إن كانت هكذا فإنه إنما يبين الشيء بما يتوقف بيانه على بيان الشيء توقف الشيء على نفسه إثبات الشيء بنفسه فيكون إنما تبين الشيء ببيان الشيء نفسه وهذا محال</w:t>
      </w:r>
      <w:r>
        <w:rPr>
          <w:rStyle w:val="ng-star-inserted1"/>
          <w:rFonts w:ascii="Traditional Arabic" w:hAnsi="Traditional Arabic" w:cs="Traditional Arabic" w:hint="cs"/>
          <w:sz w:val="32"/>
          <w:szCs w:val="32"/>
          <w:rtl/>
        </w:rPr>
        <w:t xml:space="preserve">. </w:t>
      </w:r>
    </w:p>
    <w:p w14:paraId="3BE7D415"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ما هي بيان الشيء بنفسه ليس ببيان والذي يبين الشيء بنفسه كالذي لم يبين ما في فرق لما تقول العقل موجود بلا دليل وبين أن تقول العقل موجود لأن العقل موجود أي فرق ما في أنت لم تفعل </w:t>
      </w:r>
      <w:r>
        <w:rPr>
          <w:rStyle w:val="ng-star-inserted1"/>
          <w:rFonts w:ascii="Traditional Arabic" w:hAnsi="Traditional Arabic" w:cs="Traditional Arabic" w:hint="cs"/>
          <w:sz w:val="32"/>
          <w:szCs w:val="32"/>
          <w:rtl/>
        </w:rPr>
        <w:t>شيئا</w:t>
      </w:r>
      <w:r w:rsidRPr="000D7780">
        <w:rPr>
          <w:rStyle w:val="ng-star-inserted1"/>
          <w:rFonts w:ascii="Traditional Arabic" w:hAnsi="Traditional Arabic" w:cs="Traditional Arabic"/>
          <w:sz w:val="32"/>
          <w:szCs w:val="32"/>
          <w:rtl/>
        </w:rPr>
        <w:t xml:space="preserve"> لم تفد علما ولم تقم دليلا لأن القول بأن الشيء موجود لا يفترق فيه الحال بين أن يوضع وضعا بلا بيان ل اميته </w:t>
      </w:r>
      <w:r>
        <w:rPr>
          <w:rStyle w:val="ng-star-inserted1"/>
          <w:rFonts w:ascii="Traditional Arabic" w:hAnsi="Traditional Arabic" w:cs="Traditional Arabic" w:hint="cs"/>
          <w:sz w:val="32"/>
          <w:szCs w:val="32"/>
          <w:rtl/>
        </w:rPr>
        <w:t>ب</w:t>
      </w:r>
      <w:r w:rsidRPr="000D7780">
        <w:rPr>
          <w:rStyle w:val="ng-star-inserted1"/>
          <w:rFonts w:ascii="Traditional Arabic" w:hAnsi="Traditional Arabic" w:cs="Traditional Arabic"/>
          <w:sz w:val="32"/>
          <w:szCs w:val="32"/>
          <w:rtl/>
        </w:rPr>
        <w:t>دون دليل تضعه بلا دليل وبين أن يقال إن الشيء موجود لأن الشيء موجود فقط</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ولا يزاد ما في أي </w:t>
      </w:r>
      <w:r w:rsidRPr="000D7780">
        <w:rPr>
          <w:rStyle w:val="ng-star-inserted1"/>
          <w:rFonts w:ascii="Traditional Arabic" w:hAnsi="Traditional Arabic" w:cs="Traditional Arabic"/>
          <w:sz w:val="32"/>
          <w:szCs w:val="32"/>
          <w:rtl/>
        </w:rPr>
        <w:lastRenderedPageBreak/>
        <w:t>فرق هذا ليس ببيان بيان الشيء بنفسه إثبات الشيء بنفسه فلا إثباته والذي لا يقبل أن الشيء موجود بلا دليل لا يقبل أيضا أن الشيء موجود لأن الشيء موجود لا يقبل بيان الشيء بنفسه وبالتالي لا يقبل البيان الدوري فإن كان يعني هذا الإنسان لا يقبل أن الشيء موجود فلا يقبل أيضا أن الشيء موجود لأن الشيء موجود</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وإن كان لا يقبل أن الشيء موجود لأن الشيء موجود فلا يقبل البيان بالدور إذا البيان الدوري أي الحجة الثانية على بطلانه وأنه مصادرة على المطلوب وبيان الشيء بنفسه في حكم لا بيانه واضح أم لا</w:t>
      </w:r>
      <w:r>
        <w:rPr>
          <w:rStyle w:val="ng-star-inserted1"/>
          <w:rFonts w:ascii="Traditional Arabic" w:hAnsi="Traditional Arabic" w:cs="Traditional Arabic" w:hint="cs"/>
          <w:sz w:val="32"/>
          <w:szCs w:val="32"/>
          <w:rtl/>
        </w:rPr>
        <w:t>.</w:t>
      </w:r>
    </w:p>
    <w:p w14:paraId="47C00B09"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الحجة الثالثة هنا الشيخ يريدها لدفع إشكال </w:t>
      </w:r>
      <w:r>
        <w:rPr>
          <w:rStyle w:val="ng-star-inserted1"/>
          <w:rFonts w:ascii="Traditional Arabic" w:hAnsi="Traditional Arabic" w:cs="Traditional Arabic" w:hint="cs"/>
          <w:sz w:val="32"/>
          <w:szCs w:val="32"/>
          <w:rtl/>
        </w:rPr>
        <w:t>مقدم</w:t>
      </w:r>
      <w:r w:rsidRPr="000D7780">
        <w:rPr>
          <w:rStyle w:val="ng-star-inserted1"/>
          <w:rFonts w:ascii="Traditional Arabic" w:hAnsi="Traditional Arabic" w:cs="Traditional Arabic"/>
          <w:sz w:val="32"/>
          <w:szCs w:val="32"/>
          <w:rtl/>
        </w:rPr>
        <w:t xml:space="preserve"> وهو أن المستشكل هنا يعني المبين بالدور يقول أنت لماذا تنتقد طريقتنا وتقول باستحالة البيان الدوري أنتم أيها المناطقة تقولون كما جاء في التعليم الأول في أنواع أصناف القياسات هناك في قياس دوري حال قياسات التي تأتي ملاحق القياس كقياس الخلف هو قياس المضمر هو القياس الدوري في قياس دوري ما الإشكال قياس دوري يعني بيان دوري موجود ومعترف به فما الذي أنتم تأخذونه علينا</w:t>
      </w:r>
    </w:p>
    <w:p w14:paraId="2D743735"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هذا </w:t>
      </w:r>
      <w:r>
        <w:rPr>
          <w:rStyle w:val="ng-star-inserted1"/>
          <w:rFonts w:ascii="Traditional Arabic" w:hAnsi="Traditional Arabic" w:cs="Traditional Arabic" w:hint="cs"/>
          <w:sz w:val="32"/>
          <w:szCs w:val="32"/>
          <w:rtl/>
        </w:rPr>
        <w:t>يحيلنا</w:t>
      </w:r>
      <w:r w:rsidRPr="000D7780">
        <w:rPr>
          <w:rStyle w:val="ng-star-inserted1"/>
          <w:rFonts w:ascii="Traditional Arabic" w:hAnsi="Traditional Arabic" w:cs="Traditional Arabic"/>
          <w:sz w:val="32"/>
          <w:szCs w:val="32"/>
          <w:rtl/>
        </w:rPr>
        <w:t xml:space="preserve"> إلى بيان القياس الدوري </w:t>
      </w:r>
      <w:r>
        <w:rPr>
          <w:rStyle w:val="ng-star-inserted1"/>
          <w:rFonts w:ascii="Traditional Arabic" w:hAnsi="Traditional Arabic" w:cs="Traditional Arabic" w:hint="cs"/>
          <w:sz w:val="32"/>
          <w:szCs w:val="32"/>
          <w:rtl/>
        </w:rPr>
        <w:t xml:space="preserve">أشرنا إليه </w:t>
      </w:r>
      <w:r w:rsidRPr="000D7780">
        <w:rPr>
          <w:rStyle w:val="ng-star-inserted1"/>
          <w:rFonts w:ascii="Traditional Arabic" w:hAnsi="Traditional Arabic" w:cs="Traditional Arabic"/>
          <w:sz w:val="32"/>
          <w:szCs w:val="32"/>
          <w:rtl/>
        </w:rPr>
        <w:t>ربما في منطق الإشارات في قياس دوري يكون هكذا أنك خلاصته بعد أن تقيم قياسا من صغرى وكبرى بثلاثة حدود وتصل إلى نتيجة إذا أنت أخذت النتيجة مع عكس الصغرى ينتج الكبرى</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 وإذا أخذت النتيجة مع عكس الكبرى ينتج الصغرى هذا </w:t>
      </w:r>
      <w:r>
        <w:rPr>
          <w:rStyle w:val="ng-star-inserted1"/>
          <w:rFonts w:ascii="Traditional Arabic" w:hAnsi="Traditional Arabic" w:cs="Traditional Arabic" w:hint="cs"/>
          <w:sz w:val="32"/>
          <w:szCs w:val="32"/>
          <w:rtl/>
        </w:rPr>
        <w:t>بيناه</w:t>
      </w:r>
      <w:r w:rsidRPr="000D7780">
        <w:rPr>
          <w:rStyle w:val="ng-star-inserted1"/>
          <w:rFonts w:ascii="Traditional Arabic" w:hAnsi="Traditional Arabic" w:cs="Traditional Arabic"/>
          <w:sz w:val="32"/>
          <w:szCs w:val="32"/>
          <w:rtl/>
        </w:rPr>
        <w:t xml:space="preserve"> وهذا قياس يسمى قياس الدوري طبعا لو أخذت النتيجة مع نقيض العكس يسمى بالقياس العكسي يعني معناها العكس يمكن ينتج نقيض الصغرى أو العكس هكذا المهم القياس الدوري هو هكذا إذا أخذت النتيجة مع عكس الصغرى تنتج الكبرى وإذا أخذت مع عكس الكبرى تنتج الصغرى فالنتيجة تكون النتيجة بينت بالصغرى والكبرى يعني بالمقدمات وفي نفس الوقت تثبت المقدمات بنفس</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النتيجة فالنتيجة بينت بالمقدمات والمقدمات بينت بالنتيجة إذا هذا قياس دوري ومقبول عندكم </w:t>
      </w:r>
      <w:r>
        <w:rPr>
          <w:rStyle w:val="ng-star-inserted1"/>
          <w:rFonts w:ascii="Traditional Arabic" w:hAnsi="Traditional Arabic" w:cs="Traditional Arabic" w:hint="cs"/>
          <w:sz w:val="32"/>
          <w:szCs w:val="32"/>
          <w:rtl/>
        </w:rPr>
        <w:t>جميعا.</w:t>
      </w:r>
    </w:p>
    <w:p w14:paraId="5E76A50C"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إذا كذلك يعني </w:t>
      </w:r>
      <w:r>
        <w:rPr>
          <w:rStyle w:val="ng-star-inserted1"/>
          <w:rFonts w:ascii="Traditional Arabic" w:hAnsi="Traditional Arabic" w:cs="Traditional Arabic" w:hint="cs"/>
          <w:sz w:val="32"/>
          <w:szCs w:val="32"/>
          <w:rtl/>
        </w:rPr>
        <w:t>مثلا</w:t>
      </w:r>
      <w:r w:rsidRPr="000D7780">
        <w:rPr>
          <w:rStyle w:val="ng-star-inserted1"/>
          <w:rFonts w:ascii="Traditional Arabic" w:hAnsi="Traditional Arabic" w:cs="Traditional Arabic"/>
          <w:sz w:val="32"/>
          <w:szCs w:val="32"/>
          <w:rtl/>
        </w:rPr>
        <w:t xml:space="preserve"> تقول (أ ب) هيك المعهد تكتب هذا اكتبوها عندكم في الدفتر حتى تواجهها معناه تقول قياس هكذا (أ ب) و(ب ج) ف (أ ج) (أ ج) بني ب (أ ب) وبني ب (ب ج) صحيح ثم تقول تأخذ النتيجة اللي هي (أ ج) تقول (أ ج) وعكس الكبرى عكس الكبرى اللي هي الكبرى اللي عبارة عن (ب ج) (ج ب) بعد (أ ج) و(ج ب) ف (أ ب) وهي الصغرى بقى فالصغرى التي كانت النتيجة </w:t>
      </w:r>
      <w:proofErr w:type="spellStart"/>
      <w:r w:rsidRPr="000D7780">
        <w:rPr>
          <w:rStyle w:val="ng-star-inserted1"/>
          <w:rFonts w:ascii="Traditional Arabic" w:hAnsi="Traditional Arabic" w:cs="Traditional Arabic"/>
          <w:sz w:val="32"/>
          <w:szCs w:val="32"/>
          <w:rtl/>
        </w:rPr>
        <w:t>النتيجة</w:t>
      </w:r>
      <w:proofErr w:type="spellEnd"/>
      <w:r w:rsidRPr="000D7780">
        <w:rPr>
          <w:rStyle w:val="ng-star-inserted1"/>
          <w:rFonts w:ascii="Traditional Arabic" w:hAnsi="Traditional Arabic" w:cs="Traditional Arabic"/>
          <w:sz w:val="32"/>
          <w:szCs w:val="32"/>
          <w:rtl/>
        </w:rPr>
        <w:t xml:space="preserve"> عادت وأثبتتها بالاقتراف بعكس الكبرى صحيح أم لا</w:t>
      </w:r>
      <w:r>
        <w:rPr>
          <w:rStyle w:val="ng-star-inserted1"/>
          <w:rFonts w:ascii="Traditional Arabic" w:hAnsi="Traditional Arabic" w:cs="Traditional Arabic" w:hint="cs"/>
          <w:sz w:val="32"/>
          <w:szCs w:val="32"/>
          <w:rtl/>
        </w:rPr>
        <w:t>.</w:t>
      </w:r>
    </w:p>
    <w:p w14:paraId="08A6B16D"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أو لا تأخذ (أ ب) تأخذ عكس الصغرى تقول (ب أ) والنتيجة قد تفرعنا ما (أ ج) (ب أ) و(أ ج) نتيجتها هي (ب ج) وهي</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الكبرى ف الكبرى أثبتت النتيجة وعادت النتيجة بالاقتراف مع عكس الصغرى أثبتت الكبرى هذا يعني مثال أو ضربنا بالمواد نقول مثلا (كل إنسان ناطق وكل ناطق ضاحك </w:t>
      </w:r>
      <w:r w:rsidRPr="000D7780">
        <w:rPr>
          <w:rStyle w:val="ng-star-inserted1"/>
          <w:rFonts w:ascii="Traditional Arabic" w:hAnsi="Traditional Arabic" w:cs="Traditional Arabic"/>
          <w:sz w:val="32"/>
          <w:szCs w:val="32"/>
          <w:rtl/>
        </w:rPr>
        <w:lastRenderedPageBreak/>
        <w:t xml:space="preserve">فكل إنسان ضاحك) تأخذ تقول (كل إنسان ضاحك وعكس الكبرى عبارة عن كل وكل ضاحك إنسان) لا أنت </w:t>
      </w:r>
      <w:r>
        <w:rPr>
          <w:rStyle w:val="ng-star-inserted1"/>
          <w:rFonts w:ascii="Traditional Arabic" w:hAnsi="Traditional Arabic" w:cs="Traditional Arabic" w:hint="cs"/>
          <w:sz w:val="32"/>
          <w:szCs w:val="32"/>
          <w:rtl/>
        </w:rPr>
        <w:t>ه</w:t>
      </w:r>
      <w:r w:rsidRPr="000D7780">
        <w:rPr>
          <w:rStyle w:val="ng-star-inserted1"/>
          <w:rFonts w:ascii="Traditional Arabic" w:hAnsi="Traditional Arabic" w:cs="Traditional Arabic"/>
          <w:sz w:val="32"/>
          <w:szCs w:val="32"/>
          <w:rtl/>
        </w:rPr>
        <w:t>تقول (كل إنسان ناطق وكل ناطق ضاحك) الكبرى (كل ناطق ضاحك) والنتيجة هنا عبارة عن ماذا</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(كل إنسان ضاحك وكل ضاحك ناطق) عكس الكبرى ف (كل إنسان ناطق) أثبت الصغرى بالنتيجة واضح أم لا</w:t>
      </w:r>
      <w:r>
        <w:rPr>
          <w:rStyle w:val="ng-star-inserted1"/>
          <w:rFonts w:ascii="Traditional Arabic" w:hAnsi="Traditional Arabic" w:cs="Traditional Arabic" w:hint="cs"/>
          <w:sz w:val="32"/>
          <w:szCs w:val="32"/>
          <w:rtl/>
        </w:rPr>
        <w:t>.</w:t>
      </w:r>
    </w:p>
    <w:p w14:paraId="7DF163EF"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 هذا يسمى بقياس الدور إذا موجود عندكم فلماذا تستهجنون قولنا</w:t>
      </w:r>
      <w:r>
        <w:rPr>
          <w:rStyle w:val="ng-star-inserted1"/>
          <w:rFonts w:ascii="Traditional Arabic" w:hAnsi="Traditional Arabic" w:cs="Traditional Arabic" w:hint="cs"/>
          <w:sz w:val="32"/>
          <w:szCs w:val="32"/>
          <w:rtl/>
        </w:rPr>
        <w:t>.</w:t>
      </w:r>
    </w:p>
    <w:p w14:paraId="3093B0A6"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فشيخنا يرد على هذا الكلام من عنده هو الشيخ </w:t>
      </w:r>
      <w:r>
        <w:rPr>
          <w:rStyle w:val="ng-star-inserted1"/>
          <w:rFonts w:ascii="Traditional Arabic" w:hAnsi="Traditional Arabic" w:cs="Traditional Arabic" w:hint="cs"/>
          <w:sz w:val="32"/>
          <w:szCs w:val="32"/>
          <w:rtl/>
        </w:rPr>
        <w:t>طبعا</w:t>
      </w:r>
      <w:r w:rsidRPr="000D7780">
        <w:rPr>
          <w:rStyle w:val="ng-star-inserted1"/>
          <w:rFonts w:ascii="Traditional Arabic" w:hAnsi="Traditional Arabic" w:cs="Traditional Arabic"/>
          <w:sz w:val="32"/>
          <w:szCs w:val="32"/>
          <w:rtl/>
        </w:rPr>
        <w:t xml:space="preserve"> هذا إشكال علم م ورد في التعليم الأول يعني أن نص أرسطو هكذا إذا نتيجة أخذت مع عكس الصغرى تنتج الكبرى وإذا أخذت مع عكس الكبرى تنتج الصغرى نص منطق أرسطو في التعليم الأول فالشيخ عندما يجيب على هذا يعني مو أرسطو بعدين من عنده هو يقول طبعا جواب الشيخ الذي أجابه في نظرنا جواب ناقص كأنه يقر بالإشكال ولكن يحجمه في بعض</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المواد يقول هذا القياس الدوري مشروط بكون أن تكون الحدود الثلاثة الأصغر والأوسط والأكبر متساوية النسبة بحيث ينعكس بعضها</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على بعض مو بينهما عموم وخصوص واضح متساوية يعني متساوية تنعكس كما هي (كل إنسان ناطق كل ناطق ضاحك كل ناطق إنسان كل ناطق ضاحك كل ضاحك ناطق كل إنسان ضاحك كل ضاحك إنسان) متساوية بعد واضح أم لا تنعكس كما هي</w:t>
      </w:r>
      <w:r>
        <w:rPr>
          <w:rStyle w:val="ng-star-inserted1"/>
          <w:rFonts w:ascii="Traditional Arabic" w:hAnsi="Traditional Arabic" w:cs="Traditional Arabic" w:hint="cs"/>
          <w:sz w:val="32"/>
          <w:szCs w:val="32"/>
          <w:rtl/>
        </w:rPr>
        <w:t>.</w:t>
      </w:r>
    </w:p>
    <w:p w14:paraId="2CECAEA4"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وإلا </w:t>
      </w:r>
      <w:r w:rsidRPr="000D7780">
        <w:rPr>
          <w:rStyle w:val="ng-star-inserted1"/>
          <w:rFonts w:ascii="Traditional Arabic" w:hAnsi="Traditional Arabic" w:cs="Traditional Arabic"/>
          <w:sz w:val="32"/>
          <w:szCs w:val="32"/>
          <w:rtl/>
        </w:rPr>
        <w:t xml:space="preserve">إذا كان كما هي كما وكيفا واضح أم لا </w:t>
      </w:r>
      <w:r>
        <w:rPr>
          <w:rStyle w:val="ng-star-inserted1"/>
          <w:rFonts w:ascii="Traditional Arabic" w:hAnsi="Traditional Arabic" w:cs="Traditional Arabic" w:hint="cs"/>
          <w:sz w:val="32"/>
          <w:szCs w:val="32"/>
          <w:rtl/>
        </w:rPr>
        <w:t xml:space="preserve">وإلا </w:t>
      </w:r>
      <w:r w:rsidRPr="000D7780">
        <w:rPr>
          <w:rStyle w:val="ng-star-inserted1"/>
          <w:rFonts w:ascii="Traditional Arabic" w:hAnsi="Traditional Arabic" w:cs="Traditional Arabic"/>
          <w:sz w:val="32"/>
          <w:szCs w:val="32"/>
          <w:rtl/>
        </w:rPr>
        <w:t xml:space="preserve">إذا كانت أعم لا تنعكس </w:t>
      </w:r>
      <w:r>
        <w:rPr>
          <w:rStyle w:val="ng-star-inserted1"/>
          <w:rFonts w:ascii="Traditional Arabic" w:hAnsi="Traditional Arabic" w:cs="Traditional Arabic" w:hint="cs"/>
          <w:sz w:val="32"/>
          <w:szCs w:val="32"/>
          <w:rtl/>
        </w:rPr>
        <w:t>مثلا</w:t>
      </w:r>
      <w:r w:rsidRPr="000D7780">
        <w:rPr>
          <w:rStyle w:val="ng-star-inserted1"/>
          <w:rFonts w:ascii="Traditional Arabic" w:hAnsi="Traditional Arabic" w:cs="Traditional Arabic"/>
          <w:sz w:val="32"/>
          <w:szCs w:val="32"/>
          <w:rtl/>
        </w:rPr>
        <w:t xml:space="preserve"> الموجبة الكلية ما تنعكس موجبة كلية و موجبة جزئية واضح أم لا فيختل المقدمات لكن لا حتى تكون المقدمات بعينها تثبت بالنتيجة لابد يكون متعاكسة</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الاقتراب ودي لابد يكون مستوية النسبة يعني الموضوع مساوي للمحمول في الصدق يكون فقط وفقط في هذه المواد بهذا النحو تكون الحدود الثلاثة من القياس الأصغر والأوسط والأكبر بينهما</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تساوي في الصدق بحيث ينعكس كل واحد على </w:t>
      </w:r>
      <w:proofErr w:type="spellStart"/>
      <w:r w:rsidRPr="000D7780">
        <w:rPr>
          <w:rStyle w:val="ng-star-inserted1"/>
          <w:rFonts w:ascii="Traditional Arabic" w:hAnsi="Traditional Arabic" w:cs="Traditional Arabic"/>
          <w:sz w:val="32"/>
          <w:szCs w:val="32"/>
          <w:rtl/>
        </w:rPr>
        <w:t>على</w:t>
      </w:r>
      <w:proofErr w:type="spellEnd"/>
      <w:r w:rsidRPr="000D7780">
        <w:rPr>
          <w:rStyle w:val="ng-star-inserted1"/>
          <w:rFonts w:ascii="Traditional Arabic" w:hAnsi="Traditional Arabic" w:cs="Traditional Arabic"/>
          <w:sz w:val="32"/>
          <w:szCs w:val="32"/>
          <w:rtl/>
        </w:rPr>
        <w:t xml:space="preserve"> الآخر يقول ولكن أن لنا هذا في البراهين هذا نادر </w:t>
      </w:r>
      <w:r>
        <w:rPr>
          <w:rStyle w:val="ng-star-inserted1"/>
          <w:rFonts w:ascii="Traditional Arabic" w:hAnsi="Traditional Arabic" w:cs="Traditional Arabic" w:hint="cs"/>
          <w:sz w:val="32"/>
          <w:szCs w:val="32"/>
          <w:rtl/>
        </w:rPr>
        <w:t>جداً</w:t>
      </w:r>
      <w:r w:rsidRPr="000D7780">
        <w:rPr>
          <w:rStyle w:val="ng-star-inserted1"/>
          <w:rFonts w:ascii="Traditional Arabic" w:hAnsi="Traditional Arabic" w:cs="Traditional Arabic"/>
          <w:sz w:val="32"/>
          <w:szCs w:val="32"/>
          <w:rtl/>
        </w:rPr>
        <w:t xml:space="preserve"> الأكثرية لا تبين هكذا هذا هو جواب الشيخ الأكثرية لا تبين هكذا</w:t>
      </w:r>
      <w:r>
        <w:rPr>
          <w:rStyle w:val="ng-star-inserted1"/>
          <w:rFonts w:ascii="Traditional Arabic" w:hAnsi="Traditional Arabic" w:cs="Traditional Arabic" w:hint="cs"/>
          <w:sz w:val="32"/>
          <w:szCs w:val="32"/>
          <w:rtl/>
        </w:rPr>
        <w:t>.</w:t>
      </w:r>
    </w:p>
    <w:p w14:paraId="0EF4975B"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فهذا كأنه إقرار ضمني بالإشكال ولكن جعل أنه غير مضطرد في جميع البراهين يعني كان مثلا لدينا قياس دوري ولكن لا يمكن استعماله في جميع المواد مو مضطرد لأن أكثر البراهين موادها ليست كذلك أحيانا بيكون محمول أعم من الموضوع</w:t>
      </w:r>
      <w:r>
        <w:rPr>
          <w:rStyle w:val="ng-star-inserted1"/>
          <w:rFonts w:ascii="Traditional Arabic" w:hAnsi="Traditional Arabic" w:cs="Traditional Arabic" w:hint="cs"/>
          <w:sz w:val="32"/>
          <w:szCs w:val="32"/>
          <w:rtl/>
        </w:rPr>
        <w:t>.</w:t>
      </w:r>
    </w:p>
    <w:p w14:paraId="585F465D"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طيب واضح أن هذا جواب ليس بتام الجواب أن يقال إن هذا إنما يصلح لشخصين لا لشخص واحد وكلامنا إن البيان الدوري كما قلنا في الحجة الأولى أن يكون الشيء أعرف وأخفى من شيء من جهة واحدة يعني بالقياس إلينا أما أن هو المقدمة أعرف من النتيجة عند زيد والنتيجة أعرف من المقدمة عند عمرو ما في أي إشكال إنسان عقله ضعيف بالنسبة كأنه نقول (الإنسان ناطق) هذه </w:t>
      </w:r>
      <w:r>
        <w:rPr>
          <w:rStyle w:val="ng-star-inserted1"/>
          <w:rFonts w:ascii="Traditional Arabic" w:hAnsi="Traditional Arabic" w:cs="Traditional Arabic" w:hint="cs"/>
          <w:sz w:val="32"/>
          <w:szCs w:val="32"/>
          <w:rtl/>
        </w:rPr>
        <w:t>ما واضحة</w:t>
      </w:r>
      <w:r w:rsidRPr="000D7780">
        <w:rPr>
          <w:rStyle w:val="ng-star-inserted1"/>
          <w:rFonts w:ascii="Traditional Arabic" w:hAnsi="Traditional Arabic" w:cs="Traditional Arabic"/>
          <w:sz w:val="32"/>
          <w:szCs w:val="32"/>
          <w:rtl/>
        </w:rPr>
        <w:t xml:space="preserve"> عنده </w:t>
      </w:r>
      <w:r w:rsidRPr="000D7780">
        <w:rPr>
          <w:rStyle w:val="ng-star-inserted1"/>
          <w:rFonts w:ascii="Traditional Arabic" w:hAnsi="Traditional Arabic" w:cs="Traditional Arabic"/>
          <w:sz w:val="32"/>
          <w:szCs w:val="32"/>
          <w:rtl/>
        </w:rPr>
        <w:lastRenderedPageBreak/>
        <w:t xml:space="preserve">(الإنسان ضاحك) أوضح يقول (الإنسان ضاحك) هذا عنده </w:t>
      </w:r>
      <w:r>
        <w:rPr>
          <w:rStyle w:val="ng-star-inserted1"/>
          <w:rFonts w:ascii="Traditional Arabic" w:hAnsi="Traditional Arabic" w:cs="Traditional Arabic" w:hint="cs"/>
          <w:sz w:val="32"/>
          <w:szCs w:val="32"/>
          <w:rtl/>
        </w:rPr>
        <w:t xml:space="preserve">مثل هؤلاء </w:t>
      </w:r>
      <w:r w:rsidRPr="000D7780">
        <w:rPr>
          <w:rStyle w:val="ng-star-inserted1"/>
          <w:rFonts w:ascii="Traditional Arabic" w:hAnsi="Traditional Arabic" w:cs="Traditional Arabic"/>
          <w:sz w:val="32"/>
          <w:szCs w:val="32"/>
          <w:rtl/>
        </w:rPr>
        <w:t xml:space="preserve">ولا محسوس فتثبت له (كل إنسان ناطق) </w:t>
      </w:r>
      <w:r>
        <w:rPr>
          <w:rStyle w:val="ng-star-inserted1"/>
          <w:rFonts w:ascii="Traditional Arabic" w:hAnsi="Traditional Arabic" w:cs="Traditional Arabic" w:hint="cs"/>
          <w:sz w:val="32"/>
          <w:szCs w:val="32"/>
          <w:rtl/>
        </w:rPr>
        <w:t>ب</w:t>
      </w:r>
      <w:r w:rsidRPr="000D7780">
        <w:rPr>
          <w:rStyle w:val="ng-star-inserted1"/>
          <w:rFonts w:ascii="Traditional Arabic" w:hAnsi="Traditional Arabic" w:cs="Traditional Arabic"/>
          <w:sz w:val="32"/>
          <w:szCs w:val="32"/>
          <w:rtl/>
        </w:rPr>
        <w:t xml:space="preserve"> (كل إنسان ضاحك) يقول (كل إنسان ضاحك وكل ضاحك ناطق فكل إنسان ناطق) يقتنع أن كل إنسان يصدق به لكن لو بدأت له بكل إنسان ناطق يقول لك مو</w:t>
      </w:r>
      <w:r>
        <w:rPr>
          <w:rStyle w:val="ng-star-inserted1"/>
          <w:rFonts w:ascii="Traditional Arabic" w:hAnsi="Traditional Arabic" w:cs="Traditional Arabic" w:hint="cs"/>
          <w:sz w:val="32"/>
          <w:szCs w:val="32"/>
          <w:rtl/>
        </w:rPr>
        <w:t xml:space="preserve"> واقعة</w:t>
      </w:r>
      <w:r w:rsidRPr="000D7780">
        <w:rPr>
          <w:rStyle w:val="ng-star-inserted1"/>
          <w:rFonts w:ascii="Traditional Arabic" w:hAnsi="Traditional Arabic" w:cs="Traditional Arabic"/>
          <w:sz w:val="32"/>
          <w:szCs w:val="32"/>
          <w:rtl/>
        </w:rPr>
        <w:t xml:space="preserve"> عنده</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كل إنسان يعني سنصورها أصلا لكن نتصور كل إنسان ضاحك واضح أم لا هذا لشخصين يمكن المقدمات تبدأ تختلف في الخفاء والوضوح بالنسبة لشخصين وهذا لا إشكال فيه وهذا ليس بدور أصلا</w:t>
      </w:r>
      <w:r>
        <w:rPr>
          <w:rStyle w:val="ng-star-inserted1"/>
          <w:rFonts w:ascii="Traditional Arabic" w:hAnsi="Traditional Arabic" w:cs="Traditional Arabic" w:hint="cs"/>
          <w:sz w:val="32"/>
          <w:szCs w:val="32"/>
          <w:rtl/>
        </w:rPr>
        <w:t>.</w:t>
      </w:r>
    </w:p>
    <w:p w14:paraId="5A1B427D"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يعني القياس الدوري إنما يصح لشخصين أما لشخص واحد في النتيجة أنت كيف يكون (كل إنسان ناطق) عندك أوضح من (كل إنسان ضاحك) وفي نفس الوقت أخفى (كل إنسان ناطق) أنت في القياس الأول هذه واضحة عندك ولا مو واضحة هذا إذا كانت مو واضحة كيف صارت مبدأ ها فهي واضحة وبها أثبت أن (كل إنسان ضاحك) فكيف تعود وبكل إنسان ضاحك تثبت أن (كل إنسان ناطق) هذا لازم ونتعجب بالشيخ نعم لأن المقدمة تثبت بالنتيجة والنتيجة تثبت بالمقدمة</w:t>
      </w:r>
      <w:r>
        <w:rPr>
          <w:rStyle w:val="ng-star-inserted1"/>
          <w:rFonts w:ascii="Traditional Arabic" w:hAnsi="Traditional Arabic" w:cs="Traditional Arabic" w:hint="cs"/>
          <w:sz w:val="32"/>
          <w:szCs w:val="32"/>
          <w:rtl/>
        </w:rPr>
        <w:t>.</w:t>
      </w:r>
    </w:p>
    <w:p w14:paraId="62D2940B"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إحنا كلامنا واضح لا هو</w:t>
      </w:r>
      <w:r w:rsidRPr="000D7780">
        <w:rPr>
          <w:rStyle w:val="ng-star-inserted1"/>
          <w:rFonts w:ascii="Traditional Arabic" w:hAnsi="Traditional Arabic" w:cs="Traditional Arabic"/>
          <w:sz w:val="32"/>
          <w:szCs w:val="32"/>
          <w:rtl/>
        </w:rPr>
        <w:t xml:space="preserve"> ظاهره دور ظاهره لا في الواقع هو دور لا لا في الواقع بالنسبة قلت لك في الظاهر أنت أثبتت المقدمة بالنتيجة والنتيجة بالمقدمة في النتيجة أثبتت أن (كل إنسان ناطق بكل إنسان ضاحك) وأثبتت (كل إنسان ضاحك بكل إنسان ناطق) هذا حصل بالظاهر النظرة الأولى وباطل في الواقع في الواقع أحسنت لأن هذا هو نعم يعني أقصد يعني في الظاهر هكذا أن النتيجة ثبتت بالمقدمة والمقدمة ثبتت بالنتيجة بحسب النظرة الأولى البدوية الظاهرية لكن عندما نأتي أن هو الإثبات لم يتم لشخص واحد وتم على لشخصين إذا كان لشخص واحد يلزم نفس إشكال الدور وإلا ما في فرق كيف يصير المقدمة أعرف وأخفى في نفس الوقت المقدمة لا تثبت بالنتيجة ولأن هي</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يستلزم أن يكون أعرف وأخفى أعرف من حيث مبينة أخفى من حيث إنها مبينة واضح أم لا نعم فهذا فقط حسب الاسم سموه دور تواضع سموه هكذا قياس دوري واضح أم لا</w:t>
      </w:r>
      <w:r>
        <w:rPr>
          <w:rStyle w:val="ng-star-inserted1"/>
          <w:rFonts w:ascii="Traditional Arabic" w:hAnsi="Traditional Arabic" w:cs="Traditional Arabic" w:hint="cs"/>
          <w:sz w:val="32"/>
          <w:szCs w:val="32"/>
          <w:rtl/>
        </w:rPr>
        <w:t>.</w:t>
      </w:r>
    </w:p>
    <w:p w14:paraId="438653A5"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ولكن هو في الواقع ليس بدور في مقام الإثبات له شخصين مو شخص واحد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 xml:space="preserve">قلنا الدور قبيح من جهة واحدة لا من جهتين فالشيخ هنا نتعجب منه هو أجاب هذا ولكن لم يجب الجواب اللي هو الصحيح اللي احنا بيناه لنا هذا لشخصين وليس لشخص واحد قال أن هذا مو مضطرد في كل المواد في بعض المواد طبعا صحيح أن القانون الصوري لابد أن يكون مضطرد هذا من جهة هذا كلام الشيخ صحيح القانون الصوري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 xml:space="preserve">عندما نشترط شروط القياس مثل القياس بالشكل الأول أن تكون الصغرى موجبة والكبرى كلية هذا في حتى يكون في جميع المواد ولا في بعض المواد ولا هو ما تكون الصغرى سالبة والكبرى جزئية وينتج لكن هذا في بعض المواد هذا ما يسمى قانون وما </w:t>
      </w:r>
      <w:r w:rsidRPr="000D7780">
        <w:rPr>
          <w:rStyle w:val="ng-star-inserted1"/>
          <w:rFonts w:ascii="Traditional Arabic" w:hAnsi="Traditional Arabic" w:cs="Traditional Arabic" w:hint="cs"/>
          <w:sz w:val="32"/>
          <w:szCs w:val="32"/>
          <w:rtl/>
        </w:rPr>
        <w:t>يأخذ</w:t>
      </w:r>
      <w:r w:rsidRPr="000D7780">
        <w:rPr>
          <w:rStyle w:val="ng-star-inserted1"/>
          <w:rFonts w:ascii="Traditional Arabic" w:hAnsi="Traditional Arabic" w:cs="Traditional Arabic"/>
          <w:sz w:val="32"/>
          <w:szCs w:val="32"/>
          <w:rtl/>
        </w:rPr>
        <w:t xml:space="preserve"> شرائط القياس أن شرط القياس أن يكون الشرائط في القياس يعني للإنتاج المطلق في جميع المواد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 xml:space="preserve">في المنطق الصوري </w:t>
      </w:r>
      <w:r>
        <w:rPr>
          <w:rStyle w:val="ng-star-inserted1"/>
          <w:rFonts w:ascii="Traditional Arabic" w:hAnsi="Traditional Arabic" w:cs="Traditional Arabic" w:hint="cs"/>
          <w:sz w:val="32"/>
          <w:szCs w:val="32"/>
          <w:rtl/>
        </w:rPr>
        <w:t xml:space="preserve">لازم </w:t>
      </w:r>
      <w:r w:rsidRPr="000D7780">
        <w:rPr>
          <w:rStyle w:val="ng-star-inserted1"/>
          <w:rFonts w:ascii="Traditional Arabic" w:hAnsi="Traditional Arabic" w:cs="Traditional Arabic"/>
          <w:sz w:val="32"/>
          <w:szCs w:val="32"/>
          <w:rtl/>
        </w:rPr>
        <w:t xml:space="preserve">نذكر نركز على الصورة اللي هي القالب الذي يصلح لجميع المواد مو لبعضها دون بعض هيصير فوضى بعده </w:t>
      </w:r>
      <w:r w:rsidRPr="000D7780">
        <w:rPr>
          <w:rStyle w:val="ng-star-inserted1"/>
          <w:rFonts w:ascii="Traditional Arabic" w:hAnsi="Traditional Arabic" w:cs="Traditional Arabic"/>
          <w:sz w:val="32"/>
          <w:szCs w:val="32"/>
          <w:rtl/>
        </w:rPr>
        <w:lastRenderedPageBreak/>
        <w:t>ما يصير علم ما يصير قانون القانون يعني على الجميع يسري والقوانين العقلية ما فيها استثناء نعم القوانين الاعتبارية فيها استثناء أما القانون العقلي لا يستثنى واضح أم لا</w:t>
      </w:r>
      <w:r>
        <w:rPr>
          <w:rStyle w:val="ng-star-inserted1"/>
          <w:rFonts w:ascii="Traditional Arabic" w:hAnsi="Traditional Arabic" w:cs="Traditional Arabic" w:hint="cs"/>
          <w:sz w:val="32"/>
          <w:szCs w:val="32"/>
          <w:rtl/>
        </w:rPr>
        <w:t>.</w:t>
      </w:r>
    </w:p>
    <w:p w14:paraId="1343BF21"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فإذا نعم من هذه الجهة ممكن نقول كلام الشيخ له وجه لأن في النتيجة أنت لم تعطينا قانون مطلق القانون الذي يصلح البيانات الدورية التي تصلح في بعض المواد ولا يصلح في مواد أخرى هذا ليس ببيان ليس بقانون لكن نقول حتى هذا مو صحيح لم يصلح حتى في بعض المواد لأن الدور لابد يكون من جهة واحدة لا من جهتين</w:t>
      </w:r>
      <w:r>
        <w:rPr>
          <w:rStyle w:val="ng-star-inserted1"/>
          <w:rFonts w:ascii="Traditional Arabic" w:hAnsi="Traditional Arabic" w:cs="Traditional Arabic" w:hint="cs"/>
          <w:sz w:val="32"/>
          <w:szCs w:val="32"/>
          <w:rtl/>
        </w:rPr>
        <w:t>.</w:t>
      </w:r>
    </w:p>
    <w:p w14:paraId="290814D4"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توجهه</w:t>
      </w:r>
      <w:r w:rsidRPr="000D7780">
        <w:rPr>
          <w:rStyle w:val="ng-star-inserted1"/>
          <w:rFonts w:ascii="Traditional Arabic" w:hAnsi="Traditional Arabic" w:cs="Traditional Arabic"/>
          <w:sz w:val="32"/>
          <w:szCs w:val="32"/>
          <w:rtl/>
        </w:rPr>
        <w:t xml:space="preserve"> قال والحجة الثالثة أنه قد تبين في أنالوطيقا الأولى يعني القياس أنالوطيقا الأولى قياس أنالوطيقا الثانية البرهان أنالوطيقا يعني التحليل تحليل بالعكس لأن أنت مطلوب التحليل بالعكس المطلوب اللي هو أ ج تقوم </w:t>
      </w:r>
      <w:r>
        <w:rPr>
          <w:rStyle w:val="ng-star-inserted1"/>
          <w:rFonts w:ascii="Traditional Arabic" w:hAnsi="Traditional Arabic" w:cs="Traditional Arabic" w:hint="cs"/>
          <w:sz w:val="32"/>
          <w:szCs w:val="32"/>
          <w:rtl/>
        </w:rPr>
        <w:t>لا</w:t>
      </w: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أ ب</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و</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ب</w:t>
      </w:r>
      <w:r>
        <w:rPr>
          <w:rStyle w:val="ng-star-inserted1"/>
          <w:rFonts w:ascii="Traditional Arabic" w:hAnsi="Traditional Arabic" w:cs="Traditional Arabic" w:hint="cs"/>
          <w:sz w:val="32"/>
          <w:szCs w:val="32"/>
          <w:rtl/>
        </w:rPr>
        <w:t xml:space="preserve"> ج)</w:t>
      </w:r>
      <w:r w:rsidRPr="000D7780">
        <w:rPr>
          <w:rStyle w:val="ng-star-inserted1"/>
          <w:rFonts w:ascii="Traditional Arabic" w:hAnsi="Traditional Arabic" w:cs="Traditional Arabic"/>
          <w:sz w:val="32"/>
          <w:szCs w:val="32"/>
          <w:rtl/>
        </w:rPr>
        <w:t xml:space="preserve"> هذا اسمه تحليل يعني تكسير الواحد من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أ ج</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تبحث عن الأوسط بين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أ</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وهو المطلوب بين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أ و ج</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وهو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ب</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ف</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ده ينقسم يعني تشعب من </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أ ب</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إلي (</w:t>
      </w:r>
      <w:r w:rsidRPr="000D7780">
        <w:rPr>
          <w:rStyle w:val="ng-star-inserted1"/>
          <w:rFonts w:ascii="Traditional Arabic" w:hAnsi="Traditional Arabic" w:cs="Traditional Arabic"/>
          <w:sz w:val="32"/>
          <w:szCs w:val="32"/>
          <w:rtl/>
        </w:rPr>
        <w:t xml:space="preserve">أ ج </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فكأنهم قد خرجوا من بطن النتيجة إنه الأولى يعني هو الذي يبدأ بها</w:t>
      </w:r>
      <w:r>
        <w:rPr>
          <w:rStyle w:val="ng-star-inserted1"/>
          <w:rFonts w:ascii="Traditional Arabic" w:hAnsi="Traditional Arabic" w:cs="Traditional Arabic" w:hint="cs"/>
          <w:sz w:val="32"/>
          <w:szCs w:val="32"/>
          <w:rtl/>
        </w:rPr>
        <w:t>.</w:t>
      </w:r>
    </w:p>
    <w:p w14:paraId="3613D991"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الثانية يعني التحليل التي بعد التحليل على سنة القياس مطلق القياس صورة البرهان </w:t>
      </w:r>
      <w:r>
        <w:rPr>
          <w:rStyle w:val="ng-star-inserted1"/>
          <w:rFonts w:ascii="Traditional Arabic" w:hAnsi="Traditional Arabic" w:cs="Traditional Arabic" w:hint="cs"/>
          <w:sz w:val="32"/>
          <w:szCs w:val="32"/>
          <w:rtl/>
        </w:rPr>
        <w:t>والعا</w:t>
      </w:r>
      <w:r w:rsidRPr="000D7780">
        <w:rPr>
          <w:rStyle w:val="ng-star-inserted1"/>
          <w:rFonts w:ascii="Traditional Arabic" w:hAnsi="Traditional Arabic" w:cs="Traditional Arabic"/>
          <w:sz w:val="32"/>
          <w:szCs w:val="32"/>
          <w:rtl/>
        </w:rPr>
        <w:t>م متقدم على الخاص بالطبع واضح أم لا</w:t>
      </w:r>
      <w:r>
        <w:rPr>
          <w:rStyle w:val="ng-star-inserted1"/>
          <w:rFonts w:ascii="Traditional Arabic" w:hAnsi="Traditional Arabic" w:cs="Traditional Arabic" w:hint="cs"/>
          <w:sz w:val="32"/>
          <w:szCs w:val="32"/>
          <w:rtl/>
        </w:rPr>
        <w:t>.</w:t>
      </w:r>
    </w:p>
    <w:p w14:paraId="328E4D45"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طيب قياس خاص بالبرهان إنه قد تبين في أنالوطيقا الأولى أن البيان بالدور كيف يكون وفي أي شيء يكون كيف يكون</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باقتران النتيجة مع عكس أحد المقدمتين أي شيء يكون</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في تساوي الحدود في الحدود المتساوية كيف يكون وفي أي شيء يكون نعم صحيح</w:t>
      </w:r>
      <w:r>
        <w:rPr>
          <w:rStyle w:val="ng-star-inserted1"/>
          <w:rFonts w:ascii="Traditional Arabic" w:hAnsi="Traditional Arabic" w:cs="Traditional Arabic" w:hint="cs"/>
          <w:sz w:val="32"/>
          <w:szCs w:val="32"/>
          <w:rtl/>
        </w:rPr>
        <w:t>.</w:t>
      </w:r>
    </w:p>
    <w:p w14:paraId="18370F62"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فإنه لابد من أن يقع في حدود أقلها ثلاث وضح يعني مقدمتين ما في أقل من هذا كيف لا كيف يكون كيف يكون البيان الدوري باقتران النتيجة مع عكس ما في مشكلة هو حدود ثلاثة يعني أقلها ثلاثة يعني في المقدمتين وباقتران أحد عكس أحد المقدمتين مع النتيجة مو مشكلة وأن يكون بعضها منعكسا على بعض مساويا له يعني هو نفس هو التبرير هذا مش احنا بيناه بصورة أكثر هو يقول ما قدمت بمقدمتين ولكن كيف باقتران النتيجة مع عكس أحدهما واضح نعم هذا مع الصورة هكذا</w:t>
      </w:r>
      <w:r>
        <w:rPr>
          <w:rStyle w:val="ng-star-inserted1"/>
          <w:rFonts w:ascii="Traditional Arabic" w:hAnsi="Traditional Arabic" w:cs="Traditional Arabic" w:hint="cs"/>
          <w:sz w:val="32"/>
          <w:szCs w:val="32"/>
          <w:rtl/>
        </w:rPr>
        <w:t>.</w:t>
      </w:r>
    </w:p>
    <w:p w14:paraId="1355E8BD"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وأن يكون بعضها يعني هذه الحدود منعكسا على بعض مساويا له حرزا عكس موجبة كلية موجبة كلية أو سالبة كلية سالبة كلية واضح أم لا</w:t>
      </w:r>
      <w:r>
        <w:rPr>
          <w:rStyle w:val="ng-star-inserted1"/>
          <w:rFonts w:ascii="Traditional Arabic" w:hAnsi="Traditional Arabic" w:cs="Traditional Arabic" w:hint="cs"/>
          <w:sz w:val="32"/>
          <w:szCs w:val="32"/>
          <w:rtl/>
        </w:rPr>
        <w:t xml:space="preserve"> دون اختلاف</w:t>
      </w:r>
      <w:r w:rsidRPr="000D7780">
        <w:rPr>
          <w:rStyle w:val="ng-star-inserted1"/>
          <w:rFonts w:ascii="Traditional Arabic" w:hAnsi="Traditional Arabic" w:cs="Traditional Arabic"/>
          <w:sz w:val="32"/>
          <w:szCs w:val="32"/>
          <w:rtl/>
        </w:rPr>
        <w:t xml:space="preserve"> في الكم واتفاق مثل هذا في البراهين قليل يعني كان الشيخ قد سلم بالأشكال ولكن قال هو هذا ليس قانون عام يعني ولا واضح أن هذا محال يا حبيبي </w:t>
      </w:r>
      <w:r>
        <w:rPr>
          <w:rStyle w:val="ng-star-inserted1"/>
          <w:rFonts w:ascii="Traditional Arabic" w:hAnsi="Traditional Arabic" w:cs="Traditional Arabic" w:hint="cs"/>
          <w:sz w:val="32"/>
          <w:szCs w:val="32"/>
          <w:rtl/>
        </w:rPr>
        <w:t xml:space="preserve">إذ </w:t>
      </w:r>
      <w:r w:rsidRPr="000D7780">
        <w:rPr>
          <w:rStyle w:val="ng-star-inserted1"/>
          <w:rFonts w:ascii="Traditional Arabic" w:hAnsi="Traditional Arabic" w:cs="Traditional Arabic"/>
          <w:sz w:val="32"/>
          <w:szCs w:val="32"/>
          <w:rtl/>
        </w:rPr>
        <w:t xml:space="preserve">ذاك محال لا تخصيصا في الأحكام العقلية الدور محال ولكن ظاهرك كلام الشيخ قبيح في الواقع هو نظره شيء آخر أو غفل سهو من قلم ما أدري أو من الناسخ يعني لما يمكن أن يقول له هذا نعم التناقض محال </w:t>
      </w:r>
      <w:r w:rsidRPr="000D7780">
        <w:rPr>
          <w:rStyle w:val="ng-star-inserted1"/>
          <w:rFonts w:ascii="Traditional Arabic" w:hAnsi="Traditional Arabic" w:cs="Traditional Arabic"/>
          <w:sz w:val="32"/>
          <w:szCs w:val="32"/>
          <w:rtl/>
        </w:rPr>
        <w:lastRenderedPageBreak/>
        <w:t xml:space="preserve">ولكن يعني في بعض المواد يمكن يكون في التناقض مثال يمكن النقيض هذا لا يجتمعان في مطلق المواد واضح أم لا هذا عندما يقول هذا قليل هذا بظاهره قبيح </w:t>
      </w:r>
      <w:r>
        <w:rPr>
          <w:rStyle w:val="ng-star-inserted1"/>
          <w:rFonts w:ascii="Traditional Arabic" w:hAnsi="Traditional Arabic" w:cs="Traditional Arabic" w:hint="cs"/>
          <w:sz w:val="32"/>
          <w:szCs w:val="32"/>
          <w:rtl/>
        </w:rPr>
        <w:t xml:space="preserve">أن </w:t>
      </w:r>
      <w:r w:rsidRPr="000D7780">
        <w:rPr>
          <w:rStyle w:val="ng-star-inserted1"/>
          <w:rFonts w:ascii="Traditional Arabic" w:hAnsi="Traditional Arabic" w:cs="Traditional Arabic"/>
          <w:sz w:val="32"/>
          <w:szCs w:val="32"/>
          <w:rtl/>
        </w:rPr>
        <w:t>لازم التخصيص في الأحكام العقلية</w:t>
      </w:r>
      <w:r>
        <w:rPr>
          <w:rStyle w:val="ng-star-inserted1"/>
          <w:rFonts w:ascii="Traditional Arabic" w:hAnsi="Traditional Arabic" w:cs="Traditional Arabic" w:hint="cs"/>
          <w:sz w:val="32"/>
          <w:szCs w:val="32"/>
          <w:rtl/>
        </w:rPr>
        <w:t xml:space="preserve">. </w:t>
      </w:r>
    </w:p>
    <w:p w14:paraId="61CE4EBC"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واتفاق مثل هذه في البراهين قليل وكيف يمكن أن يتفق أن تكون المبادئ الأولى للبراهين كلها على هذه الشريطة يعني بهذا الاشتراط بأن ينعكس كل واحد منهم على الآخر حتى يتبين يعني لكي يتبين بعضها ببعض بالدور يعني يكون هو يسلم بالبيان الدوري لكن هو في بعض المواد هذا التخصيص في الأحكام العقلية</w:t>
      </w:r>
      <w:r>
        <w:rPr>
          <w:rStyle w:val="ng-star-inserted1"/>
          <w:rFonts w:ascii="Traditional Arabic" w:hAnsi="Traditional Arabic" w:cs="Traditional Arabic" w:hint="cs"/>
          <w:sz w:val="32"/>
          <w:szCs w:val="32"/>
          <w:rtl/>
        </w:rPr>
        <w:t>.</w:t>
      </w:r>
    </w:p>
    <w:p w14:paraId="42AF655A"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وهذه أعني مبادئ البراهين كثيرة </w:t>
      </w:r>
      <w:r>
        <w:rPr>
          <w:rStyle w:val="ng-star-inserted1"/>
          <w:rFonts w:ascii="Traditional Arabic" w:hAnsi="Traditional Arabic" w:cs="Traditional Arabic" w:hint="cs"/>
          <w:sz w:val="32"/>
          <w:szCs w:val="32"/>
          <w:rtl/>
        </w:rPr>
        <w:t>جداً</w:t>
      </w:r>
      <w:r w:rsidRPr="000D7780">
        <w:rPr>
          <w:rStyle w:val="ng-star-inserted1"/>
          <w:rFonts w:ascii="Traditional Arabic" w:hAnsi="Traditional Arabic" w:cs="Traditional Arabic"/>
          <w:sz w:val="32"/>
          <w:szCs w:val="32"/>
          <w:rtl/>
        </w:rPr>
        <w:t xml:space="preserve"> لا يتفق في جميعها أن تكون حدود أن تكون حدودها متعاكسة غالبا ما يكون المحمول أعم من الموضوع فإن لم يتفق هذا في بعضها لا يتبين بالدور نعم</w:t>
      </w:r>
      <w:r>
        <w:rPr>
          <w:rStyle w:val="ng-star-inserted1"/>
          <w:rFonts w:ascii="Traditional Arabic" w:hAnsi="Traditional Arabic" w:cs="Traditional Arabic" w:hint="cs"/>
          <w:sz w:val="32"/>
          <w:szCs w:val="32"/>
          <w:rtl/>
        </w:rPr>
        <w:t>.</w:t>
      </w:r>
    </w:p>
    <w:p w14:paraId="5DD00C7A"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Pr>
          <w:rStyle w:val="ng-star-inserted1"/>
          <w:rFonts w:ascii="Traditional Arabic" w:hAnsi="Traditional Arabic" w:cs="Traditional Arabic" w:hint="cs"/>
          <w:sz w:val="32"/>
          <w:szCs w:val="32"/>
          <w:rtl/>
        </w:rPr>
        <w:t xml:space="preserve"> </w:t>
      </w:r>
      <w:r w:rsidRPr="00A33890">
        <w:rPr>
          <w:rStyle w:val="ng-star-inserted1"/>
          <w:rFonts w:ascii="Traditional Arabic" w:hAnsi="Traditional Arabic" w:cs="Traditional Arabic" w:hint="eastAsia"/>
          <w:sz w:val="32"/>
          <w:szCs w:val="32"/>
          <w:rtl/>
        </w:rPr>
        <w:t>كيف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يمكن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يتفق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تكون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المبادئ</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على</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الشريطة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يعني</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هذه الشروط شرط</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بيقولوا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أقلية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الاتفاق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دائمين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كيف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يتفق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تكون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جميع</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حدود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البراهين</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متساوية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منعكسة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بعضها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على</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بعض</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كيف</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ب</w:t>
      </w:r>
      <w:r w:rsidRPr="00A33890">
        <w:rPr>
          <w:rStyle w:val="ng-star-inserted1"/>
          <w:rFonts w:ascii="Traditional Arabic" w:hAnsi="Traditional Arabic" w:cs="Traditional Arabic" w:hint="cs"/>
          <w:sz w:val="32"/>
          <w:szCs w:val="32"/>
          <w:rtl/>
        </w:rPr>
        <w:t>ا</w:t>
      </w:r>
      <w:r w:rsidRPr="00A33890">
        <w:rPr>
          <w:rStyle w:val="ng-star-inserted1"/>
          <w:rFonts w:ascii="Traditional Arabic" w:hAnsi="Traditional Arabic" w:cs="Traditional Arabic" w:hint="eastAsia"/>
          <w:sz w:val="32"/>
          <w:szCs w:val="32"/>
          <w:rtl/>
        </w:rPr>
        <w:t>لواقع</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بحسب</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المواد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ليست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المحمولات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أعم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الموضوعات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وهذي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تصير</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اتفاق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والاتفاق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للأكثرين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لادائم</w:t>
      </w:r>
      <w:r>
        <w:rPr>
          <w:rStyle w:val="ng-star-inserted1"/>
          <w:rFonts w:ascii="Traditional Arabic" w:hAnsi="Traditional Arabic" w:cs="Traditional Arabic" w:hint="cs"/>
          <w:sz w:val="32"/>
          <w:szCs w:val="32"/>
          <w:rtl/>
        </w:rPr>
        <w:t>ي</w:t>
      </w:r>
      <w:r w:rsidRPr="00A33890">
        <w:rPr>
          <w:rStyle w:val="ng-star-inserted1"/>
          <w:rFonts w:ascii="Traditional Arabic" w:hAnsi="Traditional Arabic" w:cs="Traditional Arabic" w:hint="eastAsia"/>
          <w:sz w:val="32"/>
          <w:szCs w:val="32"/>
          <w:rtl/>
        </w:rPr>
        <w:t>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هنا</w:t>
      </w:r>
      <w:r>
        <w:rPr>
          <w:rStyle w:val="ng-star-inserted1"/>
          <w:rFonts w:ascii="Traditional Arabic" w:hAnsi="Traditional Arabic" w:cs="Traditional Arabic" w:hint="cs"/>
          <w:sz w:val="32"/>
          <w:szCs w:val="32"/>
          <w:rtl/>
        </w:rPr>
        <w:t>.</w:t>
      </w:r>
    </w:p>
    <w:p w14:paraId="117B9BE9"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يعني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مقام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الرد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عليهم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كان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صحيحا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انطبق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جميع</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البراهين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نعم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لكنه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إن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سلمنا</w:t>
      </w:r>
      <w:r>
        <w:rPr>
          <w:rStyle w:val="ng-star-inserted1"/>
          <w:rFonts w:ascii="Traditional Arabic" w:hAnsi="Traditional Arabic" w:cs="Traditional Arabic" w:hint="cs"/>
          <w:sz w:val="32"/>
          <w:szCs w:val="32"/>
          <w:rtl/>
        </w:rPr>
        <w:t xml:space="preserve">. </w:t>
      </w:r>
    </w:p>
    <w:p w14:paraId="4E18E939"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بص</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قلت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قلت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إله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وجه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وجيه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قلنا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بس</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يقول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إحنا </w:t>
      </w:r>
      <w:r w:rsidRPr="00A33890">
        <w:rPr>
          <w:rStyle w:val="ng-star-inserted1"/>
          <w:rFonts w:ascii="Traditional Arabic" w:hAnsi="Traditional Arabic" w:cs="Traditional Arabic" w:hint="eastAsia"/>
          <w:sz w:val="32"/>
          <w:szCs w:val="32"/>
          <w:rtl/>
        </w:rPr>
        <w:t>لازم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نتكلف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نعم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الشيخ</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يقول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مش</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مسلم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مسألة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التسلسل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بالتسلسل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على</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كل</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ه</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هناك</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حدين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ليس</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بينهما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حد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أوسط</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سلام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هكذا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إن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باطل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شوف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دي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واضحة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حبيبي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إتفاق </w:t>
      </w:r>
      <w:r w:rsidRPr="00A33890">
        <w:rPr>
          <w:rStyle w:val="ng-star-inserted1"/>
          <w:rFonts w:ascii="Traditional Arabic" w:hAnsi="Traditional Arabic" w:cs="Traditional Arabic" w:hint="eastAsia"/>
          <w:sz w:val="32"/>
          <w:szCs w:val="32"/>
          <w:rtl/>
        </w:rPr>
        <w:t>مثل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البراهين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قليل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بدأ</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بها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يعني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سلمنا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بيه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ووقع</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نحو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الأقلية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القليل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الاتفاق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دائميا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أكثرية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كيف</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يمكن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يتفق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الاتفاقي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دائميا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واضح</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حتى</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يص</w:t>
      </w:r>
      <w:r>
        <w:rPr>
          <w:rStyle w:val="ng-star-inserted1"/>
          <w:rFonts w:ascii="Traditional Arabic" w:hAnsi="Traditional Arabic" w:cs="Traditional Arabic" w:hint="cs"/>
          <w:sz w:val="32"/>
          <w:szCs w:val="32"/>
          <w:rtl/>
        </w:rPr>
        <w:t>ب</w:t>
      </w:r>
      <w:r w:rsidRPr="00A33890">
        <w:rPr>
          <w:rStyle w:val="ng-star-inserted1"/>
          <w:rFonts w:ascii="Traditional Arabic" w:hAnsi="Traditional Arabic" w:cs="Traditional Arabic" w:hint="eastAsia"/>
          <w:sz w:val="32"/>
          <w:szCs w:val="32"/>
          <w:rtl/>
        </w:rPr>
        <w:t>ح</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قانونا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نقدها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بإن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ليس</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بقانون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قلنا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أيدنا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الشيخ</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الأمر</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نعم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القانون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لابد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يكون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قانون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جميع</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المواد</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ولكن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أنت</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يلزم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كلامك</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تخصيص</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الأحكام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العقلية</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محال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عقلي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يتفق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القليل</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و</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الكثير</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ظاهره</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ليس</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بصحيح</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فإن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لم</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يتفق</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هذا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في</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بعضها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لا</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يتبين</w:t>
      </w:r>
      <w:r w:rsidRPr="00A33890">
        <w:rPr>
          <w:rStyle w:val="ng-star-inserted1"/>
          <w:rFonts w:ascii="Traditional Arabic" w:hAnsi="Traditional Arabic" w:cs="Traditional Arabic"/>
          <w:sz w:val="32"/>
          <w:szCs w:val="32"/>
          <w:rtl/>
        </w:rPr>
        <w:t xml:space="preserve"> </w:t>
      </w:r>
      <w:r w:rsidRPr="00A33890">
        <w:rPr>
          <w:rStyle w:val="ng-star-inserted1"/>
          <w:rFonts w:ascii="Traditional Arabic" w:hAnsi="Traditional Arabic" w:cs="Traditional Arabic" w:hint="eastAsia"/>
          <w:sz w:val="32"/>
          <w:szCs w:val="32"/>
          <w:rtl/>
        </w:rPr>
        <w:t>بالدور</w:t>
      </w:r>
      <w:r>
        <w:rPr>
          <w:rStyle w:val="ng-star-inserted1"/>
          <w:rFonts w:ascii="Traditional Arabic" w:hAnsi="Traditional Arabic" w:cs="Traditional Arabic" w:hint="cs"/>
          <w:sz w:val="32"/>
          <w:szCs w:val="32"/>
          <w:rtl/>
        </w:rPr>
        <w:t xml:space="preserve"> ونعم</w:t>
      </w:r>
      <w:r w:rsidRPr="000D7780">
        <w:rPr>
          <w:rStyle w:val="ng-star-inserted1"/>
          <w:rFonts w:ascii="Traditional Arabic" w:hAnsi="Traditional Arabic" w:cs="Traditional Arabic"/>
          <w:sz w:val="32"/>
          <w:szCs w:val="32"/>
          <w:rtl/>
        </w:rPr>
        <w:t xml:space="preserve"> ما قيل إن هؤلاء يعالجون الداء بأدوأ منه ثم الشيخ يرجع ويحمل عليهم بعد ذلك يقول هؤلاء بيعالجوا المرض بأدوأ منه في إيش يعني في النتيجة هم أرادوا أن يفروا من الدور و يثبتوا </w:t>
      </w:r>
      <w:r>
        <w:rPr>
          <w:rStyle w:val="ng-star-inserted1"/>
          <w:rFonts w:ascii="Traditional Arabic" w:hAnsi="Traditional Arabic" w:cs="Traditional Arabic" w:hint="cs"/>
          <w:sz w:val="32"/>
          <w:szCs w:val="32"/>
          <w:rtl/>
        </w:rPr>
        <w:t xml:space="preserve">أن </w:t>
      </w:r>
      <w:r w:rsidRPr="000D7780">
        <w:rPr>
          <w:rStyle w:val="ng-star-inserted1"/>
          <w:rFonts w:ascii="Traditional Arabic" w:hAnsi="Traditional Arabic" w:cs="Traditional Arabic"/>
          <w:sz w:val="32"/>
          <w:szCs w:val="32"/>
          <w:rtl/>
        </w:rPr>
        <w:t>هناك برهان يعني يفروا من أمرين يفروا من بطلان البرهان ويفروا من تسلسل مبادئ البرهان فلجوا إلى الدور</w:t>
      </w:r>
      <w:r>
        <w:rPr>
          <w:rStyle w:val="ng-star-inserted1"/>
          <w:rFonts w:ascii="Traditional Arabic" w:hAnsi="Traditional Arabic" w:cs="Traditional Arabic" w:hint="cs"/>
          <w:sz w:val="32"/>
          <w:szCs w:val="32"/>
          <w:rtl/>
        </w:rPr>
        <w:t>.</w:t>
      </w:r>
    </w:p>
    <w:p w14:paraId="2CB816A9"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lastRenderedPageBreak/>
        <w:t xml:space="preserve"> قال أولا أنت لم تثبت البرهان لأنك عندما جعلت مبادئ البرهان تثبت بنفسها فالبيان الدوري ليس ببيان وبالتالي ليس هناك عندنا برهان أي برهان على الذي يثبت بنفسه هذا </w:t>
      </w:r>
      <w:r>
        <w:rPr>
          <w:rStyle w:val="ng-star-inserted1"/>
          <w:rFonts w:ascii="Traditional Arabic" w:hAnsi="Traditional Arabic" w:cs="Traditional Arabic" w:hint="cs"/>
          <w:sz w:val="32"/>
          <w:szCs w:val="32"/>
          <w:rtl/>
        </w:rPr>
        <w:t xml:space="preserve">إذ </w:t>
      </w:r>
      <w:r w:rsidRPr="000D7780">
        <w:rPr>
          <w:rStyle w:val="ng-star-inserted1"/>
          <w:rFonts w:ascii="Traditional Arabic" w:hAnsi="Traditional Arabic" w:cs="Traditional Arabic"/>
          <w:sz w:val="32"/>
          <w:szCs w:val="32"/>
          <w:rtl/>
        </w:rPr>
        <w:t xml:space="preserve">كان لا برهان فيه فأنت أولا تفر من </w:t>
      </w:r>
      <w:r>
        <w:rPr>
          <w:rStyle w:val="ng-star-inserted1"/>
          <w:rFonts w:ascii="Traditional Arabic" w:hAnsi="Traditional Arabic" w:cs="Traditional Arabic" w:hint="cs"/>
          <w:sz w:val="32"/>
          <w:szCs w:val="32"/>
          <w:rtl/>
        </w:rPr>
        <w:t xml:space="preserve">إبطال </w:t>
      </w:r>
      <w:r w:rsidRPr="000D7780">
        <w:rPr>
          <w:rStyle w:val="ng-star-inserted1"/>
          <w:rFonts w:ascii="Traditional Arabic" w:hAnsi="Traditional Arabic" w:cs="Traditional Arabic"/>
          <w:sz w:val="32"/>
          <w:szCs w:val="32"/>
          <w:rtl/>
        </w:rPr>
        <w:t xml:space="preserve">البرهان الذي ابطله الذين من قبلك قصد أصحابه في الأول تقول ما في برهان أنت أردت تقول لا في برهان لم تفر منه وقعت أيضا في اللابرهان لأنك برهانك عبارة عن </w:t>
      </w:r>
      <w:r>
        <w:rPr>
          <w:rStyle w:val="ng-star-inserted1"/>
          <w:rFonts w:ascii="Traditional Arabic" w:hAnsi="Traditional Arabic" w:cs="Traditional Arabic" w:hint="cs"/>
          <w:sz w:val="32"/>
          <w:szCs w:val="32"/>
          <w:rtl/>
        </w:rPr>
        <w:t xml:space="preserve">إثبات </w:t>
      </w:r>
      <w:r w:rsidRPr="000D7780">
        <w:rPr>
          <w:rStyle w:val="ng-star-inserted1"/>
          <w:rFonts w:ascii="Traditional Arabic" w:hAnsi="Traditional Arabic" w:cs="Traditional Arabic"/>
          <w:sz w:val="32"/>
          <w:szCs w:val="32"/>
          <w:rtl/>
        </w:rPr>
        <w:t>الشيء بنفسه وهذا في حكم اللابرهان واضح أم لا هذا أول شيء فأنت لم تفر من المحذور الأول</w:t>
      </w:r>
      <w:r>
        <w:rPr>
          <w:rStyle w:val="ng-star-inserted1"/>
          <w:rFonts w:ascii="Traditional Arabic" w:hAnsi="Traditional Arabic" w:cs="Traditional Arabic" w:hint="cs"/>
          <w:sz w:val="32"/>
          <w:szCs w:val="32"/>
          <w:rtl/>
        </w:rPr>
        <w:t xml:space="preserve">. </w:t>
      </w:r>
    </w:p>
    <w:p w14:paraId="2D4A1AE7"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الشيء الثاني أنت أردت أن تفر من التسلسل المطلق وقعت في التسلسل المطلق الدور تسلسل مغلق بس المغلق وما الفرق بين يقول أ يتوقف على ب و ب على ج و ج على د و د على ه لا إلى نهاية بنقول أ يتوقف على ب و ب على ج و ج على أ و</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أ</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على ب و ب على ج و ج على </w:t>
      </w:r>
      <w:r w:rsidRPr="000D7780">
        <w:rPr>
          <w:rStyle w:val="ng-star-inserted1"/>
          <w:rFonts w:ascii="Traditional Arabic" w:hAnsi="Traditional Arabic" w:cs="Traditional Arabic" w:hint="cs"/>
          <w:sz w:val="32"/>
          <w:szCs w:val="32"/>
          <w:rtl/>
        </w:rPr>
        <w:t>شي</w:t>
      </w:r>
      <w:r w:rsidRPr="000D7780">
        <w:rPr>
          <w:rStyle w:val="ng-star-inserted1"/>
          <w:rFonts w:ascii="Traditional Arabic" w:hAnsi="Traditional Arabic" w:cs="Traditional Arabic" w:hint="eastAsia"/>
          <w:sz w:val="32"/>
          <w:szCs w:val="32"/>
          <w:rtl/>
        </w:rPr>
        <w:t>ء</w:t>
      </w:r>
      <w:r w:rsidRPr="000D7780">
        <w:rPr>
          <w:rStyle w:val="ng-star-inserted1"/>
          <w:rFonts w:ascii="Traditional Arabic" w:hAnsi="Traditional Arabic" w:cs="Traditional Arabic"/>
          <w:sz w:val="32"/>
          <w:szCs w:val="32"/>
          <w:rtl/>
        </w:rPr>
        <w:t xml:space="preserve"> تدور في حلقة مفرغة لا إلى نهاية بل الدور تسلسله أقبح من </w:t>
      </w:r>
      <w:proofErr w:type="spellStart"/>
      <w:r w:rsidRPr="000D7780">
        <w:rPr>
          <w:rStyle w:val="ng-star-inserted1"/>
          <w:rFonts w:ascii="Traditional Arabic" w:hAnsi="Traditional Arabic" w:cs="Traditional Arabic"/>
          <w:sz w:val="32"/>
          <w:szCs w:val="32"/>
          <w:rtl/>
        </w:rPr>
        <w:t>من</w:t>
      </w:r>
      <w:proofErr w:type="spellEnd"/>
      <w:r w:rsidRPr="000D7780">
        <w:rPr>
          <w:rStyle w:val="ng-star-inserted1"/>
          <w:rFonts w:ascii="Traditional Arabic" w:hAnsi="Traditional Arabic" w:cs="Traditional Arabic"/>
          <w:sz w:val="32"/>
          <w:szCs w:val="32"/>
          <w:rtl/>
        </w:rPr>
        <w:t xml:space="preserve"> التسلسل لماذا</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لأنه بحسب ظاهرهم غير مقبول عرفيًا غير مقبول أنت الإنسان العادي ما يفهم بطلان التسلسل من البداهة تقول له كيف تبين قال أ تقول له ب طيبين بقى يا أخي ب ج وكيف تبين ج يا أخي ب د يا تبين يعني بتجيبه ولكن لا تنقطع في الجواب لكن بتجيبه وجواب منطقي لأن الشيء ما </w:t>
      </w:r>
      <w:r w:rsidRPr="000D7780">
        <w:rPr>
          <w:rStyle w:val="ng-star-inserted1"/>
          <w:rFonts w:ascii="Traditional Arabic" w:hAnsi="Traditional Arabic" w:cs="Traditional Arabic" w:hint="cs"/>
          <w:sz w:val="32"/>
          <w:szCs w:val="32"/>
          <w:rtl/>
        </w:rPr>
        <w:t>يؤين</w:t>
      </w:r>
      <w:r w:rsidRPr="000D7780">
        <w:rPr>
          <w:rStyle w:val="ng-star-inserted1"/>
          <w:rFonts w:ascii="Traditional Arabic" w:hAnsi="Traditional Arabic" w:cs="Traditional Arabic"/>
          <w:sz w:val="32"/>
          <w:szCs w:val="32"/>
          <w:rtl/>
        </w:rPr>
        <w:t xml:space="preserve"> بنفسه واضح بيعطيه جواب منطقي لكن ما تنقطع بعد روح على ما يتعب روحه واضح أم لا</w:t>
      </w:r>
      <w:r>
        <w:rPr>
          <w:rStyle w:val="ng-star-inserted1"/>
          <w:rFonts w:ascii="Traditional Arabic" w:hAnsi="Traditional Arabic" w:cs="Traditional Arabic" w:hint="cs"/>
          <w:sz w:val="32"/>
          <w:szCs w:val="32"/>
          <w:rtl/>
        </w:rPr>
        <w:t>.</w:t>
      </w:r>
    </w:p>
    <w:p w14:paraId="0EF6CAAA"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مثل في الوجود ما يكون من الذي أوجدنا نقول أبي وأبي جدي وجدي جدي مقبول هذا في الظاهر إنك بتجيبه بشيء لكن بتقول له من الذي أوجدك بتقول له أبي ومن الذي أوجد ابك بتقول له أنا هذا العرف يستقبح</w:t>
      </w:r>
      <w:r>
        <w:rPr>
          <w:rStyle w:val="ng-star-inserted1"/>
          <w:rFonts w:ascii="Traditional Arabic" w:hAnsi="Traditional Arabic" w:cs="Traditional Arabic" w:hint="cs"/>
          <w:sz w:val="32"/>
          <w:szCs w:val="32"/>
          <w:rtl/>
        </w:rPr>
        <w:t>ه</w:t>
      </w:r>
      <w:r w:rsidRPr="000D7780">
        <w:rPr>
          <w:rStyle w:val="ng-star-inserted1"/>
          <w:rFonts w:ascii="Traditional Arabic" w:hAnsi="Traditional Arabic" w:cs="Traditional Arabic"/>
          <w:sz w:val="32"/>
          <w:szCs w:val="32"/>
          <w:rtl/>
        </w:rPr>
        <w:t xml:space="preserve"> أن تكون أنت الذي أوجدت نفسك أما أنت أوج أوجدك غيره </w:t>
      </w:r>
      <w:proofErr w:type="spellStart"/>
      <w:r w:rsidRPr="000D7780">
        <w:rPr>
          <w:rStyle w:val="ng-star-inserted1"/>
          <w:rFonts w:ascii="Traditional Arabic" w:hAnsi="Traditional Arabic" w:cs="Traditional Arabic"/>
          <w:sz w:val="32"/>
          <w:szCs w:val="32"/>
          <w:rtl/>
        </w:rPr>
        <w:t>غيره</w:t>
      </w:r>
      <w:proofErr w:type="spellEnd"/>
      <w:r w:rsidRPr="000D7780">
        <w:rPr>
          <w:rStyle w:val="ng-star-inserted1"/>
          <w:rFonts w:ascii="Traditional Arabic" w:hAnsi="Traditional Arabic" w:cs="Traditional Arabic"/>
          <w:sz w:val="32"/>
          <w:szCs w:val="32"/>
          <w:rtl/>
        </w:rPr>
        <w:t xml:space="preserve"> </w:t>
      </w:r>
      <w:proofErr w:type="spellStart"/>
      <w:r w:rsidRPr="000D7780">
        <w:rPr>
          <w:rStyle w:val="ng-star-inserted1"/>
          <w:rFonts w:ascii="Traditional Arabic" w:hAnsi="Traditional Arabic" w:cs="Traditional Arabic"/>
          <w:sz w:val="32"/>
          <w:szCs w:val="32"/>
          <w:rtl/>
        </w:rPr>
        <w:t>غيره</w:t>
      </w:r>
      <w:proofErr w:type="spellEnd"/>
      <w:r w:rsidRPr="000D7780">
        <w:rPr>
          <w:rStyle w:val="ng-star-inserted1"/>
          <w:rFonts w:ascii="Traditional Arabic" w:hAnsi="Traditional Arabic" w:cs="Traditional Arabic"/>
          <w:sz w:val="32"/>
          <w:szCs w:val="32"/>
          <w:rtl/>
        </w:rPr>
        <w:t xml:space="preserve"> كلامي ما يستقبح العرف يتقبله يعني البرهان العقلي يبطل هذا في النتيجة واضح أم لا</w:t>
      </w:r>
      <w:r>
        <w:rPr>
          <w:rStyle w:val="ng-star-inserted1"/>
          <w:rFonts w:ascii="Traditional Arabic" w:hAnsi="Traditional Arabic" w:cs="Traditional Arabic" w:hint="cs"/>
          <w:sz w:val="32"/>
          <w:szCs w:val="32"/>
          <w:rtl/>
        </w:rPr>
        <w:t>.</w:t>
      </w:r>
    </w:p>
    <w:p w14:paraId="2CC99ED2"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فأنت بتجاوب بتجيبه أن هذا بواسطة غيره وبواسطة غيرك لا إلى نهاية أما هذا بتقول له هذا بين بنفسه تبين بنفسه هذا أي إنسان مهما كان طفلا صغيرا أو كبيرا أو هذا الكلام فأنت وقعت في الدور الأقبح في الأسف التسلسل الأقبح وهو الدور فأنت لم تفر من ب من بطلان البرهان ولم تفر من التسلسل بل أبط</w:t>
      </w:r>
      <w:r>
        <w:rPr>
          <w:rStyle w:val="ng-star-inserted1"/>
          <w:rFonts w:ascii="Traditional Arabic" w:hAnsi="Traditional Arabic" w:cs="Traditional Arabic" w:hint="cs"/>
          <w:sz w:val="32"/>
          <w:szCs w:val="32"/>
          <w:rtl/>
        </w:rPr>
        <w:t>ل</w:t>
      </w:r>
      <w:r w:rsidRPr="000D7780">
        <w:rPr>
          <w:rStyle w:val="ng-star-inserted1"/>
          <w:rFonts w:ascii="Traditional Arabic" w:hAnsi="Traditional Arabic" w:cs="Traditional Arabic"/>
          <w:sz w:val="32"/>
          <w:szCs w:val="32"/>
          <w:rtl/>
        </w:rPr>
        <w:t>ت البرهان ووقعت في التسلسل الأسوأ ونعم ما قيل إن هؤلاء يعالجون الداء بأدوأ منه فإنهم لما أرادوا أن يتخلصوا من لزوم اللابرهان يعني تخلصوا من بطلان البرهان أولا</w:t>
      </w:r>
      <w:r>
        <w:rPr>
          <w:rStyle w:val="ng-star-inserted1"/>
          <w:rFonts w:ascii="Traditional Arabic" w:hAnsi="Traditional Arabic" w:cs="Traditional Arabic" w:hint="cs"/>
          <w:sz w:val="32"/>
          <w:szCs w:val="32"/>
          <w:rtl/>
        </w:rPr>
        <w:t>.</w:t>
      </w:r>
    </w:p>
    <w:p w14:paraId="4DDEA792"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أو لابد من ذهاب مبادئ البرهان إلى غير النهاية ثانيا فجعلوا مبادئ البرهان محتاجة في أن تعلم إلى ما لا يعلم إلا بها يعني لا تعلم إلا بنفسها وهذا لا بيان هذا فآل أمرهم إلى أن جعلوا مبادئ البرهان لا تعلم البته وبالتالي ولا يعلم بها شيء اذا كانت هي غير معلومة فلا يعلم بها شيء هذا بالنسبة أنهم لم يتخلصوا من لزوم اللابرهان على أن بيان الدور هنا يعني </w:t>
      </w:r>
      <w:r>
        <w:rPr>
          <w:rStyle w:val="ng-star-inserted1"/>
          <w:rFonts w:ascii="Traditional Arabic" w:hAnsi="Traditional Arabic" w:cs="Traditional Arabic" w:hint="cs"/>
          <w:sz w:val="32"/>
          <w:szCs w:val="32"/>
          <w:rtl/>
        </w:rPr>
        <w:t xml:space="preserve">إذ </w:t>
      </w:r>
      <w:r w:rsidRPr="000D7780">
        <w:rPr>
          <w:rStyle w:val="ng-star-inserted1"/>
          <w:rFonts w:ascii="Traditional Arabic" w:hAnsi="Traditional Arabic" w:cs="Traditional Arabic"/>
          <w:sz w:val="32"/>
          <w:szCs w:val="32"/>
          <w:rtl/>
        </w:rPr>
        <w:t>لم يفروا من الوقوع في التسلسل ولكن تسلسل متناهي الموضوعات على أن بيان الدور لا يخلص من الذهاب إلى غير النهاية ما يخرجك من هذا من هذا المحظور</w:t>
      </w:r>
      <w:r>
        <w:rPr>
          <w:rStyle w:val="ng-star-inserted1"/>
          <w:rFonts w:ascii="Traditional Arabic" w:hAnsi="Traditional Arabic" w:cs="Traditional Arabic" w:hint="cs"/>
          <w:sz w:val="32"/>
          <w:szCs w:val="32"/>
          <w:rtl/>
        </w:rPr>
        <w:t>.</w:t>
      </w:r>
    </w:p>
    <w:p w14:paraId="71CF583D"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lastRenderedPageBreak/>
        <w:t xml:space="preserve"> فإن الدور نفسه ذهاب إلى غير النهاية ولكن في موضوعات متناهية العدد فلا هم تخلصوا من الشناعة المبطلة للعلم الشناعة ما يقبلها العرف هذا احنا نعلم شيء على لم تكن لا تعلم أي شيء هذا شنيع </w:t>
      </w:r>
      <w:r>
        <w:rPr>
          <w:rStyle w:val="ng-star-inserted1"/>
          <w:rFonts w:ascii="Traditional Arabic" w:hAnsi="Traditional Arabic" w:cs="Traditional Arabic" w:hint="cs"/>
          <w:sz w:val="32"/>
          <w:szCs w:val="32"/>
          <w:rtl/>
        </w:rPr>
        <w:t>جداً</w:t>
      </w:r>
      <w:r w:rsidRPr="000D7780">
        <w:rPr>
          <w:rStyle w:val="ng-star-inserted1"/>
          <w:rFonts w:ascii="Traditional Arabic" w:hAnsi="Traditional Arabic" w:cs="Traditional Arabic"/>
          <w:sz w:val="32"/>
          <w:szCs w:val="32"/>
          <w:rtl/>
        </w:rPr>
        <w:t xml:space="preserve"> من الشناعة المبطلة للعلم ولا تخلصوا من الذهاب إلى غير النهاية وهؤلاء أسوأ حالا من الذين من قبلهم طبعا هي النتيجة هنا يبين لك يعني المعجزة ال</w:t>
      </w:r>
      <w:r>
        <w:rPr>
          <w:rStyle w:val="ng-star-inserted1"/>
          <w:rFonts w:ascii="Traditional Arabic" w:hAnsi="Traditional Arabic" w:cs="Traditional Arabic" w:hint="cs"/>
          <w:sz w:val="32"/>
          <w:szCs w:val="32"/>
          <w:rtl/>
        </w:rPr>
        <w:t>ذ</w:t>
      </w:r>
      <w:r w:rsidRPr="000D7780">
        <w:rPr>
          <w:rStyle w:val="ng-star-inserted1"/>
          <w:rFonts w:ascii="Traditional Arabic" w:hAnsi="Traditional Arabic" w:cs="Traditional Arabic"/>
          <w:sz w:val="32"/>
          <w:szCs w:val="32"/>
          <w:rtl/>
        </w:rPr>
        <w:t xml:space="preserve">ي فعلها أرسطو في العلم يعني هذه كشفها احنا صحيح نمدح أهل اليونان من حيث ورودهم في هذه المباحث العقلية التي تميزوا بها عن سائر الشعوب ولكن نكشف أيضا على عدم نضج هو الشيء الطبيعي لأنه مبتدئ هذه </w:t>
      </w:r>
      <w:r>
        <w:rPr>
          <w:rStyle w:val="ng-star-inserted1"/>
          <w:rFonts w:ascii="Traditional Arabic" w:hAnsi="Traditional Arabic" w:cs="Traditional Arabic" w:hint="cs"/>
          <w:sz w:val="32"/>
          <w:szCs w:val="32"/>
          <w:rtl/>
        </w:rPr>
        <w:t xml:space="preserve">أبحاث </w:t>
      </w:r>
      <w:r w:rsidRPr="000D7780">
        <w:rPr>
          <w:rStyle w:val="ng-star-inserted1"/>
          <w:rFonts w:ascii="Traditional Arabic" w:hAnsi="Traditional Arabic" w:cs="Traditional Arabic"/>
          <w:sz w:val="32"/>
          <w:szCs w:val="32"/>
          <w:rtl/>
        </w:rPr>
        <w:t xml:space="preserve">جديدة على الطبيعة الإنسانية تجد أن هو قضايا مثل الدور مو واضحة عندهم القضايا البديهية عندهم مو واضحة يعني </w:t>
      </w:r>
      <w:r w:rsidRPr="000D7780">
        <w:rPr>
          <w:rStyle w:val="ng-star-inserted1"/>
          <w:rFonts w:ascii="Traditional Arabic" w:hAnsi="Traditional Arabic" w:cs="Traditional Arabic" w:hint="cs"/>
          <w:sz w:val="32"/>
          <w:szCs w:val="32"/>
          <w:rtl/>
        </w:rPr>
        <w:t>يتلكؤون</w:t>
      </w:r>
      <w:r w:rsidRPr="000D7780">
        <w:rPr>
          <w:rStyle w:val="ng-star-inserted1"/>
          <w:rFonts w:ascii="Traditional Arabic" w:hAnsi="Traditional Arabic" w:cs="Traditional Arabic"/>
          <w:sz w:val="32"/>
          <w:szCs w:val="32"/>
          <w:rtl/>
        </w:rPr>
        <w:t xml:space="preserve"> فيها واضح أم لا</w:t>
      </w:r>
      <w:r>
        <w:rPr>
          <w:rStyle w:val="ng-star-inserted1"/>
          <w:rFonts w:ascii="Traditional Arabic" w:hAnsi="Traditional Arabic" w:cs="Traditional Arabic" w:hint="cs"/>
          <w:sz w:val="32"/>
          <w:szCs w:val="32"/>
          <w:rtl/>
        </w:rPr>
        <w:t>.</w:t>
      </w:r>
    </w:p>
    <w:p w14:paraId="3A7911F3"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ليه </w:t>
      </w:r>
      <w:r>
        <w:rPr>
          <w:rStyle w:val="ng-star-inserted1"/>
          <w:rFonts w:ascii="Traditional Arabic" w:hAnsi="Traditional Arabic" w:cs="Traditional Arabic" w:hint="cs"/>
          <w:sz w:val="32"/>
          <w:szCs w:val="32"/>
          <w:rtl/>
        </w:rPr>
        <w:t xml:space="preserve">لأن </w:t>
      </w:r>
      <w:r w:rsidRPr="000D7780">
        <w:rPr>
          <w:rStyle w:val="ng-star-inserted1"/>
          <w:rFonts w:ascii="Traditional Arabic" w:hAnsi="Traditional Arabic" w:cs="Traditional Arabic"/>
          <w:sz w:val="32"/>
          <w:szCs w:val="32"/>
          <w:rtl/>
        </w:rPr>
        <w:t xml:space="preserve">ما في هالعلم كيف يتطور </w:t>
      </w:r>
      <w:r>
        <w:rPr>
          <w:rStyle w:val="ng-star-inserted1"/>
          <w:rFonts w:ascii="Traditional Arabic" w:hAnsi="Traditional Arabic" w:cs="Traditional Arabic" w:hint="cs"/>
          <w:sz w:val="32"/>
          <w:szCs w:val="32"/>
          <w:rtl/>
        </w:rPr>
        <w:t xml:space="preserve">إلا </w:t>
      </w:r>
      <w:r w:rsidRPr="000D7780">
        <w:rPr>
          <w:rStyle w:val="ng-star-inserted1"/>
          <w:rFonts w:ascii="Traditional Arabic" w:hAnsi="Traditional Arabic" w:cs="Traditional Arabic"/>
          <w:sz w:val="32"/>
          <w:szCs w:val="32"/>
          <w:rtl/>
        </w:rPr>
        <w:t xml:space="preserve">بالأخذ والرد والنقد والإبرام والاستدلال والتعليم والتعلم </w:t>
      </w:r>
      <w:r w:rsidRPr="000D7780">
        <w:rPr>
          <w:rStyle w:val="ng-star-inserted1"/>
          <w:rFonts w:ascii="Traditional Arabic" w:hAnsi="Traditional Arabic" w:cs="Traditional Arabic" w:hint="cs"/>
          <w:sz w:val="32"/>
          <w:szCs w:val="32"/>
          <w:rtl/>
        </w:rPr>
        <w:t>يأخذ</w:t>
      </w:r>
      <w:r w:rsidRPr="000D7780">
        <w:rPr>
          <w:rStyle w:val="ng-star-inserted1"/>
          <w:rFonts w:ascii="Traditional Arabic" w:hAnsi="Traditional Arabic" w:cs="Traditional Arabic"/>
          <w:sz w:val="32"/>
          <w:szCs w:val="32"/>
          <w:rtl/>
        </w:rPr>
        <w:t xml:space="preserve"> وقت هذا </w:t>
      </w:r>
      <w:r w:rsidRPr="000D7780">
        <w:rPr>
          <w:rStyle w:val="ng-star-inserted1"/>
          <w:rFonts w:ascii="Traditional Arabic" w:hAnsi="Traditional Arabic" w:cs="Traditional Arabic" w:hint="cs"/>
          <w:sz w:val="32"/>
          <w:szCs w:val="32"/>
          <w:rtl/>
        </w:rPr>
        <w:t>يأخذ</w:t>
      </w:r>
      <w:r w:rsidRPr="000D7780">
        <w:rPr>
          <w:rStyle w:val="ng-star-inserted1"/>
          <w:rFonts w:ascii="Traditional Arabic" w:hAnsi="Traditional Arabic" w:cs="Traditional Arabic"/>
          <w:sz w:val="32"/>
          <w:szCs w:val="32"/>
          <w:rtl/>
        </w:rPr>
        <w:t xml:space="preserve"> زمان حتى يترسخ عندما أنت بتقرأ مثلا بحث أصول الفقه من 1000 سنة غير ما تقرأها الآن يا حبيبي من 1000 سنة كانت بسيطة </w:t>
      </w:r>
      <w:r>
        <w:rPr>
          <w:rStyle w:val="ng-star-inserted1"/>
          <w:rFonts w:ascii="Traditional Arabic" w:hAnsi="Traditional Arabic" w:cs="Traditional Arabic" w:hint="cs"/>
          <w:sz w:val="32"/>
          <w:szCs w:val="32"/>
          <w:rtl/>
        </w:rPr>
        <w:t>جداً</w:t>
      </w:r>
      <w:r w:rsidRPr="000D7780">
        <w:rPr>
          <w:rStyle w:val="ng-star-inserted1"/>
          <w:rFonts w:ascii="Traditional Arabic" w:hAnsi="Traditional Arabic" w:cs="Traditional Arabic"/>
          <w:sz w:val="32"/>
          <w:szCs w:val="32"/>
          <w:rtl/>
        </w:rPr>
        <w:t xml:space="preserve"> وليس في أي تعقيد الان في غاية العمق شيء طبيعي كل شيء في أوله يكون خام مو ناضج بعد ذلك التحقيق وراء التحقيق وراء التحقيق يتنقى وينضج إلى أن يطبخ مثل اللحمة النيئة واللحمة المطبوخة شيء طبيعي في الأول يكن نيء السيد د</w:t>
      </w:r>
      <w:r>
        <w:rPr>
          <w:rStyle w:val="ng-star-inserted1"/>
          <w:rFonts w:ascii="Traditional Arabic" w:hAnsi="Traditional Arabic" w:cs="Traditional Arabic" w:hint="cs"/>
          <w:sz w:val="32"/>
          <w:szCs w:val="32"/>
          <w:rtl/>
        </w:rPr>
        <w:t>ا</w:t>
      </w:r>
      <w:r w:rsidRPr="000D7780">
        <w:rPr>
          <w:rStyle w:val="ng-star-inserted1"/>
          <w:rFonts w:ascii="Traditional Arabic" w:hAnsi="Traditional Arabic" w:cs="Traditional Arabic"/>
          <w:sz w:val="32"/>
          <w:szCs w:val="32"/>
          <w:rtl/>
        </w:rPr>
        <w:t xml:space="preserve">ماد </w:t>
      </w:r>
      <w:r w:rsidRPr="00D77DF4">
        <w:rPr>
          <w:rStyle w:val="ng-star-inserted1"/>
          <w:rFonts w:ascii="Traditional Arabic" w:hAnsi="Traditional Arabic" w:cs="Traditional Arabic"/>
          <w:color w:val="FF0000"/>
          <w:sz w:val="32"/>
          <w:szCs w:val="32"/>
          <w:rtl/>
        </w:rPr>
        <w:t xml:space="preserve">رحمه الله </w:t>
      </w:r>
      <w:r w:rsidRPr="000D7780">
        <w:rPr>
          <w:rStyle w:val="ng-star-inserted1"/>
          <w:rFonts w:ascii="Traditional Arabic" w:hAnsi="Traditional Arabic" w:cs="Traditional Arabic"/>
          <w:sz w:val="32"/>
          <w:szCs w:val="32"/>
          <w:rtl/>
        </w:rPr>
        <w:t xml:space="preserve">كان يقول الحكمة النيئة في اليونان والحكمة النيئة وهم لهم شرف البداية الال الدخول يعني </w:t>
      </w:r>
      <w:r>
        <w:rPr>
          <w:rStyle w:val="ng-star-inserted1"/>
          <w:rFonts w:ascii="Traditional Arabic" w:hAnsi="Traditional Arabic" w:cs="Traditional Arabic" w:hint="cs"/>
          <w:sz w:val="32"/>
          <w:szCs w:val="32"/>
          <w:rtl/>
        </w:rPr>
        <w:t xml:space="preserve">إدخال </w:t>
      </w:r>
      <w:r w:rsidRPr="000D7780">
        <w:rPr>
          <w:rStyle w:val="ng-star-inserted1"/>
          <w:rFonts w:ascii="Traditional Arabic" w:hAnsi="Traditional Arabic" w:cs="Traditional Arabic"/>
          <w:sz w:val="32"/>
          <w:szCs w:val="32"/>
          <w:rtl/>
        </w:rPr>
        <w:t xml:space="preserve">الحكمة في العقل البشري بهذا النحو المدرسي ولكن كانت نيئة لأنها كانت في البداية طبيعة أي شيء في أوله يكون نيء غير ناضج واضح أم </w:t>
      </w:r>
      <w:r>
        <w:rPr>
          <w:rStyle w:val="ng-star-inserted1"/>
          <w:rFonts w:ascii="Traditional Arabic" w:hAnsi="Traditional Arabic" w:cs="Traditional Arabic" w:hint="cs"/>
          <w:sz w:val="32"/>
          <w:szCs w:val="32"/>
          <w:rtl/>
        </w:rPr>
        <w:t>لا.</w:t>
      </w:r>
    </w:p>
    <w:p w14:paraId="51B25F6F"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وهذا طبعا يكشف عن الخدمة العظيمة اللي قدمها</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 xml:space="preserve">أرسطو للعلم والتعليم بلا أرسطو ما كان في مدرسة ولا مدارس يعني هو المعلم الأول صح بلا نزاع اللي جاء في هذه ل هذه الحيرة طبعا هذه الحيرة اصلا مدمرة للإنسان يعني الذي لا يكون الذي خاض ووصل إلى هذه القضايا </w:t>
      </w:r>
      <w:r>
        <w:rPr>
          <w:rStyle w:val="ng-star-inserted1"/>
          <w:rFonts w:ascii="Traditional Arabic" w:hAnsi="Traditional Arabic" w:cs="Traditional Arabic" w:hint="cs"/>
          <w:sz w:val="32"/>
          <w:szCs w:val="32"/>
          <w:rtl/>
        </w:rPr>
        <w:t xml:space="preserve">أن </w:t>
      </w:r>
      <w:r w:rsidRPr="000D7780">
        <w:rPr>
          <w:rStyle w:val="ng-star-inserted1"/>
          <w:rFonts w:ascii="Traditional Arabic" w:hAnsi="Traditional Arabic" w:cs="Traditional Arabic"/>
          <w:sz w:val="32"/>
          <w:szCs w:val="32"/>
          <w:rtl/>
        </w:rPr>
        <w:t>بعد هذا يصل إلى السفسطة والنتيجة يقع إلى السفسطة هذا على مشارف السفسطة بين السفسطة والسفسطة شعرة واضح أم لا</w:t>
      </w:r>
      <w:r>
        <w:rPr>
          <w:rStyle w:val="ng-star-inserted1"/>
          <w:rFonts w:ascii="Traditional Arabic" w:hAnsi="Traditional Arabic" w:cs="Traditional Arabic" w:hint="cs"/>
          <w:sz w:val="32"/>
          <w:szCs w:val="32"/>
          <w:rtl/>
        </w:rPr>
        <w:t xml:space="preserve">. </w:t>
      </w:r>
    </w:p>
    <w:p w14:paraId="4303FC17"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والا فهذه معجزة يعني اللي عملها أرسطو هذا قانون راسخ إلى يومنا هذا أكثر من 23 قرن فهذه معجزة في نفسها</w:t>
      </w:r>
      <w:r>
        <w:rPr>
          <w:rStyle w:val="ng-star-inserted1"/>
          <w:rFonts w:ascii="Traditional Arabic" w:hAnsi="Traditional Arabic" w:cs="Traditional Arabic" w:hint="cs"/>
          <w:sz w:val="32"/>
          <w:szCs w:val="32"/>
          <w:rtl/>
        </w:rPr>
        <w:t>.</w:t>
      </w:r>
    </w:p>
    <w:p w14:paraId="0AEAE53C"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طيب فرغنا من هذا احنا نرجع لأصل الفصل عنوان الفصل ما هو كان مبادئ البرهان في معرفة مبادئ البرهان وكليتها وضروريتها قال الشيخ ولما كانت مقدمات البرهان تفيد العلم الذي لا يتغير قلنا أن المقدمات البرهانية تفيد اليقين بالمعنى الأخص احفظوها جيد كم ركن </w:t>
      </w:r>
      <w:r>
        <w:rPr>
          <w:rStyle w:val="ng-star-inserted1"/>
          <w:rFonts w:ascii="Traditional Arabic" w:hAnsi="Traditional Arabic" w:cs="Traditional Arabic" w:hint="cs"/>
          <w:sz w:val="32"/>
          <w:szCs w:val="32"/>
          <w:rtl/>
        </w:rPr>
        <w:t>ثلاثة:</w:t>
      </w:r>
    </w:p>
    <w:p w14:paraId="7068F155"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الأول ما هو اليقين قطع جذر</w:t>
      </w:r>
      <w:r>
        <w:rPr>
          <w:rStyle w:val="ng-star-inserted1"/>
          <w:rFonts w:ascii="Traditional Arabic" w:hAnsi="Traditional Arabic" w:cs="Traditional Arabic" w:hint="cs"/>
          <w:sz w:val="32"/>
          <w:szCs w:val="32"/>
          <w:rtl/>
        </w:rPr>
        <w:t>.</w:t>
      </w:r>
    </w:p>
    <w:p w14:paraId="04FF2F1C"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lastRenderedPageBreak/>
        <w:t xml:space="preserve"> ثاني الصدق</w:t>
      </w:r>
      <w:r>
        <w:rPr>
          <w:rStyle w:val="ng-star-inserted1"/>
          <w:rFonts w:ascii="Traditional Arabic" w:hAnsi="Traditional Arabic" w:cs="Traditional Arabic" w:hint="cs"/>
          <w:sz w:val="32"/>
          <w:szCs w:val="32"/>
          <w:rtl/>
        </w:rPr>
        <w:t>.</w:t>
      </w:r>
    </w:p>
    <w:p w14:paraId="4CBF07EF"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والثالث الثبات احفظوا جيد </w:t>
      </w:r>
      <w:r>
        <w:rPr>
          <w:rStyle w:val="ng-star-inserted1"/>
          <w:rFonts w:ascii="Traditional Arabic" w:hAnsi="Traditional Arabic" w:cs="Traditional Arabic" w:hint="cs"/>
          <w:sz w:val="32"/>
          <w:szCs w:val="32"/>
          <w:rtl/>
        </w:rPr>
        <w:t>جداً</w:t>
      </w:r>
      <w:r w:rsidRPr="000D7780">
        <w:rPr>
          <w:rStyle w:val="ng-star-inserted1"/>
          <w:rFonts w:ascii="Traditional Arabic" w:hAnsi="Traditional Arabic" w:cs="Traditional Arabic"/>
          <w:sz w:val="32"/>
          <w:szCs w:val="32"/>
          <w:rtl/>
        </w:rPr>
        <w:t xml:space="preserve"> ولا تغفل عن إحداها هذه الثلاثة مكملة لبعضها وهذا لا يفيده مطلقا إلا البرهان فقط وفقط الثلاثة مع </w:t>
      </w:r>
      <w:r>
        <w:rPr>
          <w:rStyle w:val="ng-star-inserted1"/>
          <w:rFonts w:ascii="Traditional Arabic" w:hAnsi="Traditional Arabic" w:cs="Traditional Arabic" w:hint="cs"/>
          <w:sz w:val="32"/>
          <w:szCs w:val="32"/>
          <w:rtl/>
        </w:rPr>
        <w:t>بعضها.</w:t>
      </w:r>
    </w:p>
    <w:p w14:paraId="57A02F98"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أما الركن الأول يفيده مطلق القياس في بعض الأحيان الجاهل والابن العوام ما عندهم قطع عندهم قطع القطع أي شيء بالشهرة بالتقليد بخبر الثقة أي شيء يقطع احنا عندنا قطع القطاع الثقة مثلا مرض هذا مشهور قطع يقطع أي شيء يعني القطع مو شيء فني له أسباب نفسانية مختلفة شخصية اجتماعية أي شيء بترجع الإنسان يقطع أي شيء من منام يقطع صحيح إذا القطع ليس هو</w:t>
      </w:r>
      <w:r>
        <w:rPr>
          <w:rFonts w:ascii="Traditional Arabic" w:hAnsi="Traditional Arabic" w:cs="Traditional Arabic" w:hint="cs"/>
          <w:sz w:val="32"/>
          <w:szCs w:val="32"/>
        </w:rPr>
        <w:t xml:space="preserve"> </w:t>
      </w:r>
      <w:r w:rsidRPr="000D7780">
        <w:rPr>
          <w:rStyle w:val="ng-star-inserted1"/>
          <w:rFonts w:ascii="Traditional Arabic" w:hAnsi="Traditional Arabic" w:cs="Traditional Arabic"/>
          <w:sz w:val="32"/>
          <w:szCs w:val="32"/>
          <w:rtl/>
        </w:rPr>
        <w:t>الفصل المميز للبرهان</w:t>
      </w:r>
      <w:r>
        <w:rPr>
          <w:rStyle w:val="ng-star-inserted1"/>
          <w:rFonts w:ascii="Traditional Arabic" w:hAnsi="Traditional Arabic" w:cs="Traditional Arabic" w:hint="cs"/>
          <w:sz w:val="32"/>
          <w:szCs w:val="32"/>
          <w:rtl/>
        </w:rPr>
        <w:t>.</w:t>
      </w:r>
    </w:p>
    <w:p w14:paraId="374EB6E8"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الثاني </w:t>
      </w:r>
      <w:r w:rsidRPr="000D7780">
        <w:rPr>
          <w:rStyle w:val="ng-star-inserted1"/>
          <w:rFonts w:ascii="Traditional Arabic" w:hAnsi="Traditional Arabic" w:cs="Traditional Arabic"/>
          <w:sz w:val="32"/>
          <w:szCs w:val="32"/>
          <w:rtl/>
        </w:rPr>
        <w:t xml:space="preserve">الصدق يقع عند العامي أم لا يقع ولكن بالذات وإلا بالعرض </w:t>
      </w:r>
      <w:r>
        <w:rPr>
          <w:rStyle w:val="ng-star-inserted1"/>
          <w:rFonts w:ascii="Traditional Arabic" w:hAnsi="Traditional Arabic" w:cs="Traditional Arabic" w:hint="cs"/>
          <w:sz w:val="32"/>
          <w:szCs w:val="32"/>
          <w:rtl/>
        </w:rPr>
        <w:t>أحسنت</w:t>
      </w:r>
      <w:r w:rsidRPr="000D7780">
        <w:rPr>
          <w:rStyle w:val="ng-star-inserted1"/>
          <w:rFonts w:ascii="Traditional Arabic" w:hAnsi="Traditional Arabic" w:cs="Traditional Arabic"/>
          <w:sz w:val="32"/>
          <w:szCs w:val="32"/>
          <w:rtl/>
        </w:rPr>
        <w:t xml:space="preserve"> يعني بالعرض مثل اعتقادات عوام المؤمنين بالتوحيد والنبوة والإمامة كلها اعتقادات عندهم قطع بها وصادقة ولكن صادقة بالعرض واضح أم لا هذا أيضا ليست مختصة في قطع البرهان لا يتميز بها البرهان مشترك فيها الجنس ما زلنا في الجنس واضح</w:t>
      </w:r>
      <w:r>
        <w:rPr>
          <w:rStyle w:val="ng-star-inserted1"/>
          <w:rFonts w:ascii="Traditional Arabic" w:hAnsi="Traditional Arabic" w:cs="Traditional Arabic" w:hint="cs"/>
          <w:sz w:val="32"/>
          <w:szCs w:val="32"/>
          <w:rtl/>
        </w:rPr>
        <w:t>.</w:t>
      </w:r>
    </w:p>
    <w:p w14:paraId="61CBB034"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أما الثالث وهو الثبات هذا والفصل واضح أم لا الفصل واضح نعم أحد جنس أعلى اليقين الصدق جنس متوسط أو أسفل و الثبات الفصل بعد بس هذا هو حد النتائج البرهانية وجه هذا واضح طيب نرجع تفضل هذا ما هو هذا شيء غيره قد يكون مطابق وغير ثابت مو كل مطابق يكون ثابت إلا يا حبيبي ها كان نسيت ظاهر الشيخ عدنان شوف يا حبيبي هنبين إحنا الآن إذا عرفنا العلة بتاعت اوعى تنسوا الأسباب الآن هبين لكم الآن كل واحدة تعرف السبب ما هو مش مسألة تقليد لأن هذا شوف هذا الشرف المنهج العقلي الشرف هو هنا </w:t>
      </w:r>
      <w:r>
        <w:rPr>
          <w:rStyle w:val="ng-star-inserted1"/>
          <w:rFonts w:ascii="Traditional Arabic" w:hAnsi="Traditional Arabic" w:cs="Traditional Arabic" w:hint="cs"/>
          <w:sz w:val="32"/>
          <w:szCs w:val="32"/>
          <w:rtl/>
        </w:rPr>
        <w:t xml:space="preserve">أنا يهمني أن </w:t>
      </w:r>
      <w:r w:rsidRPr="000D7780">
        <w:rPr>
          <w:rStyle w:val="ng-star-inserted1"/>
          <w:rFonts w:ascii="Traditional Arabic" w:hAnsi="Traditional Arabic" w:cs="Traditional Arabic"/>
          <w:sz w:val="32"/>
          <w:szCs w:val="32"/>
          <w:rtl/>
        </w:rPr>
        <w:t xml:space="preserve">تحفظوا هذه الأشياء الكتاب ده كله ربما لو عزز تحفظه جيد تفهموه جيد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 xml:space="preserve">نمشي واحدة </w:t>
      </w:r>
      <w:proofErr w:type="spellStart"/>
      <w:r w:rsidRPr="000D7780">
        <w:rPr>
          <w:rStyle w:val="ng-star-inserted1"/>
          <w:rFonts w:ascii="Traditional Arabic" w:hAnsi="Traditional Arabic" w:cs="Traditional Arabic"/>
          <w:sz w:val="32"/>
          <w:szCs w:val="32"/>
          <w:rtl/>
        </w:rPr>
        <w:t>واحدة</w:t>
      </w:r>
      <w:proofErr w:type="spellEnd"/>
      <w:r w:rsidRPr="000D7780">
        <w:rPr>
          <w:rStyle w:val="ng-star-inserted1"/>
          <w:rFonts w:ascii="Traditional Arabic" w:hAnsi="Traditional Arabic" w:cs="Traditional Arabic"/>
          <w:sz w:val="32"/>
          <w:szCs w:val="32"/>
          <w:rtl/>
        </w:rPr>
        <w:t xml:space="preserve"> علة اليقين ما هي قلنا أيوه الوضوح يعني </w:t>
      </w:r>
      <w:r>
        <w:rPr>
          <w:rStyle w:val="ng-star-inserted1"/>
          <w:rFonts w:ascii="Traditional Arabic" w:hAnsi="Traditional Arabic" w:cs="Traditional Arabic" w:hint="cs"/>
          <w:sz w:val="32"/>
          <w:szCs w:val="32"/>
          <w:rtl/>
        </w:rPr>
        <w:t>والانكشاف</w:t>
      </w:r>
      <w:r w:rsidRPr="000D7780">
        <w:rPr>
          <w:rStyle w:val="ng-star-inserted1"/>
          <w:rFonts w:ascii="Traditional Arabic" w:hAnsi="Traditional Arabic" w:cs="Traditional Arabic"/>
          <w:sz w:val="32"/>
          <w:szCs w:val="32"/>
          <w:rtl/>
        </w:rPr>
        <w:t xml:space="preserve"> عام وضوح انكشاف الشيء مثلا واضح عندي كلما كانت هناك نقاط مبهمة بدأ اليقين يقل إذا نصيرة مغيبة تماما تصير شك بقى شك يعني ظلمة </w:t>
      </w:r>
      <w:proofErr w:type="spellStart"/>
      <w:r w:rsidRPr="000D7780">
        <w:rPr>
          <w:rStyle w:val="ng-star-inserted1"/>
          <w:rFonts w:ascii="Traditional Arabic" w:hAnsi="Traditional Arabic" w:cs="Traditional Arabic"/>
          <w:sz w:val="32"/>
          <w:szCs w:val="32"/>
          <w:rtl/>
        </w:rPr>
        <w:t>ظلمة</w:t>
      </w:r>
      <w:proofErr w:type="spellEnd"/>
      <w:r w:rsidRPr="000D7780">
        <w:rPr>
          <w:rStyle w:val="ng-star-inserted1"/>
          <w:rFonts w:ascii="Traditional Arabic" w:hAnsi="Traditional Arabic" w:cs="Traditional Arabic"/>
          <w:sz w:val="32"/>
          <w:szCs w:val="32"/>
          <w:rtl/>
        </w:rPr>
        <w:t xml:space="preserve"> مطلقة وبعدين النور يصل شوية بالتدريج ظن </w:t>
      </w:r>
      <w:proofErr w:type="spellStart"/>
      <w:r w:rsidRPr="000D7780">
        <w:rPr>
          <w:rStyle w:val="ng-star-inserted1"/>
          <w:rFonts w:ascii="Traditional Arabic" w:hAnsi="Traditional Arabic" w:cs="Traditional Arabic"/>
          <w:sz w:val="32"/>
          <w:szCs w:val="32"/>
          <w:rtl/>
        </w:rPr>
        <w:t>ظن</w:t>
      </w:r>
      <w:proofErr w:type="spellEnd"/>
      <w:r w:rsidRPr="000D7780">
        <w:rPr>
          <w:rStyle w:val="ng-star-inserted1"/>
          <w:rFonts w:ascii="Traditional Arabic" w:hAnsi="Traditional Arabic" w:cs="Traditional Arabic"/>
          <w:sz w:val="32"/>
          <w:szCs w:val="32"/>
          <w:rtl/>
        </w:rPr>
        <w:t xml:space="preserve"> </w:t>
      </w:r>
      <w:proofErr w:type="spellStart"/>
      <w:r w:rsidRPr="000D7780">
        <w:rPr>
          <w:rStyle w:val="ng-star-inserted1"/>
          <w:rFonts w:ascii="Traditional Arabic" w:hAnsi="Traditional Arabic" w:cs="Traditional Arabic"/>
          <w:sz w:val="32"/>
          <w:szCs w:val="32"/>
          <w:rtl/>
        </w:rPr>
        <w:t>ظن</w:t>
      </w:r>
      <w:proofErr w:type="spellEnd"/>
      <w:r w:rsidRPr="000D7780">
        <w:rPr>
          <w:rStyle w:val="ng-star-inserted1"/>
          <w:rFonts w:ascii="Traditional Arabic" w:hAnsi="Traditional Arabic" w:cs="Traditional Arabic"/>
          <w:sz w:val="32"/>
          <w:szCs w:val="32"/>
          <w:rtl/>
        </w:rPr>
        <w:t xml:space="preserve"> </w:t>
      </w:r>
      <w:proofErr w:type="spellStart"/>
      <w:r w:rsidRPr="000D7780">
        <w:rPr>
          <w:rStyle w:val="ng-star-inserted1"/>
          <w:rFonts w:ascii="Traditional Arabic" w:hAnsi="Traditional Arabic" w:cs="Traditional Arabic"/>
          <w:sz w:val="32"/>
          <w:szCs w:val="32"/>
          <w:rtl/>
        </w:rPr>
        <w:t>ظن</w:t>
      </w:r>
      <w:proofErr w:type="spellEnd"/>
      <w:r w:rsidRPr="000D7780">
        <w:rPr>
          <w:rStyle w:val="ng-star-inserted1"/>
          <w:rFonts w:ascii="Traditional Arabic" w:hAnsi="Traditional Arabic" w:cs="Traditional Arabic"/>
          <w:sz w:val="32"/>
          <w:szCs w:val="32"/>
          <w:rtl/>
        </w:rPr>
        <w:t xml:space="preserve"> إلا يصير</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يصير يقين نور واضح نور يقين قاطع وضوح علة الوضوح والوضوح ليش</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لأن مبادئ البرهان بينة مبينة واضح يعني هو أساسا بينة ومبينة والمبينة يعني البين </w:t>
      </w:r>
      <w:r>
        <w:rPr>
          <w:rStyle w:val="ng-star-inserted1"/>
          <w:rFonts w:ascii="Traditional Arabic" w:hAnsi="Traditional Arabic" w:cs="Traditional Arabic" w:hint="cs"/>
          <w:sz w:val="32"/>
          <w:szCs w:val="32"/>
          <w:rtl/>
        </w:rPr>
        <w:t>بالغير</w:t>
      </w:r>
      <w:r w:rsidRPr="000D7780">
        <w:rPr>
          <w:rStyle w:val="ng-star-inserted1"/>
          <w:rFonts w:ascii="Traditional Arabic" w:hAnsi="Traditional Arabic" w:cs="Traditional Arabic"/>
          <w:sz w:val="32"/>
          <w:szCs w:val="32"/>
          <w:rtl/>
        </w:rPr>
        <w:t xml:space="preserve"> بين مبادئ البرهان شرطه أن تكون بينة إما بالذات أو بالغير ليش </w:t>
      </w:r>
      <w:r>
        <w:rPr>
          <w:rStyle w:val="ng-star-inserted1"/>
          <w:rFonts w:ascii="Traditional Arabic" w:hAnsi="Traditional Arabic" w:cs="Traditional Arabic" w:hint="cs"/>
          <w:sz w:val="32"/>
          <w:szCs w:val="32"/>
          <w:rtl/>
        </w:rPr>
        <w:t xml:space="preserve">حتي </w:t>
      </w:r>
      <w:r w:rsidRPr="000D7780">
        <w:rPr>
          <w:rStyle w:val="ng-star-inserted1"/>
          <w:rFonts w:ascii="Traditional Arabic" w:hAnsi="Traditional Arabic" w:cs="Traditional Arabic"/>
          <w:sz w:val="32"/>
          <w:szCs w:val="32"/>
          <w:rtl/>
        </w:rPr>
        <w:t xml:space="preserve">تفيد اليقين البرهان هذا </w:t>
      </w:r>
      <w:r>
        <w:rPr>
          <w:rStyle w:val="ng-star-inserted1"/>
          <w:rFonts w:ascii="Traditional Arabic" w:hAnsi="Traditional Arabic" w:cs="Traditional Arabic" w:hint="cs"/>
          <w:sz w:val="32"/>
          <w:szCs w:val="32"/>
          <w:rtl/>
        </w:rPr>
        <w:t>مو</w:t>
      </w:r>
      <w:r w:rsidRPr="000D7780">
        <w:rPr>
          <w:rStyle w:val="ng-star-inserted1"/>
          <w:rFonts w:ascii="Traditional Arabic" w:hAnsi="Traditional Arabic" w:cs="Traditional Arabic"/>
          <w:sz w:val="32"/>
          <w:szCs w:val="32"/>
          <w:rtl/>
        </w:rPr>
        <w:t xml:space="preserve"> برهان نفسي أمري برهان للناس وده للناس واضح وفي في نفس يعني واضح في نفسه واضح للناس هذه أمر واضح وواضح للناس هذا مش قابل للإثبات</w:t>
      </w:r>
      <w:r>
        <w:rPr>
          <w:rStyle w:val="ng-star-inserted1"/>
          <w:rFonts w:ascii="Traditional Arabic" w:hAnsi="Traditional Arabic" w:cs="Traditional Arabic" w:hint="cs"/>
          <w:sz w:val="32"/>
          <w:szCs w:val="32"/>
          <w:rtl/>
        </w:rPr>
        <w:t>.</w:t>
      </w:r>
    </w:p>
    <w:p w14:paraId="5E33B77F"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lastRenderedPageBreak/>
        <w:t xml:space="preserve"> طيب الصدق والمطابقة للواقع في مبادئ البرهان ما علته لماذا البرهان يفيد الصدق والمطابقة للواقع دون سائر الأقيسة نعم أيوه يا حبيبي مبين ويعني يقين يا </w:t>
      </w:r>
      <w:r>
        <w:rPr>
          <w:rStyle w:val="ng-star-inserted1"/>
          <w:rFonts w:ascii="Traditional Arabic" w:hAnsi="Traditional Arabic" w:cs="Traditional Arabic" w:hint="cs"/>
          <w:sz w:val="32"/>
          <w:szCs w:val="32"/>
          <w:rtl/>
        </w:rPr>
        <w:t xml:space="preserve">إبني </w:t>
      </w:r>
      <w:r w:rsidRPr="000D7780">
        <w:rPr>
          <w:rStyle w:val="ng-star-inserted1"/>
          <w:rFonts w:ascii="Traditional Arabic" w:hAnsi="Traditional Arabic" w:cs="Traditional Arabic"/>
          <w:sz w:val="32"/>
          <w:szCs w:val="32"/>
          <w:rtl/>
        </w:rPr>
        <w:t xml:space="preserve">يقين يا حبيبي بيان اليقين واحد يبين و يخاطب كلام أبوه كلام أبوه عنده كله مسلم بيسلمه بيقلد بارك الله فيك حبيبي متنساش الكلام ده عيب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الآن دلوقتي في السنة الثانية وأكدنا عليها مرار والغفلة عنها تؤدي إلى</w:t>
      </w:r>
      <w:r>
        <w:rPr>
          <w:rStyle w:val="ng-star-inserted1"/>
          <w:rFonts w:ascii="Traditional Arabic" w:hAnsi="Traditional Arabic" w:cs="Traditional Arabic" w:hint="cs"/>
          <w:sz w:val="32"/>
          <w:szCs w:val="32"/>
          <w:rtl/>
        </w:rPr>
        <w:t xml:space="preserve"> مشاكل</w:t>
      </w:r>
      <w:r w:rsidRPr="000D7780">
        <w:rPr>
          <w:rStyle w:val="ng-star-inserted1"/>
          <w:rFonts w:ascii="Traditional Arabic" w:hAnsi="Traditional Arabic" w:cs="Traditional Arabic"/>
          <w:sz w:val="32"/>
          <w:szCs w:val="32"/>
          <w:rtl/>
        </w:rPr>
        <w:t xml:space="preserve"> لأن القياس الوحيد الذي يكون الحد الأوسط فيه واسطة في الإثبات يعني نفس العلة التي تثبت لك النتيجة هي تحقق النتيجة بالخارج يعني علة العلم هي علة الواقع علة الواقع </w:t>
      </w:r>
      <w:r>
        <w:rPr>
          <w:rStyle w:val="ng-star-inserted1"/>
          <w:rFonts w:ascii="Traditional Arabic" w:hAnsi="Traditional Arabic" w:cs="Traditional Arabic" w:hint="cs"/>
          <w:sz w:val="32"/>
          <w:szCs w:val="32"/>
          <w:rtl/>
        </w:rPr>
        <w:t>لذلك</w:t>
      </w:r>
      <w:r w:rsidRPr="000D7780">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يحصل</w:t>
      </w:r>
      <w:r w:rsidRPr="000D7780">
        <w:rPr>
          <w:rStyle w:val="ng-star-inserted1"/>
          <w:rFonts w:ascii="Traditional Arabic" w:hAnsi="Traditional Arabic" w:cs="Traditional Arabic"/>
          <w:sz w:val="32"/>
          <w:szCs w:val="32"/>
          <w:rtl/>
        </w:rPr>
        <w:t xml:space="preserve"> مطابق</w:t>
      </w:r>
      <w:r>
        <w:rPr>
          <w:rStyle w:val="ng-star-inserted1"/>
          <w:rFonts w:ascii="Traditional Arabic" w:hAnsi="Traditional Arabic" w:cs="Traditional Arabic" w:hint="cs"/>
          <w:sz w:val="32"/>
          <w:szCs w:val="32"/>
          <w:rtl/>
        </w:rPr>
        <w:t>ة</w:t>
      </w:r>
      <w:r w:rsidRPr="000D7780">
        <w:rPr>
          <w:rStyle w:val="ng-star-inserted1"/>
          <w:rFonts w:ascii="Traditional Arabic" w:hAnsi="Traditional Arabic" w:cs="Traditional Arabic"/>
          <w:sz w:val="32"/>
          <w:szCs w:val="32"/>
          <w:rtl/>
        </w:rPr>
        <w:t xml:space="preserve"> في الواقع </w:t>
      </w:r>
      <w:r>
        <w:rPr>
          <w:rStyle w:val="ng-star-inserted1"/>
          <w:rFonts w:ascii="Traditional Arabic" w:hAnsi="Traditional Arabic" w:cs="Traditional Arabic" w:hint="cs"/>
          <w:sz w:val="32"/>
          <w:szCs w:val="32"/>
          <w:rtl/>
        </w:rPr>
        <w:t>يزيد</w:t>
      </w:r>
      <w:r w:rsidRPr="000D7780">
        <w:rPr>
          <w:rStyle w:val="ng-star-inserted1"/>
          <w:rFonts w:ascii="Traditional Arabic" w:hAnsi="Traditional Arabic" w:cs="Traditional Arabic"/>
          <w:sz w:val="32"/>
          <w:szCs w:val="32"/>
          <w:rtl/>
        </w:rPr>
        <w:t xml:space="preserve"> على الشبهات كثيرة على حطينا في داخل حوزتنا أن يكون البرهان دون غيره أن يكون عندك حبيبي قدرة على الدفاع والبيان بصورة منطقية وإلا </w:t>
      </w:r>
      <w:r>
        <w:rPr>
          <w:rStyle w:val="ng-star-inserted1"/>
          <w:rFonts w:ascii="Traditional Arabic" w:hAnsi="Traditional Arabic" w:cs="Traditional Arabic" w:hint="cs"/>
          <w:sz w:val="32"/>
          <w:szCs w:val="32"/>
          <w:rtl/>
        </w:rPr>
        <w:t xml:space="preserve">إحنا </w:t>
      </w:r>
      <w:r w:rsidRPr="000D7780">
        <w:rPr>
          <w:rStyle w:val="ng-star-inserted1"/>
          <w:rFonts w:ascii="Traditional Arabic" w:hAnsi="Traditional Arabic" w:cs="Traditional Arabic"/>
          <w:sz w:val="32"/>
          <w:szCs w:val="32"/>
          <w:rtl/>
        </w:rPr>
        <w:t xml:space="preserve">ما بنحسب </w:t>
      </w:r>
      <w:r>
        <w:rPr>
          <w:rStyle w:val="ng-star-inserted1"/>
          <w:rFonts w:ascii="Traditional Arabic" w:hAnsi="Traditional Arabic" w:cs="Traditional Arabic" w:hint="cs"/>
          <w:sz w:val="32"/>
          <w:szCs w:val="32"/>
          <w:rtl/>
        </w:rPr>
        <w:t>طائفة</w:t>
      </w:r>
      <w:r w:rsidRPr="000D7780">
        <w:rPr>
          <w:rStyle w:val="ng-star-inserted1"/>
          <w:rFonts w:ascii="Traditional Arabic" w:hAnsi="Traditional Arabic" w:cs="Traditional Arabic"/>
          <w:sz w:val="32"/>
          <w:szCs w:val="32"/>
          <w:rtl/>
        </w:rPr>
        <w:t xml:space="preserve"> من </w:t>
      </w:r>
      <w:r>
        <w:rPr>
          <w:rStyle w:val="ng-star-inserted1"/>
          <w:rFonts w:ascii="Traditional Arabic" w:hAnsi="Traditional Arabic" w:cs="Traditional Arabic" w:hint="cs"/>
          <w:sz w:val="32"/>
          <w:szCs w:val="32"/>
          <w:rtl/>
        </w:rPr>
        <w:t>الطوائف</w:t>
      </w:r>
      <w:r w:rsidRPr="000D7780">
        <w:rPr>
          <w:rStyle w:val="ng-star-inserted1"/>
          <w:rFonts w:ascii="Traditional Arabic" w:hAnsi="Traditional Arabic" w:cs="Traditional Arabic"/>
          <w:sz w:val="32"/>
          <w:szCs w:val="32"/>
          <w:rtl/>
        </w:rPr>
        <w:t xml:space="preserve"> لأن واسطة الثبات عين واسطة الثبوت واضح أم لا إذن هذا حصانة</w:t>
      </w:r>
      <w:r>
        <w:rPr>
          <w:rStyle w:val="ng-star-inserted1"/>
          <w:rFonts w:ascii="Traditional Arabic" w:hAnsi="Traditional Arabic" w:cs="Traditional Arabic" w:hint="cs"/>
          <w:sz w:val="32"/>
          <w:szCs w:val="32"/>
          <w:rtl/>
        </w:rPr>
        <w:t>.</w:t>
      </w:r>
    </w:p>
    <w:p w14:paraId="01135F9A"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الثالث الثبات ليش ثابت ها ا</w:t>
      </w:r>
      <w:r>
        <w:rPr>
          <w:rStyle w:val="ng-star-inserted1"/>
          <w:rFonts w:ascii="Traditional Arabic" w:hAnsi="Traditional Arabic" w:cs="Traditional Arabic" w:hint="cs"/>
          <w:sz w:val="32"/>
          <w:szCs w:val="32"/>
          <w:rtl/>
        </w:rPr>
        <w:t>قترب</w:t>
      </w:r>
      <w:r w:rsidRPr="000D7780">
        <w:rPr>
          <w:rStyle w:val="ng-star-inserted1"/>
          <w:rFonts w:ascii="Traditional Arabic" w:hAnsi="Traditional Arabic" w:cs="Traditional Arabic"/>
          <w:sz w:val="32"/>
          <w:szCs w:val="32"/>
          <w:rtl/>
        </w:rPr>
        <w:t xml:space="preserve">ت نعم ليش ثابت هذا ثابت طبعا ثابت فين ثابت في الواقع ولا ثابت عند عندي يا راجل يا طيب في هذه المسألة هو حسب الواقع وهذا و أثبت لك الواقع متغير بينا هذا في </w:t>
      </w:r>
      <w:r>
        <w:rPr>
          <w:rStyle w:val="ng-star-inserted1"/>
          <w:rFonts w:ascii="Traditional Arabic" w:hAnsi="Traditional Arabic" w:cs="Traditional Arabic" w:hint="cs"/>
          <w:sz w:val="32"/>
          <w:szCs w:val="32"/>
          <w:rtl/>
        </w:rPr>
        <w:t>أنت نسيت</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قلنا المتغير يعني متغير عندي وإلا إذا قلت متغير في الواقع ثابت الشيخ عدنان إخوان الشيخ عدنانيات يقول الواقع بعد المتغير يعني إيش الواقع كيف ينقلب على غيره على نفسه واضح لا يقينك متغير فأنت ترتد عن الحق واحد بيرتد عن الحق واحد بيرتد عن الإسلام عن التوحيد لماذا هو ثابت اليقين البرهاني</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لأن قلنا لأن العلة يا أخي لا تنفك عن المعلوم لاستحالة انفكاك العلة عن المعلوم</w:t>
      </w:r>
      <w:r>
        <w:rPr>
          <w:rStyle w:val="ng-star-inserted1"/>
          <w:rFonts w:ascii="Traditional Arabic" w:hAnsi="Traditional Arabic" w:cs="Traditional Arabic" w:hint="cs"/>
          <w:sz w:val="32"/>
          <w:szCs w:val="32"/>
          <w:rtl/>
        </w:rPr>
        <w:t>.</w:t>
      </w:r>
    </w:p>
    <w:p w14:paraId="5F474FF7"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وين الجماعة </w:t>
      </w:r>
      <w:r>
        <w:rPr>
          <w:rStyle w:val="ng-star-inserted1"/>
          <w:rFonts w:ascii="Traditional Arabic" w:hAnsi="Traditional Arabic" w:cs="Traditional Arabic" w:hint="cs"/>
          <w:sz w:val="32"/>
          <w:szCs w:val="32"/>
          <w:rtl/>
        </w:rPr>
        <w:t xml:space="preserve">الأفاضل </w:t>
      </w:r>
      <w:r w:rsidRPr="000D7780">
        <w:rPr>
          <w:rStyle w:val="ng-star-inserted1"/>
          <w:rFonts w:ascii="Traditional Arabic" w:hAnsi="Traditional Arabic" w:cs="Traditional Arabic"/>
          <w:sz w:val="32"/>
          <w:szCs w:val="32"/>
          <w:rtl/>
        </w:rPr>
        <w:t xml:space="preserve">هنا بتقول التخصيص في الأحكام العقلية ليس </w:t>
      </w:r>
      <w:r>
        <w:rPr>
          <w:rStyle w:val="ng-star-inserted1"/>
          <w:rFonts w:ascii="Traditional Arabic" w:hAnsi="Traditional Arabic" w:cs="Traditional Arabic" w:hint="cs"/>
          <w:sz w:val="32"/>
          <w:szCs w:val="32"/>
          <w:rtl/>
        </w:rPr>
        <w:t>يتخذ</w:t>
      </w:r>
      <w:r w:rsidRPr="000D7780">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في الأحكام العقلية محال هذا موجود حتى على ألسنة الفقهاء وإلا أي هي علم تقول علم ولا ينفك علة التخفيض التخصيص عبارة عن ماذا يعني تثبيت الموضوع وتغيير الحكم التخصيص عبارة عن هذا أكرم العلماء إلا زيد يعني زيد مع كونه عالم لا تكرمه مع بقاء الموضوع يتغير الحكم التخصيص هذا جائز لكن في غير الأحكام العقلية ليش لأن لازم انفكاك العلة عن المعلول واضح أم لا طيب</w:t>
      </w:r>
      <w:r>
        <w:rPr>
          <w:rStyle w:val="ng-star-inserted1"/>
          <w:rFonts w:ascii="Traditional Arabic" w:hAnsi="Traditional Arabic" w:cs="Traditional Arabic" w:hint="cs"/>
          <w:sz w:val="32"/>
          <w:szCs w:val="32"/>
          <w:rtl/>
        </w:rPr>
        <w:t>.</w:t>
      </w:r>
    </w:p>
    <w:p w14:paraId="4DD39956" w14:textId="77777777" w:rsidR="00834825" w:rsidRDefault="00834825"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ف</w:t>
      </w:r>
      <w:r w:rsidRPr="000D7780">
        <w:rPr>
          <w:rStyle w:val="ng-star-inserted1"/>
          <w:rFonts w:ascii="Traditional Arabic" w:hAnsi="Traditional Arabic" w:cs="Traditional Arabic"/>
          <w:sz w:val="32"/>
          <w:szCs w:val="32"/>
          <w:rtl/>
        </w:rPr>
        <w:t xml:space="preserve">إذن اليقين البرهاني واضح واقعي ثابت وهذه لا يفيدها إلا البرهان فقط وفقط يعني حتى قول المعصوم </w:t>
      </w:r>
      <w:r w:rsidRPr="00D00CFE">
        <w:rPr>
          <w:rStyle w:val="ng-star-inserted1"/>
          <w:rFonts w:ascii="Traditional Arabic" w:hAnsi="Traditional Arabic" w:cs="Traditional Arabic"/>
          <w:color w:val="000000" w:themeColor="text1"/>
          <w:sz w:val="32"/>
          <w:szCs w:val="32"/>
          <w:rtl/>
        </w:rPr>
        <w:t>عليه السلام</w:t>
      </w:r>
      <w:r w:rsidRPr="000D7780">
        <w:rPr>
          <w:rStyle w:val="ng-star-inserted1"/>
          <w:rFonts w:ascii="Traditional Arabic" w:hAnsi="Traditional Arabic" w:cs="Traditional Arabic"/>
          <w:sz w:val="32"/>
          <w:szCs w:val="32"/>
          <w:rtl/>
        </w:rPr>
        <w:t xml:space="preserve"> ما يفيد هذا الأمر لكن دين قول المعصوم </w:t>
      </w:r>
      <w:r w:rsidRPr="00D00CFE">
        <w:rPr>
          <w:rStyle w:val="ng-star-inserted1"/>
          <w:rFonts w:ascii="Traditional Arabic" w:hAnsi="Traditional Arabic" w:cs="Traditional Arabic"/>
          <w:color w:val="000000" w:themeColor="text1"/>
          <w:sz w:val="32"/>
          <w:szCs w:val="32"/>
          <w:rtl/>
        </w:rPr>
        <w:t>عليه السلام</w:t>
      </w:r>
      <w:r w:rsidRPr="000D7780">
        <w:rPr>
          <w:rStyle w:val="ng-star-inserted1"/>
          <w:rFonts w:ascii="Traditional Arabic" w:hAnsi="Traditional Arabic" w:cs="Traditional Arabic"/>
          <w:sz w:val="32"/>
          <w:szCs w:val="32"/>
          <w:rtl/>
        </w:rPr>
        <w:t xml:space="preserve"> يفيد اليقين يفيد الصدق لكن قابل للتغير التغير عندي أنا تقول لي كيف يتغير أقول لك يأتيك واحد يقول لك أنا كنت مع المعصوم وقال لي على خلاف ما قال لك أنت يمكن وإلا مش ممكن زي ما حديث متعارضة كان الصحابي جاي عندهم يقول أمسي قلت لهذا قلت له وأنا قلت الصحابي هكذا جاي متزلزل هو لأن صاحبه على حساب إنه هو ثقة عنده ما يكذب بيقول له لا أنا كنت شايف أن لحم الأرنب حلال وأمس المعصوم قال لي هذا لا حرام أنا قال لي حرام قال لك أنت حلال أنا حرام يقع في التناقض قطعا ماذا</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يقول</w:t>
      </w:r>
      <w:r>
        <w:rPr>
          <w:rStyle w:val="ng-star-inserted1"/>
          <w:rFonts w:ascii="Traditional Arabic" w:hAnsi="Traditional Arabic" w:cs="Traditional Arabic" w:hint="cs"/>
          <w:sz w:val="32"/>
          <w:szCs w:val="32"/>
          <w:rtl/>
        </w:rPr>
        <w:t>؟</w:t>
      </w:r>
      <w:r w:rsidRPr="000D7780">
        <w:rPr>
          <w:rStyle w:val="ng-star-inserted1"/>
          <w:rFonts w:ascii="Traditional Arabic" w:hAnsi="Traditional Arabic" w:cs="Traditional Arabic"/>
          <w:sz w:val="32"/>
          <w:szCs w:val="32"/>
          <w:rtl/>
        </w:rPr>
        <w:t xml:space="preserve"> يقول بسبب إيش يقول أنا ربما سمعت خطأ فهمت خطأ ربما كان قوله واضح شاكك في نفسه مو شاكك </w:t>
      </w:r>
      <w:r w:rsidRPr="000D7780">
        <w:rPr>
          <w:rStyle w:val="ng-star-inserted1"/>
          <w:rFonts w:ascii="Traditional Arabic" w:hAnsi="Traditional Arabic" w:cs="Traditional Arabic"/>
          <w:sz w:val="32"/>
          <w:szCs w:val="32"/>
          <w:rtl/>
        </w:rPr>
        <w:lastRenderedPageBreak/>
        <w:t xml:space="preserve">في المعصوم شاكك في نفسي يعني الصحابة </w:t>
      </w:r>
      <w:r>
        <w:rPr>
          <w:rStyle w:val="ng-star-inserted1"/>
          <w:rFonts w:ascii="Traditional Arabic" w:hAnsi="Traditional Arabic" w:cs="Traditional Arabic" w:hint="cs"/>
          <w:sz w:val="32"/>
          <w:szCs w:val="32"/>
          <w:rtl/>
        </w:rPr>
        <w:t>ما كانوا</w:t>
      </w:r>
      <w:r w:rsidRPr="000D7780">
        <w:rPr>
          <w:rStyle w:val="ng-star-inserted1"/>
          <w:rFonts w:ascii="Traditional Arabic" w:hAnsi="Traditional Arabic" w:cs="Traditional Arabic"/>
          <w:sz w:val="32"/>
          <w:szCs w:val="32"/>
          <w:rtl/>
        </w:rPr>
        <w:t xml:space="preserve"> يفهموا خطأ من المعصومين يفهموا خطأ أنا فهمت خطأ قصده شيء آخر لعله مجرد إذا ورد احتمال بطل الاستدلال يتغير يتزلزل لذلك كان قول المعصوم أو الثقة من المقبولات يعني </w:t>
      </w:r>
      <w:r w:rsidRPr="000D7780">
        <w:rPr>
          <w:rStyle w:val="ng-star-inserted1"/>
          <w:rFonts w:ascii="Traditional Arabic" w:hAnsi="Traditional Arabic" w:cs="Traditional Arabic" w:hint="cs"/>
          <w:sz w:val="32"/>
          <w:szCs w:val="32"/>
          <w:rtl/>
        </w:rPr>
        <w:t>المأخوذات</w:t>
      </w:r>
      <w:r w:rsidRPr="000D7780">
        <w:rPr>
          <w:rStyle w:val="ng-star-inserted1"/>
          <w:rFonts w:ascii="Traditional Arabic" w:hAnsi="Traditional Arabic" w:cs="Traditional Arabic"/>
          <w:sz w:val="32"/>
          <w:szCs w:val="32"/>
          <w:rtl/>
        </w:rPr>
        <w:t xml:space="preserve"> يعني المتلقى من الغير مش من نفس المصدر واضح أم لا هذا بينا</w:t>
      </w:r>
      <w:r>
        <w:rPr>
          <w:rStyle w:val="ng-star-inserted1"/>
          <w:rFonts w:ascii="Traditional Arabic" w:hAnsi="Traditional Arabic" w:cs="Traditional Arabic" w:hint="cs"/>
          <w:sz w:val="32"/>
          <w:szCs w:val="32"/>
          <w:rtl/>
        </w:rPr>
        <w:t>.</w:t>
      </w:r>
    </w:p>
    <w:p w14:paraId="49AE5F0B" w14:textId="77777777" w:rsidR="00834825" w:rsidRDefault="00834825" w:rsidP="00994850">
      <w:pPr>
        <w:pStyle w:val="ng-star-inserted"/>
        <w:bidi/>
        <w:jc w:val="both"/>
        <w:rPr>
          <w:rStyle w:val="ng-star-inserted1"/>
          <w:rFonts w:ascii="Traditional Arabic" w:hAnsi="Traditional Arabic" w:cs="Traditional Arabic"/>
          <w:sz w:val="32"/>
          <w:szCs w:val="32"/>
          <w:rtl/>
        </w:rPr>
      </w:pPr>
      <w:r w:rsidRPr="000D7780">
        <w:rPr>
          <w:rStyle w:val="ng-star-inserted1"/>
          <w:rFonts w:ascii="Traditional Arabic" w:hAnsi="Traditional Arabic" w:cs="Traditional Arabic"/>
          <w:sz w:val="32"/>
          <w:szCs w:val="32"/>
          <w:rtl/>
        </w:rPr>
        <w:t xml:space="preserve"> إذن هذا هو المقدمات البرهانية يقول في النتيجة لأن هكذا فهي لابد أن تكون ضرورية </w:t>
      </w:r>
      <w:r>
        <w:rPr>
          <w:rStyle w:val="ng-star-inserted1"/>
          <w:rFonts w:ascii="Traditional Arabic" w:hAnsi="Traditional Arabic" w:cs="Traditional Arabic" w:hint="cs"/>
          <w:sz w:val="32"/>
          <w:szCs w:val="32"/>
          <w:rtl/>
        </w:rPr>
        <w:t xml:space="preserve"> </w:t>
      </w:r>
      <w:r w:rsidRPr="000D7780">
        <w:rPr>
          <w:rStyle w:val="ng-star-inserted1"/>
          <w:rFonts w:ascii="Traditional Arabic" w:hAnsi="Traditional Arabic" w:cs="Traditional Arabic"/>
          <w:sz w:val="32"/>
          <w:szCs w:val="32"/>
          <w:rtl/>
        </w:rPr>
        <w:t>يقول ضرورية الصدق احنا كنا ضرورية الصدق طبعا سيتعارض بعد ذلك لأنواع للضرورة إطلاقات الضرورة سنأتي إليها إن شاء الله في البحث القادم</w:t>
      </w:r>
      <w:r>
        <w:rPr>
          <w:rStyle w:val="ng-star-inserted1"/>
          <w:rFonts w:ascii="Traditional Arabic" w:hAnsi="Traditional Arabic" w:cs="Traditional Arabic" w:hint="cs"/>
          <w:sz w:val="32"/>
          <w:szCs w:val="32"/>
          <w:rtl/>
        </w:rPr>
        <w:t>.</w:t>
      </w:r>
    </w:p>
    <w:p w14:paraId="41810AED" w14:textId="77777777" w:rsidR="00834825" w:rsidRPr="000D7780" w:rsidRDefault="00834825" w:rsidP="00994850">
      <w:pPr>
        <w:pStyle w:val="ng-star-inserted"/>
        <w:bidi/>
        <w:jc w:val="both"/>
        <w:rPr>
          <w:rFonts w:ascii="Traditional Arabic" w:hAnsi="Traditional Arabic" w:cs="Traditional Arabic"/>
          <w:sz w:val="32"/>
          <w:szCs w:val="32"/>
        </w:rPr>
      </w:pPr>
      <w:r w:rsidRPr="000D7780">
        <w:rPr>
          <w:rStyle w:val="ng-star-inserted1"/>
          <w:rFonts w:ascii="Traditional Arabic" w:hAnsi="Traditional Arabic" w:cs="Traditional Arabic"/>
          <w:sz w:val="32"/>
          <w:szCs w:val="32"/>
          <w:rtl/>
        </w:rPr>
        <w:t xml:space="preserve"> والحمد لله رب العالمين</w:t>
      </w:r>
      <w:r>
        <w:rPr>
          <w:rStyle w:val="ng-star-inserted1"/>
          <w:rFonts w:ascii="Traditional Arabic" w:hAnsi="Traditional Arabic" w:cs="Traditional Arabic" w:hint="cs"/>
          <w:sz w:val="32"/>
          <w:szCs w:val="32"/>
          <w:rtl/>
        </w:rPr>
        <w:t>.</w:t>
      </w:r>
    </w:p>
    <w:p w14:paraId="0E8D0F73"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54967117"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2A7D4FAE"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24669543"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0E78F705"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51A93FD3"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650266A7"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28290F2D"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4A380A83" w14:textId="77777777" w:rsidR="00834825" w:rsidRPr="000D7780" w:rsidRDefault="00834825" w:rsidP="00994850">
      <w:pPr>
        <w:ind w:firstLine="454"/>
        <w:jc w:val="both"/>
        <w:rPr>
          <w:rFonts w:ascii="Traditional Arabic" w:hAnsi="Traditional Arabic" w:cs="Traditional Arabic"/>
          <w:sz w:val="32"/>
          <w:szCs w:val="32"/>
          <w:rtl/>
          <w:lang w:bidi="ar-EG"/>
        </w:rPr>
      </w:pPr>
    </w:p>
    <w:p w14:paraId="724B246F" w14:textId="77777777" w:rsidR="005B7CF0" w:rsidRPr="00621AED" w:rsidRDefault="005B7CF0" w:rsidP="00621AED">
      <w:pPr>
        <w:jc w:val="both"/>
        <w:rPr>
          <w:rFonts w:ascii="Traditional Arabic" w:eastAsiaTheme="minorEastAsia" w:hAnsi="Traditional Arabic" w:cs="Traditional Arabic"/>
          <w:color w:val="FF0000"/>
          <w:sz w:val="32"/>
          <w:szCs w:val="32"/>
          <w:rtl/>
        </w:rPr>
      </w:pPr>
      <w:r>
        <w:rPr>
          <w:rFonts w:ascii="Traditional Arabic" w:hAnsi="Traditional Arabic" w:cs="Traditional Arabic"/>
          <w:color w:val="FF0000"/>
          <w:sz w:val="56"/>
          <w:szCs w:val="56"/>
          <w:rtl/>
        </w:rPr>
        <w:br w:type="page"/>
      </w:r>
    </w:p>
    <w:p w14:paraId="712DB4BB" w14:textId="183F228F" w:rsidR="005B7CF0" w:rsidRDefault="005B7CF0" w:rsidP="005B7CF0">
      <w:pPr>
        <w:pStyle w:val="ng-star-inserted"/>
        <w:bidi/>
        <w:jc w:val="both"/>
        <w:rPr>
          <w:rFonts w:ascii="Traditional Arabic" w:hAnsi="Traditional Arabic" w:cs="Traditional Arabic"/>
          <w:color w:val="FF0000"/>
          <w:sz w:val="56"/>
          <w:szCs w:val="56"/>
          <w:rtl/>
        </w:rPr>
      </w:pPr>
    </w:p>
    <w:p w14:paraId="491D79ED" w14:textId="77777777" w:rsidR="005B7CF0" w:rsidRDefault="005B7CF0">
      <w:pPr>
        <w:bidi w:val="0"/>
        <w:rPr>
          <w:rFonts w:ascii="Traditional Arabic" w:eastAsiaTheme="minorEastAsia" w:hAnsi="Traditional Arabic" w:cs="Traditional Arabic"/>
          <w:color w:val="FF0000"/>
          <w:sz w:val="56"/>
          <w:szCs w:val="56"/>
          <w:rtl/>
        </w:rPr>
      </w:pPr>
      <w:r>
        <w:rPr>
          <w:rFonts w:ascii="Traditional Arabic" w:hAnsi="Traditional Arabic" w:cs="Traditional Arabic"/>
          <w:color w:val="FF0000"/>
          <w:sz w:val="56"/>
          <w:szCs w:val="56"/>
          <w:rtl/>
        </w:rPr>
        <w:br w:type="page"/>
      </w:r>
    </w:p>
    <w:p w14:paraId="6AFD735A" w14:textId="551AEED0" w:rsidR="005B7CF0" w:rsidRDefault="00C51D1C" w:rsidP="00C51D1C">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77</w:t>
      </w:r>
    </w:p>
    <w:p w14:paraId="50A50A99" w14:textId="77777777" w:rsidR="00B77CAF" w:rsidRDefault="00B77CAF" w:rsidP="00994850">
      <w:pPr>
        <w:pStyle w:val="ng-star-inserted"/>
        <w:bidi/>
        <w:jc w:val="both"/>
        <w:rPr>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بسم الله الرحمن الرحيم الحمد لله رب العالمين وبه تعالى نستعين والصلاة والسلام على سيد المرسلين سيدنا محمد وعلى آل بيته الطيبين الطاهرين</w:t>
      </w:r>
      <w:r>
        <w:rPr>
          <w:rFonts w:ascii="Traditional Arabic" w:hAnsi="Traditional Arabic" w:cs="Traditional Arabic"/>
          <w:sz w:val="32"/>
          <w:szCs w:val="32"/>
        </w:rPr>
        <w:t>.</w:t>
      </w:r>
    </w:p>
    <w:p w14:paraId="66946D04" w14:textId="77777777" w:rsidR="00B77CAF" w:rsidRDefault="00B77CAF" w:rsidP="00994850">
      <w:pPr>
        <w:pStyle w:val="ng-star-inserted"/>
        <w:bidi/>
        <w:jc w:val="both"/>
        <w:rPr>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اللهم صل على محمد و آل محمد</w:t>
      </w:r>
      <w:r>
        <w:rPr>
          <w:rFonts w:ascii="Traditional Arabic" w:hAnsi="Traditional Arabic" w:cs="Traditional Arabic"/>
          <w:sz w:val="32"/>
          <w:szCs w:val="32"/>
        </w:rPr>
        <w:t>.</w:t>
      </w:r>
    </w:p>
    <w:p w14:paraId="67271FB2"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قال وهذا المعنى أحد المعاني التي تسمى ضرورية</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أشار الشيخ إلى أن مقدمات البرهان ينبغي أن تكون ضرورية بمعنى ضرورية الصدق بمعنى ثبات العلم وعدم تغيره</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فالضرورة هنا تتعلق بالعلم لا بالمعلوم العلم يكون ضروري الصدق</w:t>
      </w:r>
      <w:r>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وإن كان المعلوم هناك مادته الإمكان واضح</w:t>
      </w:r>
      <w:r>
        <w:rPr>
          <w:rFonts w:ascii="Traditional Arabic" w:hAnsi="Traditional Arabic" w:cs="Traditional Arabic" w:hint="cs"/>
          <w:sz w:val="32"/>
          <w:szCs w:val="32"/>
        </w:rPr>
        <w:t xml:space="preserve"> </w:t>
      </w:r>
      <w:r w:rsidRPr="002D6CE0">
        <w:rPr>
          <w:rStyle w:val="ng-star-inserted1"/>
          <w:rFonts w:ascii="Traditional Arabic" w:hAnsi="Traditional Arabic" w:cs="Traditional Arabic" w:hint="cs"/>
          <w:sz w:val="32"/>
          <w:szCs w:val="32"/>
          <w:rtl/>
        </w:rPr>
        <w:t xml:space="preserve">عليكم السلام </w:t>
      </w:r>
      <w:r>
        <w:rPr>
          <w:rStyle w:val="ng-star-inserted1"/>
          <w:rFonts w:ascii="Traditional Arabic" w:hAnsi="Traditional Arabic" w:cs="Traditional Arabic"/>
          <w:sz w:val="32"/>
          <w:szCs w:val="32"/>
          <w:rtl/>
        </w:rPr>
        <w:t>ورحمه</w:t>
      </w:r>
      <w:r w:rsidRPr="002D6CE0">
        <w:rPr>
          <w:rStyle w:val="ng-star-inserted1"/>
          <w:rFonts w:ascii="Traditional Arabic" w:hAnsi="Traditional Arabic" w:cs="Traditional Arabic" w:hint="cs"/>
          <w:sz w:val="32"/>
          <w:szCs w:val="32"/>
          <w:rtl/>
        </w:rPr>
        <w:t xml:space="preserve"> الله وبركاته</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ف </w:t>
      </w:r>
      <w:r w:rsidRPr="002D6CE0">
        <w:rPr>
          <w:rStyle w:val="ng-star-inserted1"/>
          <w:rFonts w:ascii="Traditional Arabic" w:hAnsi="Traditional Arabic" w:cs="Traditional Arabic" w:hint="cs"/>
          <w:sz w:val="32"/>
          <w:szCs w:val="32"/>
          <w:rtl/>
        </w:rPr>
        <w:t>بعد أن أشار الشيخ إلى مسألة الضروري أحد معاني الضروري قال هذا أحد معاني الضروري</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وقال تبين المعاني الأخرى للضروري قال فلنعد الوجوه التي يقال عليها الضروري وكأنا أومأنا إلى ذلك في بعض ما سلف</w:t>
      </w:r>
      <w:r>
        <w:rPr>
          <w:rStyle w:val="ng-star-inserted1"/>
          <w:rFonts w:ascii="Traditional Arabic" w:hAnsi="Traditional Arabic" w:cs="Traditional Arabic"/>
          <w:sz w:val="32"/>
          <w:szCs w:val="32"/>
          <w:rtl/>
        </w:rPr>
        <w:t>.</w:t>
      </w:r>
    </w:p>
    <w:p w14:paraId="62F7E96C" w14:textId="77777777" w:rsidR="00B77CAF" w:rsidRDefault="00B77CAF" w:rsidP="00994850">
      <w:pPr>
        <w:pStyle w:val="ng-star-inserted"/>
        <w:bidi/>
        <w:jc w:val="both"/>
        <w:rPr>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فنقول</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 xml:space="preserve">الشيخ أشار قبل ذلك في مسألة الضروري في الفصل الثاني بأن العلم اليقيني بكل ما له سبب من جهة سببه لأنه العلم حتى يكون ضروري ينبغي أن يعلم من جهة أسبابه الموجبة له هذا الذي أشار إليها عليكم السلام </w:t>
      </w:r>
      <w:r>
        <w:rPr>
          <w:rStyle w:val="ng-star-inserted1"/>
          <w:rFonts w:ascii="Traditional Arabic" w:hAnsi="Traditional Arabic" w:cs="Traditional Arabic"/>
          <w:sz w:val="32"/>
          <w:szCs w:val="32"/>
          <w:rtl/>
        </w:rPr>
        <w:t>ورحمه</w:t>
      </w:r>
      <w:r w:rsidRPr="002D6CE0">
        <w:rPr>
          <w:rStyle w:val="ng-star-inserted1"/>
          <w:rFonts w:ascii="Traditional Arabic" w:hAnsi="Traditional Arabic" w:cs="Traditional Arabic" w:hint="cs"/>
          <w:sz w:val="32"/>
          <w:szCs w:val="32"/>
          <w:rtl/>
        </w:rPr>
        <w:t xml:space="preserve"> الله وبركاته هذا الأمر هو الذي أشار إليه الشيخ قبل ذلك</w:t>
      </w:r>
      <w:r>
        <w:rPr>
          <w:rFonts w:ascii="Traditional Arabic" w:hAnsi="Traditional Arabic" w:cs="Traditional Arabic"/>
          <w:sz w:val="32"/>
          <w:szCs w:val="32"/>
        </w:rPr>
        <w:t xml:space="preserve"> .</w:t>
      </w:r>
    </w:p>
    <w:p w14:paraId="5BC2B471"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ثم </w:t>
      </w:r>
      <w:r>
        <w:rPr>
          <w:rStyle w:val="ng-star-inserted1"/>
          <w:rFonts w:ascii="Traditional Arabic" w:hAnsi="Traditional Arabic" w:cs="Traditional Arabic"/>
          <w:sz w:val="32"/>
          <w:szCs w:val="32"/>
          <w:rtl/>
        </w:rPr>
        <w:t>ي</w:t>
      </w:r>
      <w:r w:rsidRPr="002D6CE0">
        <w:rPr>
          <w:rStyle w:val="ng-star-inserted1"/>
          <w:rFonts w:ascii="Traditional Arabic" w:hAnsi="Traditional Arabic" w:cs="Traditional Arabic" w:hint="cs"/>
          <w:sz w:val="32"/>
          <w:szCs w:val="32"/>
          <w:rtl/>
        </w:rPr>
        <w:t>شرع في بيان معنى الضروري أو المعاني المختلفة أو الإطلاقات المختلفة للضروري فنقول إن الضروري إما أن يقال بحسب الوجود المطلق بلا شرط وهذا الذي لا يمكن البتة أن يفرض معدوما في وقت من الأوقات وإما أن يقال بحسب العدم المطلق وهو الشيء الذي لا يمكن البتة أن يفرض موجودا في وقت من الأوقات</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نعم هذا البحث مهم ومر بنا قبل ذلك في منطق الإشارات في المنطق في بحث جهات القضايا بحث الموجهات</w:t>
      </w:r>
      <w:r>
        <w:rPr>
          <w:rStyle w:val="ng-star-inserted1"/>
          <w:rFonts w:ascii="Traditional Arabic" w:hAnsi="Traditional Arabic" w:cs="Traditional Arabic"/>
          <w:sz w:val="32"/>
          <w:szCs w:val="32"/>
          <w:rtl/>
        </w:rPr>
        <w:t>.</w:t>
      </w:r>
    </w:p>
    <w:p w14:paraId="57913595"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القضية الحملية في ذاتها مؤلفة من ثلاثة أشياء الموضوع والمحمول والنسبة بينهما وطبيعة مطلق الحمل في نفسه هو ثبوت شيء لشيء الحمل هو ثبوت شيء لشيء سواء كان ذلك في القضايا الهليات البسيطة أو في المركبة</w:t>
      </w:r>
      <w:r>
        <w:rPr>
          <w:rStyle w:val="ng-star-inserted1"/>
          <w:rFonts w:ascii="Traditional Arabic" w:hAnsi="Traditional Arabic" w:cs="Traditional Arabic"/>
          <w:sz w:val="32"/>
          <w:szCs w:val="32"/>
          <w:rtl/>
        </w:rPr>
        <w:t>.</w:t>
      </w:r>
    </w:p>
    <w:p w14:paraId="78C1697F"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غاية الأمر أن الثابت في الهليات البسيطة هو الوجود المطلق والثابت في الهليات المركبة هو الوجود المقيد يعني الوجود الخاص وإلا هي في نفسها عبارة عن ثبوت شيء لشيء سواء أثبتت الوجود للإنسان أو أثبتت العلم للإنسان الوجود وجود مقيد مطلق</w:t>
      </w:r>
      <w:r>
        <w:rPr>
          <w:rStyle w:val="ng-star-inserted1"/>
          <w:rFonts w:ascii="Traditional Arabic" w:hAnsi="Traditional Arabic" w:cs="Traditional Arabic"/>
          <w:sz w:val="32"/>
          <w:szCs w:val="32"/>
          <w:rtl/>
        </w:rPr>
        <w:t>.</w:t>
      </w:r>
    </w:p>
    <w:p w14:paraId="2EF91B35"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lastRenderedPageBreak/>
        <w:t xml:space="preserve"> والثاني وجود مقيد يعني وجود خاص وهو العلم واضح ففي طبيعة الحمل لا فرق بين الهلية البسيطة وبين الهلية المركبة ولكن في مفاد الحمل في مطابق الحمل يقع الفرق بينهما بين البسيطة والمركبة أن مفاد الحمل في الهلية البسيطة هو ثبوت وجود الموضوع وأما في الهلية المركبة فهو ثبوت الموضوع متصفا بـوصف معين أو قل ثبوت نحو وجود الموضوع عليكم السلام يا أخي فمفاد الهلية البسيطة ثبوت وجود الموضوع مفاد الهلية المركبة ثبوت نحو وجود الموضوع هذا هو الفرق في مطابق الحمل في مفاد الحمل أما في أصل الحمل لا فرق بين الهلية البسيطة والمركبة في أن كليهما ثبوت شيء لشيء في نفس ظرف انعقاد القضية هذه نقطة مهمة</w:t>
      </w:r>
      <w:r>
        <w:rPr>
          <w:rStyle w:val="ng-star-inserted1"/>
          <w:rFonts w:ascii="Traditional Arabic" w:hAnsi="Traditional Arabic" w:cs="Traditional Arabic"/>
          <w:sz w:val="32"/>
          <w:szCs w:val="32"/>
          <w:rtl/>
        </w:rPr>
        <w:t>.</w:t>
      </w:r>
    </w:p>
    <w:p w14:paraId="259593A7" w14:textId="77777777" w:rsidR="00B77CAF" w:rsidRDefault="00B77CAF" w:rsidP="00994850">
      <w:pPr>
        <w:pStyle w:val="ng-star-inserted"/>
        <w:bidi/>
        <w:jc w:val="both"/>
        <w:rPr>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وبالتالي معنى الضرورة في الهليات البسيطة إذا كان بحسب الوجود يعني ضرورة الوجود يعني أن الموضوع موجود بالضرورة يعني واجب الوجود لذاته ويمتنع عليه العدم لذاته</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ومعنى الضرورة بحسب العدم يعني الموضوع معدوم بالضرورة يعني ممتنع الوجود ضروري العدم في نفسه هذا بالنسبة للهليات البسيطة</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أما الهليات المركبة وطبعا إذ هذا التقسيم يكون عندما يقول الشيخ ثبوت اللجوء ثبوت الشيء بحسب الوجود المطلق يعني الهلية البسيطة ومصطلح الهلية البسيطة والمركبة لم تكن معروف عند الشيخ بحسب الاصطلاح لكن بحسب المعنى كان موجود رمز الحمل الأولي والحمل الشائع هذه الاصطلاحات جاءت من المتأخرين يعني كمان مع المحقق الطوسي </w:t>
      </w:r>
      <w:r w:rsidRPr="003262CE">
        <w:rPr>
          <w:rStyle w:val="ng-star-inserted1"/>
          <w:rFonts w:ascii="Traditional Arabic" w:hAnsi="Traditional Arabic" w:cs="Traditional Arabic" w:hint="cs"/>
          <w:color w:val="FF0000"/>
          <w:sz w:val="32"/>
          <w:szCs w:val="32"/>
          <w:rtl/>
        </w:rPr>
        <w:t>ر</w:t>
      </w:r>
      <w:r>
        <w:rPr>
          <w:rStyle w:val="ng-star-inserted1"/>
          <w:rFonts w:ascii="Traditional Arabic" w:hAnsi="Traditional Arabic" w:cs="Traditional Arabic" w:hint="cs"/>
          <w:color w:val="FF0000"/>
          <w:sz w:val="32"/>
          <w:szCs w:val="32"/>
          <w:rtl/>
        </w:rPr>
        <w:t>َ</w:t>
      </w:r>
      <w:r w:rsidRPr="003262CE">
        <w:rPr>
          <w:rStyle w:val="ng-star-inserted1"/>
          <w:rFonts w:ascii="Traditional Arabic" w:hAnsi="Traditional Arabic" w:cs="Traditional Arabic" w:hint="cs"/>
          <w:color w:val="FF0000"/>
          <w:sz w:val="32"/>
          <w:szCs w:val="32"/>
          <w:rtl/>
        </w:rPr>
        <w:t>ح</w:t>
      </w:r>
      <w:r>
        <w:rPr>
          <w:rStyle w:val="ng-star-inserted1"/>
          <w:rFonts w:ascii="Traditional Arabic" w:hAnsi="Traditional Arabic" w:cs="Traditional Arabic" w:hint="cs"/>
          <w:color w:val="FF0000"/>
          <w:sz w:val="32"/>
          <w:szCs w:val="32"/>
          <w:rtl/>
        </w:rPr>
        <w:t>ِ</w:t>
      </w:r>
      <w:r w:rsidRPr="003262CE">
        <w:rPr>
          <w:rStyle w:val="ng-star-inserted1"/>
          <w:rFonts w:ascii="Traditional Arabic" w:hAnsi="Traditional Arabic" w:cs="Traditional Arabic" w:hint="cs"/>
          <w:color w:val="FF0000"/>
          <w:sz w:val="32"/>
          <w:szCs w:val="32"/>
          <w:rtl/>
        </w:rPr>
        <w:t>م</w:t>
      </w:r>
      <w:r>
        <w:rPr>
          <w:rStyle w:val="ng-star-inserted1"/>
          <w:rFonts w:ascii="Traditional Arabic" w:hAnsi="Traditional Arabic" w:cs="Traditional Arabic" w:hint="cs"/>
          <w:color w:val="FF0000"/>
          <w:sz w:val="32"/>
          <w:szCs w:val="32"/>
          <w:rtl/>
        </w:rPr>
        <w:t>َ</w:t>
      </w:r>
      <w:r w:rsidRPr="003262CE">
        <w:rPr>
          <w:rStyle w:val="ng-star-inserted1"/>
          <w:rFonts w:ascii="Traditional Arabic" w:hAnsi="Traditional Arabic" w:cs="Traditional Arabic" w:hint="cs"/>
          <w:color w:val="FF0000"/>
          <w:sz w:val="32"/>
          <w:szCs w:val="32"/>
          <w:rtl/>
        </w:rPr>
        <w:t>ه</w:t>
      </w:r>
      <w:r>
        <w:rPr>
          <w:rStyle w:val="ng-star-inserted1"/>
          <w:rFonts w:ascii="Traditional Arabic" w:hAnsi="Traditional Arabic" w:cs="Traditional Arabic" w:hint="cs"/>
          <w:color w:val="FF0000"/>
          <w:sz w:val="32"/>
          <w:szCs w:val="32"/>
          <w:rtl/>
        </w:rPr>
        <w:t>ُ</w:t>
      </w:r>
      <w:r w:rsidRPr="003262CE">
        <w:rPr>
          <w:rStyle w:val="ng-star-inserted1"/>
          <w:rFonts w:ascii="Traditional Arabic" w:hAnsi="Traditional Arabic" w:cs="Traditional Arabic" w:hint="cs"/>
          <w:color w:val="FF0000"/>
          <w:sz w:val="32"/>
          <w:szCs w:val="32"/>
          <w:rtl/>
        </w:rPr>
        <w:t xml:space="preserve"> الله</w:t>
      </w:r>
      <w:r>
        <w:rPr>
          <w:rStyle w:val="ng-star-inserted1"/>
          <w:rFonts w:ascii="Traditional Arabic" w:hAnsi="Traditional Arabic" w:cs="Traditional Arabic" w:hint="cs"/>
          <w:color w:val="FF0000"/>
          <w:sz w:val="32"/>
          <w:szCs w:val="32"/>
          <w:rtl/>
        </w:rPr>
        <w:t>ُ</w:t>
      </w:r>
      <w:r w:rsidRPr="003262CE">
        <w:rPr>
          <w:rStyle w:val="ng-star-inserted1"/>
          <w:rFonts w:ascii="Traditional Arabic" w:hAnsi="Traditional Arabic" w:cs="Traditional Arabic" w:hint="cs"/>
          <w:color w:val="FF0000"/>
          <w:sz w:val="32"/>
          <w:szCs w:val="32"/>
          <w:rtl/>
        </w:rPr>
        <w:t xml:space="preserve"> </w:t>
      </w:r>
      <w:r w:rsidRPr="002D6CE0">
        <w:rPr>
          <w:rStyle w:val="ng-star-inserted1"/>
          <w:rFonts w:ascii="Traditional Arabic" w:hAnsi="Traditional Arabic" w:cs="Traditional Arabic" w:hint="cs"/>
          <w:sz w:val="32"/>
          <w:szCs w:val="32"/>
          <w:rtl/>
        </w:rPr>
        <w:t>وما بعده أما قبل ذلك مصطلح الهلية البسيطة والهلية المركبة لم يكن بهذا الاصطلاح الـمستعمل في هذا الوقت قل بحسب الوجود المطلق أو بحسب الحمل يعني الهلية المركبة هنا الوجود المطلق يعني المطلق عن يعني بلا شرط عن التقييد الوجود الخاص الوجود المطلق</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أما الهلية المركبة التي هي بحسب الوجود المقيد فهذا إما أن يكون أيضا ثبوت المحمول للموضوع مطلق أو بشرط الهليات المركبة إما أن يكون ثبوت المحمول للموضوع مطلقا أو يكون مقيد بشرط وهذا الشرط إما أن يكون شرطا داخلي داخل القضية أو يكون شرطا خارجي خارج القضية توجهوا لهذا التقسيم مهم أشار في الإشارات الشرط الداخلي إما يكون متعلق بالموضوع أو إما أن يكون متعلق بالمحمول الداخلي هو هذا أجزاء القضية</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والمتعلق بالموضوع إما أن يكون بحسب الذات ذات الموضوع يا إما أن يكون بحسب الـوصف وصف الموضوع يعني الوصف الموضوع مع الموضوع المأخوذ في عقد القضية هذا بالحاظ الموضوع بالحاظ المحمول الشرط بحسب المحمول وهو بالحاظ أن المحمول ثابت للموضوع ما دام أن المحمول ثابت له واضح أم لا شرط المحمول يسمى يا إما بشرط الموضوع يا إما بشرط المحمول شرط الموضوع يا إما بشرط نفس ذات الوجود ذات الموضوع أو وجود وصف للموضوع والمحمول بشرط المحمول وأما الخارجي فبشرط الوقت يعني وقت ثبوت المحمول للموضوع والوقت أمر خارج عن القضية الزمان لا علاقة له بنفس القضية هنا يتولد عندنا هذه القضايا المتعددة الأول الذي هو لا بشرط يعني ثبوت المحمول في الهلية المركبة ثبوت المحمول للموضوع لا بشرط هذا يسمى بالضرورة كان البحث هنا في الضرورة يعني يسمى بالضرورة الأزلية نقول الباري تعالى واحد الباري تعالى عالم مطلقا يعني لا بشرط عن أي شيء لا </w:t>
      </w:r>
      <w:r w:rsidRPr="002D6CE0">
        <w:rPr>
          <w:rStyle w:val="ng-star-inserted1"/>
          <w:rFonts w:ascii="Traditional Arabic" w:hAnsi="Traditional Arabic" w:cs="Traditional Arabic" w:hint="cs"/>
          <w:sz w:val="32"/>
          <w:szCs w:val="32"/>
          <w:rtl/>
        </w:rPr>
        <w:lastRenderedPageBreak/>
        <w:t>شرط داخل ولا خارج ولا شرط الموضوع ولا شرط المحمول ولا شرط ما دام الذات ولا شرط ما دام الوصف واضح لا بشرط هذا يسمى الضرورة الأزلية بلا أي شرط الضرورة الأزلية يعني عندما يكون الموضوع ثابت من أزلا وأبدا يعني لا يعرضه العدم لا ابتداء ولا انتهاء واضح وهذا لا يكون إلا في من هو وجوده عين ذاته أليس كذلك طيب</w:t>
      </w:r>
      <w:r>
        <w:rPr>
          <w:rFonts w:ascii="Traditional Arabic" w:hAnsi="Traditional Arabic" w:cs="Traditional Arabic"/>
          <w:sz w:val="32"/>
          <w:szCs w:val="32"/>
        </w:rPr>
        <w:t>.</w:t>
      </w:r>
    </w:p>
    <w:p w14:paraId="764E2782"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أما الثاني الذي هو يكون بشرط شيء قلنا إما داخلي أو خارجي والداخلي إما يتعلق بالموضوع أو بالمحمول ليتعلق بالموضوع إما يكون بشرط وجود الذات يعني وجود ذات الموضوع ما دام ذات الموضوع موجودا تقول الإنسان ناطق بالضرورة ما دام الإنسان موجود</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الإنسان حيوان بالضرورة ما دام الإنسان يعني ذات الإنساني موجود لماذا</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لأن الإنسان طبيعة إمكانية طبيعة حادثة طبيعة ليست أزلية ولا أبدية قبل وجوده هو معدوم وبعد وجوده أيضا يكون معدوم يعرضه العدم من الطرفين أي نحو من هيئة من عدم الذاتي أو العدم الزماني ما تفرق مهم حادث فنحن لابد أن نؤكد على ده ما هو وجود الموضوع ليش ولأنه الاتصاف ينتفي في حالتين إما مع بقاء الموضوع ينتفي الوصف كالعوارض الزائلة الجسم </w:t>
      </w:r>
      <w:r>
        <w:rPr>
          <w:rStyle w:val="ng-star-inserted1"/>
          <w:rFonts w:ascii="Traditional Arabic" w:hAnsi="Traditional Arabic" w:cs="Traditional Arabic"/>
          <w:sz w:val="32"/>
          <w:szCs w:val="32"/>
          <w:rtl/>
        </w:rPr>
        <w:t>ساخن</w:t>
      </w:r>
      <w:r w:rsidRPr="002D6CE0">
        <w:rPr>
          <w:rStyle w:val="ng-star-inserted1"/>
          <w:rFonts w:ascii="Traditional Arabic" w:hAnsi="Traditional Arabic" w:cs="Traditional Arabic" w:hint="cs"/>
          <w:sz w:val="32"/>
          <w:szCs w:val="32"/>
          <w:rtl/>
        </w:rPr>
        <w:t xml:space="preserve"> يمكن ما هو جسم يكون بارد واضح أم لا وقد ينتفي بانتفاء الموضوع نفس الموضوع سالبة بانتفاء الموضوع</w:t>
      </w:r>
      <w:r w:rsidRPr="002D6CE0">
        <w:rPr>
          <w:rFonts w:ascii="Traditional Arabic" w:hAnsi="Traditional Arabic" w:cs="Traditional Arabic" w:hint="cs"/>
          <w:sz w:val="32"/>
          <w:szCs w:val="32"/>
        </w:rPr>
        <w:br/>
      </w:r>
      <w:r w:rsidRPr="002D6CE0">
        <w:rPr>
          <w:rStyle w:val="ng-star-inserted1"/>
          <w:rFonts w:ascii="Traditional Arabic" w:hAnsi="Traditional Arabic" w:cs="Traditional Arabic" w:hint="cs"/>
          <w:sz w:val="32"/>
          <w:szCs w:val="32"/>
          <w:rtl/>
        </w:rPr>
        <w:t>فالوصف ينتفي في هاتين الحالتين إما مع بقاء الموضوع يسمى سالبة بانتفاء المحمول وإما مع انتفاء الموضوع يسمى سالبة بانتفاء الموضوع فالإنسان وإن كان لا يمكن أن تنتفي عنه الحيوانية مع بقائه ولكن تنتفي عنه الحيوانية مع فنائه الإنسان الذي يموت</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حيوان تأخذ عنه هذه الحياة الحيوانية لا هو ولا جسم ولا حساس ولا متحرك بالإرادة بعد الذي يموت هكذا جثة هامدة لا حس ولا حركة فيها واضح فإذا ليس مطلقا الإنسان حيوان لابد أن تقيد ما دام موجودا واضح أم لا أهو الشيء الطبيعي بديهي فالشرط شرط احترازي لا شرط هكذا مجرد توضيحي</w:t>
      </w:r>
      <w:r>
        <w:rPr>
          <w:rStyle w:val="ng-star-inserted1"/>
          <w:rFonts w:ascii="Traditional Arabic" w:hAnsi="Traditional Arabic" w:cs="Traditional Arabic"/>
          <w:sz w:val="32"/>
          <w:szCs w:val="32"/>
          <w:rtl/>
        </w:rPr>
        <w:t>.</w:t>
      </w:r>
    </w:p>
    <w:p w14:paraId="2F4EAF1F"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أي نعم رغم أن الضرورة هذا</w:t>
      </w:r>
      <w:r w:rsidRPr="002D6CE0">
        <w:rPr>
          <w:rStyle w:val="ng-star-inserted1"/>
          <w:rFonts w:ascii="Traditional Arabic" w:hAnsi="Traditional Arabic" w:cs="Traditional Arabic" w:hint="cs"/>
          <w:sz w:val="32"/>
          <w:szCs w:val="32"/>
          <w:rtl/>
        </w:rPr>
        <w:t xml:space="preserve"> سؤالك جيد مهم دقيق محل نبص شوف الوجود له اعتبارات هذا بحث آخر شوية الوجود له اعتبارات على نحو</w:t>
      </w:r>
      <w:r>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الظرفية ويعني الحيثية الظرفية وعلى نحو الحيثية التعليلية بلا شك الإنسان حيوان مو الإنسان الموجود حيوان بلا شك بهذا ولكن عندما نقول الإنسان الموجود إنسان هنا الوجود أخذ على نحو الظرفية يعني حين الوجود حيوان يعني بعد الجعل أو بمعنى أدق حين التقرر يعني ولو لم يوجد حيوان لا في الخارج ولا في الذهن ها فلا يمكن أن تحمل عليه الإنسان إن لم يـ</w:t>
      </w:r>
      <w:r>
        <w:rPr>
          <w:rStyle w:val="ng-star-inserted1"/>
          <w:rFonts w:ascii="Traditional Arabic" w:hAnsi="Traditional Arabic" w:cs="Traditional Arabic"/>
          <w:sz w:val="32"/>
          <w:szCs w:val="32"/>
          <w:rtl/>
        </w:rPr>
        <w:t xml:space="preserve">وجد </w:t>
      </w:r>
      <w:r w:rsidRPr="002D6CE0">
        <w:rPr>
          <w:rStyle w:val="ng-star-inserted1"/>
          <w:rFonts w:ascii="Traditional Arabic" w:hAnsi="Traditional Arabic" w:cs="Traditional Arabic" w:hint="cs"/>
          <w:sz w:val="32"/>
          <w:szCs w:val="32"/>
          <w:rtl/>
        </w:rPr>
        <w:t xml:space="preserve">لا في الذهن ولا في الخارج ولو لم يجعله الباري سبحانه وتعالى لا يمكن أن يسير حيوانا ولا حتى يصير إنسان حتى اسمها حيثية حينية ظرفية هذه من باحث دقيقة في الأفق المبين نشير إليه مو حيثية تعليلية بحيث يكون الإنسان بشرط الوجود حيوان واضح لا الإنسان لا بشرط على وجه الحيوان فنحن عندما نقول بشرط الوجوب بمعنى شرطين </w:t>
      </w:r>
      <w:r>
        <w:rPr>
          <w:rStyle w:val="ng-star-inserted1"/>
          <w:rFonts w:ascii="Traditional Arabic" w:hAnsi="Traditional Arabic" w:cs="Traditional Arabic"/>
          <w:sz w:val="32"/>
          <w:szCs w:val="32"/>
          <w:rtl/>
        </w:rPr>
        <w:t xml:space="preserve">حينية </w:t>
      </w:r>
      <w:r w:rsidRPr="002D6CE0">
        <w:rPr>
          <w:rStyle w:val="ng-star-inserted1"/>
          <w:rFonts w:ascii="Traditional Arabic" w:hAnsi="Traditional Arabic" w:cs="Traditional Arabic" w:hint="cs"/>
          <w:sz w:val="32"/>
          <w:szCs w:val="32"/>
          <w:rtl/>
        </w:rPr>
        <w:t xml:space="preserve">واضح لا يمكن أن تغفل عن هذا الأمر لأنه في نتيجة في النتيجة طبيعة الحمل طبيعة الإيجاب أن ثبوت شيء لشيء فرع ثبوت الموجودات لها فلو لم تفرضه ثابتا لا يمكن أن </w:t>
      </w:r>
      <w:r w:rsidRPr="002D6CE0">
        <w:rPr>
          <w:rStyle w:val="ng-star-inserted1"/>
          <w:rFonts w:ascii="Traditional Arabic" w:hAnsi="Traditional Arabic" w:cs="Traditional Arabic" w:hint="cs"/>
          <w:sz w:val="32"/>
          <w:szCs w:val="32"/>
          <w:rtl/>
        </w:rPr>
        <w:lastRenderedPageBreak/>
        <w:t>تحمل عليه شيء واضح يعني طبيعة الإيجاب ألزمتنا بهذا إن الوجود لا يمكن أن نغفل عنه بالكلية لكن تارة تلحظه بحيث أنه كنوع علة مستلزم الوجود وتارة لا بلحظه من نحو الظرفية يعني في ظرف الوجود مو بشرط الوجود جيد سؤال جيد ولكن هكذا نحن نقول</w:t>
      </w:r>
      <w:r>
        <w:rPr>
          <w:rStyle w:val="ng-star-inserted1"/>
          <w:rFonts w:ascii="Traditional Arabic" w:hAnsi="Traditional Arabic" w:cs="Traditional Arabic"/>
          <w:sz w:val="32"/>
          <w:szCs w:val="32"/>
          <w:rtl/>
        </w:rPr>
        <w:t>.</w:t>
      </w:r>
    </w:p>
    <w:p w14:paraId="78A10CB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طبعا الضرورة الأزلية تكون ضرورة ذاتية أيضا أم لا وبشكل طبيعي تكون </w:t>
      </w:r>
      <w:r>
        <w:rPr>
          <w:rStyle w:val="ng-star-inserted1"/>
          <w:rFonts w:ascii="Traditional Arabic" w:hAnsi="Traditional Arabic" w:cs="Traditional Arabic"/>
          <w:sz w:val="32"/>
          <w:szCs w:val="32"/>
          <w:rtl/>
        </w:rPr>
        <w:t>ما</w:t>
      </w: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 xml:space="preserve">الإشكال </w:t>
      </w:r>
      <w:r w:rsidRPr="002D6CE0">
        <w:rPr>
          <w:rStyle w:val="ng-star-inserted1"/>
          <w:rFonts w:ascii="Traditional Arabic" w:hAnsi="Traditional Arabic" w:cs="Traditional Arabic" w:hint="cs"/>
          <w:sz w:val="32"/>
          <w:szCs w:val="32"/>
          <w:rtl/>
        </w:rPr>
        <w:t>في هذا أقول الباري تعالى واحد ما دام موجودا ما في إشكال يعني ما دام إذ بتكون زمانية لا إنه حالة لا يتدخلوا فيها قضايا ولا شأن لهم بأي قضايا ما دام نحو استمرارية عم</w:t>
      </w:r>
      <w:r>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 xml:space="preserve">تكون زمانية أو وجودية ما دام موجودا </w:t>
      </w:r>
      <w:r>
        <w:rPr>
          <w:rStyle w:val="ng-star-inserted1"/>
          <w:rFonts w:ascii="Traditional Arabic" w:hAnsi="Traditional Arabic" w:cs="Traditional Arabic"/>
          <w:sz w:val="32"/>
          <w:szCs w:val="32"/>
          <w:rtl/>
        </w:rPr>
        <w:t>ما</w:t>
      </w: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 xml:space="preserve">الإشكال </w:t>
      </w:r>
      <w:r w:rsidRPr="002D6CE0">
        <w:rPr>
          <w:rStyle w:val="ng-star-inserted1"/>
          <w:rFonts w:ascii="Traditional Arabic" w:hAnsi="Traditional Arabic" w:cs="Traditional Arabic" w:hint="cs"/>
          <w:sz w:val="32"/>
          <w:szCs w:val="32"/>
          <w:rtl/>
        </w:rPr>
        <w:t>في هذا فالضرورة الأزلية تستلزم وتستبطن الضرورة الذاتية ما في إشكال ولكن لماذا نحن لا نستعملها فيها لأنها تصير لغوية إلا من باب قيد التوضيحي يعني قيد يصير لغوي ووجوده كعدمه حتى لو لم تشترط هذا الشرط فهو واحد أحسنت هي ولكن يمكن قيد التوضيحي يمكن بحيث الاستعمال ليس قبيح ولكن يصير لغوي واضح يعني الاستغناء عنه أيضا ما يضر لذلك ينصرف الـمسألة الضرورة الذاتية إلى الإمكانات إلى الوجودات الإمكانية فقط الوجودات الأزلية</w:t>
      </w:r>
      <w:r>
        <w:rPr>
          <w:rStyle w:val="ng-star-inserted1"/>
          <w:rFonts w:ascii="Traditional Arabic" w:hAnsi="Traditional Arabic" w:cs="Traditional Arabic"/>
          <w:sz w:val="32"/>
          <w:szCs w:val="32"/>
          <w:rtl/>
        </w:rPr>
        <w:t>.</w:t>
      </w:r>
    </w:p>
    <w:p w14:paraId="55714A6D"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نعم لكن هنا في الباري تعالى لا يمكن تفرض ارتفاعه لا يمكن يعني فرضه محال إن معنى إن الوجود يعني الـسلب الشيء عن نفسه محال هو عين الوجود من هذه الناحية لا يمكن تفرض هذا الاحتمال لأنه نقول لو لم يكن الباري موجودا فليس بعالم هذا الفرض باطل يصير فرضه محال أما في الإنسان لا مو باطل وإذا انتفى الإنسان ينتفي تنتفي الحياة تنتفي الحيوانية الحياة العنصرية يعني الحياة الحيوانية تنتفي بلا شك ينتفي التفكير الذي هو أيضا مادي الحركات زمانية واضح أم لا أما في الباري سبحانه وتعالى فلا يمكن فرضه هذا</w:t>
      </w:r>
      <w:r>
        <w:rPr>
          <w:rStyle w:val="ng-star-inserted1"/>
          <w:rFonts w:ascii="Traditional Arabic" w:hAnsi="Traditional Arabic" w:cs="Traditional Arabic"/>
          <w:sz w:val="32"/>
          <w:szCs w:val="32"/>
          <w:rtl/>
        </w:rPr>
        <w:t>.</w:t>
      </w:r>
    </w:p>
    <w:p w14:paraId="76412D4F"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هنا في </w:t>
      </w:r>
      <w:r>
        <w:rPr>
          <w:rStyle w:val="ng-star-inserted1"/>
          <w:rFonts w:ascii="Traditional Arabic" w:hAnsi="Traditional Arabic" w:cs="Traditional Arabic"/>
          <w:sz w:val="32"/>
          <w:szCs w:val="32"/>
          <w:rtl/>
        </w:rPr>
        <w:t>نقطة</w:t>
      </w:r>
      <w:r w:rsidRPr="002D6CE0">
        <w:rPr>
          <w:rStyle w:val="ng-star-inserted1"/>
          <w:rFonts w:ascii="Traditional Arabic" w:hAnsi="Traditional Arabic" w:cs="Traditional Arabic" w:hint="cs"/>
          <w:sz w:val="32"/>
          <w:szCs w:val="32"/>
          <w:rtl/>
        </w:rPr>
        <w:t xml:space="preserve"> ممكن نشير إليها جيد فإذا في الهليات المركبة في الضرورات الذاتية نشترط ما دام الموضوع موجود في الممكنات أما في الباري تعالى الذي وجوده عين ذاته فالضرورة أزلية وليست ذاتية حقيقية ذاتية يبدو مظهر لكن في الحقيقة ليست ذاتية وهناك هنا في نقطة مهمة جدا</w:t>
      </w:r>
      <w:r>
        <w:rPr>
          <w:rStyle w:val="ng-star-inserted1"/>
          <w:rFonts w:ascii="Traditional Arabic" w:hAnsi="Traditional Arabic" w:cs="Traditional Arabic"/>
          <w:sz w:val="32"/>
          <w:szCs w:val="32"/>
          <w:rtl/>
        </w:rPr>
        <w:t>ً.</w:t>
      </w:r>
    </w:p>
    <w:p w14:paraId="3D741740"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توجه أنت عندما تقول الإنسان حيوان بالضرورة هذا يتنافى أن يكون الإنسان ممكن الوجود تتنافى ضروري واجب الحيوانية ممكن الوجود ما في تنافي اختلاف المحمول واضح واجب الحيوانية ممكن الوجود فالضرورة الذاتية في الهليات المركبة لا تتنافى مع الإمكان في الهليات بارك الله فيك</w:t>
      </w:r>
      <w:r>
        <w:rPr>
          <w:rFonts w:ascii="Traditional Arabic" w:hAnsi="Traditional Arabic" w:cs="Traditional Arabic"/>
          <w:sz w:val="32"/>
          <w:szCs w:val="32"/>
        </w:rPr>
        <w:t xml:space="preserve"> </w:t>
      </w:r>
      <w:r w:rsidRPr="002D6CE0">
        <w:rPr>
          <w:rStyle w:val="ng-star-inserted1"/>
          <w:rFonts w:ascii="Traditional Arabic" w:hAnsi="Traditional Arabic" w:cs="Traditional Arabic" w:hint="cs"/>
          <w:sz w:val="32"/>
          <w:szCs w:val="32"/>
          <w:rtl/>
        </w:rPr>
        <w:t>ولكن الضرورة الذاتية في الهليات البسيطة هل تناسب الإمكان هل تناسب الضرورة الذاتية في الهليات البسيطة هل تناسب الإمكان في الهليات البسيطة لا يصير تناقض بعد الإنسان موجود بالإمكان فإذا قلت الإنسان موجود بالضرورة يصير</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التناقض بعد واضح أم لا تناقض صريح</w:t>
      </w:r>
      <w:r>
        <w:rPr>
          <w:rStyle w:val="ng-star-inserted1"/>
          <w:rFonts w:ascii="Traditional Arabic" w:hAnsi="Traditional Arabic" w:cs="Traditional Arabic"/>
          <w:sz w:val="32"/>
          <w:szCs w:val="32"/>
          <w:rtl/>
        </w:rPr>
        <w:t>.</w:t>
      </w:r>
    </w:p>
    <w:p w14:paraId="29ACCD4A"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lastRenderedPageBreak/>
        <w:t>الضرورة الذاتية في الهليات المركبة لا تنافي الإمكان في الهليات البسيطة صحيح ولكن الضرورة الذاتية في الهليات البسيطة تنافي الإمكان في الهليات بسيطة التناقض بعد وبالتالي نعم</w:t>
      </w:r>
      <w:r>
        <w:rPr>
          <w:rStyle w:val="ng-star-inserted1"/>
          <w:rFonts w:ascii="Traditional Arabic" w:hAnsi="Traditional Arabic" w:cs="Traditional Arabic"/>
          <w:sz w:val="32"/>
          <w:szCs w:val="32"/>
          <w:rtl/>
        </w:rPr>
        <w:t>.</w:t>
      </w:r>
    </w:p>
    <w:p w14:paraId="654C5DF5"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مركبة كيف الضرورة في البسيطة والإمكان في المركبة</w:t>
      </w:r>
      <w:r>
        <w:rPr>
          <w:rStyle w:val="ng-star-inserted1"/>
          <w:rFonts w:ascii="Traditional Arabic" w:hAnsi="Traditional Arabic" w:cs="Traditional Arabic"/>
          <w:sz w:val="32"/>
          <w:szCs w:val="32"/>
          <w:rtl/>
        </w:rPr>
        <w:t>.</w:t>
      </w:r>
    </w:p>
    <w:p w14:paraId="3DBD642F"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ما في أي إشكال الإنسان الضرورة البسيطة لا تنافي بعد الضرورة أحسن يعني مثل الباري تعالى الباري موجود بالضرورة وعالم بالضرورة و واحد بالضرورة واضح أم لا هو وجوده عين بذاته</w:t>
      </w:r>
      <w:r>
        <w:rPr>
          <w:rStyle w:val="ng-star-inserted1"/>
          <w:rFonts w:ascii="Traditional Arabic" w:hAnsi="Traditional Arabic" w:cs="Traditional Arabic"/>
          <w:sz w:val="32"/>
          <w:szCs w:val="32"/>
          <w:rtl/>
        </w:rPr>
        <w:t xml:space="preserve"> </w:t>
      </w:r>
    </w:p>
    <w:p w14:paraId="25B9334C"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الآن أشير نقطة معينة فإذا كان هكذا يتبين بطلان مذاهب الملا صدرا في مسألة مع حفظ أصالة الوجود الإمكاني بأن ثبوت الوجود للوجود الإمكاني ضروري بالضرورة الذاتية فهو ممكن بالضرورة الأزلية وهذا محال يعني مع كون وجود الإنسان موجود بالضرورة الذاتية فهو ممكن بالضرورة الأزلية</w:t>
      </w:r>
      <w:r>
        <w:rPr>
          <w:rStyle w:val="ng-star-inserted1"/>
          <w:rFonts w:ascii="Traditional Arabic" w:hAnsi="Traditional Arabic" w:cs="Traditional Arabic"/>
          <w:sz w:val="32"/>
          <w:szCs w:val="32"/>
          <w:rtl/>
        </w:rPr>
        <w:t>.</w:t>
      </w:r>
    </w:p>
    <w:p w14:paraId="4CF1A461"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و</w:t>
      </w:r>
      <w:r w:rsidRPr="002D6CE0">
        <w:rPr>
          <w:rStyle w:val="ng-star-inserted1"/>
          <w:rFonts w:ascii="Traditional Arabic" w:hAnsi="Traditional Arabic" w:cs="Traditional Arabic" w:hint="cs"/>
          <w:sz w:val="32"/>
          <w:szCs w:val="32"/>
          <w:rtl/>
        </w:rPr>
        <w:t xml:space="preserve">الضرورة </w:t>
      </w:r>
      <w:r>
        <w:rPr>
          <w:rStyle w:val="ng-star-inserted1"/>
          <w:rFonts w:ascii="Traditional Arabic" w:hAnsi="Traditional Arabic" w:cs="Traditional Arabic"/>
          <w:sz w:val="32"/>
          <w:szCs w:val="32"/>
          <w:rtl/>
        </w:rPr>
        <w:t xml:space="preserve">الأزلية كما ذكرنا </w:t>
      </w:r>
      <w:r w:rsidRPr="002D6CE0">
        <w:rPr>
          <w:rStyle w:val="ng-star-inserted1"/>
          <w:rFonts w:ascii="Traditional Arabic" w:hAnsi="Traditional Arabic" w:cs="Traditional Arabic" w:hint="cs"/>
          <w:sz w:val="32"/>
          <w:szCs w:val="32"/>
          <w:rtl/>
        </w:rPr>
        <w:t xml:space="preserve">ما </w:t>
      </w:r>
      <w:r>
        <w:rPr>
          <w:rStyle w:val="ng-star-inserted1"/>
          <w:rFonts w:ascii="Traditional Arabic" w:hAnsi="Traditional Arabic" w:cs="Traditional Arabic"/>
          <w:sz w:val="32"/>
          <w:szCs w:val="32"/>
          <w:rtl/>
        </w:rPr>
        <w:t>في الهلية هي</w:t>
      </w:r>
      <w:r w:rsidRPr="002D6CE0">
        <w:rPr>
          <w:rStyle w:val="ng-star-inserted1"/>
          <w:rFonts w:ascii="Traditional Arabic" w:hAnsi="Traditional Arabic" w:cs="Traditional Arabic" w:hint="cs"/>
          <w:sz w:val="32"/>
          <w:szCs w:val="32"/>
          <w:rtl/>
        </w:rPr>
        <w:t xml:space="preserve"> بسيطة الضرورة الأزلية في الهلية بسيطة أهو يعني نقول وجود الإنسان موجود بالضرورة الضرورة الذاتية وهو مسلم هذا يعني الوجود معارض للوجود بناء على أصالة الوجود عين الوجود ولكن يقول ولكن ممكن</w:t>
      </w:r>
      <w:r>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 xml:space="preserve">بالضرورة </w:t>
      </w:r>
      <w:r>
        <w:rPr>
          <w:rStyle w:val="ng-star-inserted1"/>
          <w:rFonts w:ascii="Traditional Arabic" w:hAnsi="Traditional Arabic" w:cs="Traditional Arabic"/>
          <w:sz w:val="32"/>
          <w:szCs w:val="32"/>
          <w:rtl/>
        </w:rPr>
        <w:t>الأزلي</w:t>
      </w:r>
      <w:r w:rsidRPr="002D6CE0">
        <w:rPr>
          <w:rStyle w:val="ng-star-inserted1"/>
          <w:rFonts w:ascii="Traditional Arabic" w:hAnsi="Traditional Arabic" w:cs="Traditional Arabic" w:hint="cs"/>
          <w:sz w:val="32"/>
          <w:szCs w:val="32"/>
          <w:rtl/>
        </w:rPr>
        <w:t>ة يعني قبيح جدا</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يعني اختلاف الأحكام العقلية القطعية إنه هو إذا كان ضرورة ذاتية يعني وجوده عين ذاته بعد فلا معنى من ذلك أن يكون وجوده  عارض على ذاته يحتاج إلى غيره فيه هو وجوده عين بذاته يعني غني بعد ما كيف يكون غني وفقير في نفس الوقت لذلك هو استبدل الإمكان المهوي بالإمكان الفقر يعني شرار من هذه الأمور شرار من هذا والأمك</w:t>
      </w:r>
      <w:r>
        <w:rPr>
          <w:rStyle w:val="ng-star-inserted1"/>
          <w:rFonts w:ascii="Traditional Arabic" w:hAnsi="Traditional Arabic" w:cs="Traditional Arabic"/>
          <w:sz w:val="32"/>
          <w:szCs w:val="32"/>
          <w:rtl/>
        </w:rPr>
        <w:t>ا</w:t>
      </w:r>
      <w:r w:rsidRPr="002D6CE0">
        <w:rPr>
          <w:rStyle w:val="ng-star-inserted1"/>
          <w:rFonts w:ascii="Traditional Arabic" w:hAnsi="Traditional Arabic" w:cs="Traditional Arabic" w:hint="cs"/>
          <w:sz w:val="32"/>
          <w:szCs w:val="32"/>
          <w:rtl/>
        </w:rPr>
        <w:t>ن الفقر يعني هو نفسه عين الإمكان المهوي هو تغيير ألفاظ ما يغير الفقر يعني هو الإمكان المهوي يعني أنا ما عنده شيء يعني في ذاته ليس عنده لا وجود لا أي وجود واضح وجوده كله من غيره فهذا لا يصح وللأسف هذه منذ أربعة قرون تذكر في الكتب ولا يوجد أحد ينقضها ولا يتعرض لها أصلا من بعد المرحوم الملا صدرا لم يتعرض لها أي أحد يأخذونها هكذا أقولها حيثية تعليلية مو حيثية تعني الحيثية كيفية هو إذ ذاتي لا يعالج البحث إذا كان وجود ذاتي له ها فكيف يعلل الوجهة الحيثية التعليلية الوجود ذاتي له ولكن الله جعله له وهو جعل ماذا هو مثل وجود الباري أحسن فقط يعني ما يصير شيء فرق بين الواجب والممكن أصلا ولكن هو قال واجب ممكن ثم جعل الواجب نوعين واجب غني وواجب  فقير هو الواجب فقير لا نحن ما نفهم شيء الذي كان يفهمه هو الواجب فقير يعني ماذا يعني شوف نفس تصوره يلزم التناقض منها واجب فقير يعني ماذا لا معنى له كلام خيالي محض للهروب من هذه النقطة</w:t>
      </w:r>
      <w:r>
        <w:rPr>
          <w:rStyle w:val="ng-star-inserted1"/>
          <w:rFonts w:ascii="Traditional Arabic" w:hAnsi="Traditional Arabic" w:cs="Traditional Arabic"/>
          <w:sz w:val="32"/>
          <w:szCs w:val="32"/>
          <w:rtl/>
        </w:rPr>
        <w:t>.</w:t>
      </w:r>
    </w:p>
    <w:p w14:paraId="6D3BF8CC"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أن هذا يلزم منه ولذلك المرحوم السيد داماد في الرسالة ما يقول هذا مجرد يكفي أصالة الوجود انقلب الممكن واجب وبس يا خلاص ونحلك هذه من أربعة قرون موجودة في الكتب وما هي أحد ينتقدها </w:t>
      </w:r>
      <w:r w:rsidRPr="002D6CE0">
        <w:rPr>
          <w:rStyle w:val="ng-star-inserted1"/>
          <w:rFonts w:ascii="Traditional Arabic" w:hAnsi="Traditional Arabic" w:cs="Traditional Arabic" w:hint="cs"/>
          <w:sz w:val="32"/>
          <w:szCs w:val="32"/>
          <w:rtl/>
        </w:rPr>
        <w:lastRenderedPageBreak/>
        <w:t>ويثيرون رسائل مسلمات إذ الضعف المباين منطقيا في مقامات الوضع والحمل مو واضح أم لا</w:t>
      </w:r>
      <w:r>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هكذا</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يريد أن يمررها بأي كيفية في الظلام يمررها هل </w:t>
      </w:r>
      <w:r>
        <w:rPr>
          <w:rStyle w:val="ng-star-inserted1"/>
          <w:rFonts w:ascii="Traditional Arabic" w:hAnsi="Traditional Arabic" w:cs="Traditional Arabic"/>
          <w:sz w:val="32"/>
          <w:szCs w:val="32"/>
          <w:rtl/>
        </w:rPr>
        <w:t>فهمو</w:t>
      </w:r>
      <w:r w:rsidRPr="002D6CE0">
        <w:rPr>
          <w:rStyle w:val="ng-star-inserted1"/>
          <w:rFonts w:ascii="Traditional Arabic" w:hAnsi="Traditional Arabic" w:cs="Traditional Arabic" w:hint="cs"/>
          <w:sz w:val="32"/>
          <w:szCs w:val="32"/>
          <w:rtl/>
        </w:rPr>
        <w:t>نا هذا المعنى هو الغريب كل الغريب أن يقول لا بأس نعم أليس الإنسان واجب الحيوانية ممكن الوجود يعني هو يقول هكذا إذا كان أشرت هذه المقدمة يعني  يغالب بهذه الكيفية إن ما في إشكال إن يكون ضرورة بوجه وممكن بوجه آخر يا أخي واجب وممكن باختلاف الهليات والحيثيات واجب الحيوانية ممكن الوجود ما في أي إشكال الاشتراك التناقض وحدة المحمول هنا المحمول مختلف إيش الإشكال في هذا الإنسان واجب الحيوانية ممكن البياض محمولين مختلفين أما أن تقول الوجود بذاته أن تقول واجب الوجود وممكن الوجود بنفس الحيثية بنفس المحمول واضح ومسألة الهروب من الإمكان المهوي إلى الإمكان الفقري هذا كلام خيالي محض ما يمكن أن يقبله عقل إنسان ذو عقل سليم أصلا لا يمكن أصلا يقبل إنسان واضح أم لا</w:t>
      </w:r>
      <w:r>
        <w:rPr>
          <w:rStyle w:val="ng-star-inserted1"/>
          <w:rFonts w:ascii="Traditional Arabic" w:hAnsi="Traditional Arabic" w:cs="Traditional Arabic"/>
          <w:sz w:val="32"/>
          <w:szCs w:val="32"/>
          <w:rtl/>
        </w:rPr>
        <w:t>.</w:t>
      </w:r>
    </w:p>
    <w:p w14:paraId="30C4A8F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فإذا نعم لا تنافي بين الـضرورة الحيوانية وإمكان الوجود أو ضرورة الحيوانية وإمكان البياض إيش الإشكال في هذا المحمول تغير أما مع نفس إذ تكون وجود الوجود وإمكان الوجود لا معنى لها مطلقة ولا سبيل إليها تناقض صريح تناقض صريح</w:t>
      </w:r>
      <w:r>
        <w:rPr>
          <w:rStyle w:val="ng-star-inserted1"/>
          <w:rFonts w:ascii="Traditional Arabic" w:hAnsi="Traditional Arabic" w:cs="Traditional Arabic"/>
          <w:sz w:val="32"/>
          <w:szCs w:val="32"/>
          <w:rtl/>
        </w:rPr>
        <w:t>.</w:t>
      </w:r>
    </w:p>
    <w:p w14:paraId="0392D32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هنا إذا بالنسبة </w:t>
      </w:r>
      <w:r>
        <w:rPr>
          <w:rStyle w:val="ng-star-inserted1"/>
          <w:rFonts w:ascii="Traditional Arabic" w:hAnsi="Traditional Arabic" w:cs="Traditional Arabic"/>
          <w:sz w:val="32"/>
          <w:szCs w:val="32"/>
          <w:rtl/>
        </w:rPr>
        <w:t>بضرورة</w:t>
      </w:r>
      <w:r w:rsidRPr="002D6CE0">
        <w:rPr>
          <w:rStyle w:val="ng-star-inserted1"/>
          <w:rFonts w:ascii="Traditional Arabic" w:hAnsi="Traditional Arabic" w:cs="Traditional Arabic" w:hint="cs"/>
          <w:sz w:val="32"/>
          <w:szCs w:val="32"/>
          <w:rtl/>
        </w:rPr>
        <w:t xml:space="preserve"> الضرورة بشرط شيء إما الضرورة بشرط ما دام الذات موجودة هذا أولا</w:t>
      </w:r>
      <w:r>
        <w:rPr>
          <w:rStyle w:val="ng-star-inserted1"/>
          <w:rFonts w:ascii="Traditional Arabic" w:hAnsi="Traditional Arabic" w:cs="Traditional Arabic"/>
          <w:sz w:val="32"/>
          <w:szCs w:val="32"/>
          <w:rtl/>
        </w:rPr>
        <w:t>.</w:t>
      </w:r>
    </w:p>
    <w:p w14:paraId="32BAC38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الثاني ما دام الوصف ثابتا للموضوع يعني تقول الكاتب متحرك الأصابع بالضرورة ما دام كاتبا مشروطة القضية مشروطة بعد ما دام كاتب يعني أنت بشرط الوصف الثابت للعنوان وإن كان ما دام الذات لا ليس بالضرورة ممكن التحرك الإنسان ما دام موجود الذات متحرك الأصابع بالإمكان وليس بالضرورة لكن للكاتب من ما دام كاتبا فهو متحرك الأصابع بالضرورة هذه الضرورة الوصفية</w:t>
      </w:r>
      <w:r>
        <w:rPr>
          <w:rStyle w:val="ng-star-inserted1"/>
          <w:rFonts w:ascii="Traditional Arabic" w:hAnsi="Traditional Arabic" w:cs="Traditional Arabic"/>
          <w:sz w:val="32"/>
          <w:szCs w:val="32"/>
          <w:rtl/>
        </w:rPr>
        <w:t>.</w:t>
      </w:r>
    </w:p>
    <w:p w14:paraId="41EBD56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نأتي إلى الضرورة بشرط المحمول الضرورة بشرط المحمول تقول الإنسان أبيض بالضرورة ما دام أبيض دي قضية من </w:t>
      </w:r>
      <w:r>
        <w:rPr>
          <w:rStyle w:val="ng-star-inserted1"/>
          <w:rFonts w:ascii="Traditional Arabic" w:hAnsi="Traditional Arabic" w:cs="Traditional Arabic"/>
          <w:sz w:val="32"/>
          <w:szCs w:val="32"/>
          <w:rtl/>
        </w:rPr>
        <w:t xml:space="preserve">ابده </w:t>
      </w:r>
      <w:r>
        <w:rPr>
          <w:rStyle w:val="ng-star-inserted1"/>
          <w:rFonts w:ascii="Traditional Arabic" w:hAnsi="Traditional Arabic" w:cs="Traditional Arabic" w:hint="cs"/>
          <w:sz w:val="32"/>
          <w:szCs w:val="32"/>
          <w:rtl/>
        </w:rPr>
        <w:t>البديهيا</w:t>
      </w:r>
      <w:r>
        <w:rPr>
          <w:rStyle w:val="ng-star-inserted1"/>
          <w:rFonts w:ascii="Traditional Arabic" w:hAnsi="Traditional Arabic" w:cs="Traditional Arabic" w:hint="eastAsia"/>
          <w:sz w:val="32"/>
          <w:szCs w:val="32"/>
          <w:rtl/>
        </w:rPr>
        <w:t>ت</w:t>
      </w:r>
      <w:r w:rsidRPr="002D6CE0">
        <w:rPr>
          <w:rStyle w:val="ng-star-inserted1"/>
          <w:rFonts w:ascii="Traditional Arabic" w:hAnsi="Traditional Arabic" w:cs="Traditional Arabic" w:hint="cs"/>
          <w:sz w:val="32"/>
          <w:szCs w:val="32"/>
          <w:rtl/>
        </w:rPr>
        <w:t xml:space="preserve"> يعني كأنك تشترط ضرورة الاتصاف مع بقاء الاتصاف شيء طبيعي الإنسان عالم بالضرورة ما دام عالمًا الإنسان موجود بالضرورة ما دام موجودا ما في أي إشكال ما دام موجودا هذا شرط المحمول هذا قضية لاحظـ المتعلق بالموضوع المتعلق بالمحمول فرق كبير </w:t>
      </w:r>
      <w:r>
        <w:rPr>
          <w:rStyle w:val="ng-star-inserted1"/>
          <w:rFonts w:ascii="Traditional Arabic" w:hAnsi="Traditional Arabic" w:cs="Traditional Arabic"/>
          <w:sz w:val="32"/>
          <w:szCs w:val="32"/>
          <w:rtl/>
        </w:rPr>
        <w:t>أحسنت</w:t>
      </w:r>
      <w:r w:rsidRPr="002D6CE0">
        <w:rPr>
          <w:rStyle w:val="ng-star-inserted1"/>
          <w:rFonts w:ascii="Traditional Arabic" w:hAnsi="Traditional Arabic" w:cs="Traditional Arabic" w:hint="cs"/>
          <w:sz w:val="32"/>
          <w:szCs w:val="32"/>
          <w:rtl/>
        </w:rPr>
        <w:t xml:space="preserve"> هذا الوصف قيد الموضوع والآخر الوصف قيد المحمول يعني الموضوع متصف بالمحمول مو ما دام الموضوع له هذا الوصف ما دام المحمول ثابتا له واضح أم لا متصف بالمحمول ما دام المحمول ثابتا له هذا في قضية الضرورة ما في أي شيء إشكال بشرط المحمول يسمى ولكن توجه هنا القضية بشرط المحمول هذه جهة ولا مادة هي جهة بالعكس يا أبو أحمد هي جهة لا ليست مادة هي جهة وليست مادة يعني مادتها الإمكان لا لا هو من جهة أنت بدك شوية ضرورة هنا الضرورة مو جهة لا مو بشرط المحمول جهة مو بشرط المحمول فيها الضرورة بشرط المحمول هذه جهة ولا مادة مو بشرط المحمول الضرورة جهة أحسنت </w:t>
      </w:r>
      <w:r w:rsidRPr="002D6CE0">
        <w:rPr>
          <w:rStyle w:val="ng-star-inserted1"/>
          <w:rFonts w:ascii="Traditional Arabic" w:hAnsi="Traditional Arabic" w:cs="Traditional Arabic" w:hint="cs"/>
          <w:sz w:val="32"/>
          <w:szCs w:val="32"/>
          <w:rtl/>
        </w:rPr>
        <w:lastRenderedPageBreak/>
        <w:t xml:space="preserve">جهة فقط ليش لأنه تقول الإنسان أبيض بالضرورة ما دام أبيض هذه الجهة هنا الضرورة والمادة هنا الإمكان </w:t>
      </w:r>
      <w:r>
        <w:rPr>
          <w:rStyle w:val="ng-star-inserted1"/>
          <w:rFonts w:ascii="Traditional Arabic" w:hAnsi="Traditional Arabic" w:cs="Traditional Arabic"/>
          <w:sz w:val="32"/>
          <w:szCs w:val="32"/>
          <w:rtl/>
        </w:rPr>
        <w:t>أحسنت</w:t>
      </w: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و</w:t>
      </w:r>
      <w:r w:rsidRPr="002D6CE0">
        <w:rPr>
          <w:rStyle w:val="ng-star-inserted1"/>
          <w:rFonts w:ascii="Traditional Arabic" w:hAnsi="Traditional Arabic" w:cs="Traditional Arabic" w:hint="cs"/>
          <w:sz w:val="32"/>
          <w:szCs w:val="32"/>
          <w:rtl/>
        </w:rPr>
        <w:t>هذا الفرق هو الفرق وهذا الفرق الثاني بين الضرورة الوصف فالوصف متعلق بالموضوع وهنا بالمحمول</w:t>
      </w:r>
      <w:r>
        <w:rPr>
          <w:rStyle w:val="ng-star-inserted1"/>
          <w:rFonts w:ascii="Traditional Arabic" w:hAnsi="Traditional Arabic" w:cs="Traditional Arabic"/>
          <w:sz w:val="32"/>
          <w:szCs w:val="32"/>
          <w:rtl/>
        </w:rPr>
        <w:t>.</w:t>
      </w:r>
    </w:p>
    <w:p w14:paraId="0F66B593"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الشيء الثاني أن الوصف مطابق للمادة وهنا غيره ربما يكون غير مطابق للمادة ولذلك الشيخ يقول أرجوكم بشرط المحمول هذه خلوها مستعملة فقط فين في المواد الإمكانية نفس الكلام اللي قلناه في الضرورة الذاتية الضرورة الذاتية ممكن تصدق على الضرورة الأزلية لكن أرجوكم ما تستعملها فين حتى ما تشوش الأذهان خلوها مختصة أفضل الضرورة الذاتية مختصة بالممكنات بالموجودات الإمكانية والضرورة بشرط المحمول مختصة بالمحمولات الإمكانية حتى ما يكون في تداخل ما تقول الإنسان حيوان بالضرورة ما دام حيوانا ليش تقول هكذا يعني لو ما اشترطت هذا الشرط فالإنسان هو حيوان بالضرورة أحسن حيوان بالضرورة أيضا في إشراف لغوي أنت حتى تخاطب بشرط المحمول يعني إذ انتفى الشرط ينتفي الوصف تنتفي الجهة أصلا تنتفي الضرورة صحيح أم لا مجرد ترفع يدك عن بشرط المحمول ينتفي جهة الضرورة ويبقى الإمكان الإنسان أبيض بالضرورة ما دام أبيض طب ولو رفعنا ما دام أبيض يصير ممكن أما الإنسان حيوان بالضرورة ما دام حيوانا لو رفعنا هذا الشرط ينتفي الضرورة أم تبقى</w:t>
      </w:r>
      <w:r>
        <w:rPr>
          <w:rStyle w:val="ng-star-inserted1"/>
          <w:rFonts w:ascii="Traditional Arabic" w:hAnsi="Traditional Arabic" w:cs="Traditional Arabic"/>
          <w:sz w:val="32"/>
          <w:szCs w:val="32"/>
          <w:rtl/>
        </w:rPr>
        <w:t>؟</w:t>
      </w:r>
      <w:r w:rsidRPr="002D6CE0">
        <w:rPr>
          <w:rStyle w:val="ng-star-inserted1"/>
          <w:rFonts w:ascii="Traditional Arabic" w:hAnsi="Traditional Arabic" w:cs="Traditional Arabic" w:hint="cs"/>
          <w:sz w:val="32"/>
          <w:szCs w:val="32"/>
          <w:rtl/>
        </w:rPr>
        <w:t xml:space="preserve"> تبقى أحسن يقول أرجوكم تستعملها غير في غير سنة في الممكنات يعني المحمولات الإمكانيات كمان الضرورة الذاتية في الموضوعات الإمكانيات حتى يكون في القسم يكون قاطع عن الشرك ما تدخل الأشياء في بعضها البعض بشرط المحمول يعني أن تنصرف أن ليس هناك جهة أخرى للضرورة غير هذا الشرط حتى ما يصبح الشرط لاغيا واضح أم لا تحصيل حاصل يعني فعلا الضرورة بالشرط المحمول معنى كده حسب العبارة بشرط إذا انتفى الشرط تبتعد المشروط تنتفي الضرورة بانتفاء الشرط فإذا لابد أن يستعمل في المحمولات الإمكانية فقط مو المحمولات الذاتية الضرورية واضح أم لا فهمنا المثال في شرط المحمول</w:t>
      </w:r>
      <w:r>
        <w:rPr>
          <w:rStyle w:val="ng-star-inserted1"/>
          <w:rFonts w:ascii="Traditional Arabic" w:hAnsi="Traditional Arabic" w:cs="Traditional Arabic"/>
          <w:sz w:val="32"/>
          <w:szCs w:val="32"/>
          <w:rtl/>
        </w:rPr>
        <w:t>.</w:t>
      </w:r>
    </w:p>
    <w:p w14:paraId="7250841E"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نأتي بشرط الوقت القمر منخسف بالضرورة لكن في وقت معين ما هو هذا الوقت توسط الأرض بينه وبين الشمس واضح الشيخ يقول هنا في هناك من الظاهريين من خلط بين الـشرط المحمول وشرط الوقت يقول يا أخي تقول القمر منخسف بالضرورة بشرط الوقت يعني بشرط كونه في وقت كونه منخسفا  واضح أم لا بشرط الوقت يعني </w:t>
      </w:r>
      <w:proofErr w:type="spellStart"/>
      <w:r w:rsidRPr="002D6CE0">
        <w:rPr>
          <w:rStyle w:val="ng-star-inserted1"/>
          <w:rFonts w:ascii="Traditional Arabic" w:hAnsi="Traditional Arabic" w:cs="Traditional Arabic" w:hint="cs"/>
          <w:sz w:val="32"/>
          <w:szCs w:val="32"/>
          <w:rtl/>
        </w:rPr>
        <w:t>يعني</w:t>
      </w:r>
      <w:proofErr w:type="spellEnd"/>
      <w:r w:rsidRPr="002D6CE0">
        <w:rPr>
          <w:rStyle w:val="ng-star-inserted1"/>
          <w:rFonts w:ascii="Traditional Arabic" w:hAnsi="Traditional Arabic" w:cs="Traditional Arabic" w:hint="cs"/>
          <w:sz w:val="32"/>
          <w:szCs w:val="32"/>
          <w:rtl/>
        </w:rPr>
        <w:t xml:space="preserve"> في وقت كونه منخسفا وهذه عينها الضرورة بشرط المحمول منخسف في وقت انخسافه الشيخ يقول لا هذا لم يدقق الوقت إنما متعلق بعلة الاتصال وشرط المحمول بنفس الاتصال يعني متصف ما دام متصف أما القمر منخسف وهو ما دام منخسف لا هذه مو شرط المحمول ما دام الأرض متوسطة بينه وبين الشمس فتوسط الأرض علة الاتصاف واضح </w:t>
      </w:r>
      <w:r>
        <w:rPr>
          <w:rStyle w:val="ng-star-inserted1"/>
          <w:rFonts w:ascii="Traditional Arabic" w:hAnsi="Traditional Arabic" w:cs="Traditional Arabic"/>
          <w:sz w:val="32"/>
          <w:szCs w:val="32"/>
          <w:rtl/>
        </w:rPr>
        <w:t>أحسنت</w:t>
      </w: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طبعا البيان من عندنا</w:t>
      </w:r>
      <w:r w:rsidRPr="002D6CE0">
        <w:rPr>
          <w:rStyle w:val="ng-star-inserted1"/>
          <w:rFonts w:ascii="Traditional Arabic" w:hAnsi="Traditional Arabic" w:cs="Traditional Arabic" w:hint="cs"/>
          <w:sz w:val="32"/>
          <w:szCs w:val="32"/>
          <w:rtl/>
        </w:rPr>
        <w:t xml:space="preserve"> نحن ولكن شرط المحمول مو علة الاتصال نفس الاتصال في وقت الاتصاف لكن نحن نقول هذا في وقت وجود علة الاتصاف أو قل بصورة أسهل أن هو بشرط الوقت هذا متعلق بالموضوع في النهي </w:t>
      </w:r>
      <w:r w:rsidRPr="002D6CE0">
        <w:rPr>
          <w:rStyle w:val="ng-star-inserted1"/>
          <w:rFonts w:ascii="Traditional Arabic" w:hAnsi="Traditional Arabic" w:cs="Traditional Arabic" w:hint="cs"/>
          <w:sz w:val="32"/>
          <w:szCs w:val="32"/>
          <w:rtl/>
        </w:rPr>
        <w:lastRenderedPageBreak/>
        <w:t>هو كان من خارج يعني بشرط هـالقمر المتوسط التي تتوسط الأرض بينه وبين الشمس منخسف هذا غاية الأمر إذا أردنا المزيد من البيان أما الآخر لا رجع إلى نفس المحمول لكن في زمان نفس المحمول زمان الاتصاف اتصاف ثبوت المحمول للموضوع ففرق كبير بينهما هذا هو الضرورة الوقتية</w:t>
      </w:r>
      <w:r>
        <w:rPr>
          <w:rStyle w:val="ng-star-inserted1"/>
          <w:rFonts w:ascii="Traditional Arabic" w:hAnsi="Traditional Arabic" w:cs="Traditional Arabic"/>
          <w:sz w:val="32"/>
          <w:szCs w:val="32"/>
          <w:rtl/>
        </w:rPr>
        <w:t>.</w:t>
      </w:r>
    </w:p>
    <w:p w14:paraId="15E96A30"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إذا طبعا عندنا ضرورة أما عندنا الأول ضرورة هل هي بسيطة بمعنى واجب الوجود و ممتنع الوجود</w:t>
      </w:r>
      <w:r>
        <w:rPr>
          <w:rStyle w:val="ng-star-inserted1"/>
          <w:rFonts w:ascii="Traditional Arabic" w:hAnsi="Traditional Arabic" w:cs="Traditional Arabic"/>
          <w:sz w:val="32"/>
          <w:szCs w:val="32"/>
          <w:rtl/>
        </w:rPr>
        <w:t xml:space="preserve">. </w:t>
      </w:r>
    </w:p>
    <w:p w14:paraId="369B6D82"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 xml:space="preserve">وعندنا إذا </w:t>
      </w:r>
      <w:r w:rsidRPr="002D6CE0">
        <w:rPr>
          <w:rStyle w:val="ng-star-inserted1"/>
          <w:rFonts w:ascii="Traditional Arabic" w:hAnsi="Traditional Arabic" w:cs="Traditional Arabic" w:hint="cs"/>
          <w:sz w:val="32"/>
          <w:szCs w:val="32"/>
          <w:rtl/>
        </w:rPr>
        <w:t>بالنسبة للهليات المركبة أيضا عندنا لا بشرط و بشرط لا بشرط ضرورة أزلية بشرط تشمل الضرورة الذاتية ضرورة الوصفية شرط المحمول والضرورة الـوقتية واضح أم لا هذه هي أقسام الضرورات التي أرد الشيخ أن يشير إليها وإطلاقاتها المختلفة واضح</w:t>
      </w:r>
      <w:r>
        <w:rPr>
          <w:rStyle w:val="ng-star-inserted1"/>
          <w:rFonts w:ascii="Traditional Arabic" w:hAnsi="Traditional Arabic" w:cs="Traditional Arabic"/>
          <w:sz w:val="32"/>
          <w:szCs w:val="32"/>
          <w:rtl/>
        </w:rPr>
        <w:t>.</w:t>
      </w:r>
    </w:p>
    <w:p w14:paraId="03C4E54E"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خلينا نطبق يقول إن الضروري إما أن يقال بحسب الوجود المطلق بلا شرط هذا بلا شرط يعني الوجود المطلق بلا شرط يعني هي بسيط يعني بلا شرط التقييد بوجود معين بلا شرط التقييد بوجود معين هذا بلا شرط غير بلا شرط الآخر الذي سيأتي بلا شرط يعني بلا شرط التقييد بوجود معين لا مطلق الوجود وهذا الذي لا يمكن البتة أن يفرض معدوما في وقت من الأوقات يعني فرضه يصير محال وإما أن يقال بحسب العدم الضروري يعني إما أن يقال الضروري بحسب العدم المطلق وهو الشيء الذي لا يمكن البتة أن يفرض موجودا في وقت من الأوقات طيب</w:t>
      </w:r>
      <w:r>
        <w:rPr>
          <w:rStyle w:val="ng-star-inserted1"/>
          <w:rFonts w:ascii="Traditional Arabic" w:hAnsi="Traditional Arabic" w:cs="Traditional Arabic"/>
          <w:sz w:val="32"/>
          <w:szCs w:val="32"/>
          <w:rtl/>
        </w:rPr>
        <w:t>.</w:t>
      </w:r>
    </w:p>
    <w:p w14:paraId="339D82FB"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وإما هذا الثالث أن يقال بحسب وجود حمل ما هو نفس التع</w:t>
      </w:r>
      <w:r>
        <w:rPr>
          <w:rStyle w:val="ng-star-inserted1"/>
          <w:rFonts w:ascii="Traditional Arabic" w:hAnsi="Traditional Arabic" w:cs="Traditional Arabic"/>
          <w:sz w:val="32"/>
          <w:szCs w:val="32"/>
          <w:rtl/>
        </w:rPr>
        <w:t>ريف</w:t>
      </w:r>
      <w:r w:rsidRPr="002D6CE0">
        <w:rPr>
          <w:rStyle w:val="ng-star-inserted1"/>
          <w:rFonts w:ascii="Traditional Arabic" w:hAnsi="Traditional Arabic" w:cs="Traditional Arabic" w:hint="cs"/>
          <w:sz w:val="32"/>
          <w:szCs w:val="32"/>
          <w:rtl/>
        </w:rPr>
        <w:t xml:space="preserve"> ما </w:t>
      </w:r>
      <w:r>
        <w:rPr>
          <w:rStyle w:val="ng-star-inserted1"/>
          <w:rFonts w:ascii="Traditional Arabic" w:hAnsi="Traditional Arabic" w:cs="Traditional Arabic"/>
          <w:sz w:val="32"/>
          <w:szCs w:val="32"/>
          <w:rtl/>
        </w:rPr>
        <w:t>ي</w:t>
      </w:r>
      <w:r w:rsidRPr="002D6CE0">
        <w:rPr>
          <w:rStyle w:val="ng-star-inserted1"/>
          <w:rFonts w:ascii="Traditional Arabic" w:hAnsi="Traditional Arabic" w:cs="Traditional Arabic" w:hint="cs"/>
          <w:sz w:val="32"/>
          <w:szCs w:val="32"/>
          <w:rtl/>
        </w:rPr>
        <w:t>عبر عنه بعد ذلك بالهلية المركبة المتأخرون جاؤوا للتسهيل شيء جميل وضع الاصطلاحات الجديدة إذا كانت تغني عن شرح الاسم دائما المصطلح جيد من هذا واضح بيكون جيد</w:t>
      </w:r>
      <w:r>
        <w:rPr>
          <w:rStyle w:val="ng-star-inserted1"/>
          <w:rFonts w:ascii="Traditional Arabic" w:hAnsi="Traditional Arabic" w:cs="Traditional Arabic"/>
          <w:sz w:val="32"/>
          <w:szCs w:val="32"/>
          <w:rtl/>
        </w:rPr>
        <w:t>.</w:t>
      </w:r>
    </w:p>
    <w:p w14:paraId="3CB6A00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يقول بحسب حمل ما أو </w:t>
      </w:r>
      <w:r>
        <w:rPr>
          <w:rStyle w:val="ng-star-inserted1"/>
          <w:rFonts w:ascii="Traditional Arabic" w:hAnsi="Traditional Arabic" w:cs="Traditional Arabic"/>
          <w:sz w:val="32"/>
          <w:szCs w:val="32"/>
          <w:rtl/>
        </w:rPr>
        <w:t>بعدد</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 xml:space="preserve">غير نقول </w:t>
      </w:r>
      <w:r>
        <w:rPr>
          <w:rStyle w:val="ng-star-inserted1"/>
          <w:rFonts w:ascii="Traditional Arabic" w:hAnsi="Traditional Arabic" w:cs="Traditional Arabic"/>
          <w:sz w:val="32"/>
          <w:szCs w:val="32"/>
          <w:rtl/>
        </w:rPr>
        <w:t>الغير</w:t>
      </w:r>
      <w:r w:rsidRPr="002D6CE0">
        <w:rPr>
          <w:rStyle w:val="ng-star-inserted1"/>
          <w:rFonts w:ascii="Traditional Arabic" w:hAnsi="Traditional Arabic" w:cs="Traditional Arabic" w:hint="cs"/>
          <w:sz w:val="32"/>
          <w:szCs w:val="32"/>
          <w:rtl/>
        </w:rPr>
        <w:t xml:space="preserve"> المركبة بس اص</w:t>
      </w:r>
      <w:r>
        <w:rPr>
          <w:rStyle w:val="ng-star-inserted1"/>
          <w:rFonts w:ascii="Traditional Arabic" w:hAnsi="Traditional Arabic" w:cs="Traditional Arabic"/>
          <w:sz w:val="32"/>
          <w:szCs w:val="32"/>
          <w:rtl/>
        </w:rPr>
        <w:t>ط</w:t>
      </w:r>
      <w:r w:rsidRPr="002D6CE0">
        <w:rPr>
          <w:rStyle w:val="ng-star-inserted1"/>
          <w:rFonts w:ascii="Traditional Arabic" w:hAnsi="Traditional Arabic" w:cs="Traditional Arabic" w:hint="cs"/>
          <w:sz w:val="32"/>
          <w:szCs w:val="32"/>
          <w:rtl/>
        </w:rPr>
        <w:t>لاح يرتب المعنى بصورة أفضل بدون شرح يعني هل لما سميت الهلية المركبة ليش سمت سميت الهلية المركبة ها</w:t>
      </w:r>
      <w:r>
        <w:rPr>
          <w:rStyle w:val="ng-star-inserted1"/>
          <w:rFonts w:ascii="Traditional Arabic" w:hAnsi="Traditional Arabic" w:cs="Traditional Arabic"/>
          <w:sz w:val="32"/>
          <w:szCs w:val="32"/>
          <w:rtl/>
        </w:rPr>
        <w:t>؟</w:t>
      </w:r>
    </w:p>
    <w:p w14:paraId="45258235"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لا بعد الصورة وجد شيء ووجد شيء آخر</w:t>
      </w:r>
      <w:r>
        <w:rPr>
          <w:rStyle w:val="ng-star-inserted1"/>
          <w:rFonts w:ascii="Traditional Arabic" w:hAnsi="Traditional Arabic" w:cs="Traditional Arabic"/>
          <w:sz w:val="32"/>
          <w:szCs w:val="32"/>
          <w:rtl/>
        </w:rPr>
        <w:t>.</w:t>
      </w:r>
    </w:p>
    <w:p w14:paraId="4B01136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sz w:val="32"/>
          <w:szCs w:val="32"/>
          <w:rtl/>
        </w:rPr>
        <w:t>ا</w:t>
      </w:r>
      <w:r w:rsidRPr="002D6CE0">
        <w:rPr>
          <w:rStyle w:val="ng-star-inserted1"/>
          <w:rFonts w:ascii="Traditional Arabic" w:hAnsi="Traditional Arabic" w:cs="Traditional Arabic" w:hint="cs"/>
          <w:sz w:val="32"/>
          <w:szCs w:val="32"/>
          <w:rtl/>
        </w:rPr>
        <w:t>يوه يعني نعم هذا أحد الشأن أو قل وجوده ووجود شيء له لأن وجود شيء له فرع وجوده أحسنت</w:t>
      </w:r>
      <w:r>
        <w:rPr>
          <w:rStyle w:val="ng-star-inserted1"/>
          <w:rFonts w:ascii="Traditional Arabic" w:hAnsi="Traditional Arabic" w:cs="Traditional Arabic"/>
          <w:sz w:val="32"/>
          <w:szCs w:val="32"/>
          <w:rtl/>
        </w:rPr>
        <w:t>.</w:t>
      </w:r>
    </w:p>
    <w:p w14:paraId="035242B2"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وإما أن يقال بحسب وجود حمل ما يعني وصف ما أو عدم حمل ما وهو سلبه وهذا على أنحاء خمسة  يعني بحسب حمل ما إما أن يكون السلب والإيجاب دائما لم يزل ولا يزال لم يزل من جهة الماضي لا يزال من جهة المستقبل فقولنا الباري واحد الباري ليس بجسم هذا مثال للإيجاب والآخر مثال للسلب لم يزل ولا يزال أو نع</w:t>
      </w:r>
      <w:r>
        <w:rPr>
          <w:rStyle w:val="ng-star-inserted1"/>
          <w:rFonts w:ascii="Traditional Arabic" w:hAnsi="Traditional Arabic" w:cs="Traditional Arabic"/>
          <w:sz w:val="32"/>
          <w:szCs w:val="32"/>
          <w:rtl/>
        </w:rPr>
        <w:t xml:space="preserve">م </w:t>
      </w:r>
      <w:r w:rsidRPr="002D6CE0">
        <w:rPr>
          <w:rStyle w:val="ng-star-inserted1"/>
          <w:rFonts w:ascii="Traditional Arabic" w:hAnsi="Traditional Arabic" w:cs="Traditional Arabic" w:hint="cs"/>
          <w:sz w:val="32"/>
          <w:szCs w:val="32"/>
          <w:rtl/>
        </w:rPr>
        <w:t xml:space="preserve">عام تشملهم نعم أو يكون السلب والإيجاب ليس دائما على الإطلاق بل دائما ما دام ذات الموضوع موجودا ذاتا يعني موجود بذاته هذه الإضافة لو حذفتها يكون أفضل ما دام ذات الموضوع </w:t>
      </w:r>
      <w:r w:rsidRPr="002D6CE0">
        <w:rPr>
          <w:rStyle w:val="ng-star-inserted1"/>
          <w:rFonts w:ascii="Traditional Arabic" w:hAnsi="Traditional Arabic" w:cs="Traditional Arabic" w:hint="cs"/>
          <w:sz w:val="32"/>
          <w:szCs w:val="32"/>
          <w:rtl/>
        </w:rPr>
        <w:lastRenderedPageBreak/>
        <w:t xml:space="preserve">موجودا ذات يعني هم موجودا بذاته كقولنا كل إنسان حيوان بالضرورة أي ما دام كل إنسان وكل موصوف بأنه إنسان وهو الموضوع موجود الذات فإنه يوصف بأنه حيوان لا دائما فإن كل إنسان يفسد يعني يموت فلا يبقى اتصافه بأنه حيوان دائما الميت </w:t>
      </w:r>
      <w:r>
        <w:rPr>
          <w:rStyle w:val="ng-star-inserted1"/>
          <w:rFonts w:ascii="Traditional Arabic" w:hAnsi="Traditional Arabic" w:cs="Traditional Arabic"/>
          <w:sz w:val="32"/>
          <w:szCs w:val="32"/>
          <w:rtl/>
        </w:rPr>
        <w:t>مو بحياة</w:t>
      </w:r>
      <w:r w:rsidRPr="002D6CE0">
        <w:rPr>
          <w:rStyle w:val="ng-star-inserted1"/>
          <w:rFonts w:ascii="Traditional Arabic" w:hAnsi="Traditional Arabic" w:cs="Traditional Arabic" w:hint="cs"/>
          <w:sz w:val="32"/>
          <w:szCs w:val="32"/>
          <w:rtl/>
        </w:rPr>
        <w:t xml:space="preserve"> الحياة خلاف الموت الحياة العنصرية الحياة اللي هي المادية أو يكون لا ما دام ذات الموضوع موجودا بل ما دام ذاته موصوفا بالمعنى الذي جعل موضوعا معه قيد الوصف</w:t>
      </w:r>
      <w:r>
        <w:rPr>
          <w:rStyle w:val="ng-star-inserted1"/>
          <w:rFonts w:ascii="Traditional Arabic" w:hAnsi="Traditional Arabic" w:cs="Traditional Arabic"/>
          <w:sz w:val="32"/>
          <w:szCs w:val="32"/>
          <w:rtl/>
        </w:rPr>
        <w:t>.</w:t>
      </w:r>
    </w:p>
    <w:p w14:paraId="05D545D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مثاله كل أبيض فهو بالضرورة ذو لون مفرق للبصر لا دائما لم يزل ولا يزال ولا ما دام ذات الموصوف بأنه أبيض موجودا فإن بعض الذوات الموصوف بأنها أبيض قد تزول هذه الصفة عنها مع وجودها يعني مع وجود ذواتها الجسم ينتفي لونه الأبيض ويصبح أسود مثلا واضح أو يصبح شفاف كالزجاج مع بقاء ذاته تزول هذه الصفة وبالتالي يظل يزول الوصف</w:t>
      </w:r>
      <w:r>
        <w:rPr>
          <w:rStyle w:val="ng-star-inserted1"/>
          <w:rFonts w:ascii="Traditional Arabic" w:hAnsi="Traditional Arabic" w:cs="Traditional Arabic"/>
          <w:sz w:val="32"/>
          <w:szCs w:val="32"/>
          <w:rtl/>
        </w:rPr>
        <w:t>.</w:t>
      </w:r>
    </w:p>
    <w:p w14:paraId="61E4EBCC"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ويزول نعم ويزول أيضا ما يلزم هذه الصفة وهو ذو لون مفرق للبصر أبيض ما دام أبيض مو أبيض ما دام الذات موجود يمكن الذات موجود </w:t>
      </w:r>
      <w:r>
        <w:rPr>
          <w:rStyle w:val="ng-star-inserted1"/>
          <w:rFonts w:ascii="Traditional Arabic" w:hAnsi="Traditional Arabic" w:cs="Traditional Arabic"/>
          <w:sz w:val="32"/>
          <w:szCs w:val="32"/>
          <w:rtl/>
        </w:rPr>
        <w:t>والبدن</w:t>
      </w:r>
      <w:r w:rsidRPr="002D6CE0">
        <w:rPr>
          <w:rStyle w:val="ng-star-inserted1"/>
          <w:rFonts w:ascii="Traditional Arabic" w:hAnsi="Traditional Arabic" w:cs="Traditional Arabic" w:hint="cs"/>
          <w:sz w:val="32"/>
          <w:szCs w:val="32"/>
          <w:rtl/>
        </w:rPr>
        <w:t xml:space="preserve"> ينتفي فينتفي المفرقية</w:t>
      </w:r>
      <w:r>
        <w:rPr>
          <w:rStyle w:val="ng-star-inserted1"/>
          <w:rFonts w:ascii="Traditional Arabic" w:hAnsi="Traditional Arabic" w:cs="Traditional Arabic"/>
          <w:sz w:val="32"/>
          <w:szCs w:val="32"/>
          <w:rtl/>
        </w:rPr>
        <w:t>.</w:t>
      </w:r>
    </w:p>
    <w:p w14:paraId="2636E5C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للبصر بل ما دامت الذات موصوفة بأنها أبيض فإنها تكون لا محالة موصوفة بأنها ذات لون من ذات لون مفرق للبصر أو تكون الضرورة فيه بشرط ما دام المحمول موجودة وهذا يصح في كل وجود هو هذا واجب أو ممكن أي وجود يتصف بوصف معين فهذا الوصف ثابت له بالضرورة ما دام هذا الوصف ثابت له بالضرورة ولكن ارجع الهدف نخصصها </w:t>
      </w:r>
      <w:r>
        <w:rPr>
          <w:rStyle w:val="ng-star-inserted1"/>
          <w:rFonts w:ascii="Traditional Arabic" w:hAnsi="Traditional Arabic" w:cs="Traditional Arabic"/>
          <w:sz w:val="32"/>
          <w:szCs w:val="32"/>
          <w:rtl/>
        </w:rPr>
        <w:t>ب</w:t>
      </w:r>
      <w:r w:rsidRPr="002D6CE0">
        <w:rPr>
          <w:rStyle w:val="ng-star-inserted1"/>
          <w:rFonts w:ascii="Traditional Arabic" w:hAnsi="Traditional Arabic" w:cs="Traditional Arabic" w:hint="cs"/>
          <w:sz w:val="32"/>
          <w:szCs w:val="32"/>
          <w:rtl/>
        </w:rPr>
        <w:t>الإمكانات المحمولات الإمكانية واضح حتى ما تتداخل الأقسام</w:t>
      </w:r>
      <w:r>
        <w:rPr>
          <w:rStyle w:val="ng-star-inserted1"/>
          <w:rFonts w:ascii="Traditional Arabic" w:hAnsi="Traditional Arabic" w:cs="Traditional Arabic"/>
          <w:sz w:val="32"/>
          <w:szCs w:val="32"/>
          <w:rtl/>
        </w:rPr>
        <w:t>.</w:t>
      </w:r>
    </w:p>
    <w:p w14:paraId="231953A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لذلك يقول وهذا يصح في كل وجود وفي كل نحون من الضرورة يعني تعرض جميع الضرورات الأزلية والذاتية والوصفية تعرضها أليس كذلك مما سبق ذكره وما يجيء بعد يعني الضرورة الوقتية كل نحو من أنحاء الضرورة يعني الأزلية والذاتية والوصفية مما سبق ذكره وما يجيء بعد ذلك يعني الضرورة الوقتية فإن كل موجود من ضروري الوجود أو غير ضروري الوجود فإنه ما دام موجودا فلا يمكن ألا يكون موجودا بشرط ما دام موجود هذا بديهي ولكن إنما يفرد هذا القسم يعني يختص هذا القسم يفرد أن يختص ولكن إنما يفرد هذا القسم فيما لا يكون لمحموله ضرورة إذا رفع هذا الشرط البتة حتى ما يكون الشرط لغوي وجوده كعدم لا وجوده فعلا إذا انتفى الشرط ينتقد المشروط تنتفي الضرورة </w:t>
      </w:r>
      <w:r>
        <w:rPr>
          <w:rStyle w:val="ng-star-inserted1"/>
          <w:rFonts w:ascii="Traditional Arabic" w:hAnsi="Traditional Arabic" w:cs="Traditional Arabic"/>
          <w:sz w:val="32"/>
          <w:szCs w:val="32"/>
          <w:rtl/>
        </w:rPr>
        <w:t>إذا</w:t>
      </w:r>
      <w:r w:rsidRPr="002D6CE0">
        <w:rPr>
          <w:rStyle w:val="ng-star-inserted1"/>
          <w:rFonts w:ascii="Traditional Arabic" w:hAnsi="Traditional Arabic" w:cs="Traditional Arabic" w:hint="cs"/>
          <w:sz w:val="32"/>
          <w:szCs w:val="32"/>
          <w:rtl/>
        </w:rPr>
        <w:t xml:space="preserve"> لابد يختص بالمحمولات الإمكانية التي ليس لها أي جهة ضرورة إلا من جهة شرط المحمول واضح هذا أفضل كقولنا كل إنسان فإنه قاعد بالضرورة ما دام قاعدا ولا نقول قاعد بالضرورة ونسكت لأنه قاعد بالضرورة خطأ كذب قاعد بالإمكان فمادة هذه الجهة من الضروريات ممكنة هذه الجهة</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 xml:space="preserve">من جهة الضرورة في الواقع مادتها ممكنة للكل من </w:t>
      </w:r>
      <w:r w:rsidRPr="002D6CE0">
        <w:rPr>
          <w:rStyle w:val="ng-star-inserted1"/>
          <w:rFonts w:ascii="Traditional Arabic" w:hAnsi="Traditional Arabic" w:cs="Traditional Arabic" w:hint="cs"/>
          <w:sz w:val="32"/>
          <w:szCs w:val="32"/>
          <w:rtl/>
        </w:rPr>
        <w:lastRenderedPageBreak/>
        <w:t>الموضوع وفي كل وقت ليش يقول في كل وقت حتى متدخلش الضرورة بشرط الوقت لا ممكن على الإطلاق لكل أفراد الموضوع وبهذا تفارق الأقسام الأخرى واضح</w:t>
      </w:r>
      <w:r>
        <w:rPr>
          <w:rStyle w:val="ng-star-inserted1"/>
          <w:rFonts w:ascii="Traditional Arabic" w:hAnsi="Traditional Arabic" w:cs="Traditional Arabic"/>
          <w:sz w:val="32"/>
          <w:szCs w:val="32"/>
          <w:rtl/>
        </w:rPr>
        <w:t>.</w:t>
      </w:r>
    </w:p>
    <w:p w14:paraId="1DAA8057"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نعم لكل أفراد الموضوع لكل أفراد الموضوع وفي كل وقت يعني كل أفراد الموضوع وفي كل وقت واضح الكليات لها معنيان الكلية الإفرادية والكلية الحالية الأحوالية</w:t>
      </w:r>
      <w:r>
        <w:rPr>
          <w:rStyle w:val="ng-star-inserted1"/>
          <w:rFonts w:ascii="Traditional Arabic" w:hAnsi="Traditional Arabic" w:cs="Traditional Arabic"/>
          <w:sz w:val="32"/>
          <w:szCs w:val="32"/>
          <w:rtl/>
        </w:rPr>
        <w:t>.</w:t>
      </w:r>
    </w:p>
    <w:p w14:paraId="310A4134"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طيب وبهذا تفارق الأقسام الأخرى أو تكون الضرورة متعلقة بشرط وقت كائن لا محالة لا بشرط وضع أو حمل يعني خارج القضية وقت هذا</w:t>
      </w:r>
      <w:r w:rsidRPr="002D6CE0">
        <w:rPr>
          <w:rStyle w:val="ng-star-inserted1"/>
          <w:rFonts w:ascii="Traditional Arabic" w:hAnsi="Traditional Arabic" w:cs="Traditional Arabic"/>
          <w:sz w:val="32"/>
          <w:szCs w:val="32"/>
          <w:rtl/>
        </w:rPr>
        <w:t xml:space="preserve"> </w:t>
      </w:r>
      <w:r w:rsidRPr="002D6CE0">
        <w:rPr>
          <w:rStyle w:val="ng-star-inserted1"/>
          <w:rFonts w:ascii="Traditional Arabic" w:hAnsi="Traditional Arabic" w:cs="Traditional Arabic" w:hint="cs"/>
          <w:sz w:val="32"/>
          <w:szCs w:val="32"/>
          <w:rtl/>
        </w:rPr>
        <w:t>الحمل في وقت خارج عن القضية خارج عن الموضوع والمحمول مثل قولنا إن القمر ينكسف بالضرورة أي وقت ما وبعد الشجر و ينثر ورقه بالضرورة يعني في الخريف ويورق في الربيع بالضرورة ينثر ورقه في الخريف بالضرورة ويورق في الربيع بالضرورة ضرورة الوقتية ثم يقول وقوم حسبوا أن هذا القسم هو الذي قبله إنه هو قلب يا أخي في وقت هذا الوقت تخيل إنه وقت الاتصاف فنحن نقول هذا وقت علة الاتصاف مو وقت الاتصاف أن هذا القسم يعني بشرط الوقت هو الذي قبله يعني بشرط المحمول لأن القمر ينكسف بالضرورة ما دام منكسفا وليس كذلك بل هذا قسم على حدة وإن كان يصح عليه شرط ذلك القسم إنه قلنا شرط المحمول يعم ويعرض جميع أقسام الضرورة كما يصح في سائر الأقسام السالفة وذلك لأن هذا القسم له وقت ضروري لا يمكن ألا يكون فيه والقسم الذي قبله ليس له وقت ضروري بل ضرورته اشتراط وجود نفسه إما ذات الموضوع أو وصف المقيد للموضوع ماله علاقة لها بالوقت</w:t>
      </w:r>
      <w:r>
        <w:rPr>
          <w:rStyle w:val="ng-star-inserted1"/>
          <w:rFonts w:ascii="Traditional Arabic" w:hAnsi="Traditional Arabic" w:cs="Traditional Arabic"/>
          <w:sz w:val="32"/>
          <w:szCs w:val="32"/>
          <w:rtl/>
        </w:rPr>
        <w:t>.</w:t>
      </w:r>
    </w:p>
    <w:p w14:paraId="7174392F" w14:textId="77777777" w:rsidR="00B77CAF" w:rsidRDefault="00B77CAF" w:rsidP="00994850">
      <w:pPr>
        <w:pStyle w:val="ng-star-inserted"/>
        <w:bidi/>
        <w:jc w:val="both"/>
        <w:rPr>
          <w:rStyle w:val="ng-star-inserted1"/>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 xml:space="preserve"> واشتراط وجود نفسه صالح في كل وقت لا في وقت دون وقت الكاتب ومتحرك الأصابع بالضرورة دائما وأبدا ما دام كاتبا لا في وقت معين وهذا القسم في وقته ضروري الوجود طبعا أو تقول لحظة الكاتب المتحرك دائما ما دائما متحرك الأصابع دائما وأبدا أو الإنسان موجود بالضرورة ما دائما موجودا دائما وأبدا إذا الفرق بين بشرط المحمول الذي هو دائما وأبدا وبين بشرط الوقت الذي هو في وقت معين لا لأنه موجود وبشرط وجوده فقط بل على الإطلاق وهو في ذلك الوقت لا يمكن ألا يكون فهو مشروط بالضرورة في هذا الوقت لا دونه</w:t>
      </w:r>
      <w:r>
        <w:rPr>
          <w:rStyle w:val="ng-star-inserted1"/>
          <w:rFonts w:ascii="Traditional Arabic" w:hAnsi="Traditional Arabic" w:cs="Traditional Arabic"/>
          <w:sz w:val="32"/>
          <w:szCs w:val="32"/>
          <w:rtl/>
        </w:rPr>
        <w:t>.</w:t>
      </w:r>
    </w:p>
    <w:p w14:paraId="12C2C35A" w14:textId="77777777" w:rsidR="00B77CAF" w:rsidRPr="002D6CE0" w:rsidRDefault="00B77CAF" w:rsidP="00994850">
      <w:pPr>
        <w:pStyle w:val="ng-star-inserted"/>
        <w:bidi/>
        <w:jc w:val="both"/>
        <w:rPr>
          <w:rFonts w:ascii="Traditional Arabic" w:hAnsi="Traditional Arabic" w:cs="Traditional Arabic"/>
          <w:sz w:val="32"/>
          <w:szCs w:val="32"/>
        </w:rPr>
      </w:pPr>
      <w:r w:rsidRPr="002D6CE0">
        <w:rPr>
          <w:rStyle w:val="ng-star-inserted1"/>
          <w:rFonts w:ascii="Traditional Arabic" w:hAnsi="Traditional Arabic" w:cs="Traditional Arabic" w:hint="cs"/>
          <w:sz w:val="32"/>
          <w:szCs w:val="32"/>
          <w:rtl/>
        </w:rPr>
        <w:t>والحمد لله رب العالمين</w:t>
      </w:r>
      <w:r>
        <w:rPr>
          <w:rStyle w:val="ng-star-inserted1"/>
          <w:rFonts w:ascii="Traditional Arabic" w:hAnsi="Traditional Arabic" w:cs="Traditional Arabic"/>
          <w:sz w:val="32"/>
          <w:szCs w:val="32"/>
        </w:rPr>
        <w:t>.</w:t>
      </w:r>
    </w:p>
    <w:p w14:paraId="54CD1029" w14:textId="77777777" w:rsidR="00B77CAF" w:rsidRPr="002D6CE0" w:rsidRDefault="00B77CAF" w:rsidP="00994850">
      <w:pPr>
        <w:ind w:firstLine="454"/>
        <w:jc w:val="both"/>
        <w:rPr>
          <w:rFonts w:ascii="Traditional Arabic" w:hAnsi="Traditional Arabic" w:cs="Traditional Arabic"/>
          <w:sz w:val="32"/>
          <w:szCs w:val="32"/>
          <w:rtl/>
          <w:lang w:bidi="ar-EG"/>
        </w:rPr>
      </w:pPr>
    </w:p>
    <w:p w14:paraId="59F1E523" w14:textId="77777777" w:rsidR="00B77CAF" w:rsidRPr="002D6CE0" w:rsidRDefault="00B77CAF" w:rsidP="00994850">
      <w:pPr>
        <w:ind w:firstLine="454"/>
        <w:jc w:val="both"/>
        <w:rPr>
          <w:rFonts w:ascii="Traditional Arabic" w:hAnsi="Traditional Arabic" w:cs="Traditional Arabic"/>
          <w:sz w:val="32"/>
          <w:szCs w:val="32"/>
          <w:rtl/>
          <w:lang w:bidi="ar-EG"/>
        </w:rPr>
      </w:pPr>
    </w:p>
    <w:p w14:paraId="2FF04D4D" w14:textId="77777777" w:rsidR="00B77CAF" w:rsidRPr="002D6CE0" w:rsidRDefault="00B77CAF" w:rsidP="00994850">
      <w:pPr>
        <w:ind w:firstLine="454"/>
        <w:jc w:val="both"/>
        <w:rPr>
          <w:rFonts w:ascii="Traditional Arabic" w:hAnsi="Traditional Arabic" w:cs="Traditional Arabic"/>
          <w:sz w:val="32"/>
          <w:szCs w:val="32"/>
          <w:rtl/>
          <w:lang w:bidi="ar-EG"/>
        </w:rPr>
      </w:pPr>
    </w:p>
    <w:p w14:paraId="059E1A4F" w14:textId="77777777" w:rsidR="005B7CF0" w:rsidRPr="00B77CAF" w:rsidRDefault="005B7CF0" w:rsidP="00B77CAF">
      <w:pPr>
        <w:jc w:val="both"/>
        <w:rPr>
          <w:rFonts w:ascii="Traditional Arabic" w:eastAsiaTheme="minorEastAsia" w:hAnsi="Traditional Arabic" w:cs="Traditional Arabic"/>
          <w:color w:val="FF0000"/>
          <w:sz w:val="32"/>
          <w:szCs w:val="32"/>
          <w:rtl/>
        </w:rPr>
      </w:pPr>
      <w:r>
        <w:rPr>
          <w:rFonts w:ascii="Traditional Arabic" w:hAnsi="Traditional Arabic" w:cs="Traditional Arabic"/>
          <w:color w:val="FF0000"/>
          <w:sz w:val="56"/>
          <w:szCs w:val="56"/>
          <w:rtl/>
        </w:rPr>
        <w:br w:type="page"/>
      </w:r>
    </w:p>
    <w:p w14:paraId="1BECA8A5" w14:textId="258A2EF7" w:rsidR="00C51D1C" w:rsidRDefault="00C51D1C" w:rsidP="005B7CF0">
      <w:pPr>
        <w:pStyle w:val="ng-star-inserted"/>
        <w:bidi/>
        <w:jc w:val="both"/>
        <w:rPr>
          <w:rFonts w:ascii="Traditional Arabic" w:hAnsi="Traditional Arabic" w:cs="Traditional Arabic"/>
          <w:color w:val="FF0000"/>
          <w:sz w:val="56"/>
          <w:szCs w:val="56"/>
          <w:rtl/>
        </w:rPr>
      </w:pPr>
    </w:p>
    <w:p w14:paraId="41386F3B" w14:textId="77777777" w:rsidR="00C51D1C" w:rsidRDefault="00C51D1C">
      <w:pPr>
        <w:bidi w:val="0"/>
        <w:rPr>
          <w:rFonts w:ascii="Traditional Arabic" w:eastAsiaTheme="minorEastAsia" w:hAnsi="Traditional Arabic" w:cs="Traditional Arabic"/>
          <w:color w:val="FF0000"/>
          <w:sz w:val="56"/>
          <w:szCs w:val="56"/>
          <w:rtl/>
        </w:rPr>
      </w:pPr>
      <w:r>
        <w:rPr>
          <w:rFonts w:ascii="Traditional Arabic" w:hAnsi="Traditional Arabic" w:cs="Traditional Arabic"/>
          <w:color w:val="FF0000"/>
          <w:sz w:val="56"/>
          <w:szCs w:val="56"/>
          <w:rtl/>
        </w:rPr>
        <w:br w:type="page"/>
      </w:r>
    </w:p>
    <w:p w14:paraId="47F538A0" w14:textId="3FD6DC1C" w:rsidR="00C51D1C" w:rsidRDefault="00C51D1C" w:rsidP="00C51D1C">
      <w:pPr>
        <w:pStyle w:val="ng-star-inserted"/>
        <w:bidi/>
        <w:jc w:val="both"/>
        <w:rPr>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78</w:t>
      </w:r>
    </w:p>
    <w:p w14:paraId="4D40D28F" w14:textId="77777777" w:rsidR="008168EA" w:rsidRDefault="008168EA"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أعوذ بالله من الشيطان الرجيم </w:t>
      </w:r>
      <w:r w:rsidRPr="00202B43">
        <w:rPr>
          <w:rStyle w:val="ng-star-inserted1"/>
          <w:rFonts w:ascii="Traditional Arabic" w:hAnsi="Traditional Arabic" w:cs="Traditional Arabic"/>
          <w:sz w:val="32"/>
          <w:szCs w:val="32"/>
          <w:rtl/>
        </w:rPr>
        <w:t>بسم الله الرحمن الرحيم الحمد لله رب العالمين وبه تعالى نستعين والصلاة والسلام على سيد المرسلين سيدنا محمد وعلى آله بيته الطيبين الطاهرين</w:t>
      </w:r>
      <w:r>
        <w:rPr>
          <w:rStyle w:val="ng-star-inserted1"/>
          <w:rFonts w:ascii="Traditional Arabic" w:hAnsi="Traditional Arabic" w:cs="Traditional Arabic" w:hint="cs"/>
          <w:sz w:val="32"/>
          <w:szCs w:val="32"/>
          <w:rtl/>
        </w:rPr>
        <w:t>.</w:t>
      </w:r>
    </w:p>
    <w:p w14:paraId="4ADA9250" w14:textId="77777777" w:rsidR="008168EA" w:rsidRPr="00202B43" w:rsidRDefault="008168EA" w:rsidP="00994850">
      <w:pPr>
        <w:pStyle w:val="ng-star-inserted"/>
        <w:bidi/>
        <w:jc w:val="both"/>
        <w:rPr>
          <w:rFonts w:ascii="Traditional Arabic" w:hAnsi="Traditional Arabic" w:cs="Traditional Arabic"/>
          <w:sz w:val="32"/>
          <w:szCs w:val="32"/>
        </w:rPr>
      </w:pPr>
      <w:r w:rsidRPr="008F71AE">
        <w:rPr>
          <w:rFonts w:ascii="Traditional Arabic" w:hAnsi="Traditional Arabic" w:cs="Traditional Arabic" w:hint="eastAsia"/>
          <w:sz w:val="32"/>
          <w:szCs w:val="32"/>
          <w:rtl/>
        </w:rPr>
        <w:t>اللهم</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صل</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على</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محمد</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و</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آل</w:t>
      </w:r>
      <w:r w:rsidRPr="008F71AE">
        <w:rPr>
          <w:rFonts w:ascii="Traditional Arabic" w:hAnsi="Traditional Arabic" w:cs="Traditional Arabic"/>
          <w:sz w:val="32"/>
          <w:szCs w:val="32"/>
          <w:rtl/>
        </w:rPr>
        <w:t xml:space="preserve"> </w:t>
      </w:r>
      <w:r w:rsidRPr="008F71AE">
        <w:rPr>
          <w:rFonts w:ascii="Traditional Arabic" w:hAnsi="Traditional Arabic" w:cs="Traditional Arabic" w:hint="eastAsia"/>
          <w:sz w:val="32"/>
          <w:szCs w:val="32"/>
          <w:rtl/>
        </w:rPr>
        <w:t>محمد</w:t>
      </w:r>
    </w:p>
    <w:p w14:paraId="3E2BE326"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قال وليس انك</w:t>
      </w:r>
      <w:r>
        <w:rPr>
          <w:rStyle w:val="ng-star-inserted1"/>
          <w:rFonts w:ascii="Traditional Arabic" w:hAnsi="Traditional Arabic" w:cs="Traditional Arabic" w:hint="cs"/>
          <w:sz w:val="32"/>
          <w:szCs w:val="32"/>
          <w:rtl/>
        </w:rPr>
        <w:t>سا</w:t>
      </w:r>
      <w:r w:rsidRPr="00202B43">
        <w:rPr>
          <w:rStyle w:val="ng-star-inserted1"/>
          <w:rFonts w:ascii="Traditional Arabic" w:hAnsi="Traditional Arabic" w:cs="Traditional Arabic"/>
          <w:sz w:val="32"/>
          <w:szCs w:val="32"/>
          <w:rtl/>
        </w:rPr>
        <w:t>ف القمر وقت انك</w:t>
      </w:r>
      <w:r>
        <w:rPr>
          <w:rStyle w:val="ng-star-inserted1"/>
          <w:rFonts w:ascii="Traditional Arabic" w:hAnsi="Traditional Arabic" w:cs="Traditional Arabic" w:hint="cs"/>
          <w:sz w:val="32"/>
          <w:szCs w:val="32"/>
          <w:rtl/>
        </w:rPr>
        <w:t>سا</w:t>
      </w:r>
      <w:r w:rsidRPr="00202B43">
        <w:rPr>
          <w:rStyle w:val="ng-star-inserted1"/>
          <w:rFonts w:ascii="Traditional Arabic" w:hAnsi="Traditional Arabic" w:cs="Traditional Arabic"/>
          <w:sz w:val="32"/>
          <w:szCs w:val="32"/>
          <w:rtl/>
        </w:rPr>
        <w:t>فه كقعود زيد وقت قعوده</w:t>
      </w:r>
      <w:r>
        <w:rPr>
          <w:rStyle w:val="ng-star-inserted1"/>
          <w:rFonts w:ascii="Traditional Arabic" w:hAnsi="Traditional Arabic" w:cs="Traditional Arabic" w:hint="cs"/>
          <w:sz w:val="32"/>
          <w:szCs w:val="32"/>
          <w:rtl/>
        </w:rPr>
        <w:t>.</w:t>
      </w:r>
    </w:p>
    <w:p w14:paraId="34B60BB6"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كان الكلام في أنحاء القضايا الضرورية قلنا إن القضية إما أن تكون ضرورية لا بشرط أو بشرط شيء لا بشرط هي الضرورة الأزلية بشرط شيء إما بشرط ذات الموضوع كالضرورة الذاتية أو بشرط ثبات الوصف للموضوع الضرورة الوصفية أو بشرط الوقت الضرورة الوقتية أو بشرط ثبوت المحمول للموضوع وهي الضرورة بشرط المحمول</w:t>
      </w:r>
      <w:r>
        <w:rPr>
          <w:rStyle w:val="ng-star-inserted1"/>
          <w:rFonts w:ascii="Traditional Arabic" w:hAnsi="Traditional Arabic" w:cs="Traditional Arabic" w:hint="cs"/>
          <w:sz w:val="32"/>
          <w:szCs w:val="32"/>
          <w:rtl/>
        </w:rPr>
        <w:t>.</w:t>
      </w:r>
    </w:p>
    <w:p w14:paraId="46EC15F7"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وقولنا إن هناك من توهم عدم الفرق بين بشرط المحمول وبين الضرورة الوقتية قال عندما نقول القمر منخسف في وقت ما بالضرورة يعني في وقت انك</w:t>
      </w:r>
      <w:r>
        <w:rPr>
          <w:rStyle w:val="ng-star-inserted1"/>
          <w:rFonts w:ascii="Traditional Arabic" w:hAnsi="Traditional Arabic" w:cs="Traditional Arabic" w:hint="cs"/>
          <w:sz w:val="32"/>
          <w:szCs w:val="32"/>
          <w:rtl/>
        </w:rPr>
        <w:t>س</w:t>
      </w:r>
      <w:r w:rsidRPr="00202B43">
        <w:rPr>
          <w:rStyle w:val="ng-star-inserted1"/>
          <w:rFonts w:ascii="Traditional Arabic" w:hAnsi="Traditional Arabic" w:cs="Traditional Arabic"/>
          <w:sz w:val="32"/>
          <w:szCs w:val="32"/>
          <w:rtl/>
        </w:rPr>
        <w:t>افه بعد فالقمر منخسف بالضرورة في وقت انك</w:t>
      </w:r>
      <w:r>
        <w:rPr>
          <w:rStyle w:val="ng-star-inserted1"/>
          <w:rFonts w:ascii="Traditional Arabic" w:hAnsi="Traditional Arabic" w:cs="Traditional Arabic" w:hint="cs"/>
          <w:sz w:val="32"/>
          <w:szCs w:val="32"/>
          <w:rtl/>
        </w:rPr>
        <w:t>س</w:t>
      </w:r>
      <w:r w:rsidRPr="00202B43">
        <w:rPr>
          <w:rStyle w:val="ng-star-inserted1"/>
          <w:rFonts w:ascii="Traditional Arabic" w:hAnsi="Traditional Arabic" w:cs="Traditional Arabic"/>
          <w:sz w:val="32"/>
          <w:szCs w:val="32"/>
          <w:rtl/>
        </w:rPr>
        <w:t>افه يعني ما دام هو منخسفاً وهذا هي الضرورة بشرط المحمول فالشيخ ينبه هنا أن الأمر ليس هكذا وإنما الضرورة الوقتية تتعلق بشرط وقت حصول علة الاتصاف وقت ثبوت علة الاتصاف لا وقت ثبوت نفس الاتصاف عندما تقول القمر منخسف بالضرورة في وقت ما لا في وقت انك</w:t>
      </w:r>
      <w:r>
        <w:rPr>
          <w:rStyle w:val="ng-star-inserted1"/>
          <w:rFonts w:ascii="Traditional Arabic" w:hAnsi="Traditional Arabic" w:cs="Traditional Arabic" w:hint="cs"/>
          <w:sz w:val="32"/>
          <w:szCs w:val="32"/>
          <w:rtl/>
        </w:rPr>
        <w:t>س</w:t>
      </w:r>
      <w:r w:rsidRPr="00202B43">
        <w:rPr>
          <w:rStyle w:val="ng-star-inserted1"/>
          <w:rFonts w:ascii="Traditional Arabic" w:hAnsi="Traditional Arabic" w:cs="Traditional Arabic"/>
          <w:sz w:val="32"/>
          <w:szCs w:val="32"/>
          <w:rtl/>
        </w:rPr>
        <w:t>افه في وقت توسط الأرض بينه وبين الشمس وشتان بينهم في وقت ما يعني في وقت توسط الأرض بينه وبين الشمس لا في وقت انكشافه فهنا فرق بينهم وبين الضرورة بشرط المحمول</w:t>
      </w:r>
      <w:r>
        <w:rPr>
          <w:rStyle w:val="ng-star-inserted1"/>
          <w:rFonts w:ascii="Traditional Arabic" w:hAnsi="Traditional Arabic" w:cs="Traditional Arabic" w:hint="cs"/>
          <w:sz w:val="32"/>
          <w:szCs w:val="32"/>
          <w:rtl/>
        </w:rPr>
        <w:t>.</w:t>
      </w:r>
    </w:p>
    <w:p w14:paraId="6A137E31"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لذلك قال وليس انك</w:t>
      </w:r>
      <w:r>
        <w:rPr>
          <w:rStyle w:val="ng-star-inserted1"/>
          <w:rFonts w:ascii="Traditional Arabic" w:hAnsi="Traditional Arabic" w:cs="Traditional Arabic" w:hint="cs"/>
          <w:sz w:val="32"/>
          <w:szCs w:val="32"/>
          <w:rtl/>
        </w:rPr>
        <w:t>س</w:t>
      </w:r>
      <w:r w:rsidRPr="00202B43">
        <w:rPr>
          <w:rStyle w:val="ng-star-inserted1"/>
          <w:rFonts w:ascii="Traditional Arabic" w:hAnsi="Traditional Arabic" w:cs="Traditional Arabic"/>
          <w:sz w:val="32"/>
          <w:szCs w:val="32"/>
          <w:rtl/>
        </w:rPr>
        <w:t>اف القمر وقت انك</w:t>
      </w:r>
      <w:r>
        <w:rPr>
          <w:rStyle w:val="ng-star-inserted1"/>
          <w:rFonts w:ascii="Traditional Arabic" w:hAnsi="Traditional Arabic" w:cs="Traditional Arabic" w:hint="cs"/>
          <w:sz w:val="32"/>
          <w:szCs w:val="32"/>
          <w:rtl/>
        </w:rPr>
        <w:t>سا</w:t>
      </w:r>
      <w:r w:rsidRPr="00202B43">
        <w:rPr>
          <w:rStyle w:val="ng-star-inserted1"/>
          <w:rFonts w:ascii="Traditional Arabic" w:hAnsi="Traditional Arabic" w:cs="Traditional Arabic"/>
          <w:sz w:val="32"/>
          <w:szCs w:val="32"/>
          <w:rtl/>
        </w:rPr>
        <w:t>فه كقعود زيد وقت قعوده ليس بشرط المحمول ولكن بشرط الوقت يعني وقت حصول علة الاتصاف لا وقت نفس الاتصاف واضح</w:t>
      </w:r>
      <w:r>
        <w:rPr>
          <w:rStyle w:val="ng-star-inserted1"/>
          <w:rFonts w:ascii="Traditional Arabic" w:hAnsi="Traditional Arabic" w:cs="Traditional Arabic" w:hint="cs"/>
          <w:sz w:val="32"/>
          <w:szCs w:val="32"/>
          <w:rtl/>
        </w:rPr>
        <w:t>.</w:t>
      </w:r>
    </w:p>
    <w:p w14:paraId="08DD195C"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نعم الاعتبار يختلف من السماء إلى الأرض لا لأن احنا قلنا إن وقت الضرورة بشرط المحمول هي الضرورة ب</w:t>
      </w:r>
      <w:r>
        <w:rPr>
          <w:rStyle w:val="ng-star-inserted1"/>
          <w:rFonts w:ascii="Traditional Arabic" w:hAnsi="Traditional Arabic" w:cs="Traditional Arabic" w:hint="cs"/>
          <w:sz w:val="32"/>
          <w:szCs w:val="32"/>
          <w:rtl/>
        </w:rPr>
        <w:t>ل</w:t>
      </w:r>
      <w:r w:rsidRPr="00202B43">
        <w:rPr>
          <w:rStyle w:val="ng-star-inserted1"/>
          <w:rFonts w:ascii="Traditional Arabic" w:hAnsi="Traditional Arabic" w:cs="Traditional Arabic"/>
          <w:sz w:val="32"/>
          <w:szCs w:val="32"/>
          <w:rtl/>
        </w:rPr>
        <w:t>ح</w:t>
      </w:r>
      <w:r>
        <w:rPr>
          <w:rStyle w:val="ng-star-inserted1"/>
          <w:rFonts w:ascii="Traditional Arabic" w:hAnsi="Traditional Arabic" w:cs="Traditional Arabic" w:hint="cs"/>
          <w:sz w:val="32"/>
          <w:szCs w:val="32"/>
          <w:rtl/>
        </w:rPr>
        <w:t>ا</w:t>
      </w:r>
      <w:r w:rsidRPr="00202B43">
        <w:rPr>
          <w:rStyle w:val="ng-star-inserted1"/>
          <w:rFonts w:ascii="Traditional Arabic" w:hAnsi="Traditional Arabic" w:cs="Traditional Arabic"/>
          <w:sz w:val="32"/>
          <w:szCs w:val="32"/>
          <w:rtl/>
        </w:rPr>
        <w:t>ظ</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هذه الجهة فقط دون المادة يعني التي تنتفي بانتفاء هذا الشرط يعني طبيعة الشرط هو انتفاء المشروط بانتفائه فلذلك مختص بالقضايا الممكنة في المادة تقول الإنسان أبيض بالضرورة ما دام أبيض واضح أم لا ولكن جهة الإنسان هنا المادة إذا انتفى إذا انتفى شرط المحمول يصبح قضية ممكنة ليست ضرورية أما يقول الإنسان ناطق بالضرورة ما دام ناطقاً صحيح بشرط المحمول ولكن إذا انتفى هذا الشرط يبقى بالضرورة أيضاً أم لا يبقى الإنسان ناطق بالضرورة ولو انتفى شرط المحمول هنا احنا بنقول بالضرورة حتى لو أقول بشرط الانخساف يبقى القمر منخسف بالضرورة واضح أم لا</w:t>
      </w:r>
      <w:r>
        <w:rPr>
          <w:rStyle w:val="ng-star-inserted1"/>
          <w:rFonts w:ascii="Traditional Arabic" w:hAnsi="Traditional Arabic" w:cs="Traditional Arabic" w:hint="cs"/>
          <w:sz w:val="32"/>
          <w:szCs w:val="32"/>
          <w:rtl/>
        </w:rPr>
        <w:t xml:space="preserve">. </w:t>
      </w:r>
    </w:p>
    <w:p w14:paraId="2522A60E"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lastRenderedPageBreak/>
        <w:t xml:space="preserve"> يعني المادة ضرورية أما القضايا التي هي تختص بشرط المحمول فهي القضايا التي تكون موادها أو مادتها الإمكان حتى لا يلغو الشرط يمكن ألحظ الاستعمال يمكن هتقول الله واحد ما دام واحداً ممكن ما في أي مشكلة من هذا الاستعمال ولكن يصير الشرط لاغي هنا وإلا كما أشار الشيخ قبل ذلك أن نجعلها مختصة بالقضايا التي هي موادها الإمكان حتى يفيد الشرط هنا يعني الشرط فعلاً له مدخلية في الضرورة وليس مجرد صورة أو شكل للضرورة</w:t>
      </w:r>
      <w:r>
        <w:rPr>
          <w:rStyle w:val="ng-star-inserted1"/>
          <w:rFonts w:ascii="Traditional Arabic" w:hAnsi="Traditional Arabic" w:cs="Traditional Arabic" w:hint="cs"/>
          <w:sz w:val="32"/>
          <w:szCs w:val="32"/>
          <w:rtl/>
        </w:rPr>
        <w:t>.</w:t>
      </w:r>
    </w:p>
    <w:p w14:paraId="3D493370"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قال ولا نحتاج إلى أن نطول الكلام في هذا فإن المقدار الذي قلناه واضح هذا يكفي</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هذه أنحاء الضرورة</w:t>
      </w:r>
      <w:r>
        <w:rPr>
          <w:rStyle w:val="ng-star-inserted1"/>
          <w:rFonts w:ascii="Traditional Arabic" w:hAnsi="Traditional Arabic" w:cs="Traditional Arabic" w:hint="cs"/>
          <w:sz w:val="32"/>
          <w:szCs w:val="32"/>
          <w:rtl/>
        </w:rPr>
        <w:t>.</w:t>
      </w:r>
    </w:p>
    <w:p w14:paraId="3C472D0C"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ثم قال والقسم الرابع لا يدخل في إنتاج النتائج البرهانية الضرورية بذاتها المتعلقة بالضرورة يعني الضرورية لو </w:t>
      </w:r>
      <w:r>
        <w:rPr>
          <w:rStyle w:val="ng-star-inserted1"/>
          <w:rFonts w:ascii="Traditional Arabic" w:hAnsi="Traditional Arabic" w:cs="Traditional Arabic" w:hint="cs"/>
          <w:sz w:val="32"/>
          <w:szCs w:val="32"/>
          <w:rtl/>
        </w:rPr>
        <w:t>قال</w:t>
      </w:r>
      <w:r w:rsidRPr="00202B43">
        <w:rPr>
          <w:rStyle w:val="ng-star-inserted1"/>
          <w:rFonts w:ascii="Traditional Arabic" w:hAnsi="Traditional Arabic" w:cs="Traditional Arabic"/>
          <w:sz w:val="32"/>
          <w:szCs w:val="32"/>
          <w:rtl/>
        </w:rPr>
        <w:t xml:space="preserve"> لذاتها كان أو ضرورية لذاتها</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عليكم السلام يقولك القسم الرابع وهو الضرورة بشرط المحمول لا يدخل في البراهين التي تكون نتائجها ضرورية بذاتها أو بذاته لماذا لأن احنا قلنا ليس عندنا إشكال أن تكون مقدمات البرهان موادها ممكن ولكن إذا كان النتائج ضرورية فلابد أن تكون المقدمات ضرورية مصاحبة لها كما هو في أغلب العلوم هكذا إذا نتائج ضرورية لابد يستعمل المقدمات ضرورية بلحظ المادة و</w:t>
      </w:r>
      <w:r>
        <w:rPr>
          <w:rStyle w:val="ng-star-inserted1"/>
          <w:rFonts w:ascii="Traditional Arabic" w:hAnsi="Traditional Arabic" w:cs="Traditional Arabic" w:hint="cs"/>
          <w:sz w:val="32"/>
          <w:szCs w:val="32"/>
          <w:rtl/>
        </w:rPr>
        <w:t>أ</w:t>
      </w:r>
      <w:r w:rsidRPr="00202B43">
        <w:rPr>
          <w:rStyle w:val="ng-star-inserted1"/>
          <w:rFonts w:ascii="Traditional Arabic" w:hAnsi="Traditional Arabic" w:cs="Traditional Arabic"/>
          <w:sz w:val="32"/>
          <w:szCs w:val="32"/>
          <w:rtl/>
        </w:rPr>
        <w:t>لحظ أنا بشرط المحمول بلحظ المادة ممكنة وليست ضرورية فأنت إذا أردت تحصل على نتائج ضرورية في البرهان لا تستعمل الضرورة بشرط المحمول هذا أول شيء</w:t>
      </w:r>
      <w:r>
        <w:rPr>
          <w:rStyle w:val="ng-star-inserted1"/>
          <w:rFonts w:ascii="Traditional Arabic" w:hAnsi="Traditional Arabic" w:cs="Traditional Arabic" w:hint="cs"/>
          <w:sz w:val="32"/>
          <w:szCs w:val="32"/>
          <w:rtl/>
        </w:rPr>
        <w:t>.</w:t>
      </w:r>
    </w:p>
    <w:p w14:paraId="11980BA4"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يقول نعم لا بأس إذا كانت المواد نتائج البرهانية من مواد تكون ممكنة أكثرية الإمكان أو ممكنة أكثرية سيأتي البحث هذا مسألة الممكن المتساوي والممكن الأقل والممكن الأكثر</w:t>
      </w:r>
      <w:r>
        <w:rPr>
          <w:rStyle w:val="ng-star-inserted1"/>
          <w:rFonts w:ascii="Traditional Arabic" w:hAnsi="Traditional Arabic" w:cs="Traditional Arabic" w:hint="cs"/>
          <w:sz w:val="32"/>
          <w:szCs w:val="32"/>
          <w:rtl/>
        </w:rPr>
        <w:t>.</w:t>
      </w:r>
    </w:p>
    <w:p w14:paraId="110343BC"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وفي الواقع الممكن الأكثري كما قد قرأتم في الفلسفة هو معلول لعلة ترجح وجوده على عدمه كأكثر العلل الطبيعية هنا </w:t>
      </w:r>
      <w:r>
        <w:rPr>
          <w:rStyle w:val="ng-star-inserted1"/>
          <w:rFonts w:ascii="Traditional Arabic" w:hAnsi="Traditional Arabic" w:cs="Traditional Arabic" w:hint="cs"/>
          <w:sz w:val="32"/>
          <w:szCs w:val="32"/>
          <w:rtl/>
        </w:rPr>
        <w:t>إحنا ما عندنا</w:t>
      </w:r>
      <w:r w:rsidRPr="00202B43">
        <w:rPr>
          <w:rStyle w:val="ng-star-inserted1"/>
          <w:rFonts w:ascii="Traditional Arabic" w:hAnsi="Traditional Arabic" w:cs="Traditional Arabic"/>
          <w:sz w:val="32"/>
          <w:szCs w:val="32"/>
          <w:rtl/>
        </w:rPr>
        <w:t xml:space="preserve"> علة تامة في عالم الطبيعة العيال كلها أكثرية </w:t>
      </w:r>
      <w:r>
        <w:rPr>
          <w:rStyle w:val="ng-star-inserted1"/>
          <w:rFonts w:ascii="Traditional Arabic" w:hAnsi="Traditional Arabic" w:cs="Traditional Arabic" w:hint="cs"/>
          <w:sz w:val="32"/>
          <w:szCs w:val="32"/>
          <w:rtl/>
        </w:rPr>
        <w:t>عندما نقول</w:t>
      </w:r>
      <w:r w:rsidRPr="00202B43">
        <w:rPr>
          <w:rStyle w:val="ng-star-inserted1"/>
          <w:rFonts w:ascii="Traditional Arabic" w:hAnsi="Traditional Arabic" w:cs="Traditional Arabic"/>
          <w:sz w:val="32"/>
          <w:szCs w:val="32"/>
          <w:rtl/>
        </w:rPr>
        <w:t xml:space="preserve"> النار تحرق يعني دائما تحرق ولا في أكثر </w:t>
      </w:r>
      <w:r>
        <w:rPr>
          <w:rStyle w:val="ng-star-inserted1"/>
          <w:rFonts w:ascii="Traditional Arabic" w:hAnsi="Traditional Arabic" w:cs="Traditional Arabic" w:hint="cs"/>
          <w:sz w:val="32"/>
          <w:szCs w:val="32"/>
          <w:rtl/>
        </w:rPr>
        <w:t xml:space="preserve">الأحيان </w:t>
      </w:r>
      <w:r w:rsidRPr="00202B43">
        <w:rPr>
          <w:rStyle w:val="ng-star-inserted1"/>
          <w:rFonts w:ascii="Traditional Arabic" w:hAnsi="Traditional Arabic" w:cs="Traditional Arabic"/>
          <w:sz w:val="32"/>
          <w:szCs w:val="32"/>
          <w:rtl/>
        </w:rPr>
        <w:t>تحرق</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في أكثر </w:t>
      </w:r>
      <w:r>
        <w:rPr>
          <w:rStyle w:val="ng-star-inserted1"/>
          <w:rFonts w:ascii="Traditional Arabic" w:hAnsi="Traditional Arabic" w:cs="Traditional Arabic" w:hint="cs"/>
          <w:sz w:val="32"/>
          <w:szCs w:val="32"/>
          <w:rtl/>
        </w:rPr>
        <w:t xml:space="preserve">الأحيان </w:t>
      </w:r>
      <w:r w:rsidRPr="00202B43">
        <w:rPr>
          <w:rStyle w:val="ng-star-inserted1"/>
          <w:rFonts w:ascii="Traditional Arabic" w:hAnsi="Traditional Arabic" w:cs="Traditional Arabic"/>
          <w:sz w:val="32"/>
          <w:szCs w:val="32"/>
          <w:rtl/>
        </w:rPr>
        <w:t>بتحرق مو دائما تحرق إذا انتفى الشرائط وجدت الموانع النهار ما تحرق مقتضي هو بالمصطلح يقول مقتضي صحيح إخوانا الأصولين هذا المقتضي واضح أم لا</w:t>
      </w:r>
      <w:r>
        <w:rPr>
          <w:rStyle w:val="ng-star-inserted1"/>
          <w:rFonts w:ascii="Traditional Arabic" w:hAnsi="Traditional Arabic" w:cs="Traditional Arabic" w:hint="cs"/>
          <w:sz w:val="32"/>
          <w:szCs w:val="32"/>
          <w:rtl/>
        </w:rPr>
        <w:t>.</w:t>
      </w:r>
    </w:p>
    <w:p w14:paraId="454A3CC4"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المقتضي</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يعني العلة المرجحة لا العلة الموجبة أو النمو للبذرة هل البذرة دائما تنمو </w:t>
      </w:r>
      <w:r>
        <w:rPr>
          <w:rStyle w:val="ng-star-inserted1"/>
          <w:rFonts w:ascii="Traditional Arabic" w:hAnsi="Traditional Arabic" w:cs="Traditional Arabic" w:hint="cs"/>
          <w:sz w:val="32"/>
          <w:szCs w:val="32"/>
          <w:rtl/>
        </w:rPr>
        <w:t>تصبح</w:t>
      </w:r>
      <w:r w:rsidRPr="00202B43">
        <w:rPr>
          <w:rStyle w:val="ng-star-inserted1"/>
          <w:rFonts w:ascii="Traditional Arabic" w:hAnsi="Traditional Arabic" w:cs="Traditional Arabic"/>
          <w:sz w:val="32"/>
          <w:szCs w:val="32"/>
          <w:rtl/>
        </w:rPr>
        <w:t xml:space="preserve"> شجرة</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لا ليس من كل من زرع حصد نعم في أغلب الأحياء من يزرع يحصد ولكن ليس دائما اسمه ممكن أكثري كسائر العلل الطبيعية </w:t>
      </w:r>
      <w:r>
        <w:rPr>
          <w:rStyle w:val="ng-star-inserted1"/>
          <w:rFonts w:ascii="Traditional Arabic" w:hAnsi="Traditional Arabic" w:cs="Traditional Arabic" w:hint="cs"/>
          <w:sz w:val="32"/>
          <w:szCs w:val="32"/>
          <w:rtl/>
        </w:rPr>
        <w:t>إي</w:t>
      </w:r>
      <w:r w:rsidRPr="00202B43">
        <w:rPr>
          <w:rStyle w:val="ng-star-inserted1"/>
          <w:rFonts w:ascii="Traditional Arabic" w:hAnsi="Traditional Arabic" w:cs="Traditional Arabic"/>
          <w:sz w:val="32"/>
          <w:szCs w:val="32"/>
          <w:rtl/>
        </w:rPr>
        <w:t xml:space="preserve"> نعم نعم نفس طبيعة الصورة النوعية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نبات </w:t>
      </w:r>
      <w:r>
        <w:rPr>
          <w:rStyle w:val="ng-star-inserted1"/>
          <w:rFonts w:ascii="Traditional Arabic" w:hAnsi="Traditional Arabic" w:cs="Traditional Arabic" w:hint="cs"/>
          <w:sz w:val="32"/>
          <w:szCs w:val="32"/>
          <w:rtl/>
        </w:rPr>
        <w:t>أ</w:t>
      </w:r>
      <w:r w:rsidRPr="00202B43">
        <w:rPr>
          <w:rStyle w:val="ng-star-inserted1"/>
          <w:rFonts w:ascii="Traditional Arabic" w:hAnsi="Traditional Arabic" w:cs="Traditional Arabic"/>
          <w:sz w:val="32"/>
          <w:szCs w:val="32"/>
          <w:rtl/>
        </w:rPr>
        <w:t xml:space="preserve">صله النمو فيه مقتضي النمو النبات وتبص الحجر عليكم السلام الحجر لو وضعت تحت الأرض ووضعت عليه المياه ما ينمو بعد واضح أم لا راجع لنفس الاقتضاء يعني قوة بمعني القدرة مو القوة </w:t>
      </w:r>
      <w:r>
        <w:rPr>
          <w:rStyle w:val="ng-star-inserted1"/>
          <w:rFonts w:ascii="Traditional Arabic" w:hAnsi="Traditional Arabic" w:cs="Traditional Arabic" w:hint="cs"/>
          <w:sz w:val="32"/>
          <w:szCs w:val="32"/>
          <w:rtl/>
        </w:rPr>
        <w:t xml:space="preserve">الإستعداد،  الإستعداد </w:t>
      </w:r>
      <w:r w:rsidRPr="00202B43">
        <w:rPr>
          <w:rStyle w:val="ng-star-inserted1"/>
          <w:rFonts w:ascii="Traditional Arabic" w:hAnsi="Traditional Arabic" w:cs="Traditional Arabic"/>
          <w:sz w:val="32"/>
          <w:szCs w:val="32"/>
          <w:rtl/>
        </w:rPr>
        <w:t xml:space="preserve">الانفعالي المقتضي الفاعلي أحسنت يعني فيه في الصورة النارية طبيعة الصورة النارية </w:t>
      </w:r>
      <w:r>
        <w:rPr>
          <w:rStyle w:val="ng-star-inserted1"/>
          <w:rFonts w:ascii="Traditional Arabic" w:hAnsi="Traditional Arabic" w:cs="Traditional Arabic" w:hint="cs"/>
          <w:sz w:val="32"/>
          <w:szCs w:val="32"/>
          <w:rtl/>
        </w:rPr>
        <w:t xml:space="preserve">أنها </w:t>
      </w:r>
      <w:r w:rsidRPr="00202B43">
        <w:rPr>
          <w:rStyle w:val="ng-star-inserted1"/>
          <w:rFonts w:ascii="Traditional Arabic" w:hAnsi="Traditional Arabic" w:cs="Traditional Arabic"/>
          <w:sz w:val="32"/>
          <w:szCs w:val="32"/>
          <w:rtl/>
        </w:rPr>
        <w:t xml:space="preserve">تحرق محرقة مو فيها استعداد لقبول الإحراق </w:t>
      </w:r>
      <w:r w:rsidRPr="00202B43">
        <w:rPr>
          <w:rStyle w:val="ng-star-inserted1"/>
          <w:rFonts w:ascii="Traditional Arabic" w:hAnsi="Traditional Arabic" w:cs="Traditional Arabic"/>
          <w:sz w:val="32"/>
          <w:szCs w:val="32"/>
          <w:rtl/>
        </w:rPr>
        <w:lastRenderedPageBreak/>
        <w:t>لا محرقة واضح أم لا يعني فاعلة لكن علة ناقصة مو علة تامة علة فاعلة ولكن ليست علة موجبة تامة لابد من توفر الشرائط وارتفاع الموانع نعم إذا مع توفر الشرائط وارتفاع الموانع توجب الفعل واضح هذا معناه المقتضي</w:t>
      </w:r>
      <w:r>
        <w:rPr>
          <w:rStyle w:val="ng-star-inserted1"/>
          <w:rFonts w:ascii="Traditional Arabic" w:hAnsi="Traditional Arabic" w:cs="Traditional Arabic" w:hint="cs"/>
          <w:sz w:val="32"/>
          <w:szCs w:val="32"/>
          <w:rtl/>
        </w:rPr>
        <w:t xml:space="preserve"> بعد</w:t>
      </w:r>
      <w:r w:rsidRPr="00202B43">
        <w:rPr>
          <w:rStyle w:val="ng-star-inserted1"/>
          <w:rFonts w:ascii="Traditional Arabic" w:hAnsi="Traditional Arabic" w:cs="Traditional Arabic"/>
          <w:sz w:val="32"/>
          <w:szCs w:val="32"/>
          <w:rtl/>
        </w:rPr>
        <w:t xml:space="preserve"> مقتضي يعني في مرجح نفس أمري في ذات الموضوع واضح أم لا</w:t>
      </w:r>
      <w:r>
        <w:rPr>
          <w:rStyle w:val="ng-star-inserted1"/>
          <w:rFonts w:ascii="Traditional Arabic" w:hAnsi="Traditional Arabic" w:cs="Traditional Arabic" w:hint="cs"/>
          <w:sz w:val="32"/>
          <w:szCs w:val="32"/>
          <w:rtl/>
        </w:rPr>
        <w:t>.</w:t>
      </w:r>
    </w:p>
    <w:p w14:paraId="4C0A1141"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لا لا لا هذا لا يمكن البحث الإتفاقي لا هو هذا عندما يقول الإتفاقي لا يكون دائمياً يعني مئوية ثانية ولا أكثرية يعني لا مقتضي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كلا العلة التامة والمقتضي علل ذاتية مرجحة </w:t>
      </w:r>
      <w:r>
        <w:rPr>
          <w:rStyle w:val="ng-star-inserted1"/>
          <w:rFonts w:ascii="Traditional Arabic" w:hAnsi="Traditional Arabic" w:cs="Traditional Arabic" w:hint="cs"/>
          <w:sz w:val="32"/>
          <w:szCs w:val="32"/>
          <w:rtl/>
        </w:rPr>
        <w:t>و</w:t>
      </w:r>
      <w:r w:rsidRPr="00202B43">
        <w:rPr>
          <w:rStyle w:val="ng-star-inserted1"/>
          <w:rFonts w:ascii="Traditional Arabic" w:hAnsi="Traditional Arabic" w:cs="Traditional Arabic"/>
          <w:sz w:val="32"/>
          <w:szCs w:val="32"/>
          <w:rtl/>
        </w:rPr>
        <w:t>الإتفاقي فليس هناك علل ذاتية فلذلك نكون لا يمكن أن يكون أكثرية ولا دائمية واضح بالإتفاق فلذلك يكون أغلبية</w:t>
      </w:r>
      <w:r>
        <w:rPr>
          <w:rStyle w:val="ng-star-inserted1"/>
          <w:rFonts w:ascii="Traditional Arabic" w:hAnsi="Traditional Arabic" w:cs="Traditional Arabic" w:hint="cs"/>
          <w:sz w:val="32"/>
          <w:szCs w:val="32"/>
          <w:rtl/>
        </w:rPr>
        <w:t>.</w:t>
      </w:r>
    </w:p>
    <w:p w14:paraId="3944D397"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فهنا الشيخ يقول لا بأس في القضايا التي موادها ممكنة أكثرية يمكن أن نستعمل</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هذه القضايا بشرط المحمول بشرط المحمول ممكن تستعمل فيها إذا هي موادها ممكن يعني إذا كانت ممكنة أكثرية لأن احنا في البرهان في الواقع نحتاج البرهان معرفة الأشياء عن طريق عللها الذاتية أما أن تكون هذه العلة الذاتية موجبة تامة أو مقتضية مرجحة واضح أم لا المهم الذاتية أما تكون الإنسان أبيض والإنسان لازم يبقى أبيض لازم يبقى اقتضاء يصير أبيض </w:t>
      </w:r>
      <w:r>
        <w:rPr>
          <w:rStyle w:val="ng-star-inserted1"/>
          <w:rFonts w:ascii="Traditional Arabic" w:hAnsi="Traditional Arabic" w:cs="Traditional Arabic" w:hint="cs"/>
          <w:sz w:val="32"/>
          <w:szCs w:val="32"/>
          <w:rtl/>
        </w:rPr>
        <w:t xml:space="preserve">أنما </w:t>
      </w:r>
      <w:r w:rsidRPr="00202B43">
        <w:rPr>
          <w:rStyle w:val="ng-star-inserted1"/>
          <w:rFonts w:ascii="Traditional Arabic" w:hAnsi="Traditional Arabic" w:cs="Traditional Arabic"/>
          <w:sz w:val="32"/>
          <w:szCs w:val="32"/>
          <w:rtl/>
        </w:rPr>
        <w:t xml:space="preserve">يصير أبيض الاتفاق أحسنت بالاتفاق عوامل وراثية بيئية </w:t>
      </w:r>
      <w:r>
        <w:rPr>
          <w:rStyle w:val="ng-star-inserted1"/>
          <w:rFonts w:ascii="Traditional Arabic" w:hAnsi="Traditional Arabic" w:cs="Traditional Arabic" w:hint="cs"/>
          <w:sz w:val="32"/>
          <w:szCs w:val="32"/>
          <w:rtl/>
        </w:rPr>
        <w:t xml:space="preserve">وإلى </w:t>
      </w:r>
      <w:r w:rsidRPr="00202B43">
        <w:rPr>
          <w:rStyle w:val="ng-star-inserted1"/>
          <w:rFonts w:ascii="Traditional Arabic" w:hAnsi="Traditional Arabic" w:cs="Traditional Arabic"/>
          <w:sz w:val="32"/>
          <w:szCs w:val="32"/>
          <w:rtl/>
        </w:rPr>
        <w:t>ذلك ولا لا ليس هناك فيه اقتضاء</w:t>
      </w:r>
      <w:r>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 أو الإنسان لديه أصبع زائد هذا مثلا أقلية كما سيأتي هذا ليس هي أن يصير عنده ست أصابع في يديه واضح نعم</w:t>
      </w:r>
      <w:r>
        <w:rPr>
          <w:rStyle w:val="ng-star-inserted1"/>
          <w:rFonts w:ascii="Traditional Arabic" w:hAnsi="Traditional Arabic" w:cs="Traditional Arabic" w:hint="cs"/>
          <w:sz w:val="32"/>
          <w:szCs w:val="32"/>
          <w:rtl/>
        </w:rPr>
        <w:t>.</w:t>
      </w:r>
    </w:p>
    <w:p w14:paraId="20760DB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فالمهم يقول لا بأس </w:t>
      </w:r>
      <w:r>
        <w:rPr>
          <w:rStyle w:val="ng-star-inserted1"/>
          <w:rFonts w:ascii="Traditional Arabic" w:hAnsi="Traditional Arabic" w:cs="Traditional Arabic" w:hint="cs"/>
          <w:sz w:val="32"/>
          <w:szCs w:val="32"/>
          <w:rtl/>
        </w:rPr>
        <w:t xml:space="preserve">البراهين </w:t>
      </w:r>
      <w:r w:rsidRPr="00202B43">
        <w:rPr>
          <w:rStyle w:val="ng-star-inserted1"/>
          <w:rFonts w:ascii="Traditional Arabic" w:hAnsi="Traditional Arabic" w:cs="Traditional Arabic"/>
          <w:sz w:val="32"/>
          <w:szCs w:val="32"/>
          <w:rtl/>
        </w:rPr>
        <w:t>ممكن تكون فيه مواد أكثرية لبعض المسائل الطبيعية الممكنة أك</w:t>
      </w:r>
      <w:r>
        <w:rPr>
          <w:rStyle w:val="ng-star-inserted1"/>
          <w:rFonts w:ascii="Traditional Arabic" w:hAnsi="Traditional Arabic" w:cs="Traditional Arabic" w:hint="cs"/>
          <w:sz w:val="32"/>
          <w:szCs w:val="32"/>
          <w:rtl/>
        </w:rPr>
        <w:t>.</w:t>
      </w:r>
    </w:p>
    <w:p w14:paraId="6BF7FDDD"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ثرية فيمكن أن تستعمل بشرط المحمول التي هي موادها تكون ممكنة ولكن ممكنة أكثرية لا ممكنة أقلية لذلك قال والقسم الرابع لا يدخل في إنتاج النتائج البرهانية الضرورية بذاتها أو لذاتها بل إن كانت من مواد ممكنة أكثرية صلح أن تنتج أو تنتج نتائج امكانية أكثرية بل إن كانت من مواد ممكنة أكثرية صلحت أن تنتج نتائج امكانيات أكثرية هذا فقط الاستثناء الوحيد وأما سائر الأنحاء وأما سائر أنحاء الضرورة فتستعمل في البرهان بلا محظور واضح أم لا تستعمل في البرهان بلا محظور يعني الضرورة الأزلية الضرورة الذاتية الضرورة الوصفية الضرورة الوقتية لأنها ضرورية حقيقة ضرورية لذات الموضوع سواء كان لنفس ذاته أو وصف متعلق بذاته أو لوقت معين من الأوقات فعلاً تقتضي المحمول فيقول ولكن كل مقدمة تنتج ما يسانخها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كانت المقدمات ضرورات ذاتية النتيجة ضرورة ذاتية </w:t>
      </w:r>
      <w:r>
        <w:rPr>
          <w:rStyle w:val="ng-star-inserted1"/>
          <w:rFonts w:ascii="Traditional Arabic" w:hAnsi="Traditional Arabic" w:cs="Traditional Arabic" w:hint="cs"/>
          <w:sz w:val="32"/>
          <w:szCs w:val="32"/>
          <w:rtl/>
        </w:rPr>
        <w:t xml:space="preserve">وإذا </w:t>
      </w:r>
      <w:r w:rsidRPr="00202B43">
        <w:rPr>
          <w:rStyle w:val="ng-star-inserted1"/>
          <w:rFonts w:ascii="Traditional Arabic" w:hAnsi="Traditional Arabic" w:cs="Traditional Arabic"/>
          <w:sz w:val="32"/>
          <w:szCs w:val="32"/>
          <w:rtl/>
        </w:rPr>
        <w:t xml:space="preserve">كانت المقدمات ضرورة وصفية تقوم النتائج وصفية وقتية </w:t>
      </w:r>
      <w:proofErr w:type="spellStart"/>
      <w:r w:rsidRPr="00202B43">
        <w:rPr>
          <w:rStyle w:val="ng-star-inserted1"/>
          <w:rFonts w:ascii="Traditional Arabic" w:hAnsi="Traditional Arabic" w:cs="Traditional Arabic"/>
          <w:sz w:val="32"/>
          <w:szCs w:val="32"/>
          <w:rtl/>
        </w:rPr>
        <w:t>وقتية</w:t>
      </w:r>
      <w:proofErr w:type="spellEnd"/>
      <w:r w:rsidRPr="00202B43">
        <w:rPr>
          <w:rStyle w:val="ng-star-inserted1"/>
          <w:rFonts w:ascii="Traditional Arabic" w:hAnsi="Traditional Arabic" w:cs="Traditional Arabic"/>
          <w:sz w:val="32"/>
          <w:szCs w:val="32"/>
          <w:rtl/>
        </w:rPr>
        <w:t xml:space="preserve"> كل بحسبه واضح أم لا ما نتوقع أكثر من ذلك</w:t>
      </w:r>
      <w:r>
        <w:rPr>
          <w:rStyle w:val="ng-star-inserted1"/>
          <w:rFonts w:ascii="Traditional Arabic" w:hAnsi="Traditional Arabic" w:cs="Traditional Arabic" w:hint="cs"/>
          <w:sz w:val="32"/>
          <w:szCs w:val="32"/>
          <w:rtl/>
        </w:rPr>
        <w:t>.</w:t>
      </w:r>
    </w:p>
    <w:p w14:paraId="23D2FAD4"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ثم يقول ولكن بشرط أن تكون محمولاتها ذاتية هذا سيأتي بعد احنا بعدما نتعرض للمحمولات الذاتية اللي هي واحد شرائط مقدمات البرهان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تكون المحمولات ذاتية لموضوعاتهم يقول لابد أن تكون ذاتية طب هل يمكن لدينا ضرورية وليست ذاتية </w:t>
      </w:r>
      <w:r>
        <w:rPr>
          <w:rStyle w:val="ng-star-inserted1"/>
          <w:rFonts w:ascii="Traditional Arabic" w:hAnsi="Traditional Arabic" w:cs="Traditional Arabic" w:hint="cs"/>
          <w:sz w:val="32"/>
          <w:szCs w:val="32"/>
          <w:rtl/>
        </w:rPr>
        <w:t>ي</w:t>
      </w:r>
      <w:r w:rsidRPr="00202B43">
        <w:rPr>
          <w:rStyle w:val="ng-star-inserted1"/>
          <w:rFonts w:ascii="Traditional Arabic" w:hAnsi="Traditional Arabic" w:cs="Traditional Arabic"/>
          <w:sz w:val="32"/>
          <w:szCs w:val="32"/>
          <w:rtl/>
        </w:rPr>
        <w:t xml:space="preserve">قول نعم ليس هناك تنافي بين هذا ليس تلازم هناك تلازم </w:t>
      </w:r>
      <w:r w:rsidRPr="00202B43">
        <w:rPr>
          <w:rStyle w:val="ng-star-inserted1"/>
          <w:rFonts w:ascii="Traditional Arabic" w:hAnsi="Traditional Arabic" w:cs="Traditional Arabic"/>
          <w:sz w:val="32"/>
          <w:szCs w:val="32"/>
          <w:rtl/>
        </w:rPr>
        <w:lastRenderedPageBreak/>
        <w:t xml:space="preserve">بين الضرورة كان المحمول ضروري </w:t>
      </w:r>
      <w:r>
        <w:rPr>
          <w:rStyle w:val="ng-star-inserted1"/>
          <w:rFonts w:ascii="Traditional Arabic" w:hAnsi="Traditional Arabic" w:cs="Traditional Arabic" w:hint="cs"/>
          <w:sz w:val="32"/>
          <w:szCs w:val="32"/>
          <w:rtl/>
        </w:rPr>
        <w:t xml:space="preserve">وأن </w:t>
      </w:r>
      <w:r w:rsidRPr="00202B43">
        <w:rPr>
          <w:rStyle w:val="ng-star-inserted1"/>
          <w:rFonts w:ascii="Traditional Arabic" w:hAnsi="Traditional Arabic" w:cs="Traditional Arabic"/>
          <w:sz w:val="32"/>
          <w:szCs w:val="32"/>
          <w:rtl/>
        </w:rPr>
        <w:t>يكون ذاتي قد يكون ضروري وليس بذاتي غريب وقد يكون ذاتي وليس</w:t>
      </w:r>
      <w:r w:rsidRPr="00202B43">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بالضروري ضروري وليس بذاتي مثل ماذا عندما تقول الضرورة الوصفية الأبيض مفرق للبصر ما دام أبيض الضرورة صحيح أم لا </w:t>
      </w:r>
      <w:r>
        <w:rPr>
          <w:rStyle w:val="ng-star-inserted1"/>
          <w:rFonts w:ascii="Traditional Arabic" w:hAnsi="Traditional Arabic" w:cs="Traditional Arabic" w:hint="cs"/>
          <w:sz w:val="32"/>
          <w:szCs w:val="32"/>
          <w:rtl/>
        </w:rPr>
        <w:t xml:space="preserve">ضرورة </w:t>
      </w:r>
      <w:r w:rsidRPr="00202B43">
        <w:rPr>
          <w:rStyle w:val="ng-star-inserted1"/>
          <w:rFonts w:ascii="Traditional Arabic" w:hAnsi="Traditional Arabic" w:cs="Traditional Arabic"/>
          <w:sz w:val="32"/>
          <w:szCs w:val="32"/>
          <w:rtl/>
        </w:rPr>
        <w:t xml:space="preserve">وصفية دراسية ولكن هذا البياض ذاتي للأبيض محمول ذاتية مثل الإنسان في الجسم مو ذاتي لا عرض غريب ولكن ضرورة وصفية الأبيض يعني حالة الانسان نفسه الإنسان الأبيض مفرق للبصر بالضرورة ما دام أبيض ضرورة وصفية ولكن ما تستعمل في البرهان ليش لأن مو ذاتي البياض له وسيأتي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هو شرط المحمول الذاتي هذا من أهم الأوصاف ومن أهم المبادئ ومن أهم الشرائط ليش حتى يكون في فيه مسانخة وسنخية بين المقدمات والنتائج ولأن البحث في العلوم انم عن العوارض الذاتية للموضوع ما عن العوارض الغريبة واضح أم لا تفصيل معني الذاتي سيأتي في محله</w:t>
      </w:r>
      <w:r>
        <w:rPr>
          <w:rStyle w:val="ng-star-inserted1"/>
          <w:rFonts w:ascii="Traditional Arabic" w:hAnsi="Traditional Arabic" w:cs="Traditional Arabic" w:hint="cs"/>
          <w:sz w:val="32"/>
          <w:szCs w:val="32"/>
          <w:rtl/>
        </w:rPr>
        <w:t>.</w:t>
      </w:r>
    </w:p>
    <w:p w14:paraId="6FED4E16"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المهم الشيخ يشترط هنا يقول لا بأس تستعمل الضروريات جميع أنحاء الضروريات في البراهين لكن بشرط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تكون ذاتية نعم</w:t>
      </w:r>
      <w:r>
        <w:rPr>
          <w:rStyle w:val="ng-star-inserted1"/>
          <w:rFonts w:ascii="Traditional Arabic" w:hAnsi="Traditional Arabic" w:cs="Traditional Arabic" w:hint="cs"/>
          <w:sz w:val="32"/>
          <w:szCs w:val="32"/>
          <w:rtl/>
        </w:rPr>
        <w:t>.</w:t>
      </w:r>
    </w:p>
    <w:p w14:paraId="7DD98F3C"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ممكن تكون ذاتية مثلاً تقول مثلاً افرض مثلاً من العوارض الذاتية افرض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مثلاً تقول</w:t>
      </w:r>
      <w:r>
        <w:rPr>
          <w:rStyle w:val="ng-star-inserted1"/>
          <w:rFonts w:ascii="Traditional Arabic" w:hAnsi="Traditional Arabic" w:cs="Traditional Arabic" w:hint="cs"/>
          <w:sz w:val="32"/>
          <w:szCs w:val="32"/>
          <w:rtl/>
        </w:rPr>
        <w:t xml:space="preserve">. </w:t>
      </w:r>
    </w:p>
    <w:p w14:paraId="1E58EAB5"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نعم نفس الوصف الذاتي</w:t>
      </w:r>
      <w:r>
        <w:rPr>
          <w:rStyle w:val="ng-star-inserted1"/>
          <w:rFonts w:ascii="Traditional Arabic" w:hAnsi="Traditional Arabic" w:cs="Traditional Arabic" w:hint="cs"/>
          <w:sz w:val="32"/>
          <w:szCs w:val="32"/>
          <w:rtl/>
        </w:rPr>
        <w:t>.</w:t>
      </w:r>
    </w:p>
    <w:p w14:paraId="5430E99C"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أي شيء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فكر في الوصف الذاتي مثل مش كون الوصف الذاتي مثل تقول المتعجب ضاحك ما دام متعجباً واضح أم لا هذا هم ذاتي وهم ضرورة وصفية ما دام متعجباً المتعجب ضاحك بالضرورة ما دام متعجباً إذا ما في تلافي المهم الشيخ يقول هذا الشرط مهم بالإضافة للضروري يكون ذاتي وكل ضرورة تفيد ما يسانخها الأزلية تفيد الأزلية والوصفية تفيد وصفية والوقتية تفيد وصفية واضح</w:t>
      </w:r>
      <w:r>
        <w:rPr>
          <w:rStyle w:val="ng-star-inserted1"/>
          <w:rFonts w:ascii="Traditional Arabic" w:hAnsi="Traditional Arabic" w:cs="Traditional Arabic" w:hint="cs"/>
          <w:sz w:val="32"/>
          <w:szCs w:val="32"/>
          <w:rtl/>
        </w:rPr>
        <w:t>.</w:t>
      </w:r>
    </w:p>
    <w:p w14:paraId="737EE6ED"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قال وأما سائر الأنحاء يعني من الضروريات غير شرط المحمول فتستعمل في البرهان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كانت محمولاتها ذاتية وسنفصل الذاتي بعد يأتي في محله ولكن كل نحو يفيد نتيجة مثل نفسه كما قلت </w:t>
      </w:r>
      <w:r>
        <w:rPr>
          <w:rStyle w:val="ng-star-inserted1"/>
          <w:rFonts w:ascii="Traditional Arabic" w:hAnsi="Traditional Arabic" w:cs="Traditional Arabic" w:hint="cs"/>
          <w:sz w:val="32"/>
          <w:szCs w:val="32"/>
          <w:rtl/>
        </w:rPr>
        <w:t xml:space="preserve">وإنما </w:t>
      </w:r>
      <w:r w:rsidRPr="00202B43">
        <w:rPr>
          <w:rStyle w:val="ng-star-inserted1"/>
          <w:rFonts w:ascii="Traditional Arabic" w:hAnsi="Traditional Arabic" w:cs="Traditional Arabic"/>
          <w:sz w:val="32"/>
          <w:szCs w:val="32"/>
          <w:rtl/>
        </w:rPr>
        <w:t>صلحت أن تدخل في البرهان يعني هذه القضايا الضرورية لأنها تصلح أن تفيد اليقين</w:t>
      </w:r>
      <w:r>
        <w:rPr>
          <w:rFonts w:ascii="Traditional Arabic" w:hAnsi="Traditional Arabic" w:cs="Traditional Arabic" w:hint="cs"/>
          <w:sz w:val="32"/>
          <w:szCs w:val="32"/>
        </w:rPr>
        <w:t xml:space="preserve"> </w:t>
      </w:r>
      <w:r w:rsidRPr="00202B43">
        <w:rPr>
          <w:rStyle w:val="ng-star-inserted1"/>
          <w:rFonts w:ascii="Traditional Arabic" w:hAnsi="Traditional Arabic" w:cs="Traditional Arabic"/>
          <w:sz w:val="32"/>
          <w:szCs w:val="32"/>
          <w:rtl/>
        </w:rPr>
        <w:t xml:space="preserve">لأنها أي هذه القضية الضرورية تصلح أن تفيد اليقين تفيد اليقين قلنا هذا اليقين هذه هنا الالف واللام عهدية يعني اليقين البرهاني اليقين الخاص مو معناها اللغوي يعني مطلق القطع تفيد اليقين يعني ذلك اليقين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نقول في صناعة البرهان يعني اليقين ينصرف اليقين الخاص ما كل ما يقين الخاص يصير عهدية بعد ما اتفقنا عليه وتعهدنا عليه يقين هو اليقين يقين الحقيقي في الواقع الآخر شبه اليقين واليقين هو هذا يقول هذا تفيد اليقين ليس لأنها </w:t>
      </w:r>
      <w:r>
        <w:rPr>
          <w:rStyle w:val="ng-star-inserted1"/>
          <w:rFonts w:ascii="Traditional Arabic" w:hAnsi="Traditional Arabic" w:cs="Traditional Arabic" w:hint="cs"/>
          <w:sz w:val="32"/>
          <w:szCs w:val="32"/>
          <w:rtl/>
        </w:rPr>
        <w:t>ثابتة</w:t>
      </w:r>
      <w:r w:rsidRPr="00202B43">
        <w:rPr>
          <w:rStyle w:val="ng-star-inserted1"/>
          <w:rFonts w:ascii="Traditional Arabic" w:hAnsi="Traditional Arabic" w:cs="Traditional Arabic"/>
          <w:sz w:val="32"/>
          <w:szCs w:val="32"/>
          <w:rtl/>
        </w:rPr>
        <w:t xml:space="preserve"> لأنها من حيث هي ضرورية بأي نحو الأنحاء يمتنع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تتغير </w:t>
      </w:r>
      <w:r>
        <w:rPr>
          <w:rStyle w:val="ng-star-inserted1"/>
          <w:rFonts w:ascii="Traditional Arabic" w:hAnsi="Traditional Arabic" w:cs="Traditional Arabic" w:hint="cs"/>
          <w:sz w:val="32"/>
          <w:szCs w:val="32"/>
          <w:rtl/>
        </w:rPr>
        <w:t xml:space="preserve">أصل </w:t>
      </w:r>
      <w:r w:rsidRPr="00202B43">
        <w:rPr>
          <w:rStyle w:val="ng-star-inserted1"/>
          <w:rFonts w:ascii="Traditional Arabic" w:hAnsi="Traditional Arabic" w:cs="Traditional Arabic"/>
          <w:sz w:val="32"/>
          <w:szCs w:val="32"/>
          <w:rtl/>
        </w:rPr>
        <w:t xml:space="preserve">معنى الضروري يعني عدم التغير بعد </w:t>
      </w:r>
      <w:r>
        <w:rPr>
          <w:rStyle w:val="ng-star-inserted1"/>
          <w:rFonts w:ascii="Traditional Arabic" w:hAnsi="Traditional Arabic" w:cs="Traditional Arabic" w:hint="cs"/>
          <w:sz w:val="32"/>
          <w:szCs w:val="32"/>
          <w:rtl/>
        </w:rPr>
        <w:t xml:space="preserve">وإذا </w:t>
      </w:r>
      <w:r w:rsidRPr="00202B43">
        <w:rPr>
          <w:rStyle w:val="ng-star-inserted1"/>
          <w:rFonts w:ascii="Traditional Arabic" w:hAnsi="Traditional Arabic" w:cs="Traditional Arabic"/>
          <w:sz w:val="32"/>
          <w:szCs w:val="32"/>
          <w:rtl/>
        </w:rPr>
        <w:t xml:space="preserve">كان غير متغير فهو ثابت فالثبات يفيد اليقين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قلنا ونعيد ونكرر اليقين البرهاني متقوم </w:t>
      </w:r>
      <w:r>
        <w:rPr>
          <w:rStyle w:val="ng-star-inserted1"/>
          <w:rFonts w:ascii="Traditional Arabic" w:hAnsi="Traditional Arabic" w:cs="Traditional Arabic" w:hint="cs"/>
          <w:sz w:val="32"/>
          <w:szCs w:val="32"/>
          <w:rtl/>
        </w:rPr>
        <w:t>بك</w:t>
      </w:r>
      <w:r w:rsidRPr="00202B43">
        <w:rPr>
          <w:rStyle w:val="ng-star-inserted1"/>
          <w:rFonts w:ascii="Traditional Arabic" w:hAnsi="Traditional Arabic" w:cs="Traditional Arabic"/>
          <w:sz w:val="32"/>
          <w:szCs w:val="32"/>
          <w:rtl/>
        </w:rPr>
        <w:t>م ركن</w:t>
      </w:r>
      <w:r>
        <w:rPr>
          <w:rStyle w:val="ng-star-inserted1"/>
          <w:rFonts w:ascii="Traditional Arabic" w:hAnsi="Traditional Arabic" w:cs="Traditional Arabic" w:hint="cs"/>
          <w:sz w:val="32"/>
          <w:szCs w:val="32"/>
          <w:rtl/>
        </w:rPr>
        <w:t>:-</w:t>
      </w:r>
    </w:p>
    <w:p w14:paraId="666E0975"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lastRenderedPageBreak/>
        <w:t xml:space="preserve"> الأول القاطع</w:t>
      </w:r>
      <w:r>
        <w:rPr>
          <w:rStyle w:val="ng-star-inserted1"/>
          <w:rFonts w:ascii="Traditional Arabic" w:hAnsi="Traditional Arabic" w:cs="Traditional Arabic" w:hint="cs"/>
          <w:sz w:val="32"/>
          <w:szCs w:val="32"/>
          <w:rtl/>
        </w:rPr>
        <w:t>.</w:t>
      </w:r>
    </w:p>
    <w:p w14:paraId="266DB4FB"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الثاني الصدق</w:t>
      </w:r>
      <w:r>
        <w:rPr>
          <w:rStyle w:val="ng-star-inserted1"/>
          <w:rFonts w:ascii="Traditional Arabic" w:hAnsi="Traditional Arabic" w:cs="Traditional Arabic" w:hint="cs"/>
          <w:sz w:val="32"/>
          <w:szCs w:val="32"/>
          <w:rtl/>
        </w:rPr>
        <w:t>.</w:t>
      </w:r>
    </w:p>
    <w:p w14:paraId="59C4D51A"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الثالث الثبات</w:t>
      </w:r>
      <w:r>
        <w:rPr>
          <w:rStyle w:val="ng-star-inserted1"/>
          <w:rFonts w:ascii="Traditional Arabic" w:hAnsi="Traditional Arabic" w:cs="Traditional Arabic" w:hint="cs"/>
          <w:sz w:val="32"/>
          <w:szCs w:val="32"/>
          <w:rtl/>
        </w:rPr>
        <w:t xml:space="preserve">. </w:t>
      </w:r>
    </w:p>
    <w:p w14:paraId="6F30311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وقلنا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الركن الأول والثالث نفسيان اليقين حاله نفسية الثبات ثبات </w:t>
      </w:r>
      <w:proofErr w:type="spellStart"/>
      <w:r w:rsidRPr="00202B43">
        <w:rPr>
          <w:rStyle w:val="ng-star-inserted1"/>
          <w:rFonts w:ascii="Traditional Arabic" w:hAnsi="Traditional Arabic" w:cs="Traditional Arabic"/>
          <w:sz w:val="32"/>
          <w:szCs w:val="32"/>
          <w:rtl/>
        </w:rPr>
        <w:t>ثبات</w:t>
      </w:r>
      <w:proofErr w:type="spellEnd"/>
      <w:r w:rsidRPr="00202B43">
        <w:rPr>
          <w:rStyle w:val="ng-star-inserted1"/>
          <w:rFonts w:ascii="Traditional Arabic" w:hAnsi="Traditional Arabic" w:cs="Traditional Arabic"/>
          <w:sz w:val="32"/>
          <w:szCs w:val="32"/>
          <w:rtl/>
        </w:rPr>
        <w:t xml:space="preserve"> اليقين سبب اليقين حاله نفسية الثاني واقع ثبوتي مو اثباتي لأن الواقع مو تابع مو تابع لاعتقادك الواقع صادق مطابقة الواقع لا ما اقولك احنا م</w:t>
      </w:r>
      <w:r>
        <w:rPr>
          <w:rStyle w:val="ng-star-inserted1"/>
          <w:rFonts w:ascii="Traditional Arabic" w:hAnsi="Traditional Arabic" w:cs="Traditional Arabic" w:hint="cs"/>
          <w:sz w:val="32"/>
          <w:szCs w:val="32"/>
          <w:rtl/>
        </w:rPr>
        <w:t xml:space="preserve">ا </w:t>
      </w:r>
      <w:r w:rsidRPr="00202B43">
        <w:rPr>
          <w:rStyle w:val="ng-star-inserted1"/>
          <w:rFonts w:ascii="Traditional Arabic" w:hAnsi="Traditional Arabic" w:cs="Traditional Arabic"/>
          <w:sz w:val="32"/>
          <w:szCs w:val="32"/>
          <w:rtl/>
        </w:rPr>
        <w:t xml:space="preserve">نقولك الواقع مالوش قيمة إن لم يكن مطابق للواقع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عندما اشترط مطابقة للواقع يعني هذه خارج عن حدك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 xml:space="preserve">بعد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 xml:space="preserve">ليست كل ما اعتقدت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 xml:space="preserve">صادق يصير صادق الصدق مو في يدك بعد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 xml:space="preserve">قد تطابق وقد لا تطابق اعتقادك واضح ليس كل ما اعتقد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صادق يصير صادق في لكن نعم كل ما قطعت به فقد قطعت به واضح كل ما هو ثابت عندك ثابت عندك هذا بديهية هذه لكن ليس ما هو صادق عندك صادق فيه في الواقع واحنا نحسن الأمر واضح فأنت م</w:t>
      </w:r>
      <w:r>
        <w:rPr>
          <w:rStyle w:val="ng-star-inserted1"/>
          <w:rFonts w:ascii="Traditional Arabic" w:hAnsi="Traditional Arabic" w:cs="Traditional Arabic" w:hint="cs"/>
          <w:sz w:val="32"/>
          <w:szCs w:val="32"/>
          <w:rtl/>
        </w:rPr>
        <w:t xml:space="preserve">ا </w:t>
      </w:r>
      <w:r w:rsidRPr="00202B43">
        <w:rPr>
          <w:rStyle w:val="ng-star-inserted1"/>
          <w:rFonts w:ascii="Traditional Arabic" w:hAnsi="Traditional Arabic" w:cs="Traditional Arabic"/>
          <w:sz w:val="32"/>
          <w:szCs w:val="32"/>
          <w:rtl/>
        </w:rPr>
        <w:t>تخلطش هذه القضايا الأول والثاني نفسيان</w:t>
      </w:r>
      <w:r>
        <w:rPr>
          <w:rStyle w:val="ng-star-inserted1"/>
          <w:rFonts w:ascii="Traditional Arabic" w:hAnsi="Traditional Arabic" w:cs="Traditional Arabic" w:hint="cs"/>
          <w:sz w:val="32"/>
          <w:szCs w:val="32"/>
          <w:rtl/>
        </w:rPr>
        <w:t>.</w:t>
      </w:r>
    </w:p>
    <w:p w14:paraId="26D74539"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وأما الثاني فليس نفسي إنما خارجي واقعي أحسنت نقطة مهمة جداً هذه لأن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قلنا قبل ذلك لأن حتى تكون الثبات تماماً عندما تكلمنا عن اليقين بالمعني الأعم مع اليقين العوام على عوام المؤمنين بالتوحيد مثلاً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قولنا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هو عنده قطع مطابق للواقع ولكن غير ثابت </w:t>
      </w:r>
      <w:r>
        <w:rPr>
          <w:rStyle w:val="ng-star-inserted1"/>
          <w:rFonts w:ascii="Traditional Arabic" w:hAnsi="Traditional Arabic" w:cs="Traditional Arabic" w:hint="cs"/>
          <w:sz w:val="32"/>
          <w:szCs w:val="32"/>
          <w:rtl/>
        </w:rPr>
        <w:t xml:space="preserve">وأنا </w:t>
      </w:r>
      <w:r w:rsidRPr="00202B43">
        <w:rPr>
          <w:rStyle w:val="ng-star-inserted1"/>
          <w:rFonts w:ascii="Traditional Arabic" w:hAnsi="Traditional Arabic" w:cs="Traditional Arabic"/>
          <w:sz w:val="32"/>
          <w:szCs w:val="32"/>
          <w:rtl/>
        </w:rPr>
        <w:t xml:space="preserve">صرت شبهة كيف يا شيخ هذا واقعي ويتغير يا </w:t>
      </w:r>
      <w:r>
        <w:rPr>
          <w:rStyle w:val="ng-star-inserted1"/>
          <w:rFonts w:ascii="Traditional Arabic" w:hAnsi="Traditional Arabic" w:cs="Traditional Arabic" w:hint="cs"/>
          <w:sz w:val="32"/>
          <w:szCs w:val="32"/>
          <w:rtl/>
        </w:rPr>
        <w:t xml:space="preserve">أخي </w:t>
      </w:r>
      <w:r w:rsidRPr="00202B43">
        <w:rPr>
          <w:rStyle w:val="ng-star-inserted1"/>
          <w:rFonts w:ascii="Traditional Arabic" w:hAnsi="Traditional Arabic" w:cs="Traditional Arabic"/>
          <w:sz w:val="32"/>
          <w:szCs w:val="32"/>
          <w:rtl/>
        </w:rPr>
        <w:t xml:space="preserve">الذي يتغير مو الواقع الذي يتغير هو اليقين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w:t>
      </w:r>
      <w:r>
        <w:rPr>
          <w:rStyle w:val="ng-star-inserted1"/>
          <w:rFonts w:ascii="Traditional Arabic" w:hAnsi="Traditional Arabic" w:cs="Traditional Arabic" w:hint="cs"/>
          <w:sz w:val="32"/>
          <w:szCs w:val="32"/>
          <w:rtl/>
        </w:rPr>
        <w:t xml:space="preserve">. </w:t>
      </w:r>
    </w:p>
    <w:p w14:paraId="2B8772DA"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هذه نقطة مهمة الذي يتزلزل يقينك أنت هو يعني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 يقينك صادق يعني ما يتزلزل بالضبط أو ما في </w:t>
      </w:r>
      <w:r>
        <w:rPr>
          <w:rStyle w:val="ng-star-inserted1"/>
          <w:rFonts w:ascii="Traditional Arabic" w:hAnsi="Traditional Arabic" w:cs="Traditional Arabic" w:hint="cs"/>
          <w:sz w:val="32"/>
          <w:szCs w:val="32"/>
          <w:rtl/>
        </w:rPr>
        <w:t xml:space="preserve">إنسان </w:t>
      </w:r>
      <w:r w:rsidRPr="00202B43">
        <w:rPr>
          <w:rStyle w:val="ng-star-inserted1"/>
          <w:rFonts w:ascii="Traditional Arabic" w:hAnsi="Traditional Arabic" w:cs="Traditional Arabic"/>
          <w:sz w:val="32"/>
          <w:szCs w:val="32"/>
          <w:rtl/>
        </w:rPr>
        <w:t xml:space="preserve">بيرتد عن الحق ما أكثرهم يؤمن بالله ثم يرتد واضح يعتقد بشيء صحيح ثم يرتد عنه قولنا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علة اليقين هي الوضوح وعلة المطابقة للواقع ما هو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علمت الأشياء عن طريق عللها الذاتية الواقعية مقام الإثبات مطابق لمقام الثبوت وهذا هو هذا</w:t>
      </w:r>
      <w:r>
        <w:rPr>
          <w:rStyle w:val="ng-star-inserted1"/>
          <w:rFonts w:ascii="Traditional Arabic" w:hAnsi="Traditional Arabic" w:cs="Traditional Arabic" w:hint="cs"/>
          <w:sz w:val="32"/>
          <w:szCs w:val="32"/>
          <w:rtl/>
        </w:rPr>
        <w:t xml:space="preserve">. </w:t>
      </w:r>
    </w:p>
    <w:p w14:paraId="064DD23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والثالث الثبات علتهما هو امتناع </w:t>
      </w:r>
      <w:r>
        <w:rPr>
          <w:rStyle w:val="ng-star-inserted1"/>
          <w:rFonts w:ascii="Traditional Arabic" w:hAnsi="Traditional Arabic" w:cs="Traditional Arabic" w:hint="cs"/>
          <w:sz w:val="32"/>
          <w:szCs w:val="32"/>
          <w:rtl/>
        </w:rPr>
        <w:t xml:space="preserve">انتفاع </w:t>
      </w:r>
      <w:r w:rsidRPr="00202B43">
        <w:rPr>
          <w:rStyle w:val="ng-star-inserted1"/>
          <w:rFonts w:ascii="Traditional Arabic" w:hAnsi="Traditional Arabic" w:cs="Traditional Arabic"/>
          <w:sz w:val="32"/>
          <w:szCs w:val="32"/>
          <w:rtl/>
        </w:rPr>
        <w:t xml:space="preserve">العلة عن المعلول وفي النتيجة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علمت الأشياء من جهات أسبابها الذاتية عملت لك هذه الأشياء كلها السر يكمن في هذا أسبابها الذاتية يعني الواقعية ويصير صادق والعله ما تنفك على المعلول فيصير ثابت فيصير يقينك ثابت علة تزلزل اليقين أمرين كنت عندك يقين اعتقاد قطعي بشيء أنت في معرض التزلزل من جهتين أما نتيجة كذب هذا الاعتقاد ويزلزل يقينك أنت كنت تعتقد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العالم حادث </w:t>
      </w:r>
      <w:r>
        <w:rPr>
          <w:rStyle w:val="ng-star-inserted1"/>
          <w:rFonts w:ascii="Traditional Arabic" w:hAnsi="Traditional Arabic" w:cs="Traditional Arabic" w:hint="cs"/>
          <w:sz w:val="32"/>
          <w:szCs w:val="32"/>
          <w:rtl/>
        </w:rPr>
        <w:t>ت</w:t>
      </w:r>
      <w:r w:rsidRPr="00202B43">
        <w:rPr>
          <w:rStyle w:val="ng-star-inserted1"/>
          <w:rFonts w:ascii="Traditional Arabic" w:hAnsi="Traditional Arabic" w:cs="Traditional Arabic"/>
          <w:sz w:val="32"/>
          <w:szCs w:val="32"/>
          <w:rtl/>
        </w:rPr>
        <w:t xml:space="preserve">قطع بذلك ثم قام البرهان عندك </w:t>
      </w:r>
      <w:r>
        <w:rPr>
          <w:rStyle w:val="ng-star-inserted1"/>
          <w:rFonts w:ascii="Traditional Arabic" w:hAnsi="Traditional Arabic" w:cs="Traditional Arabic" w:hint="cs"/>
          <w:sz w:val="32"/>
          <w:szCs w:val="32"/>
          <w:rtl/>
        </w:rPr>
        <w:t>أنه إنسان</w:t>
      </w:r>
      <w:r w:rsidRPr="00202B43">
        <w:rPr>
          <w:rStyle w:val="ng-star-inserted1"/>
          <w:rFonts w:ascii="Traditional Arabic" w:hAnsi="Traditional Arabic" w:cs="Traditional Arabic"/>
          <w:sz w:val="32"/>
          <w:szCs w:val="32"/>
          <w:rtl/>
        </w:rPr>
        <w:t xml:space="preserve"> قديم </w:t>
      </w:r>
      <w:r>
        <w:rPr>
          <w:rStyle w:val="ng-star-inserted1"/>
          <w:rFonts w:ascii="Traditional Arabic" w:hAnsi="Traditional Arabic" w:cs="Traditional Arabic" w:hint="cs"/>
          <w:sz w:val="32"/>
          <w:szCs w:val="32"/>
          <w:rtl/>
        </w:rPr>
        <w:t>زلزلة</w:t>
      </w:r>
      <w:r w:rsidRPr="00202B43">
        <w:rPr>
          <w:rStyle w:val="ng-star-inserted1"/>
          <w:rFonts w:ascii="Traditional Arabic" w:hAnsi="Traditional Arabic" w:cs="Traditional Arabic"/>
          <w:sz w:val="32"/>
          <w:szCs w:val="32"/>
          <w:rtl/>
        </w:rPr>
        <w:t xml:space="preserve"> اعتقادك بعد ما بعد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تعلم بكذب اعتقادك لا يبقى اليقين بصحته واضح ام لا يتغير</w:t>
      </w:r>
      <w:r>
        <w:rPr>
          <w:rStyle w:val="ng-star-inserted1"/>
          <w:rFonts w:ascii="Traditional Arabic" w:hAnsi="Traditional Arabic" w:cs="Traditional Arabic" w:hint="cs"/>
          <w:sz w:val="32"/>
          <w:szCs w:val="32"/>
          <w:rtl/>
        </w:rPr>
        <w:t xml:space="preserve">. </w:t>
      </w:r>
    </w:p>
    <w:p w14:paraId="72854FBB"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lastRenderedPageBreak/>
        <w:t xml:space="preserve"> والأمر الثاني ما هو أحسنت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تكون هذا القطع الصادق قد حصل لك لا من جهة نفسك ولا من جهة غيرك ثقة نبي </w:t>
      </w:r>
      <w:r>
        <w:rPr>
          <w:rStyle w:val="ng-star-inserted1"/>
          <w:rFonts w:ascii="Traditional Arabic" w:hAnsi="Traditional Arabic" w:cs="Traditional Arabic" w:hint="cs"/>
          <w:sz w:val="32"/>
          <w:szCs w:val="32"/>
          <w:rtl/>
        </w:rPr>
        <w:t xml:space="preserve">أمام </w:t>
      </w:r>
      <w:r w:rsidRPr="00202B43">
        <w:rPr>
          <w:rStyle w:val="ng-star-inserted1"/>
          <w:rFonts w:ascii="Traditional Arabic" w:hAnsi="Traditional Arabic" w:cs="Traditional Arabic"/>
          <w:sz w:val="32"/>
          <w:szCs w:val="32"/>
          <w:rtl/>
        </w:rPr>
        <w:t xml:space="preserve">شيخ فقيه أي واحدة تقول عليه </w:t>
      </w:r>
      <w:r>
        <w:rPr>
          <w:rStyle w:val="ng-star-inserted1"/>
          <w:rFonts w:ascii="Traditional Arabic" w:hAnsi="Traditional Arabic" w:cs="Traditional Arabic" w:hint="cs"/>
          <w:sz w:val="32"/>
          <w:szCs w:val="32"/>
          <w:rtl/>
        </w:rPr>
        <w:t>لبسهم</w:t>
      </w:r>
      <w:r w:rsidRPr="00202B43">
        <w:rPr>
          <w:rStyle w:val="ng-star-inserted1"/>
          <w:rFonts w:ascii="Traditional Arabic" w:hAnsi="Traditional Arabic" w:cs="Traditional Arabic"/>
          <w:sz w:val="32"/>
          <w:szCs w:val="32"/>
          <w:rtl/>
        </w:rPr>
        <w:t xml:space="preserve"> بالمأخوذات كان من المأخوذات ولكن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أخذتها من الغير يعني لم يكن يقينك من تلقاء ذاتك وانما أنت قبلته يعني من المقبولات</w:t>
      </w:r>
      <w:r>
        <w:rPr>
          <w:rStyle w:val="ng-star-inserted1"/>
          <w:rFonts w:ascii="Traditional Arabic" w:hAnsi="Traditional Arabic" w:cs="Traditional Arabic" w:hint="cs"/>
          <w:sz w:val="32"/>
          <w:szCs w:val="32"/>
          <w:rtl/>
        </w:rPr>
        <w:t xml:space="preserve"> باطمئنا</w:t>
      </w:r>
      <w:r>
        <w:rPr>
          <w:rStyle w:val="ng-star-inserted1"/>
          <w:rFonts w:ascii="Traditional Arabic" w:hAnsi="Traditional Arabic" w:cs="Traditional Arabic" w:hint="eastAsia"/>
          <w:sz w:val="32"/>
          <w:szCs w:val="32"/>
          <w:rtl/>
        </w:rPr>
        <w:t>ن</w:t>
      </w:r>
      <w:r>
        <w:rPr>
          <w:rStyle w:val="ng-star-inserted1"/>
          <w:rFonts w:ascii="Traditional Arabic" w:hAnsi="Traditional Arabic" w:cs="Traditional Arabic" w:hint="cs"/>
          <w:sz w:val="32"/>
          <w:szCs w:val="32"/>
          <w:rtl/>
        </w:rPr>
        <w:t xml:space="preserve"> وقطع </w:t>
      </w:r>
      <w:r w:rsidRPr="00202B43">
        <w:rPr>
          <w:rStyle w:val="ng-star-inserted1"/>
          <w:rFonts w:ascii="Traditional Arabic" w:hAnsi="Traditional Arabic" w:cs="Traditional Arabic"/>
          <w:sz w:val="32"/>
          <w:szCs w:val="32"/>
          <w:rtl/>
        </w:rPr>
        <w:t xml:space="preserve"> وصادف الواقع أيضا هذا يمكن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يتزلزل أنا كنت اعتقد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مثلا العالم حادث </w:t>
      </w:r>
      <w:r w:rsidRPr="00202B43">
        <w:rPr>
          <w:rStyle w:val="ng-star-inserted1"/>
          <w:rFonts w:ascii="Traditional Arabic" w:hAnsi="Traditional Arabic" w:cs="Traditional Arabic" w:hint="cs"/>
          <w:sz w:val="32"/>
          <w:szCs w:val="32"/>
          <w:rtl/>
        </w:rPr>
        <w:t>لأنه</w:t>
      </w:r>
      <w:r w:rsidRPr="00202B43">
        <w:rPr>
          <w:rStyle w:val="ng-star-inserted1"/>
          <w:rFonts w:ascii="Traditional Arabic" w:hAnsi="Traditional Arabic" w:cs="Traditional Arabic"/>
          <w:sz w:val="32"/>
          <w:szCs w:val="32"/>
          <w:rtl/>
        </w:rPr>
        <w:t xml:space="preserve"> مشهور عند كل الناس لأن الثقة قال لي لأني سمعت فيه خبر عن المعصوم </w:t>
      </w:r>
      <w:r w:rsidRPr="004F2BC3">
        <w:rPr>
          <w:rStyle w:val="ng-star-inserted1"/>
          <w:rFonts w:ascii="Traditional Arabic" w:hAnsi="Traditional Arabic" w:cs="Traditional Arabic"/>
          <w:color w:val="000000" w:themeColor="text1"/>
          <w:sz w:val="32"/>
          <w:szCs w:val="32"/>
          <w:rtl/>
        </w:rPr>
        <w:t>عليه السلام</w:t>
      </w:r>
      <w:r w:rsidRPr="00202B43">
        <w:rPr>
          <w:rStyle w:val="ng-star-inserted1"/>
          <w:rFonts w:ascii="Traditional Arabic" w:hAnsi="Traditional Arabic" w:cs="Traditional Arabic"/>
          <w:sz w:val="32"/>
          <w:szCs w:val="32"/>
          <w:rtl/>
        </w:rPr>
        <w:t xml:space="preserve"> و وكل أمور خارجية ثم بعد ذلك جاءني خبر مخالف له يتزلزل أم لا</w:t>
      </w:r>
      <w:r>
        <w:rPr>
          <w:rStyle w:val="ng-star-inserted1"/>
          <w:rFonts w:ascii="Traditional Arabic" w:hAnsi="Traditional Arabic" w:cs="Traditional Arabic" w:hint="cs"/>
          <w:sz w:val="32"/>
          <w:szCs w:val="32"/>
          <w:rtl/>
        </w:rPr>
        <w:t>.</w:t>
      </w:r>
    </w:p>
    <w:p w14:paraId="7F50A008"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بص الفقيه الذي يقطع بشيء مثلا بوجود خبر </w:t>
      </w:r>
      <w:r>
        <w:rPr>
          <w:rStyle w:val="ng-star-inserted1"/>
          <w:rFonts w:ascii="Traditional Arabic" w:hAnsi="Traditional Arabic" w:cs="Traditional Arabic" w:hint="cs"/>
          <w:sz w:val="32"/>
          <w:szCs w:val="32"/>
          <w:rtl/>
        </w:rPr>
        <w:t>مثلا</w:t>
      </w:r>
      <w:r w:rsidRPr="00202B43">
        <w:rPr>
          <w:rStyle w:val="ng-star-inserted1"/>
          <w:rFonts w:ascii="Traditional Arabic" w:hAnsi="Traditional Arabic" w:cs="Traditional Arabic"/>
          <w:sz w:val="32"/>
          <w:szCs w:val="32"/>
          <w:rtl/>
        </w:rPr>
        <w:t xml:space="preserve"> صحيح فإن لحم الأرنب مثلا حلال ورى الصحيح قال لي يقطع مثلا ثم بعد ذلك عندما يبحث ويدقق أكثر يجد خبر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لحم الأرنب </w:t>
      </w:r>
      <w:r>
        <w:rPr>
          <w:rStyle w:val="ng-star-inserted1"/>
          <w:rFonts w:ascii="Traditional Arabic" w:hAnsi="Traditional Arabic" w:cs="Traditional Arabic" w:hint="cs"/>
          <w:sz w:val="32"/>
          <w:szCs w:val="32"/>
          <w:rtl/>
        </w:rPr>
        <w:t>ا</w:t>
      </w:r>
      <w:r w:rsidRPr="00202B43">
        <w:rPr>
          <w:rStyle w:val="ng-star-inserted1"/>
          <w:rFonts w:ascii="Traditional Arabic" w:hAnsi="Traditional Arabic" w:cs="Traditional Arabic"/>
          <w:sz w:val="32"/>
          <w:szCs w:val="32"/>
          <w:rtl/>
        </w:rPr>
        <w:t xml:space="preserve">يه حرام </w:t>
      </w:r>
      <w:proofErr w:type="spellStart"/>
      <w:r w:rsidRPr="00202B43">
        <w:rPr>
          <w:rStyle w:val="ng-star-inserted1"/>
          <w:rFonts w:ascii="Traditional Arabic" w:hAnsi="Traditional Arabic" w:cs="Traditional Arabic"/>
          <w:sz w:val="32"/>
          <w:szCs w:val="32"/>
          <w:rtl/>
        </w:rPr>
        <w:t>حرام</w:t>
      </w:r>
      <w:proofErr w:type="spellEnd"/>
      <w:r w:rsidRPr="00202B43">
        <w:rPr>
          <w:rStyle w:val="ng-star-inserted1"/>
          <w:rFonts w:ascii="Traditional Arabic" w:hAnsi="Traditional Arabic" w:cs="Traditional Arabic"/>
          <w:sz w:val="32"/>
          <w:szCs w:val="32"/>
          <w:rtl/>
        </w:rPr>
        <w:t xml:space="preserve"> يتزلزل اليقين يقع في الشك صح أم لا ما يقدر </w:t>
      </w:r>
      <w:r>
        <w:rPr>
          <w:rStyle w:val="ng-star-inserted1"/>
          <w:rFonts w:ascii="Traditional Arabic" w:hAnsi="Traditional Arabic" w:cs="Traditional Arabic" w:hint="cs"/>
          <w:sz w:val="32"/>
          <w:szCs w:val="32"/>
          <w:rtl/>
        </w:rPr>
        <w:t>خ</w:t>
      </w:r>
      <w:r w:rsidRPr="00202B43">
        <w:rPr>
          <w:rStyle w:val="ng-star-inserted1"/>
          <w:rFonts w:ascii="Traditional Arabic" w:hAnsi="Traditional Arabic" w:cs="Traditional Arabic"/>
          <w:sz w:val="32"/>
          <w:szCs w:val="32"/>
          <w:rtl/>
        </w:rPr>
        <w:t xml:space="preserve">ادها من الغير تفهم هذه النقطة مهمة جداً ترى </w:t>
      </w:r>
      <w:r>
        <w:rPr>
          <w:rStyle w:val="ng-star-inserted1"/>
          <w:rFonts w:ascii="Traditional Arabic" w:hAnsi="Traditional Arabic" w:cs="Traditional Arabic" w:hint="cs"/>
          <w:sz w:val="32"/>
          <w:szCs w:val="32"/>
          <w:rtl/>
        </w:rPr>
        <w:t>ينتقل</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أن ال</w:t>
      </w:r>
      <w:r w:rsidRPr="00202B43">
        <w:rPr>
          <w:rStyle w:val="ng-star-inserted1"/>
          <w:rFonts w:ascii="Traditional Arabic" w:hAnsi="Traditional Arabic" w:cs="Traditional Arabic"/>
          <w:sz w:val="32"/>
          <w:szCs w:val="32"/>
          <w:rtl/>
        </w:rPr>
        <w:t xml:space="preserve">يقين يكون ذاتي من عنده ويقين المحقق </w:t>
      </w:r>
      <w:r>
        <w:rPr>
          <w:rStyle w:val="ng-star-inserted1"/>
          <w:rFonts w:ascii="Traditional Arabic" w:hAnsi="Traditional Arabic" w:cs="Traditional Arabic" w:hint="cs"/>
          <w:sz w:val="32"/>
          <w:szCs w:val="32"/>
          <w:rtl/>
        </w:rPr>
        <w:t>وممكن</w:t>
      </w:r>
      <w:r w:rsidRPr="00202B43">
        <w:rPr>
          <w:rStyle w:val="ng-star-inserted1"/>
          <w:rFonts w:ascii="Traditional Arabic" w:hAnsi="Traditional Arabic" w:cs="Traditional Arabic"/>
          <w:sz w:val="32"/>
          <w:szCs w:val="32"/>
          <w:rtl/>
        </w:rPr>
        <w:t xml:space="preserve"> مأخوذ</w:t>
      </w:r>
      <w:r>
        <w:rPr>
          <w:rStyle w:val="ng-star-inserted1"/>
          <w:rFonts w:ascii="Traditional Arabic" w:hAnsi="Traditional Arabic" w:cs="Traditional Arabic" w:hint="cs"/>
          <w:sz w:val="32"/>
          <w:szCs w:val="32"/>
          <w:rtl/>
        </w:rPr>
        <w:t xml:space="preserve"> وهو يقين</w:t>
      </w:r>
      <w:r w:rsidRPr="00202B43">
        <w:rPr>
          <w:rStyle w:val="ng-star-inserted1"/>
          <w:rFonts w:ascii="Traditional Arabic" w:hAnsi="Traditional Arabic" w:cs="Traditional Arabic"/>
          <w:sz w:val="32"/>
          <w:szCs w:val="32"/>
          <w:rtl/>
        </w:rPr>
        <w:t xml:space="preserve"> المقلد بعد</w:t>
      </w:r>
      <w:r>
        <w:rPr>
          <w:rStyle w:val="ng-star-inserted1"/>
          <w:rFonts w:ascii="Traditional Arabic" w:hAnsi="Traditional Arabic" w:cs="Traditional Arabic" w:hint="cs"/>
          <w:sz w:val="32"/>
          <w:szCs w:val="32"/>
          <w:rtl/>
        </w:rPr>
        <w:t xml:space="preserve">. </w:t>
      </w:r>
    </w:p>
    <w:p w14:paraId="531850B6"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بنقلد الفقهاء </w:t>
      </w:r>
      <w:r w:rsidRPr="001C45CD">
        <w:rPr>
          <w:rStyle w:val="ng-star-inserted1"/>
          <w:rFonts w:ascii="Traditional Arabic" w:hAnsi="Traditional Arabic" w:cs="Traditional Arabic"/>
          <w:color w:val="FF0000"/>
          <w:sz w:val="32"/>
          <w:szCs w:val="32"/>
          <w:rtl/>
        </w:rPr>
        <w:t>ر</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ض</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و</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ان</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 xml:space="preserve"> الله</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 xml:space="preserve"> ت</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ع</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ال</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ى ع</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ل</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ي</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ه</w:t>
      </w:r>
      <w:r>
        <w:rPr>
          <w:rStyle w:val="ng-star-inserted1"/>
          <w:rFonts w:ascii="Traditional Arabic" w:hAnsi="Traditional Arabic" w:cs="Traditional Arabic" w:hint="cs"/>
          <w:color w:val="FF0000"/>
          <w:sz w:val="32"/>
          <w:szCs w:val="32"/>
          <w:rtl/>
        </w:rPr>
        <w:t>ِ</w:t>
      </w:r>
      <w:r w:rsidRPr="001C45CD">
        <w:rPr>
          <w:rStyle w:val="ng-star-inserted1"/>
          <w:rFonts w:ascii="Traditional Arabic" w:hAnsi="Traditional Arabic" w:cs="Traditional Arabic"/>
          <w:color w:val="FF0000"/>
          <w:sz w:val="32"/>
          <w:szCs w:val="32"/>
          <w:rtl/>
        </w:rPr>
        <w:t>م</w:t>
      </w:r>
      <w:r>
        <w:rPr>
          <w:rStyle w:val="ng-star-inserted1"/>
          <w:rFonts w:ascii="Traditional Arabic" w:hAnsi="Traditional Arabic" w:cs="Traditional Arabic" w:hint="cs"/>
          <w:color w:val="FF0000"/>
          <w:sz w:val="32"/>
          <w:szCs w:val="32"/>
          <w:rtl/>
        </w:rPr>
        <w:t>ْ</w:t>
      </w:r>
      <w:r w:rsidRPr="00202B43">
        <w:rPr>
          <w:rStyle w:val="ng-star-inserted1"/>
          <w:rFonts w:ascii="Traditional Arabic" w:hAnsi="Traditional Arabic" w:cs="Traditional Arabic"/>
          <w:sz w:val="32"/>
          <w:szCs w:val="32"/>
          <w:rtl/>
        </w:rPr>
        <w:t xml:space="preserve"> وإذا هم غيروا رأيهم احنا غير رأينا بعد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نغير رأينا بعد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w:t>
      </w:r>
      <w:r>
        <w:rPr>
          <w:rStyle w:val="ng-star-inserted1"/>
          <w:rFonts w:ascii="Traditional Arabic" w:hAnsi="Traditional Arabic" w:cs="Traditional Arabic" w:hint="cs"/>
          <w:sz w:val="32"/>
          <w:szCs w:val="32"/>
          <w:rtl/>
        </w:rPr>
        <w:t xml:space="preserve">. </w:t>
      </w:r>
    </w:p>
    <w:p w14:paraId="66DD2F0E"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اذا جاء المقلد قال لحم الأرنب الذي كان حلالا حرام يزلزل بعدهم ما يكون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تابع له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غير هو رأيه </w:t>
      </w:r>
      <w:r>
        <w:rPr>
          <w:rStyle w:val="ng-star-inserted1"/>
          <w:rFonts w:ascii="Traditional Arabic" w:hAnsi="Traditional Arabic" w:cs="Traditional Arabic" w:hint="cs"/>
          <w:sz w:val="32"/>
          <w:szCs w:val="32"/>
          <w:rtl/>
        </w:rPr>
        <w:t xml:space="preserve">أنا </w:t>
      </w:r>
      <w:r w:rsidRPr="00202B43">
        <w:rPr>
          <w:rStyle w:val="ng-star-inserted1"/>
          <w:rFonts w:ascii="Traditional Arabic" w:hAnsi="Traditional Arabic" w:cs="Traditional Arabic"/>
          <w:sz w:val="32"/>
          <w:szCs w:val="32"/>
          <w:rtl/>
        </w:rPr>
        <w:t xml:space="preserve">نغير رأي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w:t>
      </w:r>
      <w:r>
        <w:rPr>
          <w:rStyle w:val="ng-star-inserted1"/>
          <w:rFonts w:ascii="Traditional Arabic" w:hAnsi="Traditional Arabic" w:cs="Traditional Arabic" w:hint="cs"/>
          <w:sz w:val="32"/>
          <w:szCs w:val="32"/>
          <w:rtl/>
        </w:rPr>
        <w:t xml:space="preserve">. </w:t>
      </w:r>
    </w:p>
    <w:p w14:paraId="4E631D3A"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في معرض فاذا علة تزلزل اليقين أمرين اما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تكذب القضية يا إما </w:t>
      </w:r>
      <w:r>
        <w:rPr>
          <w:rStyle w:val="ng-star-inserted1"/>
          <w:rFonts w:ascii="Traditional Arabic" w:hAnsi="Traditional Arabic" w:cs="Traditional Arabic" w:hint="cs"/>
          <w:sz w:val="32"/>
          <w:szCs w:val="32"/>
          <w:rtl/>
        </w:rPr>
        <w:t xml:space="preserve">أنه أن </w:t>
      </w:r>
      <w:r w:rsidRPr="00202B43">
        <w:rPr>
          <w:rStyle w:val="ng-star-inserted1"/>
          <w:rFonts w:ascii="Traditional Arabic" w:hAnsi="Traditional Arabic" w:cs="Traditional Arabic"/>
          <w:sz w:val="32"/>
          <w:szCs w:val="32"/>
          <w:rtl/>
        </w:rPr>
        <w:t>يكون أخذها من غير من الخارج فيأتي من الخارج شيء يعرضه</w:t>
      </w:r>
      <w:r>
        <w:rPr>
          <w:rStyle w:val="ng-star-inserted1"/>
          <w:rFonts w:ascii="Traditional Arabic" w:hAnsi="Traditional Arabic" w:cs="Traditional Arabic" w:hint="cs"/>
          <w:sz w:val="32"/>
          <w:szCs w:val="32"/>
          <w:rtl/>
        </w:rPr>
        <w:t xml:space="preserve"> ف</w:t>
      </w:r>
      <w:r w:rsidRPr="00202B43">
        <w:rPr>
          <w:rStyle w:val="ng-star-inserted1"/>
          <w:rFonts w:ascii="Traditional Arabic" w:hAnsi="Traditional Arabic" w:cs="Traditional Arabic"/>
          <w:sz w:val="32"/>
          <w:szCs w:val="32"/>
          <w:rtl/>
        </w:rPr>
        <w:t xml:space="preserve"> يتبدل اليقين واضح وكما وضحت </w:t>
      </w:r>
      <w:r>
        <w:rPr>
          <w:rStyle w:val="ng-star-inserted1"/>
          <w:rFonts w:ascii="Traditional Arabic" w:hAnsi="Traditional Arabic" w:cs="Traditional Arabic" w:hint="cs"/>
          <w:sz w:val="32"/>
          <w:szCs w:val="32"/>
          <w:rtl/>
        </w:rPr>
        <w:t xml:space="preserve">فإذا </w:t>
      </w:r>
      <w:r w:rsidRPr="00202B43">
        <w:rPr>
          <w:rStyle w:val="ng-star-inserted1"/>
          <w:rFonts w:ascii="Traditional Arabic" w:hAnsi="Traditional Arabic" w:cs="Traditional Arabic"/>
          <w:sz w:val="32"/>
          <w:szCs w:val="32"/>
          <w:rtl/>
        </w:rPr>
        <w:t xml:space="preserve">ثبات اليقين أصله وحقيقته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 xml:space="preserve">أن تعلم الأشياء من جهة أسبابها هي كلمة واحدة وهذه فقط وفقط منحصرة فيه في البرهان هذا مو مجرد ادعاء يعني بينها هذا الأمر </w:t>
      </w:r>
      <w:r>
        <w:rPr>
          <w:rStyle w:val="ng-star-inserted1"/>
          <w:rFonts w:ascii="Traditional Arabic" w:hAnsi="Traditional Arabic" w:cs="Traditional Arabic" w:hint="cs"/>
          <w:sz w:val="32"/>
          <w:szCs w:val="32"/>
          <w:rtl/>
        </w:rPr>
        <w:t xml:space="preserve">أما </w:t>
      </w:r>
      <w:r w:rsidRPr="00202B43">
        <w:rPr>
          <w:rStyle w:val="ng-star-inserted1"/>
          <w:rFonts w:ascii="Traditional Arabic" w:hAnsi="Traditional Arabic" w:cs="Traditional Arabic"/>
          <w:sz w:val="32"/>
          <w:szCs w:val="32"/>
          <w:rtl/>
        </w:rPr>
        <w:t xml:space="preserve">يكون المحمول ثابت لا لعله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ثابت لعله تعلمها أنت أما إذا كان غير هذا لا هو بين ولا هو مبين بالعلل الذاتية فلا يقين حقيقي واضح فلا تطمع في اليقين البرهاني هذا أمر واضح جداً جداً طيب</w:t>
      </w:r>
      <w:r>
        <w:rPr>
          <w:rStyle w:val="ng-star-inserted1"/>
          <w:rFonts w:ascii="Traditional Arabic" w:hAnsi="Traditional Arabic" w:cs="Traditional Arabic" w:hint="cs"/>
          <w:sz w:val="32"/>
          <w:szCs w:val="32"/>
          <w:rtl/>
        </w:rPr>
        <w:t xml:space="preserve">. </w:t>
      </w:r>
    </w:p>
    <w:p w14:paraId="4B651E8C"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قال قول إذا النتائج ممكنة أكثرية تدخل إذا كانت ضرورية ذاتية فهو ليس ضروري لأن مادته الإمكان يدخل ما في </w:t>
      </w:r>
      <w:r>
        <w:rPr>
          <w:rStyle w:val="ng-star-inserted1"/>
          <w:rFonts w:ascii="Traditional Arabic" w:hAnsi="Traditional Arabic" w:cs="Traditional Arabic" w:hint="cs"/>
          <w:sz w:val="32"/>
          <w:szCs w:val="32"/>
          <w:rtl/>
        </w:rPr>
        <w:t xml:space="preserve">إشكال </w:t>
      </w:r>
      <w:r w:rsidRPr="00202B43">
        <w:rPr>
          <w:rStyle w:val="ng-star-inserted1"/>
          <w:rFonts w:ascii="Traditional Arabic" w:hAnsi="Traditional Arabic" w:cs="Traditional Arabic"/>
          <w:sz w:val="32"/>
          <w:szCs w:val="32"/>
          <w:rtl/>
        </w:rPr>
        <w:t xml:space="preserve">لكن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كانت نتائج </w:t>
      </w:r>
      <w:r>
        <w:rPr>
          <w:rStyle w:val="ng-star-inserted1"/>
          <w:rFonts w:ascii="Traditional Arabic" w:hAnsi="Traditional Arabic" w:cs="Traditional Arabic" w:hint="cs"/>
          <w:sz w:val="32"/>
          <w:szCs w:val="32"/>
          <w:rtl/>
        </w:rPr>
        <w:t xml:space="preserve">أنت عايزاها </w:t>
      </w:r>
      <w:r w:rsidRPr="00202B43">
        <w:rPr>
          <w:rStyle w:val="ng-star-inserted1"/>
          <w:rFonts w:ascii="Traditional Arabic" w:hAnsi="Traditional Arabic" w:cs="Traditional Arabic"/>
          <w:sz w:val="32"/>
          <w:szCs w:val="32"/>
          <w:rtl/>
        </w:rPr>
        <w:t xml:space="preserve">ضرورية النتائج اللي أنت تطلبها النتائج ضرورية ولا امكانية ممكنة ممكن يدخل ضرورية ما يدخل </w:t>
      </w:r>
      <w:r>
        <w:rPr>
          <w:rStyle w:val="ng-star-inserted1"/>
          <w:rFonts w:ascii="Traditional Arabic" w:hAnsi="Traditional Arabic" w:cs="Traditional Arabic" w:hint="cs"/>
          <w:sz w:val="32"/>
          <w:szCs w:val="32"/>
          <w:rtl/>
        </w:rPr>
        <w:t xml:space="preserve">أي </w:t>
      </w:r>
      <w:r w:rsidRPr="00202B43">
        <w:rPr>
          <w:rStyle w:val="ng-star-inserted1"/>
          <w:rFonts w:ascii="Traditional Arabic" w:hAnsi="Traditional Arabic" w:cs="Traditional Arabic"/>
          <w:sz w:val="32"/>
          <w:szCs w:val="32"/>
          <w:rtl/>
        </w:rPr>
        <w:t xml:space="preserve">نعم مادة </w:t>
      </w:r>
      <w:r>
        <w:rPr>
          <w:rStyle w:val="ng-star-inserted1"/>
          <w:rFonts w:ascii="Traditional Arabic" w:hAnsi="Traditional Arabic" w:cs="Traditional Arabic" w:hint="cs"/>
          <w:sz w:val="32"/>
          <w:szCs w:val="32"/>
          <w:rtl/>
        </w:rPr>
        <w:t xml:space="preserve">أحسنت أنت </w:t>
      </w:r>
      <w:r w:rsidRPr="00202B43">
        <w:rPr>
          <w:rStyle w:val="ng-star-inserted1"/>
          <w:rFonts w:ascii="Traditional Arabic" w:hAnsi="Traditional Arabic" w:cs="Traditional Arabic"/>
          <w:sz w:val="32"/>
          <w:szCs w:val="32"/>
          <w:rtl/>
        </w:rPr>
        <w:t xml:space="preserve">تريد النتائج ما حسن المادة </w:t>
      </w:r>
      <w:r>
        <w:rPr>
          <w:rStyle w:val="ng-star-inserted1"/>
          <w:rFonts w:ascii="Traditional Arabic" w:hAnsi="Traditional Arabic" w:cs="Traditional Arabic" w:hint="cs"/>
          <w:sz w:val="32"/>
          <w:szCs w:val="32"/>
          <w:rtl/>
        </w:rPr>
        <w:t>بلا شك من جهة.</w:t>
      </w:r>
    </w:p>
    <w:p w14:paraId="0151D0F5"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lastRenderedPageBreak/>
        <w:t xml:space="preserve"> قال </w:t>
      </w:r>
      <w:r>
        <w:rPr>
          <w:rStyle w:val="ng-star-inserted1"/>
          <w:rFonts w:ascii="Traditional Arabic" w:hAnsi="Traditional Arabic" w:cs="Traditional Arabic" w:hint="cs"/>
          <w:sz w:val="32"/>
          <w:szCs w:val="32"/>
          <w:rtl/>
        </w:rPr>
        <w:t xml:space="preserve">وإنما </w:t>
      </w:r>
      <w:r w:rsidRPr="00202B43">
        <w:rPr>
          <w:rStyle w:val="ng-star-inserted1"/>
          <w:rFonts w:ascii="Traditional Arabic" w:hAnsi="Traditional Arabic" w:cs="Traditional Arabic"/>
          <w:sz w:val="32"/>
          <w:szCs w:val="32"/>
          <w:rtl/>
        </w:rPr>
        <w:t xml:space="preserve">صلحت أن تدخل في البرهان لأنها يعني القضايا الضرورية تصلح ان تفيد اليقين </w:t>
      </w:r>
      <w:r>
        <w:rPr>
          <w:rStyle w:val="ng-star-inserted1"/>
          <w:rFonts w:ascii="Traditional Arabic" w:hAnsi="Traditional Arabic" w:cs="Traditional Arabic" w:hint="cs"/>
          <w:sz w:val="32"/>
          <w:szCs w:val="32"/>
          <w:rtl/>
        </w:rPr>
        <w:t xml:space="preserve">وإنما </w:t>
      </w:r>
      <w:r w:rsidRPr="00202B43">
        <w:rPr>
          <w:rStyle w:val="ng-star-inserted1"/>
          <w:rFonts w:ascii="Traditional Arabic" w:hAnsi="Traditional Arabic" w:cs="Traditional Arabic"/>
          <w:sz w:val="32"/>
          <w:szCs w:val="32"/>
          <w:rtl/>
        </w:rPr>
        <w:t>صلحت لأن تفيد اليقين لأن كل واحدة منها فهي من الجهة التي صار بها ضروريا ممتنع التغير ما هي الجهة ما دام الذات ما دام وصف الذات ما دام الوقت هذه ضروريات لا تغير ممتنعة التغير فتفيد اليقين الثابت</w:t>
      </w:r>
      <w:r>
        <w:rPr>
          <w:rStyle w:val="ng-star-inserted1"/>
          <w:rFonts w:ascii="Traditional Arabic" w:hAnsi="Traditional Arabic" w:cs="Traditional Arabic" w:hint="cs"/>
          <w:sz w:val="32"/>
          <w:szCs w:val="32"/>
          <w:rtl/>
        </w:rPr>
        <w:t>.</w:t>
      </w:r>
    </w:p>
    <w:p w14:paraId="3AC9F04A"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تدخل نقول صلحت</w:t>
      </w:r>
      <w:r>
        <w:rPr>
          <w:rStyle w:val="ng-star-inserted1"/>
          <w:rFonts w:ascii="Traditional Arabic" w:hAnsi="Traditional Arabic" w:cs="Traditional Arabic" w:hint="cs"/>
          <w:sz w:val="32"/>
          <w:szCs w:val="32"/>
          <w:rtl/>
        </w:rPr>
        <w:t>.</w:t>
      </w:r>
    </w:p>
    <w:p w14:paraId="701423F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لأن تفيد الآخر تتغير</w:t>
      </w:r>
      <w:r>
        <w:rPr>
          <w:rStyle w:val="ng-star-inserted1"/>
          <w:rFonts w:ascii="Traditional Arabic" w:hAnsi="Traditional Arabic" w:cs="Traditional Arabic" w:hint="cs"/>
          <w:sz w:val="32"/>
          <w:szCs w:val="32"/>
          <w:rtl/>
        </w:rPr>
        <w:t>.</w:t>
      </w:r>
    </w:p>
    <w:p w14:paraId="4FB3D0C8"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لا صلحت لأنها ضرورية</w:t>
      </w:r>
      <w:r>
        <w:rPr>
          <w:rStyle w:val="ng-star-inserted1"/>
          <w:rFonts w:ascii="Traditional Arabic" w:hAnsi="Traditional Arabic" w:cs="Traditional Arabic" w:hint="cs"/>
          <w:sz w:val="32"/>
          <w:szCs w:val="32"/>
          <w:rtl/>
        </w:rPr>
        <w:t xml:space="preserve"> ذاتية</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رجعنا تاني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النتائج إذا كانت ضرورية ولا غير ضرورية ناحية المادة إذا ناحية المادة ضرورية غير ضرورية تدخل شرط المحمول تدخل شرط لا يا أخي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في النتائج الحقيقة </w:t>
      </w:r>
      <w:r>
        <w:rPr>
          <w:rStyle w:val="ng-star-inserted1"/>
          <w:rFonts w:ascii="Traditional Arabic" w:hAnsi="Traditional Arabic" w:cs="Traditional Arabic" w:hint="cs"/>
          <w:sz w:val="32"/>
          <w:szCs w:val="32"/>
          <w:rtl/>
        </w:rPr>
        <w:t xml:space="preserve">أول </w:t>
      </w:r>
      <w:r w:rsidRPr="00202B43">
        <w:rPr>
          <w:rStyle w:val="ng-star-inserted1"/>
          <w:rFonts w:ascii="Traditional Arabic" w:hAnsi="Traditional Arabic" w:cs="Traditional Arabic"/>
          <w:sz w:val="32"/>
          <w:szCs w:val="32"/>
          <w:rtl/>
        </w:rPr>
        <w:t xml:space="preserve">السطر والقسم الرابع لا يدخل في النتائج في </w:t>
      </w:r>
      <w:r>
        <w:rPr>
          <w:rStyle w:val="ng-star-inserted1"/>
          <w:rFonts w:ascii="Traditional Arabic" w:hAnsi="Traditional Arabic" w:cs="Traditional Arabic" w:hint="cs"/>
          <w:sz w:val="32"/>
          <w:szCs w:val="32"/>
          <w:rtl/>
        </w:rPr>
        <w:t xml:space="preserve">إنتاج </w:t>
      </w:r>
      <w:r w:rsidRPr="00202B43">
        <w:rPr>
          <w:rStyle w:val="ng-star-inserted1"/>
          <w:rFonts w:ascii="Traditional Arabic" w:hAnsi="Traditional Arabic" w:cs="Traditional Arabic"/>
          <w:sz w:val="32"/>
          <w:szCs w:val="32"/>
          <w:rtl/>
        </w:rPr>
        <w:t>النتائج البرهانية الضرورية بذاته اه الضرورية أما غير الضرورية تدخل نعم إذا كانت نتائج طبيعية ما تعتمد شرط المحمول التي تكون نتائجها ممكنة</w:t>
      </w:r>
      <w:r>
        <w:rPr>
          <w:rStyle w:val="ng-star-inserted1"/>
          <w:rFonts w:ascii="Traditional Arabic" w:hAnsi="Traditional Arabic" w:cs="Traditional Arabic" w:hint="cs"/>
          <w:sz w:val="32"/>
          <w:szCs w:val="32"/>
          <w:rtl/>
        </w:rPr>
        <w:t>.</w:t>
      </w:r>
    </w:p>
    <w:p w14:paraId="405D68CA"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قال </w:t>
      </w:r>
      <w:r>
        <w:rPr>
          <w:rStyle w:val="ng-star-inserted1"/>
          <w:rFonts w:ascii="Traditional Arabic" w:hAnsi="Traditional Arabic" w:cs="Traditional Arabic" w:hint="cs"/>
          <w:sz w:val="32"/>
          <w:szCs w:val="32"/>
          <w:rtl/>
        </w:rPr>
        <w:t xml:space="preserve">وإنما </w:t>
      </w:r>
      <w:r w:rsidRPr="00202B43">
        <w:rPr>
          <w:rStyle w:val="ng-star-inserted1"/>
          <w:rFonts w:ascii="Traditional Arabic" w:hAnsi="Traditional Arabic" w:cs="Traditional Arabic"/>
          <w:sz w:val="32"/>
          <w:szCs w:val="32"/>
          <w:rtl/>
        </w:rPr>
        <w:t xml:space="preserve">صلحت لأن تفيد اليقين لأن كل واحد منها فهي من الجهة التي صار بها ضروريا بالذات الوصف الوقت ممتنع التغير فما يلزمه من النتيجة ممتنع التغير شيء طبيعي لابد أن تكون المقدمات ثابتة حتى تكون نتائج ثابت هذا متزلزلة متزلزل لا يفيد الثابت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 الظن لا يؤخذ باليقين</w:t>
      </w:r>
      <w:r>
        <w:rPr>
          <w:rStyle w:val="ng-star-inserted1"/>
          <w:rFonts w:ascii="Traditional Arabic" w:hAnsi="Traditional Arabic" w:cs="Traditional Arabic" w:hint="cs"/>
          <w:sz w:val="32"/>
          <w:szCs w:val="32"/>
          <w:rtl/>
        </w:rPr>
        <w:t xml:space="preserve">. </w:t>
      </w:r>
    </w:p>
    <w:p w14:paraId="5A89E8F2"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ثم قال وقلنا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قلنا في كتاب القياس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w:t>
      </w:r>
      <w:r>
        <w:rPr>
          <w:rStyle w:val="ng-star-inserted1"/>
          <w:rFonts w:ascii="Traditional Arabic" w:hAnsi="Traditional Arabic" w:cs="Traditional Arabic" w:hint="cs"/>
          <w:sz w:val="32"/>
          <w:szCs w:val="32"/>
          <w:rtl/>
        </w:rPr>
        <w:t>( ج ب)</w:t>
      </w:r>
      <w:r w:rsidRPr="00202B43">
        <w:rPr>
          <w:rStyle w:val="ng-star-inserted1"/>
          <w:rFonts w:ascii="Traditional Arabic" w:hAnsi="Traditional Arabic" w:cs="Traditional Arabic"/>
          <w:sz w:val="32"/>
          <w:szCs w:val="32"/>
          <w:rtl/>
        </w:rPr>
        <w:t xml:space="preserve"> بالضرورة علينا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ما يوصف بانه جيم كيف وصف بجيم دائما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بالضرورة</w:t>
      </w:r>
      <w:r>
        <w:rPr>
          <w:rStyle w:val="ng-star-inserted1"/>
          <w:rFonts w:ascii="Traditional Arabic" w:hAnsi="Traditional Arabic" w:cs="Traditional Arabic" w:hint="cs"/>
          <w:sz w:val="32"/>
          <w:szCs w:val="32"/>
          <w:rtl/>
        </w:rPr>
        <w:t xml:space="preserve">. </w:t>
      </w:r>
    </w:p>
    <w:p w14:paraId="77BA6467"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هنا الشيخ يذكر هنا نقطة مهمة يشير الشيخ هنا </w:t>
      </w:r>
      <w:r>
        <w:rPr>
          <w:rStyle w:val="ng-star-inserted1"/>
          <w:rFonts w:ascii="Traditional Arabic" w:hAnsi="Traditional Arabic" w:cs="Traditional Arabic" w:hint="cs"/>
          <w:sz w:val="32"/>
          <w:szCs w:val="32"/>
          <w:rtl/>
        </w:rPr>
        <w:t xml:space="preserve">إلى </w:t>
      </w:r>
      <w:r w:rsidRPr="00202B43">
        <w:rPr>
          <w:rStyle w:val="ng-star-inserted1"/>
          <w:rFonts w:ascii="Traditional Arabic" w:hAnsi="Traditional Arabic" w:cs="Traditional Arabic"/>
          <w:sz w:val="32"/>
          <w:szCs w:val="32"/>
          <w:rtl/>
        </w:rPr>
        <w:t>مسألة عقد الوضع في القضايا البرهانية يعني بلح</w:t>
      </w:r>
      <w:r>
        <w:rPr>
          <w:rStyle w:val="ng-star-inserted1"/>
          <w:rFonts w:ascii="Traditional Arabic" w:hAnsi="Traditional Arabic" w:cs="Traditional Arabic" w:hint="cs"/>
          <w:sz w:val="32"/>
          <w:szCs w:val="32"/>
          <w:rtl/>
        </w:rPr>
        <w:t>ا</w:t>
      </w:r>
      <w:r w:rsidRPr="00202B43">
        <w:rPr>
          <w:rStyle w:val="ng-star-inserted1"/>
          <w:rFonts w:ascii="Traditional Arabic" w:hAnsi="Traditional Arabic" w:cs="Traditional Arabic"/>
          <w:sz w:val="32"/>
          <w:szCs w:val="32"/>
          <w:rtl/>
        </w:rPr>
        <w:t xml:space="preserve">ظ مسألة الضرورة أو الامكان الضرورة والامكان بلحظ عقد الحمل فرغنا منها بعد عقد الوضع كيف يقول عقد الوضع في البرهان أيضا يختلف عن عقد الوضع فين في مطلق القياس مر بنا في كتاب القضايا في منطق الإشارات مسألة في تحقيق الموجبة الكلية هو هذا قل لي ما معني كل </w:t>
      </w:r>
      <w:r>
        <w:rPr>
          <w:rStyle w:val="ng-star-inserted1"/>
          <w:rFonts w:ascii="Traditional Arabic" w:hAnsi="Traditional Arabic" w:cs="Traditional Arabic" w:hint="cs"/>
          <w:sz w:val="32"/>
          <w:szCs w:val="32"/>
          <w:rtl/>
        </w:rPr>
        <w:t>( ج ب)</w:t>
      </w:r>
      <w:r w:rsidRPr="00202B43">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قلنا كل ما يوصف بانه جيم سواء كان هذا الوصف له بالضرورة بالدوام بالوقت أو بالوجود الأعم من اللي هو خالي من الضرورة والدوام فهو باء بالضرورة </w:t>
      </w:r>
      <w:r>
        <w:rPr>
          <w:rStyle w:val="ng-star-inserted1"/>
          <w:rFonts w:ascii="Traditional Arabic" w:hAnsi="Traditional Arabic" w:cs="Traditional Arabic" w:hint="cs"/>
          <w:sz w:val="32"/>
          <w:szCs w:val="32"/>
          <w:rtl/>
        </w:rPr>
        <w:t>بغض</w:t>
      </w:r>
      <w:r w:rsidRPr="00202B43">
        <w:rPr>
          <w:rStyle w:val="ng-star-inserted1"/>
          <w:rFonts w:ascii="Traditional Arabic" w:hAnsi="Traditional Arabic" w:cs="Traditional Arabic"/>
          <w:sz w:val="32"/>
          <w:szCs w:val="32"/>
          <w:rtl/>
        </w:rPr>
        <w:t xml:space="preserve"> النظر عن باء بالضرورة خلينا نقول كل شيء بقى الآن بصفة عامة بتحقيق الموجبة الكلية وهو أن كل ما اتصف بجيم عم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يكون هذا عقد الوضع </w:t>
      </w:r>
      <w:r>
        <w:rPr>
          <w:rStyle w:val="ng-star-inserted1"/>
          <w:rFonts w:ascii="Traditional Arabic" w:hAnsi="Traditional Arabic" w:cs="Traditional Arabic" w:hint="cs"/>
          <w:sz w:val="32"/>
          <w:szCs w:val="32"/>
          <w:rtl/>
        </w:rPr>
        <w:t>وا</w:t>
      </w:r>
      <w:r w:rsidRPr="00202B43">
        <w:rPr>
          <w:rStyle w:val="ng-star-inserted1"/>
          <w:rFonts w:ascii="Traditional Arabic" w:hAnsi="Traditional Arabic" w:cs="Traditional Arabic"/>
          <w:sz w:val="32"/>
          <w:szCs w:val="32"/>
          <w:rtl/>
        </w:rPr>
        <w:t xml:space="preserve">لوصف العنواني للموضوع ثابت لأفراد الموضوع بالضرورة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بالدوام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بالإمكان ونعم فهو يتصف بباء هذا معني كل جيم باء كل ما يتصف بجيم مطلقا بأي نحو من الاتصاف الضروري أو غير الضروري فهو هو متصل لباء وذلك تطبق باء </w:t>
      </w:r>
      <w:r w:rsidRPr="00202B43">
        <w:rPr>
          <w:rStyle w:val="ng-star-inserted1"/>
          <w:rFonts w:ascii="Traditional Arabic" w:hAnsi="Traditional Arabic" w:cs="Traditional Arabic" w:hint="cs"/>
          <w:sz w:val="32"/>
          <w:szCs w:val="32"/>
          <w:rtl/>
        </w:rPr>
        <w:t>بالإمكان</w:t>
      </w:r>
      <w:r w:rsidRPr="00202B43">
        <w:rPr>
          <w:rStyle w:val="ng-star-inserted1"/>
          <w:rFonts w:ascii="Traditional Arabic" w:hAnsi="Traditional Arabic" w:cs="Traditional Arabic"/>
          <w:sz w:val="32"/>
          <w:szCs w:val="32"/>
          <w:rtl/>
        </w:rPr>
        <w:t xml:space="preserve"> والضرورة بحثنا في الضرورة يعني بالضرورة المهم مو هذا المهم مهم يركز هنا على عقد الوضع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عقد الوضع في مطلق القياس هو هذا مطلق اتصاف أفراد الموضوع </w:t>
      </w:r>
      <w:r>
        <w:rPr>
          <w:rStyle w:val="ng-star-inserted1"/>
          <w:rFonts w:ascii="Traditional Arabic" w:hAnsi="Traditional Arabic" w:cs="Traditional Arabic" w:hint="cs"/>
          <w:sz w:val="32"/>
          <w:szCs w:val="32"/>
          <w:rtl/>
        </w:rPr>
        <w:t>بال</w:t>
      </w:r>
      <w:r w:rsidRPr="00202B43">
        <w:rPr>
          <w:rStyle w:val="ng-star-inserted1"/>
          <w:rFonts w:ascii="Traditional Arabic" w:hAnsi="Traditional Arabic" w:cs="Traditional Arabic"/>
          <w:sz w:val="32"/>
          <w:szCs w:val="32"/>
          <w:rtl/>
        </w:rPr>
        <w:t xml:space="preserve">وصف العنواني </w:t>
      </w:r>
      <w:r w:rsidRPr="00202B43">
        <w:rPr>
          <w:rStyle w:val="ng-star-inserted1"/>
          <w:rFonts w:ascii="Traditional Arabic" w:hAnsi="Traditional Arabic" w:cs="Traditional Arabic"/>
          <w:sz w:val="32"/>
          <w:szCs w:val="32"/>
          <w:rtl/>
        </w:rPr>
        <w:lastRenderedPageBreak/>
        <w:t xml:space="preserve">سواء كان بنحو الضرورة والدوام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بنحو الامكان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 فهو يتصل بالوصف بالمحمول سواء بالضرورة أو بالإمكان</w:t>
      </w:r>
      <w:r>
        <w:rPr>
          <w:rStyle w:val="ng-star-inserted1"/>
          <w:rFonts w:ascii="Traditional Arabic" w:hAnsi="Traditional Arabic" w:cs="Traditional Arabic" w:hint="cs"/>
          <w:sz w:val="32"/>
          <w:szCs w:val="32"/>
          <w:rtl/>
        </w:rPr>
        <w:t xml:space="preserve">. </w:t>
      </w:r>
    </w:p>
    <w:p w14:paraId="44AAB11D"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الشيخ يقول أما في البرهان الأمر ليس </w:t>
      </w:r>
      <w:r>
        <w:rPr>
          <w:rStyle w:val="ng-star-inserted1"/>
          <w:rFonts w:ascii="Traditional Arabic" w:hAnsi="Traditional Arabic" w:cs="Traditional Arabic" w:hint="cs"/>
          <w:sz w:val="32"/>
          <w:szCs w:val="32"/>
          <w:rtl/>
        </w:rPr>
        <w:t>سهل</w:t>
      </w:r>
      <w:r w:rsidRPr="00202B43">
        <w:rPr>
          <w:rStyle w:val="ng-star-inserted1"/>
          <w:rFonts w:ascii="Traditional Arabic" w:hAnsi="Traditional Arabic" w:cs="Traditional Arabic"/>
          <w:sz w:val="32"/>
          <w:szCs w:val="32"/>
          <w:rtl/>
        </w:rPr>
        <w:t xml:space="preserve"> لماذا</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لأننا في البرهان نريد نتائج لا تتغير ثابت والوصف العنواني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تغير في عقد الوضع يتغير المحمول لازم يصير من </w:t>
      </w:r>
      <w:r>
        <w:rPr>
          <w:rStyle w:val="ng-star-inserted1"/>
          <w:rFonts w:ascii="Traditional Arabic" w:hAnsi="Traditional Arabic" w:cs="Traditional Arabic" w:hint="cs"/>
          <w:sz w:val="32"/>
          <w:szCs w:val="32"/>
          <w:rtl/>
        </w:rPr>
        <w:t xml:space="preserve">إتفاق </w:t>
      </w:r>
      <w:r w:rsidRPr="00202B43">
        <w:rPr>
          <w:rStyle w:val="ng-star-inserted1"/>
          <w:rFonts w:ascii="Traditional Arabic" w:hAnsi="Traditional Arabic" w:cs="Traditional Arabic"/>
          <w:sz w:val="32"/>
          <w:szCs w:val="32"/>
          <w:rtl/>
        </w:rPr>
        <w:t xml:space="preserve">الموضوع من </w:t>
      </w:r>
      <w:r>
        <w:rPr>
          <w:rStyle w:val="ng-star-inserted1"/>
          <w:rFonts w:ascii="Traditional Arabic" w:hAnsi="Traditional Arabic" w:cs="Traditional Arabic" w:hint="cs"/>
          <w:sz w:val="32"/>
          <w:szCs w:val="32"/>
          <w:rtl/>
        </w:rPr>
        <w:t xml:space="preserve">إتفاق </w:t>
      </w:r>
      <w:r w:rsidRPr="00202B43">
        <w:rPr>
          <w:rStyle w:val="ng-star-inserted1"/>
          <w:rFonts w:ascii="Traditional Arabic" w:hAnsi="Traditional Arabic" w:cs="Traditional Arabic"/>
          <w:sz w:val="32"/>
          <w:szCs w:val="32"/>
          <w:rtl/>
        </w:rPr>
        <w:t xml:space="preserve">المحمول تكذب القضية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عندما نقول الكاتب متحرك الأصابع بالضرورة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مو أعم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 xml:space="preserve">يكون سواء هو كاتب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ليس بكاتب لا ما دام كاتبا لأن الوصف ممكن ينتفي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 الوصف غريب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ما دام كاتبا فلابد أنك </w:t>
      </w:r>
      <w:r>
        <w:rPr>
          <w:rStyle w:val="ng-star-inserted1"/>
          <w:rFonts w:ascii="Traditional Arabic" w:hAnsi="Traditional Arabic" w:cs="Traditional Arabic" w:hint="cs"/>
          <w:sz w:val="32"/>
          <w:szCs w:val="32"/>
          <w:rtl/>
        </w:rPr>
        <w:t xml:space="preserve">أنت </w:t>
      </w:r>
      <w:r w:rsidRPr="00202B43">
        <w:rPr>
          <w:rStyle w:val="ng-star-inserted1"/>
          <w:rFonts w:ascii="Traditional Arabic" w:hAnsi="Traditional Arabic" w:cs="Traditional Arabic"/>
          <w:sz w:val="32"/>
          <w:szCs w:val="32"/>
          <w:rtl/>
        </w:rPr>
        <w:t xml:space="preserve">تثبت الوصف حتى يثبت الحكم إلى الأبد </w:t>
      </w:r>
      <w:r>
        <w:rPr>
          <w:rStyle w:val="ng-star-inserted1"/>
          <w:rFonts w:ascii="Traditional Arabic" w:hAnsi="Traditional Arabic" w:cs="Traditional Arabic" w:hint="cs"/>
          <w:sz w:val="32"/>
          <w:szCs w:val="32"/>
          <w:rtl/>
        </w:rPr>
        <w:t xml:space="preserve">أما إذا </w:t>
      </w:r>
      <w:r w:rsidRPr="00202B43">
        <w:rPr>
          <w:rStyle w:val="ng-star-inserted1"/>
          <w:rFonts w:ascii="Traditional Arabic" w:hAnsi="Traditional Arabic" w:cs="Traditional Arabic"/>
          <w:sz w:val="32"/>
          <w:szCs w:val="32"/>
          <w:rtl/>
        </w:rPr>
        <w:t xml:space="preserve">ذا قلت الكاتب متحرك الأصابع بالضرورة وسكت طب في بعض الأحيان هو ما يكتب هذا الكاتب يصير نائم هل المتحرك الأصابع بالضرورة تكذب القضية أين هذه الضرورة انفك الموضوع عن المحمول لأننا نريد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نتائج ثابتة غير قابلة للتغير لابد أن نشترط الضرورة الوصفية في عقد الوطن</w:t>
      </w:r>
      <w:r>
        <w:rPr>
          <w:rStyle w:val="ng-star-inserted1"/>
          <w:rFonts w:ascii="Traditional Arabic" w:hAnsi="Traditional Arabic" w:cs="Traditional Arabic" w:hint="cs"/>
          <w:sz w:val="32"/>
          <w:szCs w:val="32"/>
          <w:rtl/>
        </w:rPr>
        <w:t xml:space="preserve">. </w:t>
      </w:r>
    </w:p>
    <w:p w14:paraId="63597C60"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فإذا </w:t>
      </w:r>
      <w:r w:rsidRPr="00202B43">
        <w:rPr>
          <w:rStyle w:val="ng-star-inserted1"/>
          <w:rFonts w:ascii="Traditional Arabic" w:hAnsi="Traditional Arabic" w:cs="Traditional Arabic"/>
          <w:sz w:val="32"/>
          <w:szCs w:val="32"/>
          <w:rtl/>
        </w:rPr>
        <w:t xml:space="preserve">القضايا البرهانية الضرورية هي مشروع القضية في اللغة ترجع القضايا مشروعة مو ضرورية ذاتية وصفية طبعا </w:t>
      </w:r>
      <w:r>
        <w:rPr>
          <w:rStyle w:val="ng-star-inserted1"/>
          <w:rFonts w:ascii="Traditional Arabic" w:hAnsi="Traditional Arabic" w:cs="Traditional Arabic" w:hint="cs"/>
          <w:sz w:val="32"/>
          <w:szCs w:val="32"/>
          <w:rtl/>
        </w:rPr>
        <w:t>إذا قل</w:t>
      </w:r>
      <w:r w:rsidRPr="00202B43">
        <w:rPr>
          <w:rStyle w:val="ng-star-inserted1"/>
          <w:rFonts w:ascii="Traditional Arabic" w:hAnsi="Traditional Arabic" w:cs="Traditional Arabic"/>
          <w:sz w:val="32"/>
          <w:szCs w:val="32"/>
          <w:rtl/>
        </w:rPr>
        <w:t xml:space="preserve">نا وصفية </w:t>
      </w:r>
      <w:r>
        <w:rPr>
          <w:rStyle w:val="ng-star-inserted1"/>
          <w:rFonts w:ascii="Traditional Arabic" w:hAnsi="Traditional Arabic" w:cs="Traditional Arabic" w:hint="cs"/>
          <w:sz w:val="32"/>
          <w:szCs w:val="32"/>
          <w:rtl/>
        </w:rPr>
        <w:t>وفي</w:t>
      </w:r>
      <w:r w:rsidRPr="00202B43">
        <w:rPr>
          <w:rStyle w:val="ng-star-inserted1"/>
          <w:rFonts w:ascii="Traditional Arabic" w:hAnsi="Traditional Arabic" w:cs="Traditional Arabic"/>
          <w:sz w:val="32"/>
          <w:szCs w:val="32"/>
          <w:rtl/>
        </w:rPr>
        <w:t xml:space="preserve"> أعم من الضرورة الذاتية نعم الإنسان ناطق مادام </w:t>
      </w:r>
      <w:r>
        <w:rPr>
          <w:rStyle w:val="ng-star-inserted1"/>
          <w:rFonts w:ascii="Traditional Arabic" w:hAnsi="Traditional Arabic" w:cs="Traditional Arabic" w:hint="cs"/>
          <w:sz w:val="32"/>
          <w:szCs w:val="32"/>
          <w:rtl/>
        </w:rPr>
        <w:t xml:space="preserve">إنسان </w:t>
      </w:r>
      <w:r w:rsidRPr="00202B43">
        <w:rPr>
          <w:rStyle w:val="ng-star-inserted1"/>
          <w:rFonts w:ascii="Traditional Arabic" w:hAnsi="Traditional Arabic" w:cs="Traditional Arabic"/>
          <w:sz w:val="32"/>
          <w:szCs w:val="32"/>
          <w:rtl/>
        </w:rPr>
        <w:t xml:space="preserve">واضح ما في مشكلة </w:t>
      </w:r>
      <w:r w:rsidRPr="00202B43">
        <w:rPr>
          <w:rStyle w:val="ng-star-inserted1"/>
          <w:rFonts w:ascii="Traditional Arabic" w:hAnsi="Traditional Arabic" w:cs="Traditional Arabic" w:hint="cs"/>
          <w:sz w:val="32"/>
          <w:szCs w:val="32"/>
          <w:rtl/>
        </w:rPr>
        <w:t>ضرور</w:t>
      </w:r>
      <w:r w:rsidRPr="00202B43">
        <w:rPr>
          <w:rStyle w:val="ng-star-inserted1"/>
          <w:rFonts w:ascii="Traditional Arabic" w:hAnsi="Traditional Arabic" w:cs="Traditional Arabic" w:hint="eastAsia"/>
          <w:sz w:val="32"/>
          <w:szCs w:val="32"/>
          <w:rtl/>
        </w:rPr>
        <w:t>ة</w:t>
      </w:r>
      <w:r w:rsidRPr="00202B43">
        <w:rPr>
          <w:rStyle w:val="ng-star-inserted1"/>
          <w:rFonts w:ascii="Traditional Arabic" w:hAnsi="Traditional Arabic" w:cs="Traditional Arabic"/>
          <w:sz w:val="32"/>
          <w:szCs w:val="32"/>
          <w:rtl/>
        </w:rPr>
        <w:t xml:space="preserve"> وصفية وفي نفس الوقت ذاتية الوصفية أعم</w:t>
      </w:r>
      <w:r>
        <w:rPr>
          <w:rStyle w:val="ng-star-inserted1"/>
          <w:rFonts w:ascii="Traditional Arabic" w:hAnsi="Traditional Arabic" w:cs="Traditional Arabic" w:hint="cs"/>
          <w:sz w:val="32"/>
          <w:szCs w:val="32"/>
          <w:rtl/>
        </w:rPr>
        <w:t>.</w:t>
      </w:r>
    </w:p>
    <w:p w14:paraId="7B055CB7"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فيقول</w:t>
      </w:r>
      <w:r w:rsidRPr="00202B43">
        <w:rPr>
          <w:rStyle w:val="ng-star-inserted1"/>
          <w:rFonts w:ascii="Traditional Arabic" w:hAnsi="Traditional Arabic" w:cs="Traditional Arabic"/>
          <w:sz w:val="32"/>
          <w:szCs w:val="32"/>
          <w:rtl/>
        </w:rPr>
        <w:t xml:space="preserve"> لأن بعض العناوين الوصفية للموضوع قد تكون ثابتة لأفراد الموضوع وقد تكون منفكة فأن حتى يصير مطمئن البال نثبت عقد الوصف الضرورة الوصفية </w:t>
      </w:r>
      <w:r>
        <w:rPr>
          <w:rStyle w:val="ng-star-inserted1"/>
          <w:rFonts w:ascii="Traditional Arabic" w:hAnsi="Traditional Arabic" w:cs="Traditional Arabic" w:hint="cs"/>
          <w:sz w:val="32"/>
          <w:szCs w:val="32"/>
          <w:rtl/>
        </w:rPr>
        <w:t>ما ت</w:t>
      </w:r>
      <w:r w:rsidRPr="00202B43">
        <w:rPr>
          <w:rStyle w:val="ng-star-inserted1"/>
          <w:rFonts w:ascii="Traditional Arabic" w:hAnsi="Traditional Arabic" w:cs="Traditional Arabic"/>
          <w:sz w:val="32"/>
          <w:szCs w:val="32"/>
          <w:rtl/>
        </w:rPr>
        <w:t xml:space="preserve">ستعمل الضرورة المطلقة وهكذا يثبت ما دام الوصف حتى نضمن الثبات حتى ما تكذب القضية يقول يعني هو في مطلق القياس ما يهمه الصدق والصدق في القياس جزء من المنطق والمنطق من أجل أصل عصمة الذهن من الخطأ فكيف القائس لا يبالي بالصدق والبرهاني يهتم بالصدق والقياس لازم لعصمة الذهن مو لتضليل الذهن لماذا لا يهتم بهذا الأمر لماذا لا يهتم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تكون نتائج ثابتة</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أقول </w:t>
      </w:r>
      <w:r w:rsidRPr="00202B43">
        <w:rPr>
          <w:rStyle w:val="ng-star-inserted1"/>
          <w:rFonts w:ascii="Traditional Arabic" w:hAnsi="Traditional Arabic" w:cs="Traditional Arabic"/>
          <w:sz w:val="32"/>
          <w:szCs w:val="32"/>
          <w:rtl/>
        </w:rPr>
        <w:t xml:space="preserve">نعم القائس بصفة عامة </w:t>
      </w:r>
      <w:r>
        <w:rPr>
          <w:rStyle w:val="ng-star-inserted1"/>
          <w:rFonts w:ascii="Traditional Arabic" w:hAnsi="Traditional Arabic" w:cs="Traditional Arabic" w:hint="cs"/>
          <w:sz w:val="32"/>
          <w:szCs w:val="32"/>
          <w:rtl/>
        </w:rPr>
        <w:t xml:space="preserve">أنما </w:t>
      </w:r>
      <w:r w:rsidRPr="00202B43">
        <w:rPr>
          <w:rStyle w:val="ng-star-inserted1"/>
          <w:rFonts w:ascii="Traditional Arabic" w:hAnsi="Traditional Arabic" w:cs="Traditional Arabic"/>
          <w:sz w:val="32"/>
          <w:szCs w:val="32"/>
          <w:rtl/>
        </w:rPr>
        <w:t xml:space="preserve">يريد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يلزمك بالنتيجة بصفة عامة </w:t>
      </w:r>
      <w:r>
        <w:rPr>
          <w:rStyle w:val="ng-star-inserted1"/>
          <w:rFonts w:ascii="Traditional Arabic" w:hAnsi="Traditional Arabic" w:cs="Traditional Arabic" w:hint="cs"/>
          <w:sz w:val="32"/>
          <w:szCs w:val="32"/>
          <w:rtl/>
        </w:rPr>
        <w:t xml:space="preserve">لأن </w:t>
      </w:r>
      <w:r w:rsidRPr="00202B43">
        <w:rPr>
          <w:rStyle w:val="ng-star-inserted1"/>
          <w:rFonts w:ascii="Traditional Arabic" w:hAnsi="Traditional Arabic" w:cs="Traditional Arabic"/>
          <w:sz w:val="32"/>
          <w:szCs w:val="32"/>
          <w:rtl/>
        </w:rPr>
        <w:t xml:space="preserve">تعريف القياس هو قول مؤلف من أقوال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سلمت لازمة منها قول ثالث هذا التسليم بأي نحو بأي دافع القائس ما ليه علاقة القائس عايز</w:t>
      </w:r>
      <w:r>
        <w:rPr>
          <w:rStyle w:val="ng-star-inserted1"/>
          <w:rFonts w:ascii="Traditional Arabic" w:hAnsi="Traditional Arabic" w:cs="Traditional Arabic" w:hint="cs"/>
          <w:sz w:val="32"/>
          <w:szCs w:val="32"/>
          <w:rtl/>
        </w:rPr>
        <w:t>ا</w:t>
      </w:r>
      <w:r w:rsidRPr="00202B43">
        <w:rPr>
          <w:rStyle w:val="ng-star-inserted1"/>
          <w:rFonts w:ascii="Traditional Arabic" w:hAnsi="Traditional Arabic" w:cs="Traditional Arabic"/>
          <w:sz w:val="32"/>
          <w:szCs w:val="32"/>
          <w:rtl/>
        </w:rPr>
        <w:t xml:space="preserve">ك تسلم بأن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 </w:t>
      </w:r>
      <w:r>
        <w:rPr>
          <w:rStyle w:val="ng-star-inserted1"/>
          <w:rFonts w:ascii="Traditional Arabic" w:hAnsi="Traditional Arabic" w:cs="Traditional Arabic" w:hint="cs"/>
          <w:sz w:val="32"/>
          <w:szCs w:val="32"/>
          <w:rtl/>
        </w:rPr>
        <w:t>( أ ب) و ( ب ج)</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ف ( أ ج)</w:t>
      </w:r>
      <w:r w:rsidRPr="00202B43">
        <w:rPr>
          <w:rStyle w:val="ng-star-inserted1"/>
          <w:rFonts w:ascii="Traditional Arabic" w:hAnsi="Traditional Arabic" w:cs="Traditional Arabic"/>
          <w:sz w:val="32"/>
          <w:szCs w:val="32"/>
          <w:rtl/>
        </w:rPr>
        <w:t xml:space="preserve"> تسلم </w:t>
      </w:r>
      <w:r>
        <w:rPr>
          <w:rStyle w:val="ng-star-inserted1"/>
          <w:rFonts w:ascii="Traditional Arabic" w:hAnsi="Traditional Arabic" w:cs="Traditional Arabic" w:hint="cs"/>
          <w:sz w:val="32"/>
          <w:szCs w:val="32"/>
          <w:rtl/>
        </w:rPr>
        <w:t>( أ ب)</w:t>
      </w:r>
      <w:r w:rsidRPr="00202B43">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و </w:t>
      </w:r>
      <w:r>
        <w:rPr>
          <w:rStyle w:val="ng-star-inserted1"/>
          <w:rFonts w:ascii="Traditional Arabic" w:hAnsi="Traditional Arabic" w:cs="Traditional Arabic" w:hint="cs"/>
          <w:sz w:val="32"/>
          <w:szCs w:val="32"/>
          <w:rtl/>
        </w:rPr>
        <w:t>( ب ج)</w:t>
      </w:r>
      <w:r w:rsidRPr="00202B43">
        <w:rPr>
          <w:rStyle w:val="ng-star-inserted1"/>
          <w:rFonts w:ascii="Traditional Arabic" w:hAnsi="Traditional Arabic" w:cs="Traditional Arabic"/>
          <w:sz w:val="32"/>
          <w:szCs w:val="32"/>
          <w:rtl/>
        </w:rPr>
        <w:t xml:space="preserve"> أما لماذا سلمت وبأي دافع</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لأن هذه القضايا مشهورة لأنها مضمونة لأنها مقبولة ها عندك أو لأنها بديهية واضحة مطابقة للواقع صدقت بهم ما يهمه المهم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تسلم </w:t>
      </w:r>
      <w:r>
        <w:rPr>
          <w:rStyle w:val="ng-star-inserted1"/>
          <w:rFonts w:ascii="Traditional Arabic" w:hAnsi="Traditional Arabic" w:cs="Traditional Arabic" w:hint="cs"/>
          <w:sz w:val="32"/>
          <w:szCs w:val="32"/>
          <w:rtl/>
        </w:rPr>
        <w:t xml:space="preserve">طبعا  </w:t>
      </w:r>
      <w:r w:rsidRPr="00202B43">
        <w:rPr>
          <w:rStyle w:val="ng-star-inserted1"/>
          <w:rFonts w:ascii="Traditional Arabic" w:hAnsi="Traditional Arabic" w:cs="Traditional Arabic"/>
          <w:sz w:val="32"/>
          <w:szCs w:val="32"/>
          <w:rtl/>
        </w:rPr>
        <w:t xml:space="preserve">التسليم بالمعنى العام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تسلم بالمقدمات ونعم القياس كصورة </w:t>
      </w:r>
      <w:r>
        <w:rPr>
          <w:rStyle w:val="ng-star-inserted1"/>
          <w:rFonts w:ascii="Traditional Arabic" w:hAnsi="Traditional Arabic" w:cs="Traditional Arabic" w:hint="cs"/>
          <w:sz w:val="32"/>
          <w:szCs w:val="32"/>
          <w:rtl/>
        </w:rPr>
        <w:t xml:space="preserve">أنما </w:t>
      </w:r>
      <w:r w:rsidRPr="00202B43">
        <w:rPr>
          <w:rStyle w:val="ng-star-inserted1"/>
          <w:rFonts w:ascii="Traditional Arabic" w:hAnsi="Traditional Arabic" w:cs="Traditional Arabic"/>
          <w:sz w:val="32"/>
          <w:szCs w:val="32"/>
          <w:rtl/>
        </w:rPr>
        <w:t>هي جعلت من أجل التسليم بغض النظر عن دوافع التسليم وأي يضع لك صورة تلزمك على المستوى الصوري يعني تسلم بها أما لماذا سلمت بها</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لبداه</w:t>
      </w:r>
      <w:r>
        <w:rPr>
          <w:rStyle w:val="ng-star-inserted1"/>
          <w:rFonts w:ascii="Traditional Arabic" w:hAnsi="Traditional Arabic" w:cs="Traditional Arabic" w:hint="cs"/>
          <w:sz w:val="32"/>
          <w:szCs w:val="32"/>
          <w:rtl/>
        </w:rPr>
        <w:t>ت</w:t>
      </w:r>
      <w:r w:rsidRPr="00202B43">
        <w:rPr>
          <w:rStyle w:val="ng-star-inserted1"/>
          <w:rFonts w:ascii="Traditional Arabic" w:hAnsi="Traditional Arabic" w:cs="Traditional Arabic"/>
          <w:sz w:val="32"/>
          <w:szCs w:val="32"/>
          <w:rtl/>
        </w:rPr>
        <w:t xml:space="preserve">ا وضوحها لشهرتها </w:t>
      </w:r>
      <w:r w:rsidRPr="00202B43">
        <w:rPr>
          <w:rStyle w:val="ng-star-inserted1"/>
          <w:rFonts w:ascii="Traditional Arabic" w:hAnsi="Traditional Arabic" w:cs="Traditional Arabic" w:hint="cs"/>
          <w:sz w:val="32"/>
          <w:szCs w:val="32"/>
          <w:rtl/>
        </w:rPr>
        <w:t>لمقبوليتها</w:t>
      </w:r>
      <w:r w:rsidRPr="00202B43">
        <w:rPr>
          <w:rStyle w:val="ng-star-inserted1"/>
          <w:rFonts w:ascii="Traditional Arabic" w:hAnsi="Traditional Arabic" w:cs="Traditional Arabic"/>
          <w:sz w:val="32"/>
          <w:szCs w:val="32"/>
          <w:rtl/>
        </w:rPr>
        <w:t xml:space="preserve"> مسلم </w:t>
      </w:r>
      <w:r>
        <w:rPr>
          <w:rStyle w:val="ng-star-inserted1"/>
          <w:rFonts w:ascii="Traditional Arabic" w:hAnsi="Traditional Arabic" w:cs="Traditional Arabic" w:hint="cs"/>
          <w:sz w:val="32"/>
          <w:szCs w:val="32"/>
          <w:rtl/>
        </w:rPr>
        <w:t>أنت أن ( أ ب) و ( ب ج)</w:t>
      </w:r>
      <w:r w:rsidRPr="00202B43">
        <w:rPr>
          <w:rStyle w:val="ng-star-inserted1"/>
          <w:rFonts w:ascii="Traditional Arabic" w:hAnsi="Traditional Arabic" w:cs="Traditional Arabic"/>
          <w:sz w:val="32"/>
          <w:szCs w:val="32"/>
          <w:rtl/>
        </w:rPr>
        <w:t xml:space="preserve"> قافية ما ليه علاقة القائس ما ليه علاقة فلذلك نعم وما يهمه القضية تكذب أو تصدق ويهمه </w:t>
      </w:r>
      <w:r>
        <w:rPr>
          <w:rStyle w:val="ng-star-inserted1"/>
          <w:rFonts w:ascii="Traditional Arabic" w:hAnsi="Traditional Arabic" w:cs="Traditional Arabic" w:hint="cs"/>
          <w:sz w:val="32"/>
          <w:szCs w:val="32"/>
          <w:rtl/>
        </w:rPr>
        <w:t xml:space="preserve">أنك </w:t>
      </w:r>
      <w:r w:rsidRPr="00202B43">
        <w:rPr>
          <w:rStyle w:val="ng-star-inserted1"/>
          <w:rFonts w:ascii="Traditional Arabic" w:hAnsi="Traditional Arabic" w:cs="Traditional Arabic"/>
          <w:sz w:val="32"/>
          <w:szCs w:val="32"/>
          <w:rtl/>
        </w:rPr>
        <w:t xml:space="preserve">تسلم ليها ملزم من جهة الصورة والترتيب والهيئة أما هذا ألزمك بالحق أم بالباطل مالو علاقة القائس بهذا الأمر الحق والباطل أما تأتي في البرهان </w:t>
      </w:r>
      <w:r w:rsidRPr="00202B43">
        <w:rPr>
          <w:rStyle w:val="ng-star-inserted1"/>
          <w:rFonts w:ascii="Traditional Arabic" w:hAnsi="Traditional Arabic" w:cs="Traditional Arabic"/>
          <w:sz w:val="32"/>
          <w:szCs w:val="32"/>
          <w:rtl/>
        </w:rPr>
        <w:lastRenderedPageBreak/>
        <w:t xml:space="preserve">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فله أغراض أخرى ثم القياس يا </w:t>
      </w:r>
      <w:r>
        <w:rPr>
          <w:rStyle w:val="ng-star-inserted1"/>
          <w:rFonts w:ascii="Traditional Arabic" w:hAnsi="Traditional Arabic" w:cs="Traditional Arabic" w:hint="cs"/>
          <w:sz w:val="32"/>
          <w:szCs w:val="32"/>
          <w:rtl/>
        </w:rPr>
        <w:t xml:space="preserve">أخي </w:t>
      </w:r>
      <w:r w:rsidRPr="00202B43">
        <w:rPr>
          <w:rStyle w:val="ng-star-inserted1"/>
          <w:rFonts w:ascii="Traditional Arabic" w:hAnsi="Traditional Arabic" w:cs="Traditional Arabic"/>
          <w:sz w:val="32"/>
          <w:szCs w:val="32"/>
          <w:rtl/>
        </w:rPr>
        <w:t>هل القياس فقط من أجل معرفة الحقيقة من قال هذا الحقيقة منحصرة في البرهان في القياس البرهان قياس الخاص مطلق القياس قياس له أغراض كثيرة جدا</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عقلائية إلزام الطرف الآخر إقناع الناس التأثير في الناس تضليل الناس وفي أي شيء له أغراض مدنية واجتماعية وعقلية موجودة نعم اللي عايز يثبت للحقيقة بما هي بنحو الصادق وثابت ودائم عليه بصناعة البرهان</w:t>
      </w:r>
      <w:r>
        <w:rPr>
          <w:rStyle w:val="ng-star-inserted1"/>
          <w:rFonts w:ascii="Traditional Arabic" w:hAnsi="Traditional Arabic" w:cs="Traditional Arabic" w:hint="cs"/>
          <w:sz w:val="32"/>
          <w:szCs w:val="32"/>
          <w:rtl/>
        </w:rPr>
        <w:t xml:space="preserve"> هذا إذا </w:t>
      </w:r>
      <w:r w:rsidRPr="00202B43">
        <w:rPr>
          <w:rStyle w:val="ng-star-inserted1"/>
          <w:rFonts w:ascii="Traditional Arabic" w:hAnsi="Traditional Arabic" w:cs="Traditional Arabic"/>
          <w:sz w:val="32"/>
          <w:szCs w:val="32"/>
          <w:rtl/>
        </w:rPr>
        <w:t xml:space="preserve">كان غرضه هكذا لكن الناس مو كلها غرضها هكذا ليس كلها غرضها لا في أغراض عقلائية أخرى غير البحث عن الحقيقة و من يعرف النتيجة بنحو ثابت ومتغير وأصل أكثر الناس </w:t>
      </w:r>
      <w:r>
        <w:rPr>
          <w:rStyle w:val="ng-star-inserted1"/>
          <w:rFonts w:ascii="Traditional Arabic" w:hAnsi="Traditional Arabic" w:cs="Traditional Arabic" w:hint="cs"/>
          <w:sz w:val="32"/>
          <w:szCs w:val="32"/>
          <w:rtl/>
        </w:rPr>
        <w:t>ما تتصور اليقين بالمعني الخاص</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أصلا </w:t>
      </w:r>
      <w:r w:rsidRPr="00202B43">
        <w:rPr>
          <w:rStyle w:val="ng-star-inserted1"/>
          <w:rFonts w:ascii="Traditional Arabic" w:hAnsi="Traditional Arabic" w:cs="Traditional Arabic"/>
          <w:sz w:val="32"/>
          <w:szCs w:val="32"/>
          <w:rtl/>
        </w:rPr>
        <w:t xml:space="preserve">حتى </w:t>
      </w:r>
      <w:r>
        <w:rPr>
          <w:rStyle w:val="ng-star-inserted1"/>
          <w:rFonts w:ascii="Traditional Arabic" w:hAnsi="Traditional Arabic" w:cs="Traditional Arabic" w:hint="cs"/>
          <w:sz w:val="32"/>
          <w:szCs w:val="32"/>
          <w:rtl/>
        </w:rPr>
        <w:t xml:space="preserve">أنها </w:t>
      </w:r>
      <w:r w:rsidRPr="00202B43">
        <w:rPr>
          <w:rStyle w:val="ng-star-inserted1"/>
          <w:rFonts w:ascii="Traditional Arabic" w:hAnsi="Traditional Arabic" w:cs="Traditional Arabic"/>
          <w:sz w:val="32"/>
          <w:szCs w:val="32"/>
          <w:rtl/>
        </w:rPr>
        <w:t xml:space="preserve">تلتزم بها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هذا قل </w:t>
      </w:r>
      <w:r>
        <w:rPr>
          <w:rStyle w:val="ng-star-inserted1"/>
          <w:rFonts w:ascii="Traditional Arabic" w:hAnsi="Traditional Arabic" w:cs="Traditional Arabic" w:hint="cs"/>
          <w:sz w:val="32"/>
          <w:szCs w:val="32"/>
          <w:rtl/>
        </w:rPr>
        <w:t>الباب</w:t>
      </w:r>
      <w:r w:rsidRPr="00202B43">
        <w:rPr>
          <w:rStyle w:val="ng-star-inserted1"/>
          <w:rFonts w:ascii="Traditional Arabic" w:hAnsi="Traditional Arabic" w:cs="Traditional Arabic"/>
          <w:sz w:val="32"/>
          <w:szCs w:val="32"/>
          <w:rtl/>
        </w:rPr>
        <w:t xml:space="preserve"> للعقلاء الباحثين عن الحقيقة للحكماء مو لعامة الناس و علماء العوام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w:t>
      </w:r>
      <w:r>
        <w:rPr>
          <w:rStyle w:val="ng-star-inserted1"/>
          <w:rFonts w:ascii="Traditional Arabic" w:hAnsi="Traditional Arabic" w:cs="Traditional Arabic" w:hint="cs"/>
          <w:sz w:val="32"/>
          <w:szCs w:val="32"/>
          <w:rtl/>
        </w:rPr>
        <w:t xml:space="preserve">. </w:t>
      </w:r>
    </w:p>
    <w:p w14:paraId="17C2E3A0" w14:textId="77777777" w:rsidR="008168EA" w:rsidRPr="00202B43" w:rsidRDefault="008168EA" w:rsidP="00994850">
      <w:pPr>
        <w:pStyle w:val="ng-star-inserted"/>
        <w:bidi/>
        <w:jc w:val="both"/>
        <w:rPr>
          <w:rFonts w:ascii="Traditional Arabic" w:hAnsi="Traditional Arabic" w:cs="Traditional Arabic"/>
          <w:sz w:val="32"/>
          <w:szCs w:val="32"/>
        </w:rPr>
      </w:pPr>
      <w:r w:rsidRPr="00202B43">
        <w:rPr>
          <w:rStyle w:val="ng-star-inserted1"/>
          <w:rFonts w:ascii="Traditional Arabic" w:hAnsi="Traditional Arabic" w:cs="Traditional Arabic"/>
          <w:sz w:val="32"/>
          <w:szCs w:val="32"/>
          <w:rtl/>
        </w:rPr>
        <w:t xml:space="preserve"> فهنا يقول في القياس نراعي عقد الوضع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لابد تكون الضرورة وصفية التي هي أعم من الضرورة الذاتية واضح </w:t>
      </w:r>
      <w:r>
        <w:rPr>
          <w:rStyle w:val="ng-star-inserted1"/>
          <w:rFonts w:ascii="Traditional Arabic" w:hAnsi="Traditional Arabic" w:cs="Traditional Arabic" w:hint="cs"/>
          <w:sz w:val="32"/>
          <w:szCs w:val="32"/>
          <w:rtl/>
        </w:rPr>
        <w:t>دعونا نطبق</w:t>
      </w:r>
      <w:r w:rsidRPr="00202B43">
        <w:rPr>
          <w:rStyle w:val="ng-star-inserted1"/>
          <w:rFonts w:ascii="Traditional Arabic" w:hAnsi="Traditional Arabic" w:cs="Traditional Arabic"/>
          <w:sz w:val="32"/>
          <w:szCs w:val="32"/>
          <w:rtl/>
        </w:rPr>
        <w:t xml:space="preserve"> هذا</w:t>
      </w:r>
      <w:r>
        <w:rPr>
          <w:rStyle w:val="ng-star-inserted1"/>
          <w:rFonts w:ascii="Traditional Arabic" w:hAnsi="Traditional Arabic" w:cs="Traditional Arabic" w:hint="cs"/>
          <w:sz w:val="32"/>
          <w:szCs w:val="32"/>
          <w:rtl/>
        </w:rPr>
        <w:t>.</w:t>
      </w:r>
    </w:p>
    <w:p w14:paraId="2AA3307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قال وقولنا إذا قلنا في كتاب القياس ومر بنا في الإشارات في كتاب براء ارمينيا في القضايا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جيم بالضرو باء بالضرورة عنينا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ما 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يعني عقد الوضع هنا والعقد الحمل نفس المعنى عقد الوضع في مطلق </w:t>
      </w:r>
      <w:r>
        <w:rPr>
          <w:rStyle w:val="ng-star-inserted1"/>
          <w:rFonts w:ascii="Traditional Arabic" w:hAnsi="Traditional Arabic" w:cs="Traditional Arabic" w:hint="cs"/>
          <w:sz w:val="32"/>
          <w:szCs w:val="32"/>
          <w:rtl/>
        </w:rPr>
        <w:t>القياس</w:t>
      </w:r>
      <w:r w:rsidRPr="00202B43">
        <w:rPr>
          <w:rStyle w:val="ng-star-inserted1"/>
          <w:rFonts w:ascii="Traditional Arabic" w:hAnsi="Traditional Arabic" w:cs="Traditional Arabic"/>
          <w:sz w:val="32"/>
          <w:szCs w:val="32"/>
          <w:rtl/>
        </w:rPr>
        <w:t xml:space="preserve"> غير عقد الوضع في البرهان أما عقد الحمل واحد يعني قصده وليس له معنيين الضرورية الضرورة بعد</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بحث الموجهات موجود في المنطق السوري نعم عينينا يعني القياس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ما 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كيف وصف بجيم دائما أو بالضرورة أو وصف به وقتا ما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بالوجود الغير الضروري قضية وجودية</w:t>
      </w:r>
      <w:r>
        <w:rPr>
          <w:rStyle w:val="ng-star-inserted1"/>
          <w:rFonts w:ascii="Traditional Arabic" w:hAnsi="Traditional Arabic" w:cs="Traditional Arabic" w:hint="cs"/>
          <w:sz w:val="32"/>
          <w:szCs w:val="32"/>
          <w:rtl/>
        </w:rPr>
        <w:t>.</w:t>
      </w:r>
    </w:p>
    <w:p w14:paraId="5186252F"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طيب كل ما كان هكذا فهو موصوف هذا خبر كل فهو موصوف كل وقت أو كل وقت فهو موصوف كل وقت ودائما بانه باء هذا سهل عقد الوضع وعقد الحمل </w:t>
      </w:r>
      <w:r>
        <w:rPr>
          <w:rStyle w:val="ng-star-inserted1"/>
          <w:rFonts w:ascii="Traditional Arabic" w:hAnsi="Traditional Arabic" w:cs="Traditional Arabic" w:hint="cs"/>
          <w:sz w:val="32"/>
          <w:szCs w:val="32"/>
          <w:rtl/>
        </w:rPr>
        <w:t xml:space="preserve">وإلا ما </w:t>
      </w:r>
      <w:r w:rsidRPr="00202B43">
        <w:rPr>
          <w:rStyle w:val="ng-star-inserted1"/>
          <w:rFonts w:ascii="Traditional Arabic" w:hAnsi="Traditional Arabic" w:cs="Traditional Arabic"/>
          <w:sz w:val="32"/>
          <w:szCs w:val="32"/>
          <w:rtl/>
        </w:rPr>
        <w:t xml:space="preserve">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اهي هي نقطة يا حبيبي </w:t>
      </w:r>
      <w:r>
        <w:rPr>
          <w:rStyle w:val="ng-star-inserted1"/>
          <w:rFonts w:ascii="Traditional Arabic" w:hAnsi="Traditional Arabic" w:cs="Traditional Arabic" w:hint="cs"/>
          <w:sz w:val="32"/>
          <w:szCs w:val="32"/>
          <w:rtl/>
        </w:rPr>
        <w:t xml:space="preserve">وإلا ما </w:t>
      </w:r>
      <w:r w:rsidRPr="00202B43">
        <w:rPr>
          <w:rStyle w:val="ng-star-inserted1"/>
          <w:rFonts w:ascii="Traditional Arabic" w:hAnsi="Traditional Arabic" w:cs="Traditional Arabic"/>
          <w:sz w:val="32"/>
          <w:szCs w:val="32"/>
          <w:rtl/>
        </w:rPr>
        <w:t xml:space="preserve">يوصف </w:t>
      </w:r>
      <w:r>
        <w:rPr>
          <w:rStyle w:val="ng-star-inserted1"/>
          <w:rFonts w:ascii="Traditional Arabic" w:hAnsi="Traditional Arabic" w:cs="Traditional Arabic" w:hint="cs"/>
          <w:sz w:val="32"/>
          <w:szCs w:val="32"/>
          <w:rtl/>
        </w:rPr>
        <w:t>بأنه</w:t>
      </w:r>
      <w:r w:rsidRPr="00202B43">
        <w:rPr>
          <w:rStyle w:val="ng-star-inserted1"/>
          <w:rFonts w:ascii="Traditional Arabic" w:hAnsi="Traditional Arabic" w:cs="Traditional Arabic"/>
          <w:sz w:val="32"/>
          <w:szCs w:val="32"/>
          <w:rtl/>
        </w:rPr>
        <w:t xml:space="preserve"> جيم ما يراعي هذا الأمر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 xml:space="preserve">لابد يكون الوصف العنواني ثابت له مطلقا هو باء بالضرورة وهذا يصير مغالط في بعض الموارد ما نهتم </w:t>
      </w:r>
      <w:r>
        <w:rPr>
          <w:rStyle w:val="ng-star-inserted1"/>
          <w:rFonts w:ascii="Traditional Arabic" w:hAnsi="Traditional Arabic" w:cs="Traditional Arabic" w:hint="cs"/>
          <w:sz w:val="32"/>
          <w:szCs w:val="32"/>
          <w:rtl/>
        </w:rPr>
        <w:t xml:space="preserve">وأن </w:t>
      </w:r>
      <w:r w:rsidRPr="00202B43">
        <w:rPr>
          <w:rStyle w:val="ng-star-inserted1"/>
          <w:rFonts w:ascii="Traditional Arabic" w:hAnsi="Traditional Arabic" w:cs="Traditional Arabic"/>
          <w:sz w:val="32"/>
          <w:szCs w:val="32"/>
          <w:rtl/>
        </w:rPr>
        <w:t xml:space="preserve">لم 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يعني ما يؤكد على عقد على الضرورة الوصفية </w:t>
      </w:r>
      <w:r>
        <w:rPr>
          <w:rStyle w:val="ng-star-inserted1"/>
          <w:rFonts w:ascii="Traditional Arabic" w:hAnsi="Traditional Arabic" w:cs="Traditional Arabic" w:hint="cs"/>
          <w:sz w:val="32"/>
          <w:szCs w:val="32"/>
          <w:rtl/>
        </w:rPr>
        <w:t xml:space="preserve">وأما </w:t>
      </w:r>
      <w:r w:rsidRPr="00202B43">
        <w:rPr>
          <w:rStyle w:val="ng-star-inserted1"/>
          <w:rFonts w:ascii="Traditional Arabic" w:hAnsi="Traditional Arabic" w:cs="Traditional Arabic"/>
          <w:sz w:val="32"/>
          <w:szCs w:val="32"/>
          <w:rtl/>
        </w:rPr>
        <w:t xml:space="preserve">في هذا الكتاب يعني كتاب البرهان </w:t>
      </w:r>
      <w:r>
        <w:rPr>
          <w:rStyle w:val="ng-star-inserted1"/>
          <w:rFonts w:ascii="Traditional Arabic" w:hAnsi="Traditional Arabic" w:cs="Traditional Arabic" w:hint="cs"/>
          <w:sz w:val="32"/>
          <w:szCs w:val="32"/>
          <w:rtl/>
        </w:rPr>
        <w:t xml:space="preserve">فإن إذا </w:t>
      </w:r>
      <w:r w:rsidRPr="00202B43">
        <w:rPr>
          <w:rStyle w:val="ng-star-inserted1"/>
          <w:rFonts w:ascii="Traditional Arabic" w:hAnsi="Traditional Arabic" w:cs="Traditional Arabic"/>
          <w:sz w:val="32"/>
          <w:szCs w:val="32"/>
          <w:rtl/>
        </w:rPr>
        <w:t xml:space="preserve">قلنا كل جيم باء بالضرورة عنينا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ما 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بالضرورة يعني الضرورة الذاتية يكفي الضرورة الذاتية </w:t>
      </w:r>
      <w:r>
        <w:rPr>
          <w:rStyle w:val="ng-star-inserted1"/>
          <w:rFonts w:ascii="Traditional Arabic" w:hAnsi="Traditional Arabic" w:cs="Traditional Arabic" w:hint="cs"/>
          <w:sz w:val="32"/>
          <w:szCs w:val="32"/>
          <w:rtl/>
        </w:rPr>
        <w:t xml:space="preserve">فإنه </w:t>
      </w:r>
      <w:r w:rsidRPr="00202B43">
        <w:rPr>
          <w:rStyle w:val="ng-star-inserted1"/>
          <w:rFonts w:ascii="Traditional Arabic" w:hAnsi="Traditional Arabic" w:cs="Traditional Arabic"/>
          <w:sz w:val="32"/>
          <w:szCs w:val="32"/>
          <w:rtl/>
        </w:rPr>
        <w:t xml:space="preserve">موصوف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باء لا هذا عطف استدراكي يعني يريد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يرتقي يستدرك لا بل معني أعم من هذا يعني أعم من الضرورة الذاتية عطف استدراكي لا بل معني أعم من هذا وهو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كل ما يوصف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w:t>
      </w:r>
      <w:r>
        <w:rPr>
          <w:rStyle w:val="ng-star-inserted1"/>
          <w:rFonts w:ascii="Traditional Arabic" w:hAnsi="Traditional Arabic" w:cs="Traditional Arabic" w:hint="cs"/>
          <w:sz w:val="32"/>
          <w:szCs w:val="32"/>
          <w:rtl/>
        </w:rPr>
        <w:t xml:space="preserve">فإنه </w:t>
      </w:r>
      <w:r w:rsidRPr="00202B43">
        <w:rPr>
          <w:rStyle w:val="ng-star-inserted1"/>
          <w:rFonts w:ascii="Traditional Arabic" w:hAnsi="Traditional Arabic" w:cs="Traditional Arabic"/>
          <w:sz w:val="32"/>
          <w:szCs w:val="32"/>
          <w:rtl/>
        </w:rPr>
        <w:t xml:space="preserve">مادام موصوفاً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جيم فانه موصوف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باء هذه هي القضية الضرورية البرهانية بلح</w:t>
      </w:r>
      <w:r>
        <w:rPr>
          <w:rStyle w:val="ng-star-inserted1"/>
          <w:rFonts w:ascii="Traditional Arabic" w:hAnsi="Traditional Arabic" w:cs="Traditional Arabic" w:hint="cs"/>
          <w:sz w:val="32"/>
          <w:szCs w:val="32"/>
          <w:rtl/>
        </w:rPr>
        <w:t>ا</w:t>
      </w:r>
      <w:r w:rsidRPr="00202B43">
        <w:rPr>
          <w:rStyle w:val="ng-star-inserted1"/>
          <w:rFonts w:ascii="Traditional Arabic" w:hAnsi="Traditional Arabic" w:cs="Traditional Arabic"/>
          <w:sz w:val="32"/>
          <w:szCs w:val="32"/>
          <w:rtl/>
        </w:rPr>
        <w:t xml:space="preserve">ظ عقد الوضع وعقد الحمل </w:t>
      </w:r>
      <w:r>
        <w:rPr>
          <w:rStyle w:val="ng-star-inserted1"/>
          <w:rFonts w:ascii="Traditional Arabic" w:hAnsi="Traditional Arabic" w:cs="Traditional Arabic" w:hint="cs"/>
          <w:sz w:val="32"/>
          <w:szCs w:val="32"/>
          <w:rtl/>
        </w:rPr>
        <w:t xml:space="preserve">إذن </w:t>
      </w:r>
      <w:r w:rsidRPr="00202B43">
        <w:rPr>
          <w:rStyle w:val="ng-star-inserted1"/>
          <w:rFonts w:ascii="Traditional Arabic" w:hAnsi="Traditional Arabic" w:cs="Traditional Arabic"/>
          <w:sz w:val="32"/>
          <w:szCs w:val="32"/>
          <w:rtl/>
        </w:rPr>
        <w:t xml:space="preserve">ضرورة وصفية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سئلت الضرورية البرهانية ما هي تقول الضرورة الوصفية مطلق الضرورة الوصفية حتى تشمل الذاتية ما دام موجود </w:t>
      </w:r>
      <w:r>
        <w:rPr>
          <w:rStyle w:val="ng-star-inserted1"/>
          <w:rFonts w:ascii="Traditional Arabic" w:hAnsi="Traditional Arabic" w:cs="Traditional Arabic" w:hint="cs"/>
          <w:sz w:val="32"/>
          <w:szCs w:val="32"/>
          <w:rtl/>
        </w:rPr>
        <w:t xml:space="preserve">بأنه </w:t>
      </w:r>
      <w:r w:rsidRPr="00202B43">
        <w:rPr>
          <w:rStyle w:val="ng-star-inserted1"/>
          <w:rFonts w:ascii="Traditional Arabic" w:hAnsi="Traditional Arabic" w:cs="Traditional Arabic"/>
          <w:sz w:val="32"/>
          <w:szCs w:val="32"/>
          <w:rtl/>
        </w:rPr>
        <w:t xml:space="preserve">باء </w:t>
      </w:r>
      <w:r>
        <w:rPr>
          <w:rStyle w:val="ng-star-inserted1"/>
          <w:rFonts w:ascii="Traditional Arabic" w:hAnsi="Traditional Arabic" w:cs="Traditional Arabic" w:hint="cs"/>
          <w:sz w:val="32"/>
          <w:szCs w:val="32"/>
          <w:rtl/>
        </w:rPr>
        <w:t xml:space="preserve">وأن </w:t>
      </w:r>
      <w:r w:rsidRPr="00202B43">
        <w:rPr>
          <w:rStyle w:val="ng-star-inserted1"/>
          <w:rFonts w:ascii="Traditional Arabic" w:hAnsi="Traditional Arabic" w:cs="Traditional Arabic"/>
          <w:sz w:val="32"/>
          <w:szCs w:val="32"/>
          <w:rtl/>
        </w:rPr>
        <w:t xml:space="preserve">لم يكن ما دام موجود الذاتي يعني حتى لو لم يكن هو هذا لذاته يعني بالضرورة الذاتية مثل الأبيض مثل الكاتب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حتى لو لم يكن من حيث ما دام هو موجود </w:t>
      </w:r>
      <w:r w:rsidRPr="00202B43">
        <w:rPr>
          <w:rStyle w:val="ng-star-inserted1"/>
          <w:rFonts w:ascii="Traditional Arabic" w:hAnsi="Traditional Arabic" w:cs="Traditional Arabic"/>
          <w:sz w:val="32"/>
          <w:szCs w:val="32"/>
          <w:rtl/>
        </w:rPr>
        <w:lastRenderedPageBreak/>
        <w:t xml:space="preserve">الذات لا الكاتب متحرك الأصابع وهم ده موجود الذات ما دام كاتبا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ما يهمنا احنا قلنا </w:t>
      </w:r>
      <w:r>
        <w:rPr>
          <w:rStyle w:val="ng-star-inserted1"/>
          <w:rFonts w:ascii="Traditional Arabic" w:hAnsi="Traditional Arabic" w:cs="Traditional Arabic" w:hint="cs"/>
          <w:sz w:val="32"/>
          <w:szCs w:val="32"/>
          <w:rtl/>
        </w:rPr>
        <w:t xml:space="preserve">أعم </w:t>
      </w:r>
      <w:r w:rsidRPr="00202B43">
        <w:rPr>
          <w:rStyle w:val="ng-star-inserted1"/>
          <w:rFonts w:ascii="Traditional Arabic" w:hAnsi="Traditional Arabic" w:cs="Traditional Arabic"/>
          <w:sz w:val="32"/>
          <w:szCs w:val="32"/>
          <w:rtl/>
        </w:rPr>
        <w:t>من الذاتية أو من الغير الذاتية وإن لم يكن مادام موجود الذات لماذا</w:t>
      </w:r>
      <w:r>
        <w:rPr>
          <w:rStyle w:val="ng-star-inserted1"/>
          <w:rFonts w:ascii="Traditional Arabic" w:hAnsi="Traditional Arabic" w:cs="Traditional Arabic" w:hint="cs"/>
          <w:sz w:val="32"/>
          <w:szCs w:val="32"/>
          <w:rtl/>
        </w:rPr>
        <w:t>؟</w:t>
      </w:r>
    </w:p>
    <w:p w14:paraId="224D5684"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قال لأن المحمولات هنا يقول المحمولات الضرورية توجه هنا </w:t>
      </w:r>
      <w:r>
        <w:rPr>
          <w:rStyle w:val="ng-star-inserted1"/>
          <w:rFonts w:ascii="Traditional Arabic" w:hAnsi="Traditional Arabic" w:cs="Traditional Arabic" w:hint="cs"/>
          <w:sz w:val="32"/>
          <w:szCs w:val="32"/>
          <w:rtl/>
        </w:rPr>
        <w:t>مثال</w:t>
      </w:r>
      <w:r w:rsidRPr="00202B43">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ل</w:t>
      </w:r>
      <w:r w:rsidRPr="00202B43">
        <w:rPr>
          <w:rStyle w:val="ng-star-inserted1"/>
          <w:rFonts w:ascii="Traditional Arabic" w:hAnsi="Traditional Arabic" w:cs="Traditional Arabic"/>
          <w:sz w:val="32"/>
          <w:szCs w:val="32"/>
          <w:rtl/>
        </w:rPr>
        <w:t xml:space="preserve">لتفصيل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قولنا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المحمول في البرهان ذاتي باب البرهان عبارة عن ماذا</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عم من يكون ذاتي </w:t>
      </w:r>
      <w:proofErr w:type="spellStart"/>
      <w:r w:rsidRPr="00202B43">
        <w:rPr>
          <w:rStyle w:val="ng-star-inserted1"/>
          <w:rFonts w:ascii="Traditional Arabic" w:hAnsi="Traditional Arabic" w:cs="Traditional Arabic"/>
          <w:sz w:val="32"/>
          <w:szCs w:val="32"/>
          <w:rtl/>
        </w:rPr>
        <w:t>يثاقوجي</w:t>
      </w:r>
      <w:proofErr w:type="spellEnd"/>
      <w:r w:rsidRPr="00202B43">
        <w:rPr>
          <w:rStyle w:val="ng-star-inserted1"/>
          <w:rFonts w:ascii="Traditional Arabic" w:hAnsi="Traditional Arabic" w:cs="Traditional Arabic"/>
          <w:sz w:val="32"/>
          <w:szCs w:val="32"/>
          <w:rtl/>
        </w:rPr>
        <w:t xml:space="preserve"> أو عرض ذاتي أليس كذلك </w:t>
      </w:r>
      <w:r>
        <w:rPr>
          <w:rStyle w:val="ng-star-inserted1"/>
          <w:rFonts w:ascii="Traditional Arabic" w:hAnsi="Traditional Arabic" w:cs="Traditional Arabic" w:hint="cs"/>
          <w:sz w:val="32"/>
          <w:szCs w:val="32"/>
          <w:rtl/>
        </w:rPr>
        <w:t>هذا</w:t>
      </w:r>
      <w:r w:rsidRPr="00202B43">
        <w:rPr>
          <w:rStyle w:val="ng-star-inserted1"/>
          <w:rFonts w:ascii="Traditional Arabic" w:hAnsi="Traditional Arabic" w:cs="Traditional Arabic"/>
          <w:sz w:val="32"/>
          <w:szCs w:val="32"/>
          <w:rtl/>
        </w:rPr>
        <w:t xml:space="preserve"> واضح الذاتي </w:t>
      </w:r>
      <w:proofErr w:type="spellStart"/>
      <w:r w:rsidRPr="00202B43">
        <w:rPr>
          <w:rStyle w:val="ng-star-inserted1"/>
          <w:rFonts w:ascii="Traditional Arabic" w:hAnsi="Traditional Arabic" w:cs="Traditional Arabic"/>
          <w:sz w:val="32"/>
          <w:szCs w:val="32"/>
          <w:rtl/>
        </w:rPr>
        <w:t>يثاقوجي</w:t>
      </w:r>
      <w:proofErr w:type="spellEnd"/>
      <w:r w:rsidRPr="00202B43">
        <w:rPr>
          <w:rStyle w:val="ng-star-inserted1"/>
          <w:rFonts w:ascii="Traditional Arabic" w:hAnsi="Traditional Arabic" w:cs="Traditional Arabic"/>
          <w:sz w:val="32"/>
          <w:szCs w:val="32"/>
          <w:rtl/>
        </w:rPr>
        <w:t xml:space="preserve"> عبارة عن ماذا</w:t>
      </w:r>
      <w:r>
        <w:rPr>
          <w:rStyle w:val="ng-star-inserted1"/>
          <w:rFonts w:ascii="Traditional Arabic" w:hAnsi="Traditional Arabic" w:cs="Traditional Arabic" w:hint="cs"/>
          <w:sz w:val="32"/>
          <w:szCs w:val="32"/>
          <w:rtl/>
        </w:rPr>
        <w:t>؟</w:t>
      </w:r>
      <w:r w:rsidRPr="00202B43">
        <w:rPr>
          <w:rStyle w:val="ng-star-inserted1"/>
          <w:rFonts w:ascii="Traditional Arabic" w:hAnsi="Traditional Arabic" w:cs="Traditional Arabic"/>
          <w:sz w:val="32"/>
          <w:szCs w:val="32"/>
          <w:rtl/>
        </w:rPr>
        <w:t xml:space="preserve"> الجنس والفصل فاذا المحمولات البرهانية يا </w:t>
      </w:r>
      <w:r>
        <w:rPr>
          <w:rStyle w:val="ng-star-inserted1"/>
          <w:rFonts w:ascii="Traditional Arabic" w:hAnsi="Traditional Arabic" w:cs="Traditional Arabic" w:hint="cs"/>
          <w:sz w:val="32"/>
          <w:szCs w:val="32"/>
          <w:rtl/>
        </w:rPr>
        <w:t xml:space="preserve">أخي أما أن </w:t>
      </w:r>
      <w:r w:rsidRPr="00202B43">
        <w:rPr>
          <w:rStyle w:val="ng-star-inserted1"/>
          <w:rFonts w:ascii="Traditional Arabic" w:hAnsi="Traditional Arabic" w:cs="Traditional Arabic"/>
          <w:sz w:val="32"/>
          <w:szCs w:val="32"/>
          <w:rtl/>
        </w:rPr>
        <w:t>تكون جنس أو فصل أو عرض ذاتي للنوع الموجود صحيح الإنسان حيوان الإنسان ناطق الإنسان متعجب المحمولات الذاتية اما أجناس أو فصول أو عوارض ذاتية</w:t>
      </w:r>
      <w:r>
        <w:rPr>
          <w:rStyle w:val="ng-star-inserted1"/>
          <w:rFonts w:ascii="Traditional Arabic" w:hAnsi="Traditional Arabic" w:cs="Traditional Arabic" w:hint="cs"/>
          <w:sz w:val="32"/>
          <w:szCs w:val="32"/>
          <w:rtl/>
        </w:rPr>
        <w:t>.</w:t>
      </w:r>
    </w:p>
    <w:p w14:paraId="0BFCC2A6"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طيب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 النوع المتصف في الموضوع النوع هذا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كان موجود لا </w:t>
      </w:r>
      <w:r>
        <w:rPr>
          <w:rStyle w:val="ng-star-inserted1"/>
          <w:rFonts w:ascii="Traditional Arabic" w:hAnsi="Traditional Arabic" w:cs="Traditional Arabic" w:hint="cs"/>
          <w:sz w:val="32"/>
          <w:szCs w:val="32"/>
          <w:rtl/>
        </w:rPr>
        <w:t xml:space="preserve">إشكال </w:t>
      </w:r>
      <w:r w:rsidRPr="00202B43">
        <w:rPr>
          <w:rStyle w:val="ng-star-inserted1"/>
          <w:rFonts w:ascii="Traditional Arabic" w:hAnsi="Traditional Arabic" w:cs="Traditional Arabic"/>
          <w:sz w:val="32"/>
          <w:szCs w:val="32"/>
          <w:rtl/>
        </w:rPr>
        <w:t>يحمل عليه جنسه أو فصله أو عوار</w:t>
      </w:r>
      <w:r>
        <w:rPr>
          <w:rStyle w:val="ng-star-inserted1"/>
          <w:rFonts w:ascii="Traditional Arabic" w:hAnsi="Traditional Arabic" w:cs="Traditional Arabic" w:hint="cs"/>
          <w:sz w:val="32"/>
          <w:szCs w:val="32"/>
          <w:rtl/>
        </w:rPr>
        <w:t>ض</w:t>
      </w:r>
      <w:r w:rsidRPr="00202B43">
        <w:rPr>
          <w:rStyle w:val="ng-star-inserted1"/>
          <w:rFonts w:ascii="Traditional Arabic" w:hAnsi="Traditional Arabic" w:cs="Traditional Arabic"/>
          <w:sz w:val="32"/>
          <w:szCs w:val="32"/>
          <w:rtl/>
        </w:rPr>
        <w:t xml:space="preserve">ه الذاتية ولكن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انتفى النحو النوع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انتفى النوع هل يبقى الجنس والفصل وعوارضه الذاتية كلا نعم قد يبقى الأجناس العالية والبعيدة وقد لا تبقى يعني مثلا نحن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قلنا الأبيض مفرق للبصر ما دام أبيض طيب لكن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انتفى الأبيض صار هذا الجسم مشف شفاف هنا ينتفي فصل البياض وهو مفرق العين البصر ينتفي جنس </w:t>
      </w:r>
      <w:r>
        <w:rPr>
          <w:rStyle w:val="ng-star-inserted1"/>
          <w:rFonts w:ascii="Traditional Arabic" w:hAnsi="Traditional Arabic" w:cs="Traditional Arabic" w:hint="cs"/>
          <w:sz w:val="32"/>
          <w:szCs w:val="32"/>
          <w:rtl/>
        </w:rPr>
        <w:t>البياض</w:t>
      </w:r>
      <w:r w:rsidRPr="00202B43">
        <w:rPr>
          <w:rStyle w:val="ng-star-inserted1"/>
          <w:rFonts w:ascii="Traditional Arabic" w:hAnsi="Traditional Arabic" w:cs="Traditional Arabic"/>
          <w:sz w:val="32"/>
          <w:szCs w:val="32"/>
          <w:rtl/>
        </w:rPr>
        <w:t xml:space="preserve"> وهو اللونية وينتفي مثلا العوارض الذاتية إذا مثلا انشراح الصدر </w:t>
      </w:r>
      <w:r>
        <w:rPr>
          <w:rStyle w:val="ng-star-inserted1"/>
          <w:rFonts w:ascii="Traditional Arabic" w:hAnsi="Traditional Arabic" w:cs="Traditional Arabic" w:hint="cs"/>
          <w:sz w:val="32"/>
          <w:szCs w:val="32"/>
          <w:rtl/>
        </w:rPr>
        <w:t>يكون اللون</w:t>
      </w:r>
      <w:r w:rsidRPr="00202B43">
        <w:rPr>
          <w:rStyle w:val="ng-star-inserted1"/>
          <w:rFonts w:ascii="Traditional Arabic" w:hAnsi="Traditional Arabic" w:cs="Traditional Arabic"/>
          <w:sz w:val="32"/>
          <w:szCs w:val="32"/>
          <w:rtl/>
        </w:rPr>
        <w:t xml:space="preserve"> الأبيض مفرح مشرح للصدر الشيخ الإشراق </w:t>
      </w:r>
      <w:r w:rsidRPr="00F80A16">
        <w:rPr>
          <w:rStyle w:val="ng-star-inserted1"/>
          <w:rFonts w:ascii="Traditional Arabic" w:hAnsi="Traditional Arabic" w:cs="Traditional Arabic"/>
          <w:color w:val="FF0000"/>
          <w:sz w:val="32"/>
          <w:szCs w:val="32"/>
          <w:rtl/>
        </w:rPr>
        <w:t>ر</w:t>
      </w:r>
      <w:r>
        <w:rPr>
          <w:rStyle w:val="ng-star-inserted1"/>
          <w:rFonts w:ascii="Traditional Arabic" w:hAnsi="Traditional Arabic" w:cs="Traditional Arabic" w:hint="cs"/>
          <w:color w:val="FF0000"/>
          <w:sz w:val="32"/>
          <w:szCs w:val="32"/>
          <w:rtl/>
        </w:rPr>
        <w:t>َ</w:t>
      </w:r>
      <w:r w:rsidRPr="00F80A16">
        <w:rPr>
          <w:rStyle w:val="ng-star-inserted1"/>
          <w:rFonts w:ascii="Traditional Arabic" w:hAnsi="Traditional Arabic" w:cs="Traditional Arabic"/>
          <w:color w:val="FF0000"/>
          <w:sz w:val="32"/>
          <w:szCs w:val="32"/>
          <w:rtl/>
        </w:rPr>
        <w:t>ح</w:t>
      </w:r>
      <w:r>
        <w:rPr>
          <w:rStyle w:val="ng-star-inserted1"/>
          <w:rFonts w:ascii="Traditional Arabic" w:hAnsi="Traditional Arabic" w:cs="Traditional Arabic" w:hint="cs"/>
          <w:color w:val="FF0000"/>
          <w:sz w:val="32"/>
          <w:szCs w:val="32"/>
          <w:rtl/>
        </w:rPr>
        <w:t>ِ</w:t>
      </w:r>
      <w:r w:rsidRPr="00F80A16">
        <w:rPr>
          <w:rStyle w:val="ng-star-inserted1"/>
          <w:rFonts w:ascii="Traditional Arabic" w:hAnsi="Traditional Arabic" w:cs="Traditional Arabic"/>
          <w:color w:val="FF0000"/>
          <w:sz w:val="32"/>
          <w:szCs w:val="32"/>
          <w:rtl/>
        </w:rPr>
        <w:t>م</w:t>
      </w:r>
      <w:r>
        <w:rPr>
          <w:rStyle w:val="ng-star-inserted1"/>
          <w:rFonts w:ascii="Traditional Arabic" w:hAnsi="Traditional Arabic" w:cs="Traditional Arabic" w:hint="cs"/>
          <w:color w:val="FF0000"/>
          <w:sz w:val="32"/>
          <w:szCs w:val="32"/>
          <w:rtl/>
        </w:rPr>
        <w:t>َ</w:t>
      </w:r>
      <w:r w:rsidRPr="00F80A16">
        <w:rPr>
          <w:rStyle w:val="ng-star-inserted1"/>
          <w:rFonts w:ascii="Traditional Arabic" w:hAnsi="Traditional Arabic" w:cs="Traditional Arabic"/>
          <w:color w:val="FF0000"/>
          <w:sz w:val="32"/>
          <w:szCs w:val="32"/>
          <w:rtl/>
        </w:rPr>
        <w:t>ه</w:t>
      </w:r>
      <w:r>
        <w:rPr>
          <w:rStyle w:val="ng-star-inserted1"/>
          <w:rFonts w:ascii="Traditional Arabic" w:hAnsi="Traditional Arabic" w:cs="Traditional Arabic" w:hint="cs"/>
          <w:color w:val="FF0000"/>
          <w:sz w:val="32"/>
          <w:szCs w:val="32"/>
          <w:rtl/>
        </w:rPr>
        <w:t>ُ</w:t>
      </w:r>
      <w:r w:rsidRPr="00F80A16">
        <w:rPr>
          <w:rStyle w:val="ng-star-inserted1"/>
          <w:rFonts w:ascii="Traditional Arabic" w:hAnsi="Traditional Arabic" w:cs="Traditional Arabic"/>
          <w:color w:val="FF0000"/>
          <w:sz w:val="32"/>
          <w:szCs w:val="32"/>
          <w:rtl/>
        </w:rPr>
        <w:t xml:space="preserve"> الله</w:t>
      </w:r>
      <w:r>
        <w:rPr>
          <w:rStyle w:val="ng-star-inserted1"/>
          <w:rFonts w:ascii="Traditional Arabic" w:hAnsi="Traditional Arabic" w:cs="Traditional Arabic" w:hint="cs"/>
          <w:color w:val="FF0000"/>
          <w:sz w:val="32"/>
          <w:szCs w:val="32"/>
          <w:rtl/>
        </w:rPr>
        <w:t>ُ</w:t>
      </w:r>
      <w:r w:rsidRPr="00F80A16">
        <w:rPr>
          <w:rStyle w:val="ng-star-inserted1"/>
          <w:rFonts w:ascii="Traditional Arabic" w:hAnsi="Traditional Arabic" w:cs="Traditional Arabic"/>
          <w:color w:val="FF0000"/>
          <w:sz w:val="32"/>
          <w:szCs w:val="32"/>
          <w:rtl/>
        </w:rPr>
        <w:t xml:space="preserve"> </w:t>
      </w:r>
      <w:r w:rsidRPr="00202B43">
        <w:rPr>
          <w:rStyle w:val="ng-star-inserted1"/>
          <w:rFonts w:ascii="Traditional Arabic" w:hAnsi="Traditional Arabic" w:cs="Traditional Arabic"/>
          <w:sz w:val="32"/>
          <w:szCs w:val="32"/>
          <w:rtl/>
        </w:rPr>
        <w:t xml:space="preserve">عنده البحث حول اللون الأبيض في الكتاب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هو يدخل السرور على لذلك مستحب في الروايات الثياب الأبيض في الصلاة </w:t>
      </w:r>
      <w:r>
        <w:rPr>
          <w:rStyle w:val="ng-star-inserted1"/>
          <w:rFonts w:ascii="Traditional Arabic" w:hAnsi="Traditional Arabic" w:cs="Traditional Arabic" w:hint="cs"/>
          <w:sz w:val="32"/>
          <w:szCs w:val="32"/>
          <w:rtl/>
        </w:rPr>
        <w:t xml:space="preserve">وأشياء </w:t>
      </w:r>
      <w:r w:rsidRPr="00202B43">
        <w:rPr>
          <w:rStyle w:val="ng-star-inserted1"/>
          <w:rFonts w:ascii="Traditional Arabic" w:hAnsi="Traditional Arabic" w:cs="Traditional Arabic"/>
          <w:sz w:val="32"/>
          <w:szCs w:val="32"/>
          <w:rtl/>
        </w:rPr>
        <w:t xml:space="preserve">كما هو مشرح الأطباء يلبسون دائما </w:t>
      </w:r>
      <w:r>
        <w:rPr>
          <w:rStyle w:val="ng-star-inserted1"/>
          <w:rFonts w:ascii="Traditional Arabic" w:hAnsi="Traditional Arabic" w:cs="Traditional Arabic" w:hint="cs"/>
          <w:sz w:val="32"/>
          <w:szCs w:val="32"/>
          <w:rtl/>
        </w:rPr>
        <w:t>بالطو</w:t>
      </w:r>
      <w:r w:rsidRPr="00202B43">
        <w:rPr>
          <w:rStyle w:val="ng-star-inserted1"/>
          <w:rFonts w:ascii="Traditional Arabic" w:hAnsi="Traditional Arabic" w:cs="Traditional Arabic"/>
          <w:sz w:val="32"/>
          <w:szCs w:val="32"/>
          <w:rtl/>
        </w:rPr>
        <w:t xml:space="preserve"> أبيض اه من يعني حتى الطبيب بالذات حتى علم النفس ما يلبس </w:t>
      </w:r>
      <w:r>
        <w:rPr>
          <w:rStyle w:val="ng-star-inserted1"/>
          <w:rFonts w:ascii="Traditional Arabic" w:hAnsi="Traditional Arabic" w:cs="Traditional Arabic" w:hint="cs"/>
          <w:sz w:val="32"/>
          <w:szCs w:val="32"/>
          <w:rtl/>
        </w:rPr>
        <w:t>بالطو</w:t>
      </w:r>
      <w:r w:rsidRPr="00202B43">
        <w:rPr>
          <w:rStyle w:val="ng-star-inserted1"/>
          <w:rFonts w:ascii="Traditional Arabic" w:hAnsi="Traditional Arabic" w:cs="Traditional Arabic"/>
          <w:sz w:val="32"/>
          <w:szCs w:val="32"/>
          <w:rtl/>
        </w:rPr>
        <w:t xml:space="preserve"> أسود مثلا أو قام </w:t>
      </w:r>
      <w:r>
        <w:rPr>
          <w:rStyle w:val="ng-star-inserted1"/>
          <w:rFonts w:ascii="Traditional Arabic" w:hAnsi="Traditional Arabic" w:cs="Traditional Arabic" w:hint="cs"/>
          <w:sz w:val="32"/>
          <w:szCs w:val="32"/>
          <w:rtl/>
        </w:rPr>
        <w:t>لأن ال</w:t>
      </w:r>
      <w:r w:rsidRPr="00202B43">
        <w:rPr>
          <w:rStyle w:val="ng-star-inserted1"/>
          <w:rFonts w:ascii="Traditional Arabic" w:hAnsi="Traditional Arabic" w:cs="Traditional Arabic"/>
          <w:sz w:val="32"/>
          <w:szCs w:val="32"/>
          <w:rtl/>
        </w:rPr>
        <w:t xml:space="preserve">مريض </w:t>
      </w:r>
      <w:r>
        <w:rPr>
          <w:rStyle w:val="ng-star-inserted1"/>
          <w:rFonts w:ascii="Traditional Arabic" w:hAnsi="Traditional Arabic" w:cs="Traditional Arabic" w:hint="cs"/>
          <w:sz w:val="32"/>
          <w:szCs w:val="32"/>
          <w:rtl/>
        </w:rPr>
        <w:t>ي</w:t>
      </w:r>
      <w:r w:rsidRPr="00202B43">
        <w:rPr>
          <w:rStyle w:val="ng-star-inserted1"/>
          <w:rFonts w:ascii="Traditional Arabic" w:hAnsi="Traditional Arabic" w:cs="Traditional Arabic"/>
          <w:sz w:val="32"/>
          <w:szCs w:val="32"/>
          <w:rtl/>
        </w:rPr>
        <w:t xml:space="preserve">نشرح </w:t>
      </w:r>
      <w:r>
        <w:rPr>
          <w:rStyle w:val="ng-star-inserted1"/>
          <w:rFonts w:ascii="Traditional Arabic" w:hAnsi="Traditional Arabic" w:cs="Traditional Arabic" w:hint="cs"/>
          <w:sz w:val="32"/>
          <w:szCs w:val="32"/>
          <w:rtl/>
        </w:rPr>
        <w:t>لما يراه</w:t>
      </w:r>
      <w:r w:rsidRPr="00202B43">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لا في نوراني في النتيجة هذه </w:t>
      </w:r>
      <w:r>
        <w:rPr>
          <w:rStyle w:val="ng-star-inserted1"/>
          <w:rFonts w:ascii="Traditional Arabic" w:hAnsi="Traditional Arabic" w:cs="Traditional Arabic" w:hint="cs"/>
          <w:sz w:val="32"/>
          <w:szCs w:val="32"/>
          <w:rtl/>
        </w:rPr>
        <w:t xml:space="preserve">ما عورض </w:t>
      </w:r>
      <w:r w:rsidRPr="00202B43">
        <w:rPr>
          <w:rStyle w:val="ng-star-inserted1"/>
          <w:rFonts w:ascii="Traditional Arabic" w:hAnsi="Traditional Arabic" w:cs="Traditional Arabic"/>
          <w:sz w:val="32"/>
          <w:szCs w:val="32"/>
          <w:rtl/>
        </w:rPr>
        <w:t xml:space="preserve">هي بالفرض هذه ما يبقى بعض ما يبقى نوراني ما يبقى مفرق للبصر ما يبقى لون ولكن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هذا </w:t>
      </w:r>
      <w:r>
        <w:rPr>
          <w:rStyle w:val="ng-star-inserted1"/>
          <w:rFonts w:ascii="Traditional Arabic" w:hAnsi="Traditional Arabic" w:cs="Traditional Arabic" w:hint="cs"/>
          <w:sz w:val="32"/>
          <w:szCs w:val="32"/>
          <w:rtl/>
        </w:rPr>
        <w:t xml:space="preserve">الأبيض </w:t>
      </w:r>
      <w:r w:rsidRPr="00202B43">
        <w:rPr>
          <w:rStyle w:val="ng-star-inserted1"/>
          <w:rFonts w:ascii="Traditional Arabic" w:hAnsi="Traditional Arabic" w:cs="Traditional Arabic"/>
          <w:sz w:val="32"/>
          <w:szCs w:val="32"/>
          <w:rtl/>
        </w:rPr>
        <w:t xml:space="preserve">صار أسود أيضا تنتفي النورانية وتنتفي المفرقية البصر لكن اللون ينتفي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 xml:space="preserve">يبقى أحسنت يبقى فالأجناس قد تبقى وقد لا تبقى ولكن قطعا الفصول القريبة والعوارض الذاتية قطعا تنتفي بانتفاء الوصف العنواني </w:t>
      </w:r>
      <w:r>
        <w:rPr>
          <w:rStyle w:val="ng-star-inserted1"/>
          <w:rFonts w:ascii="Traditional Arabic" w:hAnsi="Traditional Arabic" w:cs="Traditional Arabic" w:hint="cs"/>
          <w:sz w:val="32"/>
          <w:szCs w:val="32"/>
          <w:rtl/>
        </w:rPr>
        <w:t xml:space="preserve">أنه </w:t>
      </w:r>
      <w:r w:rsidRPr="00202B43">
        <w:rPr>
          <w:rStyle w:val="ng-star-inserted1"/>
          <w:rFonts w:ascii="Traditional Arabic" w:hAnsi="Traditional Arabic" w:cs="Traditional Arabic"/>
          <w:sz w:val="32"/>
          <w:szCs w:val="32"/>
          <w:rtl/>
        </w:rPr>
        <w:t>لذلك يقول ما يصير بعد متصل بنفس المحمول</w:t>
      </w:r>
      <w:r>
        <w:rPr>
          <w:rStyle w:val="ng-star-inserted1"/>
          <w:rFonts w:ascii="Traditional Arabic" w:hAnsi="Traditional Arabic" w:cs="Traditional Arabic" w:hint="cs"/>
          <w:sz w:val="32"/>
          <w:szCs w:val="32"/>
          <w:rtl/>
        </w:rPr>
        <w:t>.</w:t>
      </w:r>
    </w:p>
    <w:p w14:paraId="7AC412B9"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توجه لأن هذا تفسير بضرورة أخذ عقد الوضع بشرط الوصف لأن المحمولات الضروريات ها هنا أجناس وفصول وعوارض ذاتية لازمة هذا هو تفصيل ذاتي باب البرهان ولزوم هذه بالضرورة على هذه الجهة يعني تلزم على هذه الجهة يعني من حيث هو جنس من حيث هو فصل من حيث هو عارض ذاتي فانه ليس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وصف شيء بنوع كتلك الأبيض </w:t>
      </w:r>
      <w:r>
        <w:rPr>
          <w:rStyle w:val="ng-star-inserted1"/>
          <w:rFonts w:ascii="Traditional Arabic" w:hAnsi="Traditional Arabic" w:cs="Traditional Arabic" w:hint="cs"/>
          <w:sz w:val="32"/>
          <w:szCs w:val="32"/>
          <w:rtl/>
        </w:rPr>
        <w:t>كوصف</w:t>
      </w:r>
      <w:r w:rsidRPr="00202B43">
        <w:rPr>
          <w:rStyle w:val="ng-star-inserted1"/>
          <w:rFonts w:ascii="Traditional Arabic" w:hAnsi="Traditional Arabic" w:cs="Traditional Arabic"/>
          <w:sz w:val="32"/>
          <w:szCs w:val="32"/>
          <w:rtl/>
        </w:rPr>
        <w:t xml:space="preserve"> الجسم بالبياض ليس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وصف شيئا بنوع ما يجب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 xml:space="preserve">يوصف بجنسه أو فصله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حده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 xml:space="preserve">لازم له دائما لا يا </w:t>
      </w:r>
      <w:r>
        <w:rPr>
          <w:rStyle w:val="ng-star-inserted1"/>
          <w:rFonts w:ascii="Traditional Arabic" w:hAnsi="Traditional Arabic" w:cs="Traditional Arabic" w:hint="cs"/>
          <w:sz w:val="32"/>
          <w:szCs w:val="32"/>
          <w:rtl/>
        </w:rPr>
        <w:t xml:space="preserve">أخي </w:t>
      </w:r>
      <w:r w:rsidRPr="00202B43">
        <w:rPr>
          <w:rStyle w:val="ng-star-inserted1"/>
          <w:rFonts w:ascii="Traditional Arabic" w:hAnsi="Traditional Arabic" w:cs="Traditional Arabic"/>
          <w:sz w:val="32"/>
          <w:szCs w:val="32"/>
          <w:rtl/>
        </w:rPr>
        <w:t xml:space="preserve">مو دائما ما دام النوع موجود ما دام النوع مثلا </w:t>
      </w:r>
      <w:r>
        <w:rPr>
          <w:rStyle w:val="ng-star-inserted1"/>
          <w:rFonts w:ascii="Traditional Arabic" w:hAnsi="Traditional Arabic" w:cs="Traditional Arabic" w:hint="cs"/>
          <w:sz w:val="32"/>
          <w:szCs w:val="32"/>
          <w:rtl/>
        </w:rPr>
        <w:t xml:space="preserve">إذا انتفي </w:t>
      </w:r>
      <w:r w:rsidRPr="00202B43">
        <w:rPr>
          <w:rStyle w:val="ng-star-inserted1"/>
          <w:rFonts w:ascii="Traditional Arabic" w:hAnsi="Traditional Arabic" w:cs="Traditional Arabic"/>
          <w:sz w:val="32"/>
          <w:szCs w:val="32"/>
          <w:rtl/>
        </w:rPr>
        <w:t xml:space="preserve">النوع لا معني لبقاء الجنس والفصل نعم بل مادام موصوفا بذلك النوع </w:t>
      </w:r>
      <w:r>
        <w:rPr>
          <w:rStyle w:val="ng-star-inserted1"/>
          <w:rFonts w:ascii="Traditional Arabic" w:hAnsi="Traditional Arabic" w:cs="Traditional Arabic" w:hint="cs"/>
          <w:sz w:val="32"/>
          <w:szCs w:val="32"/>
          <w:rtl/>
        </w:rPr>
        <w:t xml:space="preserve">فإذا </w:t>
      </w:r>
      <w:r w:rsidRPr="00202B43">
        <w:rPr>
          <w:rStyle w:val="ng-star-inserted1"/>
          <w:rFonts w:ascii="Traditional Arabic" w:hAnsi="Traditional Arabic" w:cs="Traditional Arabic"/>
          <w:sz w:val="32"/>
          <w:szCs w:val="32"/>
          <w:rtl/>
        </w:rPr>
        <w:t xml:space="preserve">زال فان حده يزول لا محالة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انتفى النوع ينتفي الحد نعم قد تبقى بعض الأجناس العالية وكثير من فصوله يزول لا محالة </w:t>
      </w:r>
      <w:r>
        <w:rPr>
          <w:rStyle w:val="ng-star-inserted1"/>
          <w:rFonts w:ascii="Traditional Arabic" w:hAnsi="Traditional Arabic" w:cs="Traditional Arabic" w:hint="cs"/>
          <w:sz w:val="32"/>
          <w:szCs w:val="32"/>
          <w:rtl/>
        </w:rPr>
        <w:t>فصول</w:t>
      </w:r>
      <w:r w:rsidRPr="00202B43">
        <w:rPr>
          <w:rStyle w:val="ng-star-inserted1"/>
          <w:rFonts w:ascii="Traditional Arabic" w:hAnsi="Traditional Arabic" w:cs="Traditional Arabic"/>
          <w:sz w:val="32"/>
          <w:szCs w:val="32"/>
          <w:rtl/>
        </w:rPr>
        <w:t xml:space="preserve"> القريبة</w:t>
      </w:r>
      <w:r>
        <w:rPr>
          <w:rStyle w:val="ng-star-inserted1"/>
          <w:rFonts w:ascii="Traditional Arabic" w:hAnsi="Traditional Arabic" w:cs="Traditional Arabic" w:hint="cs"/>
          <w:sz w:val="32"/>
          <w:szCs w:val="32"/>
          <w:rtl/>
        </w:rPr>
        <w:t xml:space="preserve"> خصوصا</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ال</w:t>
      </w:r>
      <w:r w:rsidRPr="00202B43">
        <w:rPr>
          <w:rStyle w:val="ng-star-inserted1"/>
          <w:rFonts w:ascii="Traditional Arabic" w:hAnsi="Traditional Arabic" w:cs="Traditional Arabic"/>
          <w:sz w:val="32"/>
          <w:szCs w:val="32"/>
          <w:rtl/>
        </w:rPr>
        <w:t>فصول القريبة</w:t>
      </w:r>
      <w:r>
        <w:rPr>
          <w:rStyle w:val="ng-star-inserted1"/>
          <w:rFonts w:ascii="Traditional Arabic" w:hAnsi="Traditional Arabic" w:cs="Traditional Arabic" w:hint="cs"/>
          <w:sz w:val="32"/>
          <w:szCs w:val="32"/>
          <w:rtl/>
        </w:rPr>
        <w:t>.</w:t>
      </w:r>
    </w:p>
    <w:p w14:paraId="4F0F3ACB" w14:textId="77777777" w:rsidR="008168EA" w:rsidRDefault="008168EA" w:rsidP="00994850">
      <w:pPr>
        <w:pStyle w:val="ng-star-inserted"/>
        <w:bidi/>
        <w:jc w:val="both"/>
        <w:rPr>
          <w:rStyle w:val="ng-star-inserted1"/>
          <w:rFonts w:ascii="Traditional Arabic" w:hAnsi="Traditional Arabic" w:cs="Traditional Arabic"/>
          <w:sz w:val="32"/>
          <w:szCs w:val="32"/>
          <w:rtl/>
        </w:rPr>
      </w:pPr>
      <w:r>
        <w:rPr>
          <w:rStyle w:val="ng-star-inserted1"/>
          <w:rFonts w:ascii="Traditional Arabic" w:hAnsi="Traditional Arabic" w:cs="Traditional Arabic" w:hint="cs"/>
          <w:sz w:val="32"/>
          <w:szCs w:val="32"/>
          <w:rtl/>
        </w:rPr>
        <w:lastRenderedPageBreak/>
        <w:t xml:space="preserve">وأما </w:t>
      </w:r>
      <w:r w:rsidRPr="00202B43">
        <w:rPr>
          <w:rStyle w:val="ng-star-inserted1"/>
          <w:rFonts w:ascii="Traditional Arabic" w:hAnsi="Traditional Arabic" w:cs="Traditional Arabic"/>
          <w:sz w:val="32"/>
          <w:szCs w:val="32"/>
          <w:rtl/>
        </w:rPr>
        <w:t xml:space="preserve">الجنس فربما زاد وربما زال مثل الأبيض يصير مشف ولكن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صار أسود الجنس يبقى ولكن تنتفي فصول البياض وعوارضه الذاتية واضح </w:t>
      </w:r>
      <w:r>
        <w:rPr>
          <w:rStyle w:val="ng-star-inserted1"/>
          <w:rFonts w:ascii="Traditional Arabic" w:hAnsi="Traditional Arabic" w:cs="Traditional Arabic" w:hint="cs"/>
          <w:sz w:val="32"/>
          <w:szCs w:val="32"/>
          <w:rtl/>
        </w:rPr>
        <w:t xml:space="preserve">أم </w:t>
      </w:r>
      <w:r w:rsidRPr="00202B43">
        <w:rPr>
          <w:rStyle w:val="ng-star-inserted1"/>
          <w:rFonts w:ascii="Traditional Arabic" w:hAnsi="Traditional Arabic" w:cs="Traditional Arabic"/>
          <w:sz w:val="32"/>
          <w:szCs w:val="32"/>
          <w:rtl/>
        </w:rPr>
        <w:t>لا</w:t>
      </w:r>
      <w:r>
        <w:rPr>
          <w:rStyle w:val="ng-star-inserted1"/>
          <w:rFonts w:ascii="Traditional Arabic" w:hAnsi="Traditional Arabic" w:cs="Traditional Arabic" w:hint="cs"/>
          <w:sz w:val="32"/>
          <w:szCs w:val="32"/>
          <w:rtl/>
        </w:rPr>
        <w:t xml:space="preserve">. </w:t>
      </w:r>
    </w:p>
    <w:p w14:paraId="164F53B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أو مثلا يضرب مثال الطعم الحلو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صار تفها يعني لا طعم له هنا زال الحلاوة وزال الطعم </w:t>
      </w:r>
      <w:r>
        <w:rPr>
          <w:rStyle w:val="ng-star-inserted1"/>
          <w:rFonts w:ascii="Traditional Arabic" w:hAnsi="Traditional Arabic" w:cs="Traditional Arabic" w:hint="cs"/>
          <w:sz w:val="32"/>
          <w:szCs w:val="32"/>
          <w:rtl/>
        </w:rPr>
        <w:t xml:space="preserve">انتفي </w:t>
      </w:r>
      <w:r w:rsidRPr="00202B43">
        <w:rPr>
          <w:rStyle w:val="ng-star-inserted1"/>
          <w:rFonts w:ascii="Traditional Arabic" w:hAnsi="Traditional Arabic" w:cs="Traditional Arabic"/>
          <w:sz w:val="32"/>
          <w:szCs w:val="32"/>
          <w:rtl/>
        </w:rPr>
        <w:t>يعني لا طعم لها أما اذا صار مالحا الحلو صار مالحا حطيت على الشربات حطيت ملح الطعم موجود الجنس موجود لكن الفصل وهو الحلاوة منتفي الأمر واضح</w:t>
      </w:r>
      <w:r>
        <w:rPr>
          <w:rStyle w:val="ng-star-inserted1"/>
          <w:rFonts w:ascii="Traditional Arabic" w:hAnsi="Traditional Arabic" w:cs="Traditional Arabic" w:hint="cs"/>
          <w:sz w:val="32"/>
          <w:szCs w:val="32"/>
          <w:rtl/>
        </w:rPr>
        <w:t xml:space="preserve">. </w:t>
      </w:r>
    </w:p>
    <w:p w14:paraId="7C4A6DE3"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مثلا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استحال الأبيض فصار مشفا </w:t>
      </w:r>
      <w:r>
        <w:rPr>
          <w:rStyle w:val="ng-star-inserted1"/>
          <w:rFonts w:ascii="Traditional Arabic" w:hAnsi="Traditional Arabic" w:cs="Traditional Arabic" w:hint="cs"/>
          <w:sz w:val="32"/>
          <w:szCs w:val="32"/>
          <w:rtl/>
        </w:rPr>
        <w:t xml:space="preserve">أو </w:t>
      </w:r>
      <w:r w:rsidRPr="00202B43">
        <w:rPr>
          <w:rStyle w:val="ng-star-inserted1"/>
          <w:rFonts w:ascii="Traditional Arabic" w:hAnsi="Traditional Arabic" w:cs="Traditional Arabic"/>
          <w:sz w:val="32"/>
          <w:szCs w:val="32"/>
          <w:rtl/>
        </w:rPr>
        <w:t>الحلو فصار تفها لا طعم لها هنا الجنس والفصل ينتفيان بالإنفعال فزال حينئذ النوع جنسه وهو الأبيض واللون زار النوع الأبيض وزال اللون وأيضا زار الفصل أيضا</w:t>
      </w:r>
      <w:r>
        <w:rPr>
          <w:rStyle w:val="ng-star-inserted1"/>
          <w:rFonts w:ascii="Traditional Arabic" w:hAnsi="Traditional Arabic" w:cs="Traditional Arabic" w:hint="cs"/>
          <w:sz w:val="32"/>
          <w:szCs w:val="32"/>
          <w:rtl/>
        </w:rPr>
        <w:t>.</w:t>
      </w:r>
    </w:p>
    <w:p w14:paraId="4E668D55"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وزال الحلو والطعم معا الحلو والفصل الطعم الجنس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صار الطعم تفها الحلو تفها يزول الفصل ويزول الجنس </w:t>
      </w:r>
      <w:r>
        <w:rPr>
          <w:rStyle w:val="ng-star-inserted1"/>
          <w:rFonts w:ascii="Traditional Arabic" w:hAnsi="Traditional Arabic" w:cs="Traditional Arabic" w:hint="cs"/>
          <w:sz w:val="32"/>
          <w:szCs w:val="32"/>
          <w:rtl/>
        </w:rPr>
        <w:t xml:space="preserve">أما إذا </w:t>
      </w:r>
      <w:r w:rsidRPr="00202B43">
        <w:rPr>
          <w:rStyle w:val="ng-star-inserted1"/>
          <w:rFonts w:ascii="Traditional Arabic" w:hAnsi="Traditional Arabic" w:cs="Traditional Arabic"/>
          <w:sz w:val="32"/>
          <w:szCs w:val="32"/>
          <w:rtl/>
        </w:rPr>
        <w:t>صار مالحا يزول الفصل ويبقى الجنس</w:t>
      </w:r>
      <w:r>
        <w:rPr>
          <w:rStyle w:val="ng-star-inserted1"/>
          <w:rFonts w:ascii="Traditional Arabic" w:hAnsi="Traditional Arabic" w:cs="Traditional Arabic" w:hint="cs"/>
          <w:sz w:val="32"/>
          <w:szCs w:val="32"/>
          <w:rtl/>
        </w:rPr>
        <w:t xml:space="preserve"> وهو الطعم.</w:t>
      </w:r>
    </w:p>
    <w:p w14:paraId="4F48D70F"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نعم وين النوع </w:t>
      </w:r>
      <w:r>
        <w:rPr>
          <w:rStyle w:val="ng-star-inserted1"/>
          <w:rFonts w:ascii="Traditional Arabic" w:hAnsi="Traditional Arabic" w:cs="Traditional Arabic" w:hint="cs"/>
          <w:sz w:val="32"/>
          <w:szCs w:val="32"/>
          <w:rtl/>
        </w:rPr>
        <w:t>جنسه</w:t>
      </w:r>
      <w:r w:rsidRPr="00202B43">
        <w:rPr>
          <w:rStyle w:val="ng-star-inserted1"/>
          <w:rFonts w:ascii="Traditional Arabic" w:hAnsi="Traditional Arabic" w:cs="Traditional Arabic"/>
          <w:sz w:val="32"/>
          <w:szCs w:val="32"/>
          <w:rtl/>
        </w:rPr>
        <w:t xml:space="preserve"> لا فزال حينئذ النوع وجنسه </w:t>
      </w:r>
      <w:r>
        <w:rPr>
          <w:rStyle w:val="ng-star-inserted1"/>
          <w:rFonts w:ascii="Traditional Arabic" w:hAnsi="Traditional Arabic" w:cs="Traditional Arabic" w:hint="cs"/>
          <w:sz w:val="32"/>
          <w:szCs w:val="32"/>
          <w:rtl/>
        </w:rPr>
        <w:t>يعني راح</w:t>
      </w:r>
      <w:r w:rsidRPr="00202B43">
        <w:rPr>
          <w:rStyle w:val="ng-star-inserted1"/>
          <w:rFonts w:ascii="Traditional Arabic" w:hAnsi="Traditional Arabic" w:cs="Traditional Arabic"/>
          <w:sz w:val="32"/>
          <w:szCs w:val="32"/>
          <w:rtl/>
        </w:rPr>
        <w:t xml:space="preserve"> </w:t>
      </w:r>
      <w:r>
        <w:rPr>
          <w:rStyle w:val="ng-star-inserted1"/>
          <w:rFonts w:ascii="Traditional Arabic" w:hAnsi="Traditional Arabic" w:cs="Traditional Arabic" w:hint="cs"/>
          <w:sz w:val="32"/>
          <w:szCs w:val="32"/>
          <w:rtl/>
        </w:rPr>
        <w:t xml:space="preserve">البياض وراح جنس البياض </w:t>
      </w:r>
      <w:r w:rsidRPr="00B90BDB">
        <w:rPr>
          <w:rStyle w:val="ng-star-inserted1"/>
          <w:rFonts w:ascii="Traditional Arabic" w:hAnsi="Traditional Arabic" w:cs="Traditional Arabic" w:hint="eastAsia"/>
          <w:sz w:val="32"/>
          <w:szCs w:val="32"/>
          <w:rtl/>
        </w:rPr>
        <w:t>لكن</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قد</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يروح</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البياض</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ويبقى</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جنس</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البياض</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مثل</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إذا</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استحال</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من</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الأبيض</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إلى</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الأسود</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يروح</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النوع</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البياض</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ولكن</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ما</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يروح</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جنس</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البياض</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وهو</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اللون</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كلام</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جميل</w:t>
      </w:r>
      <w:r>
        <w:rPr>
          <w:rStyle w:val="ng-star-inserted1"/>
          <w:rFonts w:ascii="Traditional Arabic" w:hAnsi="Traditional Arabic" w:cs="Traditional Arabic" w:hint="cs"/>
          <w:sz w:val="32"/>
          <w:szCs w:val="32"/>
          <w:rtl/>
        </w:rPr>
        <w:t xml:space="preserve"> هذا.</w:t>
      </w:r>
    </w:p>
    <w:p w14:paraId="386F4AD8"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فزال</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حينئذ</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النوع</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وجنسه</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وهو</w:t>
      </w:r>
      <w:r w:rsidRPr="00B90BDB">
        <w:rPr>
          <w:rStyle w:val="ng-star-inserted1"/>
          <w:rFonts w:ascii="Traditional Arabic" w:hAnsi="Traditional Arabic" w:cs="Traditional Arabic"/>
          <w:sz w:val="32"/>
          <w:szCs w:val="32"/>
          <w:rtl/>
        </w:rPr>
        <w:t xml:space="preserve"> </w:t>
      </w:r>
      <w:r w:rsidRPr="00B90BDB">
        <w:rPr>
          <w:rStyle w:val="ng-star-inserted1"/>
          <w:rFonts w:ascii="Traditional Arabic" w:hAnsi="Traditional Arabic" w:cs="Traditional Arabic" w:hint="eastAsia"/>
          <w:sz w:val="32"/>
          <w:szCs w:val="32"/>
          <w:rtl/>
        </w:rPr>
        <w:t>الأبيض</w:t>
      </w:r>
      <w:r w:rsidRPr="00202B43">
        <w:rPr>
          <w:rStyle w:val="ng-star-inserted1"/>
          <w:rFonts w:ascii="Traditional Arabic" w:hAnsi="Traditional Arabic" w:cs="Traditional Arabic"/>
          <w:sz w:val="32"/>
          <w:szCs w:val="32"/>
          <w:rtl/>
        </w:rPr>
        <w:t xml:space="preserve"> واللون وزال الحلو </w:t>
      </w:r>
      <w:r>
        <w:rPr>
          <w:rStyle w:val="ng-star-inserted1"/>
          <w:rFonts w:ascii="Traditional Arabic" w:hAnsi="Traditional Arabic" w:cs="Traditional Arabic" w:hint="cs"/>
          <w:sz w:val="32"/>
          <w:szCs w:val="32"/>
          <w:rtl/>
        </w:rPr>
        <w:t>ما هو</w:t>
      </w:r>
      <w:r w:rsidRPr="00202B43">
        <w:rPr>
          <w:rStyle w:val="ng-star-inserted1"/>
          <w:rFonts w:ascii="Traditional Arabic" w:hAnsi="Traditional Arabic" w:cs="Traditional Arabic" w:hint="cs"/>
          <w:sz w:val="32"/>
          <w:szCs w:val="32"/>
          <w:rtl/>
        </w:rPr>
        <w:t xml:space="preserve"> </w:t>
      </w:r>
      <w:r w:rsidRPr="00202B43">
        <w:rPr>
          <w:rStyle w:val="ng-star-inserted1"/>
          <w:rFonts w:ascii="Traditional Arabic" w:hAnsi="Traditional Arabic" w:cs="Traditional Arabic"/>
          <w:sz w:val="32"/>
          <w:szCs w:val="32"/>
          <w:rtl/>
        </w:rPr>
        <w:t xml:space="preserve">الحلو والطعم يعني جنسه وهو الطعم </w:t>
      </w:r>
      <w:r>
        <w:rPr>
          <w:rStyle w:val="ng-star-inserted1"/>
          <w:rFonts w:ascii="Traditional Arabic" w:hAnsi="Traditional Arabic" w:cs="Traditional Arabic" w:hint="cs"/>
          <w:sz w:val="32"/>
          <w:szCs w:val="32"/>
          <w:rtl/>
        </w:rPr>
        <w:t xml:space="preserve">أما إذا </w:t>
      </w:r>
      <w:r w:rsidRPr="00202B43">
        <w:rPr>
          <w:rStyle w:val="ng-star-inserted1"/>
          <w:rFonts w:ascii="Traditional Arabic" w:hAnsi="Traditional Arabic" w:cs="Traditional Arabic"/>
          <w:sz w:val="32"/>
          <w:szCs w:val="32"/>
          <w:rtl/>
        </w:rPr>
        <w:t>انقلب مالحا أو السواد صار بياضا لا يزول النوع ويزول الفصل لكن ما يزول الجنس</w:t>
      </w:r>
      <w:r>
        <w:rPr>
          <w:rStyle w:val="ng-star-inserted1"/>
          <w:rFonts w:ascii="Traditional Arabic" w:hAnsi="Traditional Arabic" w:cs="Traditional Arabic" w:hint="cs"/>
          <w:sz w:val="32"/>
          <w:szCs w:val="32"/>
          <w:rtl/>
        </w:rPr>
        <w:t xml:space="preserve"> </w:t>
      </w:r>
    </w:p>
    <w:p w14:paraId="209705A1" w14:textId="77777777" w:rsidR="008168EA" w:rsidRDefault="008168EA" w:rsidP="00994850">
      <w:pPr>
        <w:pStyle w:val="ng-star-inserted"/>
        <w:bidi/>
        <w:jc w:val="both"/>
        <w:rPr>
          <w:rStyle w:val="ng-star-inserted1"/>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 xml:space="preserve"> وزال الحلو والطعم معا وربما لم يزل كما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استحال الأسود فصار يعني الجنس لم يزل على الجنس كما </w:t>
      </w:r>
      <w:r>
        <w:rPr>
          <w:rStyle w:val="ng-star-inserted1"/>
          <w:rFonts w:ascii="Traditional Arabic" w:hAnsi="Traditional Arabic" w:cs="Traditional Arabic" w:hint="cs"/>
          <w:sz w:val="32"/>
          <w:szCs w:val="32"/>
          <w:rtl/>
        </w:rPr>
        <w:t xml:space="preserve">إذا </w:t>
      </w:r>
      <w:r w:rsidRPr="00202B43">
        <w:rPr>
          <w:rStyle w:val="ng-star-inserted1"/>
          <w:rFonts w:ascii="Traditional Arabic" w:hAnsi="Traditional Arabic" w:cs="Traditional Arabic"/>
          <w:sz w:val="32"/>
          <w:szCs w:val="32"/>
          <w:rtl/>
        </w:rPr>
        <w:t xml:space="preserve">استحال الأسود فصار أبيض بطل حمل النوع ولم يبطل حمل الجنس فيصير </w:t>
      </w:r>
      <w:r>
        <w:rPr>
          <w:rStyle w:val="ng-star-inserted1"/>
          <w:rFonts w:ascii="Traditional Arabic" w:hAnsi="Traditional Arabic" w:cs="Traditional Arabic" w:hint="cs"/>
          <w:sz w:val="32"/>
          <w:szCs w:val="32"/>
          <w:rtl/>
        </w:rPr>
        <w:t xml:space="preserve">إتفاق </w:t>
      </w:r>
      <w:r w:rsidRPr="00202B43">
        <w:rPr>
          <w:rStyle w:val="ng-star-inserted1"/>
          <w:rFonts w:ascii="Traditional Arabic" w:hAnsi="Traditional Arabic" w:cs="Traditional Arabic"/>
          <w:sz w:val="32"/>
          <w:szCs w:val="32"/>
          <w:rtl/>
        </w:rPr>
        <w:t xml:space="preserve">بعض المواد واحنا ما عايزين أن نكون في معرض الإتفاقات ولكن </w:t>
      </w:r>
      <w:r>
        <w:rPr>
          <w:rStyle w:val="ng-star-inserted1"/>
          <w:rFonts w:ascii="Traditional Arabic" w:hAnsi="Traditional Arabic" w:cs="Traditional Arabic" w:hint="cs"/>
          <w:sz w:val="32"/>
          <w:szCs w:val="32"/>
          <w:rtl/>
        </w:rPr>
        <w:t xml:space="preserve">إحنا </w:t>
      </w:r>
      <w:r w:rsidRPr="00202B43">
        <w:rPr>
          <w:rStyle w:val="ng-star-inserted1"/>
          <w:rFonts w:ascii="Traditional Arabic" w:hAnsi="Traditional Arabic" w:cs="Traditional Arabic"/>
          <w:sz w:val="32"/>
          <w:szCs w:val="32"/>
          <w:rtl/>
        </w:rPr>
        <w:t xml:space="preserve">نضع قانون كلي فإذن الضرورة في مبادئ البرهان لابد </w:t>
      </w:r>
      <w:r>
        <w:rPr>
          <w:rStyle w:val="ng-star-inserted1"/>
          <w:rFonts w:ascii="Traditional Arabic" w:hAnsi="Traditional Arabic" w:cs="Traditional Arabic" w:hint="cs"/>
          <w:sz w:val="32"/>
          <w:szCs w:val="32"/>
          <w:rtl/>
        </w:rPr>
        <w:t xml:space="preserve">أن </w:t>
      </w:r>
      <w:r w:rsidRPr="00202B43">
        <w:rPr>
          <w:rStyle w:val="ng-star-inserted1"/>
          <w:rFonts w:ascii="Traditional Arabic" w:hAnsi="Traditional Arabic" w:cs="Traditional Arabic"/>
          <w:sz w:val="32"/>
          <w:szCs w:val="32"/>
          <w:rtl/>
        </w:rPr>
        <w:t>يكون ضرورة وصفية</w:t>
      </w:r>
      <w:r>
        <w:rPr>
          <w:rStyle w:val="ng-star-inserted1"/>
          <w:rFonts w:ascii="Traditional Arabic" w:hAnsi="Traditional Arabic" w:cs="Traditional Arabic" w:hint="cs"/>
          <w:sz w:val="32"/>
          <w:szCs w:val="32"/>
          <w:rtl/>
        </w:rPr>
        <w:t>.</w:t>
      </w:r>
    </w:p>
    <w:p w14:paraId="5CBFBE10" w14:textId="77777777" w:rsidR="008168EA" w:rsidRPr="00202B43" w:rsidRDefault="008168EA" w:rsidP="00994850">
      <w:pPr>
        <w:pStyle w:val="ng-star-inserted"/>
        <w:bidi/>
        <w:jc w:val="both"/>
        <w:rPr>
          <w:rFonts w:ascii="Traditional Arabic" w:hAnsi="Traditional Arabic" w:cs="Traditional Arabic"/>
          <w:sz w:val="32"/>
          <w:szCs w:val="32"/>
          <w:rtl/>
        </w:rPr>
      </w:pPr>
      <w:r w:rsidRPr="00202B43">
        <w:rPr>
          <w:rStyle w:val="ng-star-inserted1"/>
          <w:rFonts w:ascii="Traditional Arabic" w:hAnsi="Traditional Arabic" w:cs="Traditional Arabic"/>
          <w:sz w:val="32"/>
          <w:szCs w:val="32"/>
          <w:rtl/>
        </w:rPr>
        <w:t>والحمد لله رب العالمين</w:t>
      </w:r>
      <w:r>
        <w:rPr>
          <w:rStyle w:val="ng-star-inserted1"/>
          <w:rFonts w:ascii="Traditional Arabic" w:hAnsi="Traditional Arabic" w:cs="Traditional Arabic" w:hint="cs"/>
          <w:sz w:val="32"/>
          <w:szCs w:val="32"/>
          <w:rtl/>
        </w:rPr>
        <w:t>.</w:t>
      </w:r>
    </w:p>
    <w:p w14:paraId="42EB5E14" w14:textId="77777777" w:rsidR="008168EA" w:rsidRPr="00202B43" w:rsidRDefault="008168EA" w:rsidP="00994850">
      <w:pPr>
        <w:ind w:firstLine="454"/>
        <w:jc w:val="both"/>
        <w:rPr>
          <w:rFonts w:ascii="Traditional Arabic" w:hAnsi="Traditional Arabic" w:cs="Traditional Arabic"/>
          <w:sz w:val="32"/>
          <w:szCs w:val="32"/>
          <w:rtl/>
          <w:lang w:bidi="ar-EG"/>
        </w:rPr>
      </w:pPr>
    </w:p>
    <w:p w14:paraId="7F6C80ED" w14:textId="77777777" w:rsidR="00C51D1C" w:rsidRPr="008168EA" w:rsidRDefault="00C51D1C" w:rsidP="008168EA">
      <w:pPr>
        <w:jc w:val="both"/>
        <w:rPr>
          <w:rFonts w:ascii="Traditional Arabic" w:eastAsiaTheme="minorEastAsia" w:hAnsi="Traditional Arabic" w:cs="Traditional Arabic"/>
          <w:color w:val="FF0000"/>
          <w:sz w:val="32"/>
          <w:szCs w:val="32"/>
          <w:rtl/>
        </w:rPr>
      </w:pPr>
      <w:r>
        <w:rPr>
          <w:rFonts w:ascii="Traditional Arabic" w:hAnsi="Traditional Arabic" w:cs="Traditional Arabic"/>
          <w:color w:val="FF0000"/>
          <w:sz w:val="56"/>
          <w:szCs w:val="56"/>
          <w:rtl/>
        </w:rPr>
        <w:br w:type="page"/>
      </w:r>
    </w:p>
    <w:p w14:paraId="58BA9789" w14:textId="1F6E9A8D" w:rsidR="00C51D1C" w:rsidRDefault="00C51D1C" w:rsidP="005B7CF0">
      <w:pPr>
        <w:pStyle w:val="ng-star-inserted"/>
        <w:bidi/>
        <w:jc w:val="both"/>
        <w:rPr>
          <w:rFonts w:ascii="Traditional Arabic" w:hAnsi="Traditional Arabic" w:cs="Traditional Arabic"/>
          <w:color w:val="FF0000"/>
          <w:sz w:val="56"/>
          <w:szCs w:val="56"/>
          <w:rtl/>
        </w:rPr>
      </w:pPr>
    </w:p>
    <w:p w14:paraId="712BDCA6" w14:textId="77777777" w:rsidR="00C51D1C" w:rsidRDefault="00C51D1C">
      <w:pPr>
        <w:bidi w:val="0"/>
        <w:rPr>
          <w:rFonts w:ascii="Traditional Arabic" w:eastAsiaTheme="minorEastAsia" w:hAnsi="Traditional Arabic" w:cs="Traditional Arabic"/>
          <w:color w:val="FF0000"/>
          <w:sz w:val="56"/>
          <w:szCs w:val="56"/>
          <w:rtl/>
        </w:rPr>
      </w:pPr>
      <w:r>
        <w:rPr>
          <w:rFonts w:ascii="Traditional Arabic" w:hAnsi="Traditional Arabic" w:cs="Traditional Arabic"/>
          <w:color w:val="FF0000"/>
          <w:sz w:val="56"/>
          <w:szCs w:val="56"/>
          <w:rtl/>
        </w:rPr>
        <w:br w:type="page"/>
      </w:r>
    </w:p>
    <w:p w14:paraId="56CA06AA" w14:textId="67020F63" w:rsidR="000C3B3C" w:rsidRDefault="00C51D1C" w:rsidP="00C51D1C">
      <w:pPr>
        <w:pStyle w:val="ng-star-inserted"/>
        <w:bidi/>
        <w:jc w:val="both"/>
        <w:rPr>
          <w:rStyle w:val="ng-star-inserted1"/>
          <w:rFonts w:ascii="Traditional Arabic" w:hAnsi="Traditional Arabic" w:cs="Traditional Arabic"/>
          <w:color w:val="FF0000"/>
          <w:sz w:val="56"/>
          <w:szCs w:val="56"/>
          <w:rtl/>
        </w:rPr>
      </w:pPr>
      <w:r>
        <w:rPr>
          <w:rStyle w:val="ng-star-inserted1"/>
          <w:rFonts w:ascii="Traditional Arabic" w:hAnsi="Traditional Arabic" w:cs="Traditional Arabic" w:hint="cs"/>
          <w:sz w:val="32"/>
          <w:szCs w:val="32"/>
          <w:rtl/>
        </w:rPr>
        <w:lastRenderedPageBreak/>
        <w:t xml:space="preserve">                                        </w:t>
      </w:r>
      <w:r w:rsidRPr="000D11CD">
        <w:rPr>
          <w:rStyle w:val="ng-star-inserted1"/>
          <w:rFonts w:ascii="Traditional Arabic" w:hAnsi="Traditional Arabic" w:cs="Traditional Arabic" w:hint="cs"/>
          <w:color w:val="FF0000"/>
          <w:sz w:val="56"/>
          <w:szCs w:val="56"/>
          <w:rtl/>
        </w:rPr>
        <w:t xml:space="preserve">الحلقة </w:t>
      </w:r>
      <w:r>
        <w:rPr>
          <w:rStyle w:val="ng-star-inserted1"/>
          <w:rFonts w:ascii="Traditional Arabic" w:hAnsi="Traditional Arabic" w:cs="Traditional Arabic" w:hint="cs"/>
          <w:color w:val="FF0000"/>
          <w:sz w:val="56"/>
          <w:szCs w:val="56"/>
          <w:rtl/>
        </w:rPr>
        <w:t>79</w:t>
      </w:r>
    </w:p>
    <w:p w14:paraId="53D8268F" w14:textId="77777777" w:rsidR="00DE5663" w:rsidRDefault="00DE5663" w:rsidP="00994850">
      <w:pPr>
        <w:pStyle w:val="ng-star-inserted"/>
        <w:bidi/>
        <w:jc w:val="both"/>
        <w:rPr>
          <w:rFonts w:ascii="Traditional Arabic" w:hAnsi="Traditional Arabic" w:cs="Traditional Arabic"/>
          <w:sz w:val="32"/>
          <w:szCs w:val="32"/>
          <w:rtl/>
        </w:rPr>
      </w:pPr>
      <w:r>
        <w:rPr>
          <w:rStyle w:val="ng-star-inserted1"/>
          <w:rFonts w:ascii="Traditional Arabic" w:hAnsi="Traditional Arabic" w:cs="Traditional Arabic" w:hint="cs"/>
          <w:sz w:val="32"/>
          <w:szCs w:val="32"/>
          <w:rtl/>
        </w:rPr>
        <w:t xml:space="preserve">أعوذ بالله من الشيطان الرجيم </w:t>
      </w:r>
      <w:r w:rsidRPr="00EA5B7E">
        <w:rPr>
          <w:rStyle w:val="ng-star-inserted1"/>
          <w:rFonts w:ascii="Traditional Arabic" w:hAnsi="Traditional Arabic" w:cs="Traditional Arabic" w:hint="cs"/>
          <w:sz w:val="32"/>
          <w:szCs w:val="32"/>
          <w:rtl/>
        </w:rPr>
        <w:t>بسم الله الرحمن الرحيم الحمد لله رب العالمين وبه تعالى نستعين والصلاة والسلام على سيد المرسلين سيدنا محمد وعلى آل بيته الطيبين الطاهرين</w:t>
      </w:r>
      <w:r>
        <w:rPr>
          <w:rFonts w:ascii="Traditional Arabic" w:hAnsi="Traditional Arabic" w:cs="Traditional Arabic" w:hint="cs"/>
          <w:sz w:val="32"/>
          <w:szCs w:val="32"/>
        </w:rPr>
        <w:t>.</w:t>
      </w:r>
    </w:p>
    <w:p w14:paraId="264C2B4B" w14:textId="77777777" w:rsidR="00DE5663" w:rsidRDefault="00DE5663" w:rsidP="00994850">
      <w:pPr>
        <w:pStyle w:val="ng-star-inserted"/>
        <w:bidi/>
        <w:jc w:val="both"/>
        <w:rPr>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اللهم صل على محمد وآل محمد</w:t>
      </w:r>
      <w:r>
        <w:rPr>
          <w:rFonts w:ascii="Traditional Arabic" w:hAnsi="Traditional Arabic" w:cs="Traditional Arabic" w:hint="cs"/>
          <w:sz w:val="32"/>
          <w:szCs w:val="32"/>
        </w:rPr>
        <w:t>.</w:t>
      </w:r>
    </w:p>
    <w:p w14:paraId="5325B2F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قال ولأن المقدمات البرهانية قيل فيها أنها يجب أن تكون كلية فلنبين كيف يكون المقول على الكل في المقدمات البرهانية</w:t>
      </w:r>
      <w:r>
        <w:rPr>
          <w:rStyle w:val="ng-star-inserted1"/>
          <w:rFonts w:ascii="Traditional Arabic" w:hAnsi="Traditional Arabic" w:cs="Traditional Arabic" w:hint="cs"/>
          <w:sz w:val="32"/>
          <w:szCs w:val="32"/>
          <w:rtl/>
        </w:rPr>
        <w:t>.</w:t>
      </w:r>
    </w:p>
    <w:p w14:paraId="684E8118"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مضى أنه من شرائط المقدمات البرهانية أن تكون بينة إما بذاتها أو بغيرها</w:t>
      </w:r>
      <w:r>
        <w:rPr>
          <w:rFonts w:ascii="Traditional Arabic" w:hAnsi="Traditional Arabic" w:cs="Traditional Arabic" w:hint="cs"/>
          <w:sz w:val="32"/>
          <w:szCs w:val="32"/>
        </w:rPr>
        <w:t xml:space="preserve"> </w:t>
      </w:r>
      <w:r w:rsidRPr="00EA5B7E">
        <w:rPr>
          <w:rStyle w:val="ng-star-inserted1"/>
          <w:rFonts w:ascii="Traditional Arabic" w:hAnsi="Traditional Arabic" w:cs="Traditional Arabic" w:hint="cs"/>
          <w:sz w:val="32"/>
          <w:szCs w:val="32"/>
          <w:rtl/>
        </w:rPr>
        <w:t>وأن تكون ضرورية بالضرورة الوصفية</w:t>
      </w:r>
      <w:r>
        <w:rPr>
          <w:rStyle w:val="ng-star-inserted1"/>
          <w:rFonts w:ascii="Traditional Arabic" w:hAnsi="Traditional Arabic" w:cs="Traditional Arabic" w:hint="cs"/>
          <w:sz w:val="32"/>
          <w:szCs w:val="32"/>
          <w:rtl/>
        </w:rPr>
        <w:t>.</w:t>
      </w:r>
    </w:p>
    <w:p w14:paraId="26BB62BE"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وهنا الشرط الثالث وهو أن تكون كلية بالمعنى البرهاني كما سنشير</w:t>
      </w:r>
      <w:r>
        <w:rPr>
          <w:rStyle w:val="ng-star-inserted1"/>
          <w:rFonts w:ascii="Traditional Arabic" w:hAnsi="Traditional Arabic" w:cs="Traditional Arabic" w:hint="cs"/>
          <w:sz w:val="32"/>
          <w:szCs w:val="32"/>
          <w:rtl/>
        </w:rPr>
        <w:t>.</w:t>
      </w:r>
    </w:p>
    <w:p w14:paraId="7DC7D183"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طبعا نحن نؤكد على أن شرائط البرهان التي أشار إليها المعلم الأول وتبعه عليها سائر الحكماء إلى يومنا هذا هذه ليست شرائط اعتبارية شرائط واقعية تهدف كلها إلى شيء واحد في الأساس وهو ألا يتغير العلم يعني لا ينفك المحمول عن الموضوع لأنه قلنا </w:t>
      </w:r>
      <w:r>
        <w:rPr>
          <w:rStyle w:val="ng-star-inserted1"/>
          <w:rFonts w:ascii="Traditional Arabic" w:hAnsi="Traditional Arabic" w:cs="Traditional Arabic" w:hint="cs"/>
          <w:sz w:val="32"/>
          <w:szCs w:val="32"/>
          <w:rtl/>
        </w:rPr>
        <w:t xml:space="preserve">أصلا </w:t>
      </w:r>
      <w:r w:rsidRPr="00EA5B7E">
        <w:rPr>
          <w:rStyle w:val="ng-star-inserted1"/>
          <w:rFonts w:ascii="Traditional Arabic" w:hAnsi="Traditional Arabic" w:cs="Traditional Arabic" w:hint="cs"/>
          <w:sz w:val="32"/>
          <w:szCs w:val="32"/>
          <w:rtl/>
        </w:rPr>
        <w:t xml:space="preserve">روح البرهان وشرف البرهان في هذا في ثبات العلم وإلا هو نحن رفعنا أيدينا عن الثبات صار العالم والعامي واحد الثبات ثبات العلم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يكون العلم يقين بالمعنى الأخص وما معنى ثبات العلم يعني ثبات اتصاف الموضوع بالمحمول وهو الأساس هو هذا</w:t>
      </w:r>
      <w:r w:rsidRPr="00EA5B7E">
        <w:rPr>
          <w:rFonts w:ascii="Traditional Arabic" w:hAnsi="Traditional Arabic" w:cs="Traditional Arabic" w:hint="cs"/>
          <w:sz w:val="32"/>
          <w:szCs w:val="32"/>
        </w:rPr>
        <w:br/>
      </w:r>
      <w:r w:rsidRPr="00EA5B7E">
        <w:rPr>
          <w:rStyle w:val="ng-star-inserted1"/>
          <w:rFonts w:ascii="Traditional Arabic" w:hAnsi="Traditional Arabic" w:cs="Traditional Arabic" w:hint="cs"/>
          <w:sz w:val="32"/>
          <w:szCs w:val="32"/>
          <w:rtl/>
        </w:rPr>
        <w:t>الهدف هو هذا ألا ينفك المحمول عن الوصف العنواني للموضوع يبقى معه دائما والا إذا أنفك عنه طار العلم ووقع المحظور</w:t>
      </w:r>
      <w:r>
        <w:rPr>
          <w:rFonts w:ascii="Traditional Arabic" w:hAnsi="Traditional Arabic" w:cs="Traditional Arabic" w:hint="cs"/>
          <w:sz w:val="32"/>
          <w:szCs w:val="32"/>
        </w:rPr>
        <w:t xml:space="preserve"> </w:t>
      </w:r>
      <w:r w:rsidRPr="00EA5B7E">
        <w:rPr>
          <w:rStyle w:val="ng-star-inserted1"/>
          <w:rFonts w:ascii="Traditional Arabic" w:hAnsi="Traditional Arabic" w:cs="Traditional Arabic" w:hint="cs"/>
          <w:sz w:val="32"/>
          <w:szCs w:val="32"/>
          <w:rtl/>
        </w:rPr>
        <w:t xml:space="preserve">ومن أجل حفظ هذه اللحمة وهذا الارتباط وضعوا هذه الشرائط وقالوا هذه الشرائط كلها من أجل هذا من أجل تامين هذا الثبات ثبات المحمول للوصف </w:t>
      </w:r>
      <w:r>
        <w:rPr>
          <w:rStyle w:val="ng-star-inserted1"/>
          <w:rFonts w:ascii="Traditional Arabic" w:hAnsi="Traditional Arabic" w:cs="Traditional Arabic" w:hint="cs"/>
          <w:sz w:val="32"/>
          <w:szCs w:val="32"/>
          <w:rtl/>
        </w:rPr>
        <w:t>العنواني</w:t>
      </w:r>
      <w:r w:rsidRPr="00EA5B7E">
        <w:rPr>
          <w:rStyle w:val="ng-star-inserted1"/>
          <w:rFonts w:ascii="Traditional Arabic" w:hAnsi="Traditional Arabic" w:cs="Traditional Arabic" w:hint="cs"/>
          <w:sz w:val="32"/>
          <w:szCs w:val="32"/>
          <w:rtl/>
        </w:rPr>
        <w:t xml:space="preserve"> للموضوع</w:t>
      </w:r>
      <w:r>
        <w:rPr>
          <w:rStyle w:val="ng-star-inserted1"/>
          <w:rFonts w:ascii="Traditional Arabic" w:hAnsi="Traditional Arabic" w:cs="Traditional Arabic" w:hint="cs"/>
          <w:sz w:val="32"/>
          <w:szCs w:val="32"/>
          <w:rtl/>
        </w:rPr>
        <w:t>.</w:t>
      </w:r>
    </w:p>
    <w:p w14:paraId="75BD7B28"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فعندما تكلمنا عن الضرورية قلنا شرط الضرورة قد صحيح المحمول طبعا تامين ثبوت المحمول للموضوع من جهة المحمول في الطبيعة قال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هي تكون عن طريق العلة الذاتية أن يكون العلة التي </w:t>
      </w:r>
      <w:r>
        <w:rPr>
          <w:rStyle w:val="ng-star-inserted1"/>
          <w:rFonts w:ascii="Traditional Arabic" w:hAnsi="Traditional Arabic" w:cs="Traditional Arabic" w:hint="cs"/>
          <w:sz w:val="32"/>
          <w:szCs w:val="32"/>
          <w:rtl/>
        </w:rPr>
        <w:t xml:space="preserve">أوجدت </w:t>
      </w:r>
      <w:r w:rsidRPr="00EA5B7E">
        <w:rPr>
          <w:rStyle w:val="ng-star-inserted1"/>
          <w:rFonts w:ascii="Traditional Arabic" w:hAnsi="Traditional Arabic" w:cs="Traditional Arabic" w:hint="cs"/>
          <w:sz w:val="32"/>
          <w:szCs w:val="32"/>
          <w:rtl/>
        </w:rPr>
        <w:t>أو أثبتت المحمول للموضوع في الواقع هي علة واقعية وأنت علمتها من هذه الجهة فاضمن لك ثبات المحمول للموضوع لكن المناطق قالوا هذا غير كافي لماذا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لأنه صحيح المحمول من جهته ثابت بطبعه للموضوع الوصف العنواني للموضوع دائما ولكن يمكن أن ينفك مو مع بقاء الوصف العنواني لكن مع </w:t>
      </w:r>
      <w:proofErr w:type="spellStart"/>
      <w:r w:rsidRPr="00EA5B7E">
        <w:rPr>
          <w:rStyle w:val="ng-star-inserted1"/>
          <w:rFonts w:ascii="Traditional Arabic" w:hAnsi="Traditional Arabic" w:cs="Traditional Arabic" w:hint="cs"/>
          <w:sz w:val="32"/>
          <w:szCs w:val="32"/>
          <w:rtl/>
        </w:rPr>
        <w:t>مع</w:t>
      </w:r>
      <w:proofErr w:type="spellEnd"/>
      <w:r w:rsidRPr="00EA5B7E">
        <w:rPr>
          <w:rStyle w:val="ng-star-inserted1"/>
          <w:rFonts w:ascii="Traditional Arabic" w:hAnsi="Traditional Arabic" w:cs="Traditional Arabic" w:hint="cs"/>
          <w:sz w:val="32"/>
          <w:szCs w:val="32"/>
          <w:rtl/>
        </w:rPr>
        <w:t xml:space="preserve"> انتفاء الوصف العنواني ينفك عليكم السلام واضح فلا بد أن نؤمن بقاء الوصف العنواني حتى ما يتزلزل الأساس واضح زي واحد ماسك في شيء معين وهو نفسه واضح وهو نفسه الشيء هو اللي يتركه مو هو يتركه وهو ماسك فيه لكن ماسك طالما باق لكن إذا انتفى هو ينتفي بعد ينتفي ويقع الانفكاك ولكن الانفكاك </w:t>
      </w:r>
      <w:r w:rsidRPr="00EA5B7E">
        <w:rPr>
          <w:rStyle w:val="ng-star-inserted1"/>
          <w:rFonts w:ascii="Traditional Arabic" w:hAnsi="Traditional Arabic" w:cs="Traditional Arabic" w:hint="cs"/>
          <w:sz w:val="32"/>
          <w:szCs w:val="32"/>
          <w:rtl/>
        </w:rPr>
        <w:lastRenderedPageBreak/>
        <w:t>بانتفاء الموضوع أحسن فاتجهوا إلى تامين بقاء الوصف العنواني لماذا</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 xml:space="preserve">لأن الوصف العنواني قد يكون وصفا ذاتيا لأفراد الموضوع كالإنسان نعم عندما أقول الإنسان ناطق هذا ما ينفك أبدا وأبدا لا الناطق ينفك عن الإنسان ولا الإنسان ينتفي عن </w:t>
      </w:r>
      <w:proofErr w:type="spellStart"/>
      <w:r w:rsidRPr="00EA5B7E">
        <w:rPr>
          <w:rStyle w:val="ng-star-inserted1"/>
          <w:rFonts w:ascii="Traditional Arabic" w:hAnsi="Traditional Arabic" w:cs="Traditional Arabic" w:hint="cs"/>
          <w:sz w:val="32"/>
          <w:szCs w:val="32"/>
          <w:rtl/>
        </w:rPr>
        <w:t>عن</w:t>
      </w:r>
      <w:proofErr w:type="spellEnd"/>
      <w:r w:rsidRPr="00EA5B7E">
        <w:rPr>
          <w:rStyle w:val="ng-star-inserted1"/>
          <w:rFonts w:ascii="Traditional Arabic" w:hAnsi="Traditional Arabic" w:cs="Traditional Arabic" w:hint="cs"/>
          <w:sz w:val="32"/>
          <w:szCs w:val="32"/>
          <w:rtl/>
        </w:rPr>
        <w:t xml:space="preserve"> أفراده حتى ينتفي الناطق بحيث يكون زيد تارة إنسان وذو تارة  ليس بإنسان لا زيدا وعمرو وبكر دائما انسان فمؤمن لكن هل الوصف العنواني دائما هكذا ذاتي لأفراده ولا قد يكون عرضيا قد يكون عرضيا مثل الكاتب</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الكاتب قطعا متحرك الأصابع قطعا ما ينفك عن تحريك الأصابع صحيح ولكن الكاتب قد ينفك عن أفراده عن زيد وعمرو وبكر فيصبح زيد غير وإذا أصبح زيد غير كاتب يصبح غير متحرك الأصابع فينفك بعد واضح أم لا فهم توجهوا شوف هذه الدقة مهمة جدا</w:t>
      </w:r>
      <w:r>
        <w:rPr>
          <w:rStyle w:val="ng-star-inserted1"/>
          <w:rFonts w:ascii="Traditional Arabic" w:hAnsi="Traditional Arabic" w:cs="Traditional Arabic" w:hint="cs"/>
          <w:sz w:val="32"/>
          <w:szCs w:val="32"/>
          <w:rtl/>
        </w:rPr>
        <w:t>ً.</w:t>
      </w:r>
    </w:p>
    <w:p w14:paraId="012AB561"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قال لا هذا ما يكفي الضرورة لا بد تكون وصفية حتى نأمن يعم الوصفية تعم الذاتي والعرضي بعد الإنسان ناطق ما دام إنسانا أو الكاتب متحرك الأصابع ما دام كاتبا بعدين هنا نبقى أنا مرتاح بعد يثبت الوصف العنواني للأفراد يتصل لذلك اشترط الضرورة الوصفية هنا عندما يأتي البحث الكلي يقول الكلي في باب القياس كما هو معروف عندما نقول كل </w:t>
      </w:r>
      <w:r>
        <w:rPr>
          <w:rStyle w:val="ng-star-inserted1"/>
          <w:rFonts w:ascii="Traditional Arabic" w:hAnsi="Traditional Arabic" w:cs="Traditional Arabic" w:hint="cs"/>
          <w:sz w:val="32"/>
          <w:szCs w:val="32"/>
          <w:rtl/>
        </w:rPr>
        <w:t>( ج ب)</w:t>
      </w:r>
      <w:r w:rsidRPr="00EA5B7E">
        <w:rPr>
          <w:rStyle w:val="ng-star-inserted1"/>
          <w:rFonts w:ascii="Traditional Arabic" w:hAnsi="Traditional Arabic" w:cs="Traditional Arabic" w:hint="cs"/>
          <w:sz w:val="32"/>
          <w:szCs w:val="32"/>
          <w:rtl/>
        </w:rPr>
        <w:t xml:space="preserve"> يعني ما معنى كل </w:t>
      </w:r>
      <w:r>
        <w:rPr>
          <w:rStyle w:val="ng-star-inserted1"/>
          <w:rFonts w:ascii="Traditional Arabic" w:hAnsi="Traditional Arabic" w:cs="Traditional Arabic" w:hint="cs"/>
          <w:sz w:val="32"/>
          <w:szCs w:val="32"/>
          <w:rtl/>
        </w:rPr>
        <w:t>( ج ب)</w:t>
      </w:r>
      <w:r w:rsidRPr="00EA5B7E">
        <w:rPr>
          <w:rStyle w:val="ng-star-inserted1"/>
          <w:rFonts w:ascii="Traditional Arabic" w:hAnsi="Traditional Arabic" w:cs="Traditional Arabic" w:hint="cs"/>
          <w:sz w:val="32"/>
          <w:szCs w:val="32"/>
          <w:rtl/>
        </w:rPr>
        <w:t xml:space="preserve"> يعني كل ما يتصف بجيم يتصف باء إذ مقتضى الكلية هي هذه يعني عمومه عموم الوصف لجميع هذا الوصف العنواني هذا عقد الوضع عندما أقول ان الصور في جانب الموضوع مو في جانب المحمول كل جيم يعني كل ما يقال عليه جيم كل ما يصدق عليه جيم كل ما يتصف بجيم من أفراد جيم هذه معنى كلية مقتضى الكلية هو هذا العموم الأفرادي</w:t>
      </w:r>
      <w:r>
        <w:rPr>
          <w:rStyle w:val="ng-star-inserted1"/>
          <w:rFonts w:ascii="Traditional Arabic" w:hAnsi="Traditional Arabic" w:cs="Traditional Arabic" w:hint="cs"/>
          <w:sz w:val="32"/>
          <w:szCs w:val="32"/>
          <w:rtl/>
        </w:rPr>
        <w:t>.</w:t>
      </w:r>
    </w:p>
    <w:p w14:paraId="5E7D09DA"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هنا قال هذا في باب القياس أما هذا ما يكفينا في الباب البرهاني لابد بالإضافة إلى العموم الأفرادي يكون هناك أيضا العموم الأحوالي أحسن لأنه قد يكون هناك وصف يعم جميع الأفراد واضح لكن لا في كل في الأحياء يصدق على الجميع ولكن مو في كل الأحوال أفراد الموضوع تتصف بهذا الوصف العنواني فلابد أن نقيد أن كل جيم يعني كل ما يتصف به جيم وفي كل الأحوال في كل أحوال اتصافه بجيم ف باء ثابت له بالضرورة وما تتخيل أن هذا تغني عنه الضرورة الوصفية لا يعني مثلا كما تقول كل إنسان نائم ما دام إنسان صحيح هذا هكذا بعض الناس الظواهر يقولوا تكفي يا أخي الضرورة الوصفية كل إنسان نائم ما دام إنسان الطبيعة الإنسانية تقتضي النوم بينام صحيح أم لا ما عندنا إنسان ما بينام ولكن كل إنسان بينام دائما أو في بعض الأحيان النهار ما بينام </w:t>
      </w:r>
      <w:r>
        <w:rPr>
          <w:rStyle w:val="ng-star-inserted1"/>
          <w:rFonts w:ascii="Traditional Arabic" w:hAnsi="Traditional Arabic" w:cs="Traditional Arabic" w:hint="cs"/>
          <w:sz w:val="32"/>
          <w:szCs w:val="32"/>
          <w:rtl/>
        </w:rPr>
        <w:t>بعد</w:t>
      </w:r>
      <w:r w:rsidRPr="00EA5B7E">
        <w:rPr>
          <w:rStyle w:val="ng-star-inserted1"/>
          <w:rFonts w:ascii="Traditional Arabic" w:hAnsi="Traditional Arabic" w:cs="Traditional Arabic" w:hint="cs"/>
          <w:sz w:val="32"/>
          <w:szCs w:val="32"/>
          <w:rtl/>
        </w:rPr>
        <w:t xml:space="preserve"> مو نائم دون أن يسلب عنه وصف الإنسانية إنسان يعني </w:t>
      </w:r>
      <w:r>
        <w:rPr>
          <w:rStyle w:val="ng-star-inserted1"/>
          <w:rFonts w:ascii="Traditional Arabic" w:hAnsi="Traditional Arabic" w:cs="Traditional Arabic" w:hint="cs"/>
          <w:sz w:val="32"/>
          <w:szCs w:val="32"/>
          <w:rtl/>
        </w:rPr>
        <w:t xml:space="preserve">أنت </w:t>
      </w:r>
      <w:r w:rsidRPr="00EA5B7E">
        <w:rPr>
          <w:rStyle w:val="ng-star-inserted1"/>
          <w:rFonts w:ascii="Traditional Arabic" w:hAnsi="Traditional Arabic" w:cs="Traditional Arabic" w:hint="cs"/>
          <w:sz w:val="32"/>
          <w:szCs w:val="32"/>
          <w:rtl/>
        </w:rPr>
        <w:t>الآن مو نائم مو إنسان</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إنسان </w:t>
      </w:r>
      <w:r w:rsidRPr="00EA5B7E">
        <w:rPr>
          <w:rStyle w:val="ng-star-inserted1"/>
          <w:rFonts w:ascii="Traditional Arabic" w:hAnsi="Traditional Arabic" w:cs="Traditional Arabic" w:hint="cs"/>
          <w:sz w:val="32"/>
          <w:szCs w:val="32"/>
          <w:rtl/>
        </w:rPr>
        <w:t xml:space="preserve">نعم ما عندنا إنسان ما بينام كل إنسان بينام لكن مو دائما واضح أم لا فهنا لا بد أن نحن نأخذ شرط آخر بشرط ثاني غير العموم الأفرادي وهو العموم </w:t>
      </w:r>
      <w:r>
        <w:rPr>
          <w:rStyle w:val="ng-star-inserted1"/>
          <w:rFonts w:ascii="Traditional Arabic" w:hAnsi="Traditional Arabic" w:cs="Traditional Arabic" w:hint="cs"/>
          <w:sz w:val="32"/>
          <w:szCs w:val="32"/>
          <w:rtl/>
        </w:rPr>
        <w:t>الأحوالي</w:t>
      </w:r>
      <w:r w:rsidRPr="00EA5B7E">
        <w:rPr>
          <w:rStyle w:val="ng-star-inserted1"/>
          <w:rFonts w:ascii="Traditional Arabic" w:hAnsi="Traditional Arabic" w:cs="Traditional Arabic" w:hint="cs"/>
          <w:sz w:val="32"/>
          <w:szCs w:val="32"/>
          <w:rtl/>
        </w:rPr>
        <w:t xml:space="preserve"> بعد إذا لو قلت كل إنسان نائم بالضرورة هذا </w:t>
      </w:r>
      <w:r>
        <w:rPr>
          <w:rStyle w:val="ng-star-inserted1"/>
          <w:rFonts w:ascii="Traditional Arabic" w:hAnsi="Traditional Arabic" w:cs="Traditional Arabic" w:hint="cs"/>
          <w:sz w:val="32"/>
          <w:szCs w:val="32"/>
          <w:rtl/>
        </w:rPr>
        <w:t>لا ين</w:t>
      </w:r>
      <w:r w:rsidRPr="00EA5B7E">
        <w:rPr>
          <w:rStyle w:val="ng-star-inserted1"/>
          <w:rFonts w:ascii="Traditional Arabic" w:hAnsi="Traditional Arabic" w:cs="Traditional Arabic" w:hint="cs"/>
          <w:sz w:val="32"/>
          <w:szCs w:val="32"/>
          <w:rtl/>
        </w:rPr>
        <w:t xml:space="preserve">فك موجها للناس بعض أفراد الإنسانية مو بعض الأفراد في بعض الأحوال ولا هي كل الأفراد بتنام ولكن في بعض الأحوال في بعض الأوقات </w:t>
      </w:r>
      <w:r w:rsidRPr="00EA5B7E">
        <w:rPr>
          <w:rStyle w:val="ng-star-inserted1"/>
          <w:rFonts w:ascii="Traditional Arabic" w:hAnsi="Traditional Arabic" w:cs="Traditional Arabic" w:hint="cs"/>
          <w:sz w:val="32"/>
          <w:szCs w:val="32"/>
          <w:rtl/>
        </w:rPr>
        <w:lastRenderedPageBreak/>
        <w:t xml:space="preserve">ما بتنام فينفك المحمود تكذب القضية لأن كل إنسان نائم ما يصدق عليها الكلام إذا من المتكرر أن هو لا </w:t>
      </w:r>
      <w:r>
        <w:rPr>
          <w:rStyle w:val="ng-star-inserted1"/>
          <w:rFonts w:ascii="Traditional Arabic" w:hAnsi="Traditional Arabic" w:cs="Traditional Arabic" w:hint="cs"/>
          <w:sz w:val="32"/>
          <w:szCs w:val="32"/>
          <w:rtl/>
        </w:rPr>
        <w:t xml:space="preserve">إذا </w:t>
      </w:r>
      <w:r w:rsidRPr="00EA5B7E">
        <w:rPr>
          <w:rStyle w:val="ng-star-inserted1"/>
          <w:rFonts w:ascii="Traditional Arabic" w:hAnsi="Traditional Arabic" w:cs="Traditional Arabic" w:hint="cs"/>
          <w:sz w:val="32"/>
          <w:szCs w:val="32"/>
          <w:rtl/>
        </w:rPr>
        <w:t>الكلية بهذين الشرطين لتامين الضرورة والدوام دوام الاتصاف لماذا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لأنه تغير العلم </w:t>
      </w:r>
      <w:r>
        <w:rPr>
          <w:rStyle w:val="ng-star-inserted1"/>
          <w:rFonts w:ascii="Traditional Arabic" w:hAnsi="Traditional Arabic" w:cs="Traditional Arabic" w:hint="cs"/>
          <w:sz w:val="32"/>
          <w:szCs w:val="32"/>
          <w:rtl/>
        </w:rPr>
        <w:t>انفكاك</w:t>
      </w:r>
      <w:r w:rsidRPr="00EA5B7E">
        <w:rPr>
          <w:rStyle w:val="ng-star-inserted1"/>
          <w:rFonts w:ascii="Traditional Arabic" w:hAnsi="Traditional Arabic" w:cs="Traditional Arabic" w:hint="cs"/>
          <w:sz w:val="32"/>
          <w:szCs w:val="32"/>
          <w:rtl/>
        </w:rPr>
        <w:t xml:space="preserve"> المحمول عن الموضوع إما أن يكون لعدم اتصاف بعض أفراد هذا الموضوع بالمحمول</w:t>
      </w:r>
      <w:r>
        <w:rPr>
          <w:rStyle w:val="ng-star-inserted1"/>
          <w:rFonts w:ascii="Traditional Arabic" w:hAnsi="Traditional Arabic" w:cs="Traditional Arabic" w:hint="cs"/>
          <w:sz w:val="32"/>
          <w:szCs w:val="32"/>
          <w:rtl/>
        </w:rPr>
        <w:t>.</w:t>
      </w:r>
    </w:p>
    <w:p w14:paraId="7DEFD233"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مثل ما تقول الإنسان كاتب بعض الإنسان مو كاتب بعد واضح أم لا كل إنسان أبيض بعض الإنسان مو أبيض هذا ينفك </w:t>
      </w:r>
      <w:r>
        <w:rPr>
          <w:rStyle w:val="ng-star-inserted1"/>
          <w:rFonts w:ascii="Traditional Arabic" w:hAnsi="Traditional Arabic" w:cs="Traditional Arabic" w:hint="cs"/>
          <w:sz w:val="32"/>
          <w:szCs w:val="32"/>
          <w:rtl/>
        </w:rPr>
        <w:t>ت</w:t>
      </w:r>
      <w:r w:rsidRPr="00EA5B7E">
        <w:rPr>
          <w:rStyle w:val="ng-star-inserted1"/>
          <w:rFonts w:ascii="Traditional Arabic" w:hAnsi="Traditional Arabic" w:cs="Traditional Arabic" w:hint="cs"/>
          <w:sz w:val="32"/>
          <w:szCs w:val="32"/>
          <w:rtl/>
        </w:rPr>
        <w:t>نفك المحمود على الموضوع في بعض الأفراد أو لا يكون الوصف لجميع الأفراد ولكن في بعض الأحيان في بعض الأوقات ما يتصل أفراد الموضوع بالمحمود في بعض الأوقات لا دائما واضح أم لا</w:t>
      </w:r>
      <w:r>
        <w:rPr>
          <w:rStyle w:val="ng-star-inserted1"/>
          <w:rFonts w:ascii="Traditional Arabic" w:hAnsi="Traditional Arabic" w:cs="Traditional Arabic" w:hint="cs"/>
          <w:sz w:val="32"/>
          <w:szCs w:val="32"/>
          <w:rtl/>
        </w:rPr>
        <w:t xml:space="preserve"> حسنا.</w:t>
      </w:r>
    </w:p>
    <w:p w14:paraId="745FEA4E"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إذا اشترطنا هنا في الكلية البرهانية العموم الأفرادي والعموم الأحوالي كلها لازم ننتجها مش مسألة تعبدية ما هو للأسف هنا الشرائع تعبدية يعني هكذا ضرورية كلية مو يفهم ليش وهذه المشكلة هي هذه تلقن تلقينا أنت بتفهم لماذا لابد أن الغاية ما هي الغاية</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هي ثبات عدم طائر العلم اللي هو الفصل المقاوم للبرهان عدم تغير العلم اليقين البرهاني </w:t>
      </w:r>
      <w:r>
        <w:rPr>
          <w:rStyle w:val="ng-star-inserted1"/>
          <w:rFonts w:ascii="Traditional Arabic" w:hAnsi="Traditional Arabic" w:cs="Traditional Arabic" w:hint="cs"/>
          <w:sz w:val="32"/>
          <w:szCs w:val="32"/>
          <w:rtl/>
        </w:rPr>
        <w:t>فيسعوا</w:t>
      </w:r>
      <w:r w:rsidRPr="00EA5B7E">
        <w:rPr>
          <w:rStyle w:val="ng-star-inserted1"/>
          <w:rFonts w:ascii="Traditional Arabic" w:hAnsi="Traditional Arabic" w:cs="Traditional Arabic" w:hint="cs"/>
          <w:sz w:val="32"/>
          <w:szCs w:val="32"/>
          <w:rtl/>
        </w:rPr>
        <w:t xml:space="preserve"> إلى تامين هذا الأمر طار عن طريق المحمول فأن يكون ثبت عن طريق </w:t>
      </w:r>
      <w:r>
        <w:rPr>
          <w:rStyle w:val="ng-star-inserted1"/>
          <w:rFonts w:ascii="Traditional Arabic" w:hAnsi="Traditional Arabic" w:cs="Traditional Arabic" w:hint="cs"/>
          <w:sz w:val="32"/>
          <w:szCs w:val="32"/>
          <w:rtl/>
        </w:rPr>
        <w:t>العلل</w:t>
      </w:r>
      <w:r w:rsidRPr="00EA5B7E">
        <w:rPr>
          <w:rStyle w:val="ng-star-inserted1"/>
          <w:rFonts w:ascii="Traditional Arabic" w:hAnsi="Traditional Arabic" w:cs="Traditional Arabic" w:hint="cs"/>
          <w:sz w:val="32"/>
          <w:szCs w:val="32"/>
          <w:rtl/>
        </w:rPr>
        <w:t xml:space="preserve"> الذاتية وتارة عن طريق الموضوع ها بالضرورة الوصفية وبالكلية البرهانية التي تشمل العموم الأفرادي والعموم الأحوالي فهمت هذه المسألة واضحة هذا ما يريد أن يقوله الشيخ توجه جيد</w:t>
      </w:r>
      <w:r>
        <w:rPr>
          <w:rStyle w:val="ng-star-inserted1"/>
          <w:rFonts w:ascii="Traditional Arabic" w:hAnsi="Traditional Arabic" w:cs="Traditional Arabic" w:hint="cs"/>
          <w:sz w:val="32"/>
          <w:szCs w:val="32"/>
          <w:rtl/>
        </w:rPr>
        <w:t>.</w:t>
      </w:r>
    </w:p>
    <w:p w14:paraId="1EACB53D"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قال ولأن المقدمات البرهانية قيل فيها أنها يجب أن تكون كلية </w:t>
      </w:r>
      <w:r>
        <w:rPr>
          <w:rStyle w:val="ng-star-inserted1"/>
          <w:rFonts w:ascii="Traditional Arabic" w:hAnsi="Traditional Arabic" w:cs="Traditional Arabic" w:hint="cs"/>
          <w:sz w:val="32"/>
          <w:szCs w:val="32"/>
          <w:rtl/>
        </w:rPr>
        <w:t>فلنبين</w:t>
      </w:r>
      <w:r w:rsidRPr="00EA5B7E">
        <w:rPr>
          <w:rStyle w:val="ng-star-inserted1"/>
          <w:rFonts w:ascii="Traditional Arabic" w:hAnsi="Traditional Arabic" w:cs="Traditional Arabic" w:hint="cs"/>
          <w:sz w:val="32"/>
          <w:szCs w:val="32"/>
          <w:rtl/>
        </w:rPr>
        <w:t xml:space="preserve"> كيف يكون المقول على الكل في المقدمات البرهانية فنقول أما في كتاب القياس فإنما كان المقول على الكل بمعنى أنه ليس شيء من الأشياء الموصوفة بالموضوع يعني أفراد الموضوع عقد واضح ك جيم مثلا إلا والمحمول ك باء مثلا موجود لها إن كان القول الكلي موجبا ومسلوب عنها إن كان القول الكلي سالب هذا اقتضاء الكلية وهو هذا العموم الأفرادي هذا ليس محل للبحث كل الناس تعرف هذا ولم يكن هناك شرط ثان ما هو هذا الشرط الثاني يا شيخ</w:t>
      </w:r>
      <w:r>
        <w:rPr>
          <w:rStyle w:val="ng-star-inserted1"/>
          <w:rFonts w:ascii="Traditional Arabic" w:hAnsi="Traditional Arabic" w:cs="Traditional Arabic" w:hint="cs"/>
          <w:sz w:val="32"/>
          <w:szCs w:val="32"/>
          <w:rtl/>
        </w:rPr>
        <w:t>.</w:t>
      </w:r>
    </w:p>
    <w:p w14:paraId="62B1A539"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وهو أن الوجود والسلب يكون في كل زمان هذا لم يكن مأخوذ في القياس بعد القائس ما يراعي الدقة هذه الدقة القائس يريدك أن تسلم بما يقول من باب الإلزام من باب الاقتناع ها ما يهمه مسألة التغاير ما هو في هذا المقام الدقيق مسألة ثبات العلم وثبات العلم ما يفهم كثير من علمائنا ما يعرفوا مسألة ثبات العلم عن أي شيء واضح أم لا يقول ما كان يراعي هذه القضية بل بالعكس ما عندهم القضية المطلقة كلية كل إنسان نائم كلية بعد هذه كل إنسان نائم مطلق والمطلقة ما هي معنى المطلقة يعني إمكان يحتمل أن يكون المحمول ينفك عن الموضوع كما قرأنا في المطلقات المطلقة يعني أعم من أن يكون المحمول ثابت دائما للموضوع أو يكون قد ينفك عنه في بعض الأحيان المطلقة مو دائمية المطلقة عامة من </w:t>
      </w:r>
      <w:r w:rsidRPr="00EA5B7E">
        <w:rPr>
          <w:rStyle w:val="ng-star-inserted1"/>
          <w:rFonts w:ascii="Traditional Arabic" w:hAnsi="Traditional Arabic" w:cs="Traditional Arabic" w:hint="cs"/>
          <w:sz w:val="32"/>
          <w:szCs w:val="32"/>
          <w:rtl/>
        </w:rPr>
        <w:lastRenderedPageBreak/>
        <w:t xml:space="preserve">الضرورية والدائمية والوجودية التي هي بلا ضرورة دوام واضح أم لا عام ما كان يراعي هذا بل يصرح بإمكان الانفكاك </w:t>
      </w:r>
      <w:r>
        <w:rPr>
          <w:rStyle w:val="ng-star-inserted1"/>
          <w:rFonts w:ascii="Traditional Arabic" w:hAnsi="Traditional Arabic" w:cs="Traditional Arabic" w:hint="cs"/>
          <w:sz w:val="32"/>
          <w:szCs w:val="32"/>
          <w:rtl/>
        </w:rPr>
        <w:t>و</w:t>
      </w:r>
      <w:r w:rsidRPr="00EA5B7E">
        <w:rPr>
          <w:rStyle w:val="ng-star-inserted1"/>
          <w:rFonts w:ascii="Traditional Arabic" w:hAnsi="Traditional Arabic" w:cs="Traditional Arabic" w:hint="cs"/>
          <w:sz w:val="32"/>
          <w:szCs w:val="32"/>
          <w:rtl/>
        </w:rPr>
        <w:t>القضية كلية يعني تشمل جميع الأفراد عندما يقسم المحصورات يقول قضية كلية وجزئية بحثه ما أحد ينظر إلى العموم الأحوالي نظرهم كله أولا وبالذات العموم الافرادي مو الأحوالي طيب</w:t>
      </w:r>
      <w:r>
        <w:rPr>
          <w:rStyle w:val="ng-star-inserted1"/>
          <w:rFonts w:ascii="Traditional Arabic" w:hAnsi="Traditional Arabic" w:cs="Traditional Arabic" w:hint="cs"/>
          <w:sz w:val="32"/>
          <w:szCs w:val="32"/>
          <w:rtl/>
        </w:rPr>
        <w:t>.</w:t>
      </w:r>
    </w:p>
    <w:p w14:paraId="541C6129"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بل في المطلقات يعني هو يتلقى هنا </w:t>
      </w:r>
      <w:r>
        <w:rPr>
          <w:rStyle w:val="ng-star-inserted1"/>
          <w:rFonts w:ascii="Traditional Arabic" w:hAnsi="Traditional Arabic" w:cs="Traditional Arabic" w:hint="cs"/>
          <w:sz w:val="32"/>
          <w:szCs w:val="32"/>
          <w:rtl/>
        </w:rPr>
        <w:t xml:space="preserve">أصلا </w:t>
      </w:r>
      <w:r w:rsidRPr="00EA5B7E">
        <w:rPr>
          <w:rStyle w:val="ng-star-inserted1"/>
          <w:rFonts w:ascii="Traditional Arabic" w:hAnsi="Traditional Arabic" w:cs="Traditional Arabic" w:hint="cs"/>
          <w:sz w:val="32"/>
          <w:szCs w:val="32"/>
          <w:rtl/>
        </w:rPr>
        <w:t>كانوا يصرحون بالانفكاك باحتمال الانفكاك بل في المطلقات لقد كان يجوز أن يكون المحمول موجودا في كل واحد من الموصوفات بالموضوع وقتا ما ولا يوجد وقت ولا يوجد وقتا آخر يصرحون بهذا معهم يجوز ما الإشكال في هذا ما تتنافى مع الكلية واضح نعم ما تتنافى مع الكلية القياسية لكن مع الكلية البرهانية تمام طيب</w:t>
      </w:r>
      <w:r>
        <w:rPr>
          <w:rStyle w:val="ng-star-inserted1"/>
          <w:rFonts w:ascii="Traditional Arabic" w:hAnsi="Traditional Arabic" w:cs="Traditional Arabic" w:hint="cs"/>
          <w:sz w:val="32"/>
          <w:szCs w:val="32"/>
          <w:rtl/>
        </w:rPr>
        <w:t>.</w:t>
      </w:r>
    </w:p>
    <w:p w14:paraId="5FC8397C"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وأما هاهنا في كتاب البرهان لا لا بد أن نراعي هذا الشرط الثاني فإن المقول على الكل معناه أن كل واحد مما يوصف بالموضوع هذا مشترك وفي كل زمان يوصف به لا في كل زمان مطلقا بلا شك نحن </w:t>
      </w:r>
      <w:r>
        <w:rPr>
          <w:rStyle w:val="ng-star-inserted1"/>
          <w:rFonts w:ascii="Traditional Arabic" w:hAnsi="Traditional Arabic" w:cs="Traditional Arabic" w:hint="cs"/>
          <w:sz w:val="32"/>
          <w:szCs w:val="32"/>
          <w:rtl/>
        </w:rPr>
        <w:t>ن</w:t>
      </w:r>
      <w:r w:rsidRPr="00EA5B7E">
        <w:rPr>
          <w:rStyle w:val="ng-star-inserted1"/>
          <w:rFonts w:ascii="Traditional Arabic" w:hAnsi="Traditional Arabic" w:cs="Traditional Arabic" w:hint="cs"/>
          <w:sz w:val="32"/>
          <w:szCs w:val="32"/>
          <w:rtl/>
        </w:rPr>
        <w:t>شترط أن يكون في زمان الاتصاف مو مطلقا مثل كل كاتب متحرك الأصابع ما دام كاتبها ما دام يتصف بالكاتب واضح في كل أوقات اتصافه بالكاتب مو في كل الأوقات الإنسان مو كاتب في كل الأوقات لكن لا بد أن أراعي أن أقول كل كاتب ها يعني كل ما يصدق عليه الكاتب ها في جميع أوقات اتصافه بالكاتب هي من العنوان الوصفي قد يكون ذاتي أو عرضي لكن نقيده في زمان في جميع أوقات اتصافه بالكاتب مو الصدق الأفراد لا الصدق أيضا الأحوال يعني واضح فلذلك يقول عندما يقول في جميع الأوقات يعني في جميع أوقات الاتصاف بالوصف العنواني مو جميع  الأوقات الاتصاف المطلقة جميع الأوقات المطلقة في جميع الأحوال المطلقة مو هكذا الإنسان جميع أفراد الإنسان مو دائم كاتب لكن في جميع أوقات اتصافه بالكاتب متحرك الأصابع واضح أم لا</w:t>
      </w:r>
      <w:r>
        <w:rPr>
          <w:rStyle w:val="ng-star-inserted1"/>
          <w:rFonts w:ascii="Traditional Arabic" w:hAnsi="Traditional Arabic" w:cs="Traditional Arabic" w:hint="cs"/>
          <w:sz w:val="32"/>
          <w:szCs w:val="32"/>
          <w:rtl/>
        </w:rPr>
        <w:t>.</w:t>
      </w:r>
    </w:p>
    <w:p w14:paraId="1F5230DA"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لذلك يقول نعم </w:t>
      </w:r>
      <w:r>
        <w:rPr>
          <w:rStyle w:val="ng-star-inserted1"/>
          <w:rFonts w:ascii="Traditional Arabic" w:hAnsi="Traditional Arabic" w:cs="Traditional Arabic" w:hint="cs"/>
          <w:sz w:val="32"/>
          <w:szCs w:val="32"/>
          <w:rtl/>
        </w:rPr>
        <w:t xml:space="preserve">أحسنت </w:t>
      </w:r>
      <w:r w:rsidRPr="00EA5B7E">
        <w:rPr>
          <w:rStyle w:val="ng-star-inserted1"/>
          <w:rFonts w:ascii="Traditional Arabic" w:hAnsi="Traditional Arabic" w:cs="Traditional Arabic" w:hint="cs"/>
          <w:sz w:val="32"/>
          <w:szCs w:val="32"/>
          <w:rtl/>
        </w:rPr>
        <w:t xml:space="preserve">هو عايز </w:t>
      </w:r>
      <w:r>
        <w:rPr>
          <w:rStyle w:val="ng-star-inserted1"/>
          <w:rFonts w:ascii="Traditional Arabic" w:hAnsi="Traditional Arabic" w:cs="Traditional Arabic" w:hint="cs"/>
          <w:sz w:val="32"/>
          <w:szCs w:val="32"/>
          <w:rtl/>
        </w:rPr>
        <w:t xml:space="preserve">يأمن </w:t>
      </w:r>
      <w:r w:rsidRPr="00EA5B7E">
        <w:rPr>
          <w:rStyle w:val="ng-star-inserted1"/>
          <w:rFonts w:ascii="Traditional Arabic" w:hAnsi="Traditional Arabic" w:cs="Traditional Arabic" w:hint="cs"/>
          <w:sz w:val="32"/>
          <w:szCs w:val="32"/>
          <w:rtl/>
        </w:rPr>
        <w:t xml:space="preserve">بحيث إذا انفك يقول أنا  أبرأت ذمتي أنا قلت في جميع أوقات </w:t>
      </w:r>
      <w:r>
        <w:rPr>
          <w:rStyle w:val="ng-star-inserted1"/>
          <w:rFonts w:ascii="Traditional Arabic" w:hAnsi="Traditional Arabic" w:cs="Traditional Arabic" w:hint="cs"/>
          <w:sz w:val="32"/>
          <w:szCs w:val="32"/>
          <w:rtl/>
        </w:rPr>
        <w:t>الاتصاف</w:t>
      </w:r>
    </w:p>
    <w:p w14:paraId="2F28D6C4"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ال</w:t>
      </w:r>
      <w:r w:rsidRPr="00EA5B7E">
        <w:rPr>
          <w:rStyle w:val="ng-star-inserted1"/>
          <w:rFonts w:ascii="Traditional Arabic" w:hAnsi="Traditional Arabic" w:cs="Traditional Arabic" w:hint="cs"/>
          <w:sz w:val="32"/>
          <w:szCs w:val="32"/>
          <w:rtl/>
        </w:rPr>
        <w:t>شيخ ما قصر</w:t>
      </w:r>
      <w:r>
        <w:rPr>
          <w:rStyle w:val="ng-star-inserted1"/>
          <w:rFonts w:ascii="Traditional Arabic" w:hAnsi="Traditional Arabic" w:cs="Traditional Arabic" w:hint="cs"/>
          <w:sz w:val="32"/>
          <w:szCs w:val="32"/>
          <w:rtl/>
        </w:rPr>
        <w:t>.</w:t>
      </w:r>
    </w:p>
    <w:p w14:paraId="4CC3E03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لا هو </w:t>
      </w:r>
      <w:r>
        <w:rPr>
          <w:rStyle w:val="ng-star-inserted1"/>
          <w:rFonts w:ascii="Traditional Arabic" w:hAnsi="Traditional Arabic" w:cs="Traditional Arabic" w:hint="cs"/>
          <w:sz w:val="32"/>
          <w:szCs w:val="32"/>
          <w:rtl/>
        </w:rPr>
        <w:t xml:space="preserve">أنت </w:t>
      </w:r>
      <w:r w:rsidRPr="00EA5B7E">
        <w:rPr>
          <w:rStyle w:val="ng-star-inserted1"/>
          <w:rFonts w:ascii="Traditional Arabic" w:hAnsi="Traditional Arabic" w:cs="Traditional Arabic" w:hint="cs"/>
          <w:sz w:val="32"/>
          <w:szCs w:val="32"/>
          <w:rtl/>
        </w:rPr>
        <w:t xml:space="preserve">هنا تقول له هذا مو لا مو بتحرك الجلسة مو بتحرك الأصابع انفك علمك تحول إلى جهل أنت بتقول كل كاتب متحرك الأصابع هذا كاتب إنسان بيكتب إنسان لكن الآن هي يكون في وقت اتصافه بكونه كاتب مو على الإطلاق واضح ذاك فما ينفك والان عما قلت لك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كل كاتب على الإطلاق لا كل كاتب في وقت اتصافه بكونه كاتب دائما متحرك الأصابع هتبقى قضية أزلية أبدية احنا اشترطنا هذا يا شيخ الله يبارك فيك قلت لك ما تؤمن ما هو ممكن قال يكون لكاتب أهو هو هذا </w:t>
      </w:r>
      <w:r>
        <w:rPr>
          <w:rStyle w:val="ng-star-inserted1"/>
          <w:rFonts w:ascii="Traditional Arabic" w:hAnsi="Traditional Arabic" w:cs="Traditional Arabic" w:hint="cs"/>
          <w:sz w:val="32"/>
          <w:szCs w:val="32"/>
          <w:rtl/>
        </w:rPr>
        <w:t>لا</w:t>
      </w: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ما بالضروري أحسن </w:t>
      </w:r>
      <w:r w:rsidRPr="00EA5B7E">
        <w:rPr>
          <w:rStyle w:val="ng-star-inserted1"/>
          <w:rFonts w:ascii="Traditional Arabic" w:hAnsi="Traditional Arabic" w:cs="Traditional Arabic" w:hint="cs"/>
          <w:sz w:val="32"/>
          <w:szCs w:val="32"/>
          <w:rtl/>
        </w:rPr>
        <w:t xml:space="preserve">في شو نعم تؤمن لا </w:t>
      </w:r>
      <w:r>
        <w:rPr>
          <w:rStyle w:val="ng-star-inserted1"/>
          <w:rFonts w:ascii="Traditional Arabic" w:hAnsi="Traditional Arabic" w:cs="Traditional Arabic" w:hint="cs"/>
          <w:sz w:val="32"/>
          <w:szCs w:val="32"/>
          <w:rtl/>
        </w:rPr>
        <w:t xml:space="preserve">الضرورة </w:t>
      </w:r>
      <w:r w:rsidRPr="00EA5B7E">
        <w:rPr>
          <w:rStyle w:val="ng-star-inserted1"/>
          <w:rFonts w:ascii="Traditional Arabic" w:hAnsi="Traditional Arabic" w:cs="Traditional Arabic" w:hint="cs"/>
          <w:sz w:val="32"/>
          <w:szCs w:val="32"/>
          <w:rtl/>
        </w:rPr>
        <w:t xml:space="preserve">الوصفية ماذا أشرت أنا لأن عارف أنت ممكن تشكل </w:t>
      </w:r>
      <w:r w:rsidRPr="00EA5B7E">
        <w:rPr>
          <w:rStyle w:val="ng-star-inserted1"/>
          <w:rFonts w:ascii="Traditional Arabic" w:hAnsi="Traditional Arabic" w:cs="Traditional Arabic" w:hint="cs"/>
          <w:sz w:val="32"/>
          <w:szCs w:val="32"/>
          <w:rtl/>
        </w:rPr>
        <w:lastRenderedPageBreak/>
        <w:t xml:space="preserve">على هذا ك يتوهم هذا الإشكال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ما يا اخي يكفي الدور الوصفية مو كذا هي كل كاتب متحرك الأصابع بالضرورة ولكن بعض الأفراد وكل كاتب يعني كل ما يتصف بالكاتب حتى الآن في حياتنا ما بتكتب تخصص أنك كاتب أم لا بتكتب يصدق عليك حق واقعا مو مجازا أنت كاتب أما في الوقت </w:t>
      </w:r>
      <w:r>
        <w:rPr>
          <w:rStyle w:val="ng-star-inserted1"/>
          <w:rFonts w:ascii="Traditional Arabic" w:hAnsi="Traditional Arabic" w:cs="Traditional Arabic" w:hint="cs"/>
          <w:sz w:val="32"/>
          <w:szCs w:val="32"/>
          <w:rtl/>
        </w:rPr>
        <w:t xml:space="preserve">أنتم </w:t>
      </w:r>
      <w:r w:rsidRPr="00EA5B7E">
        <w:rPr>
          <w:rStyle w:val="ng-star-inserted1"/>
          <w:rFonts w:ascii="Traditional Arabic" w:hAnsi="Traditional Arabic" w:cs="Traditional Arabic" w:hint="cs"/>
          <w:sz w:val="32"/>
          <w:szCs w:val="32"/>
          <w:rtl/>
        </w:rPr>
        <w:t xml:space="preserve">الآن ما بتكتب فما بتحرك الأصابع فيقول لا وقت اتصافه بالكاتب وقتها وقت مو </w:t>
      </w:r>
      <w:r>
        <w:rPr>
          <w:rStyle w:val="ng-star-inserted1"/>
          <w:rFonts w:ascii="Traditional Arabic" w:hAnsi="Traditional Arabic" w:cs="Traditional Arabic" w:hint="cs"/>
          <w:sz w:val="32"/>
          <w:szCs w:val="32"/>
          <w:rtl/>
        </w:rPr>
        <w:t xml:space="preserve">أنه </w:t>
      </w:r>
      <w:r w:rsidRPr="00EA5B7E">
        <w:rPr>
          <w:rStyle w:val="ng-star-inserted1"/>
          <w:rFonts w:ascii="Traditional Arabic" w:hAnsi="Traditional Arabic" w:cs="Traditional Arabic" w:hint="cs"/>
          <w:sz w:val="32"/>
          <w:szCs w:val="32"/>
          <w:rtl/>
        </w:rPr>
        <w:t xml:space="preserve">الاتصاف في وقت الزمان أنا ما أقول كاتب يعني لابد أن يكتب أنا الآن طبيب واضح أنا طبيب لكن لا بد يعني أمارس الطبابة لا هو بالضرورة مو بالضرورة هذا حتى واضح مسألة الملكات حتى في علم الأصول قال مسألة المشتق مش تطرقوا لهذا القضية مو موجود بالزمان لا بد يكون </w:t>
      </w:r>
      <w:r>
        <w:rPr>
          <w:rStyle w:val="ng-star-inserted1"/>
          <w:rFonts w:ascii="Traditional Arabic" w:hAnsi="Traditional Arabic" w:cs="Traditional Arabic" w:hint="cs"/>
          <w:sz w:val="32"/>
          <w:szCs w:val="32"/>
          <w:rtl/>
        </w:rPr>
        <w:t xml:space="preserve">أن أنت </w:t>
      </w:r>
      <w:r w:rsidRPr="00EA5B7E">
        <w:rPr>
          <w:rStyle w:val="ng-star-inserted1"/>
          <w:rFonts w:ascii="Traditional Arabic" w:hAnsi="Traditional Arabic" w:cs="Traditional Arabic" w:hint="cs"/>
          <w:sz w:val="32"/>
          <w:szCs w:val="32"/>
          <w:rtl/>
        </w:rPr>
        <w:t xml:space="preserve">طبيب لا فأنت كاتب </w:t>
      </w:r>
      <w:proofErr w:type="spellStart"/>
      <w:r w:rsidRPr="00EA5B7E">
        <w:rPr>
          <w:rStyle w:val="ng-star-inserted1"/>
          <w:rFonts w:ascii="Traditional Arabic" w:hAnsi="Traditional Arabic" w:cs="Traditional Arabic" w:hint="cs"/>
          <w:sz w:val="32"/>
          <w:szCs w:val="32"/>
          <w:rtl/>
        </w:rPr>
        <w:t>كاتب</w:t>
      </w:r>
      <w:proofErr w:type="spellEnd"/>
      <w:r w:rsidRPr="00EA5B7E">
        <w:rPr>
          <w:rStyle w:val="ng-star-inserted1"/>
          <w:rFonts w:ascii="Traditional Arabic" w:hAnsi="Traditional Arabic" w:cs="Traditional Arabic" w:hint="cs"/>
          <w:sz w:val="32"/>
          <w:szCs w:val="32"/>
          <w:rtl/>
        </w:rPr>
        <w:t xml:space="preserve"> وأقول كاتب المحكمة الفلانية كاتب يعني يكتب على طول لا لكن كاتب الوصف و يصدق عليه واقعا مو مجازا لكن لا بد تكون في وقت جميع مو في جميع أوقاته في جميع أوقات اتصافه بكونه كاتب تقيد بالزمان هذا أمر أخص من مطلق الاتصاف الزمان والوقت </w:t>
      </w:r>
      <w:r>
        <w:rPr>
          <w:rStyle w:val="ng-star-inserted1"/>
          <w:rFonts w:ascii="Traditional Arabic" w:hAnsi="Traditional Arabic" w:cs="Traditional Arabic" w:hint="cs"/>
          <w:sz w:val="32"/>
          <w:szCs w:val="32"/>
          <w:rtl/>
        </w:rPr>
        <w:t xml:space="preserve">أخص </w:t>
      </w:r>
      <w:r w:rsidRPr="00EA5B7E">
        <w:rPr>
          <w:rStyle w:val="ng-star-inserted1"/>
          <w:rFonts w:ascii="Traditional Arabic" w:hAnsi="Traditional Arabic" w:cs="Traditional Arabic" w:hint="cs"/>
          <w:sz w:val="32"/>
          <w:szCs w:val="32"/>
          <w:rtl/>
        </w:rPr>
        <w:t>من مطلق الاتصاف صحيح أم لا</w:t>
      </w:r>
      <w:r>
        <w:rPr>
          <w:rStyle w:val="ng-star-inserted1"/>
          <w:rFonts w:ascii="Traditional Arabic" w:hAnsi="Traditional Arabic" w:cs="Traditional Arabic" w:hint="cs"/>
          <w:sz w:val="32"/>
          <w:szCs w:val="32"/>
          <w:rtl/>
        </w:rPr>
        <w:t>.</w:t>
      </w:r>
    </w:p>
    <w:p w14:paraId="117C7A1E"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كوني كاتب الآن غير كوني كاتب على الإطلاق كاتب يعني حتى لو لم أكتب لكن الآن أنت كاتب واضح أم لا فما ينفك عايز </w:t>
      </w:r>
      <w:r>
        <w:rPr>
          <w:rStyle w:val="ng-star-inserted1"/>
          <w:rFonts w:ascii="Traditional Arabic" w:hAnsi="Traditional Arabic" w:cs="Traditional Arabic" w:hint="cs"/>
          <w:sz w:val="32"/>
          <w:szCs w:val="32"/>
          <w:rtl/>
        </w:rPr>
        <w:t xml:space="preserve">يأمن </w:t>
      </w:r>
      <w:r w:rsidRPr="00EA5B7E">
        <w:rPr>
          <w:rStyle w:val="ng-star-inserted1"/>
          <w:rFonts w:ascii="Traditional Arabic" w:hAnsi="Traditional Arabic" w:cs="Traditional Arabic" w:hint="cs"/>
          <w:sz w:val="32"/>
          <w:szCs w:val="32"/>
          <w:rtl/>
        </w:rPr>
        <w:t xml:space="preserve">هذا الأمر بحيث ما تستطيع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 تفصل المحمول عن الموضوع أبدا </w:t>
      </w:r>
      <w:r>
        <w:rPr>
          <w:rStyle w:val="ng-star-inserted1"/>
          <w:rFonts w:ascii="Traditional Arabic" w:hAnsi="Traditional Arabic" w:cs="Traditional Arabic" w:hint="cs"/>
          <w:sz w:val="32"/>
          <w:szCs w:val="32"/>
          <w:rtl/>
        </w:rPr>
        <w:t xml:space="preserve">تأمن </w:t>
      </w:r>
      <w:r w:rsidRPr="00EA5B7E">
        <w:rPr>
          <w:rStyle w:val="ng-star-inserted1"/>
          <w:rFonts w:ascii="Traditional Arabic" w:hAnsi="Traditional Arabic" w:cs="Traditional Arabic" w:hint="cs"/>
          <w:sz w:val="32"/>
          <w:szCs w:val="32"/>
          <w:rtl/>
        </w:rPr>
        <w:t xml:space="preserve">نفسه بالضرورة </w:t>
      </w:r>
      <w:r>
        <w:rPr>
          <w:rStyle w:val="ng-star-inserted1"/>
          <w:rFonts w:ascii="Traditional Arabic" w:hAnsi="Traditional Arabic" w:cs="Traditional Arabic" w:hint="cs"/>
          <w:sz w:val="32"/>
          <w:szCs w:val="32"/>
          <w:rtl/>
        </w:rPr>
        <w:t>الشرطية</w:t>
      </w:r>
      <w:r w:rsidRPr="00EA5B7E">
        <w:rPr>
          <w:rStyle w:val="ng-star-inserted1"/>
          <w:rFonts w:ascii="Traditional Arabic" w:hAnsi="Traditional Arabic" w:cs="Traditional Arabic" w:hint="cs"/>
          <w:sz w:val="32"/>
          <w:szCs w:val="32"/>
          <w:rtl/>
        </w:rPr>
        <w:t xml:space="preserve"> اللي نحن ما قلناها ممكن تكون تنفك</w:t>
      </w:r>
      <w:r>
        <w:rPr>
          <w:rStyle w:val="ng-star-inserted1"/>
          <w:rFonts w:ascii="Traditional Arabic" w:hAnsi="Traditional Arabic" w:cs="Traditional Arabic" w:hint="cs"/>
          <w:sz w:val="32"/>
          <w:szCs w:val="32"/>
          <w:rtl/>
        </w:rPr>
        <w:t>.</w:t>
      </w:r>
    </w:p>
    <w:p w14:paraId="6F657ADB"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لكن الضرورة الوصفية الضرورة الذاتية أنا آسف الضرورة الوصفية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لم نأخذ بشرط الوصف ممكن تنفك عن بعض الأفراد في الوصف فعلا والضرورة هنا ا</w:t>
      </w:r>
      <w:r>
        <w:rPr>
          <w:rStyle w:val="ng-star-inserted1"/>
          <w:rFonts w:ascii="Traditional Arabic" w:hAnsi="Traditional Arabic" w:cs="Traditional Arabic" w:hint="cs"/>
          <w:sz w:val="32"/>
          <w:szCs w:val="32"/>
          <w:rtl/>
        </w:rPr>
        <w:t>ل</w:t>
      </w:r>
      <w:r w:rsidRPr="00EA5B7E">
        <w:rPr>
          <w:rStyle w:val="ng-star-inserted1"/>
          <w:rFonts w:ascii="Traditional Arabic" w:hAnsi="Traditional Arabic" w:cs="Traditional Arabic" w:hint="cs"/>
          <w:sz w:val="32"/>
          <w:szCs w:val="32"/>
          <w:rtl/>
        </w:rPr>
        <w:t xml:space="preserve">مسألة الدوام الأحوالي لا كل الأفراد تتصف فيه لكن تنفك في بعض الأحوال </w:t>
      </w:r>
      <w:r>
        <w:rPr>
          <w:rStyle w:val="ng-star-inserted1"/>
          <w:rFonts w:ascii="Traditional Arabic" w:hAnsi="Traditional Arabic" w:cs="Traditional Arabic" w:hint="cs"/>
          <w:sz w:val="32"/>
          <w:szCs w:val="32"/>
          <w:rtl/>
        </w:rPr>
        <w:t xml:space="preserve">أحسنت </w:t>
      </w:r>
      <w:r w:rsidRPr="00EA5B7E">
        <w:rPr>
          <w:rStyle w:val="ng-star-inserted1"/>
          <w:rFonts w:ascii="Traditional Arabic" w:hAnsi="Traditional Arabic" w:cs="Traditional Arabic" w:hint="cs"/>
          <w:sz w:val="32"/>
          <w:szCs w:val="32"/>
          <w:rtl/>
        </w:rPr>
        <w:t>الفرق من</w:t>
      </w:r>
      <w:r>
        <w:rPr>
          <w:rStyle w:val="ng-star-inserted1"/>
          <w:rFonts w:ascii="Traditional Arabic" w:hAnsi="Traditional Arabic" w:cs="Traditional Arabic" w:hint="cs"/>
          <w:sz w:val="32"/>
          <w:szCs w:val="32"/>
          <w:rtl/>
        </w:rPr>
        <w:t xml:space="preserve"> اللي</w:t>
      </w:r>
      <w:r w:rsidRPr="00EA5B7E">
        <w:rPr>
          <w:rStyle w:val="ng-star-inserted1"/>
          <w:rFonts w:ascii="Traditional Arabic" w:hAnsi="Traditional Arabic" w:cs="Traditional Arabic" w:hint="cs"/>
          <w:sz w:val="32"/>
          <w:szCs w:val="32"/>
          <w:rtl/>
        </w:rPr>
        <w:t xml:space="preserve"> ينفك مش كل إنسان أبيض كل إنسان أبيض هذا ينفك عن بعض الأفراد ما نقو</w:t>
      </w:r>
      <w:r w:rsidRPr="00EA5B7E">
        <w:rPr>
          <w:rStyle w:val="ng-star-inserted1"/>
          <w:rFonts w:ascii="Traditional Arabic" w:hAnsi="Traditional Arabic" w:cs="Traditional Arabic" w:hint="eastAsia"/>
          <w:sz w:val="32"/>
          <w:szCs w:val="32"/>
          <w:rtl/>
        </w:rPr>
        <w:t>ل</w:t>
      </w: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أسمر </w:t>
      </w:r>
      <w:r w:rsidRPr="00EA5B7E">
        <w:rPr>
          <w:rStyle w:val="ng-star-inserted1"/>
          <w:rFonts w:ascii="Traditional Arabic" w:hAnsi="Traditional Arabic" w:cs="Traditional Arabic" w:hint="cs"/>
          <w:sz w:val="32"/>
          <w:szCs w:val="32"/>
          <w:rtl/>
        </w:rPr>
        <w:t xml:space="preserve">يا اخي مو أبيض لكن الآخر لا كل إنسان كاتب مثلا هذا ينفك في بعض الأحوال مو في بعض الأفراد </w:t>
      </w:r>
      <w:r>
        <w:rPr>
          <w:rStyle w:val="ng-star-inserted1"/>
          <w:rFonts w:ascii="Traditional Arabic" w:hAnsi="Traditional Arabic" w:cs="Traditional Arabic" w:hint="cs"/>
          <w:sz w:val="32"/>
          <w:szCs w:val="32"/>
          <w:rtl/>
        </w:rPr>
        <w:t>ا</w:t>
      </w:r>
      <w:r w:rsidRPr="00EA5B7E">
        <w:rPr>
          <w:rStyle w:val="ng-star-inserted1"/>
          <w:rFonts w:ascii="Traditional Arabic" w:hAnsi="Traditional Arabic" w:cs="Traditional Arabic" w:hint="cs"/>
          <w:sz w:val="32"/>
          <w:szCs w:val="32"/>
          <w:rtl/>
        </w:rPr>
        <w:t>ه فرق بين الانفكاك الأفرادي وهو عدم الاتصاف اصلا والانفكاك الأحوالي وهو عدم الاتصاف أحيانا في بعض الوقت مثل الشيخ يقول أنا كل إنسان عالم المثال يقول الصبي إلا في وقت صباه مو عالم لا كان طفل صغير مو عالم جاهل واضح ولكن إنسان هو في بعض الفترات الزمانية للإنسان مو في أفراد الإنسان الانسان عالم في بعض الفترات الزمانية مو عالم هذا غير الإنسان أقول إنسان أبيض مو بعض أفراد الإنسان في بعض الأوقات مو أبيض ثم يصير أبيض لا هو يولد أسود ويموت أسود صحيح أم لا لكن هذا غير الكاتب غير الضاحك غير النائم مثلا نعم النائم واضحة هي المسائل واضحة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كل إنسان بينام بس مو دائما </w:t>
      </w:r>
      <w:r>
        <w:rPr>
          <w:rStyle w:val="ng-star-inserted1"/>
          <w:rFonts w:ascii="Traditional Arabic" w:hAnsi="Traditional Arabic" w:cs="Traditional Arabic" w:hint="cs"/>
          <w:sz w:val="32"/>
          <w:szCs w:val="32"/>
          <w:rtl/>
        </w:rPr>
        <w:t>يعني</w:t>
      </w:r>
      <w:r w:rsidRPr="00EA5B7E">
        <w:rPr>
          <w:rStyle w:val="ng-star-inserted1"/>
          <w:rFonts w:ascii="Traditional Arabic" w:hAnsi="Traditional Arabic" w:cs="Traditional Arabic" w:hint="cs"/>
          <w:sz w:val="32"/>
          <w:szCs w:val="32"/>
          <w:rtl/>
        </w:rPr>
        <w:t xml:space="preserve"> واضح أم لا طيب</w:t>
      </w:r>
      <w:r>
        <w:rPr>
          <w:rStyle w:val="ng-star-inserted1"/>
          <w:rFonts w:ascii="Traditional Arabic" w:hAnsi="Traditional Arabic" w:cs="Traditional Arabic" w:hint="cs"/>
          <w:sz w:val="32"/>
          <w:szCs w:val="32"/>
          <w:rtl/>
        </w:rPr>
        <w:t>.</w:t>
      </w:r>
    </w:p>
    <w:p w14:paraId="232718F9"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توجه لا في كل زمان مطلقا </w:t>
      </w:r>
      <w:r>
        <w:rPr>
          <w:rStyle w:val="ng-star-inserted1"/>
          <w:rFonts w:ascii="Traditional Arabic" w:hAnsi="Traditional Arabic" w:cs="Traditional Arabic" w:hint="cs"/>
          <w:sz w:val="32"/>
          <w:szCs w:val="32"/>
          <w:rtl/>
        </w:rPr>
        <w:t xml:space="preserve">أكتب </w:t>
      </w:r>
      <w:r w:rsidRPr="00EA5B7E">
        <w:rPr>
          <w:rStyle w:val="ng-star-inserted1"/>
          <w:rFonts w:ascii="Traditional Arabic" w:hAnsi="Traditional Arabic" w:cs="Traditional Arabic" w:hint="cs"/>
          <w:sz w:val="32"/>
          <w:szCs w:val="32"/>
          <w:rtl/>
        </w:rPr>
        <w:t xml:space="preserve">بل في زمان الاتصاف بالوصف العنواني فإنه موصوف بالمحمول أو مسلوب عنه المحمول طيب وذلك ذلك هنا يريد أن يبرر لماذا أحتجنا إلى الأخذ بهذا الشرط وذلك لأن هذه المقدمات يعني البرهانية كليات ضرورية يا أخي ضرورية مو مطلقة هذه ضرورية والضروري تبطل </w:t>
      </w:r>
      <w:r w:rsidRPr="00EA5B7E">
        <w:rPr>
          <w:rStyle w:val="ng-star-inserted1"/>
          <w:rFonts w:ascii="Traditional Arabic" w:hAnsi="Traditional Arabic" w:cs="Traditional Arabic" w:hint="cs"/>
          <w:sz w:val="32"/>
          <w:szCs w:val="32"/>
          <w:rtl/>
        </w:rPr>
        <w:lastRenderedPageBreak/>
        <w:t xml:space="preserve">كليته بشيئين إما </w:t>
      </w:r>
      <w:r>
        <w:rPr>
          <w:rStyle w:val="ng-star-inserted1"/>
          <w:rFonts w:ascii="Traditional Arabic" w:hAnsi="Traditional Arabic" w:cs="Traditional Arabic" w:hint="cs"/>
          <w:sz w:val="32"/>
          <w:szCs w:val="32"/>
          <w:rtl/>
        </w:rPr>
        <w:t>بتبعيض</w:t>
      </w:r>
      <w:r w:rsidRPr="00EA5B7E">
        <w:rPr>
          <w:rStyle w:val="ng-star-inserted1"/>
          <w:rFonts w:ascii="Traditional Arabic" w:hAnsi="Traditional Arabic" w:cs="Traditional Arabic" w:hint="cs"/>
          <w:sz w:val="32"/>
          <w:szCs w:val="32"/>
          <w:rtl/>
        </w:rPr>
        <w:t xml:space="preserve"> الأفراد أو </w:t>
      </w:r>
      <w:r>
        <w:rPr>
          <w:rStyle w:val="ng-star-inserted1"/>
          <w:rFonts w:ascii="Traditional Arabic" w:hAnsi="Traditional Arabic" w:cs="Traditional Arabic" w:hint="cs"/>
          <w:sz w:val="32"/>
          <w:szCs w:val="32"/>
          <w:rtl/>
        </w:rPr>
        <w:t>بتبعيض</w:t>
      </w:r>
      <w:r w:rsidRPr="00EA5B7E">
        <w:rPr>
          <w:rStyle w:val="ng-star-inserted1"/>
          <w:rFonts w:ascii="Traditional Arabic" w:hAnsi="Traditional Arabic" w:cs="Traditional Arabic" w:hint="cs"/>
          <w:sz w:val="32"/>
          <w:szCs w:val="32"/>
          <w:rtl/>
        </w:rPr>
        <w:t xml:space="preserve"> الأحوال إما أن يقال إن من الموضوع واحدا يعني فرد واحد ليس الحكم عليه بالمحمول موجودا كالكاتب هذا الإنسان لأنه ليس كل إنسان كاتب يعني بعض الأفراد ما بيكتب أصلا أو يقال إن أو لو قلت قال </w:t>
      </w:r>
      <w:r>
        <w:rPr>
          <w:rStyle w:val="ng-star-inserted1"/>
          <w:rFonts w:ascii="Traditional Arabic" w:hAnsi="Traditional Arabic" w:cs="Traditional Arabic" w:hint="cs"/>
          <w:sz w:val="32"/>
          <w:szCs w:val="32"/>
          <w:rtl/>
        </w:rPr>
        <w:t xml:space="preserve">أبيض </w:t>
      </w:r>
      <w:r w:rsidRPr="00EA5B7E">
        <w:rPr>
          <w:rStyle w:val="ng-star-inserted1"/>
          <w:rFonts w:ascii="Traditional Arabic" w:hAnsi="Traditional Arabic" w:cs="Traditional Arabic" w:hint="cs"/>
          <w:sz w:val="32"/>
          <w:szCs w:val="32"/>
          <w:rtl/>
        </w:rPr>
        <w:t xml:space="preserve">يكون أفضل مثلا أبيض أو يقال إن من الموصوف بالموضوع ما هو في زمان ما ليس يوصف بالمحمول كالصبي لأنه لا يوصف بعالم فهذان يبطلان أو </w:t>
      </w:r>
      <w:proofErr w:type="spellStart"/>
      <w:r w:rsidRPr="00EA5B7E">
        <w:rPr>
          <w:rStyle w:val="ng-star-inserted1"/>
          <w:rFonts w:ascii="Traditional Arabic" w:hAnsi="Traditional Arabic" w:cs="Traditional Arabic" w:hint="cs"/>
          <w:sz w:val="32"/>
          <w:szCs w:val="32"/>
          <w:rtl/>
        </w:rPr>
        <w:t>يفطلان</w:t>
      </w:r>
      <w:proofErr w:type="spellEnd"/>
      <w:r w:rsidRPr="00EA5B7E">
        <w:rPr>
          <w:rStyle w:val="ng-star-inserted1"/>
          <w:rFonts w:ascii="Traditional Arabic" w:hAnsi="Traditional Arabic" w:cs="Traditional Arabic" w:hint="cs"/>
          <w:sz w:val="32"/>
          <w:szCs w:val="32"/>
          <w:rtl/>
        </w:rPr>
        <w:t xml:space="preserve"> كون المقول على الكل ضرورية يا إما التبعيد الأفرادي يا إما التبعيد الأحوالي فنحن لابد أن نؤمن الشرطين معا هذه هي الدقة والتشدد في البرهان حتى يصير معصوم بعد وكيف يصير معصوم بالدقة والتشدد </w:t>
      </w:r>
      <w:r>
        <w:rPr>
          <w:rStyle w:val="ng-star-inserted1"/>
          <w:rFonts w:ascii="Traditional Arabic" w:hAnsi="Traditional Arabic" w:cs="Traditional Arabic" w:hint="cs"/>
          <w:sz w:val="32"/>
          <w:szCs w:val="32"/>
          <w:rtl/>
        </w:rPr>
        <w:t>ا</w:t>
      </w:r>
      <w:r w:rsidRPr="00EA5B7E">
        <w:rPr>
          <w:rStyle w:val="ng-star-inserted1"/>
          <w:rFonts w:ascii="Traditional Arabic" w:hAnsi="Traditional Arabic" w:cs="Traditional Arabic" w:hint="cs"/>
          <w:sz w:val="32"/>
          <w:szCs w:val="32"/>
          <w:rtl/>
        </w:rPr>
        <w:t xml:space="preserve">ه الإنسان عندما يتساهل وما يراعي هذه القضايا أكثر العلماء ايه النتيجة أن هو يقع في لا يمكن أن يحصل له اليقين في البرهان وهي قيود </w:t>
      </w:r>
      <w:proofErr w:type="spellStart"/>
      <w:r w:rsidRPr="00EA5B7E">
        <w:rPr>
          <w:rStyle w:val="ng-star-inserted1"/>
          <w:rFonts w:ascii="Traditional Arabic" w:hAnsi="Traditional Arabic" w:cs="Traditional Arabic" w:hint="cs"/>
          <w:sz w:val="32"/>
          <w:szCs w:val="32"/>
          <w:rtl/>
        </w:rPr>
        <w:t>قيود</w:t>
      </w:r>
      <w:proofErr w:type="spellEnd"/>
      <w:r w:rsidRPr="00EA5B7E">
        <w:rPr>
          <w:rStyle w:val="ng-star-inserted1"/>
          <w:rFonts w:ascii="Traditional Arabic" w:hAnsi="Traditional Arabic" w:cs="Traditional Arabic" w:hint="cs"/>
          <w:sz w:val="32"/>
          <w:szCs w:val="32"/>
          <w:rtl/>
        </w:rPr>
        <w:t xml:space="preserve"> فوق قيود فوق قيود ولسه تأتي من القيود بحيث يصعب فعلا تحصيل اعتقاد برهاني مستوفي للشرائط هذا مثل شرائط الولي الفقيه 20 شرط يصعب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أن يتوفر في إنسان صحيح أم لا اللي هو تقول عالم فقط موجود عادل فقط موجود ما هو مشكل ولكن بهذه 20 شرط 20 شرط وهذا يصعب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نعم لأنه </w:t>
      </w:r>
      <w:proofErr w:type="spellStart"/>
      <w:r w:rsidRPr="00EA5B7E">
        <w:rPr>
          <w:rStyle w:val="ng-star-inserted1"/>
          <w:rFonts w:ascii="Traditional Arabic" w:hAnsi="Traditional Arabic" w:cs="Traditional Arabic" w:hint="cs"/>
          <w:sz w:val="32"/>
          <w:szCs w:val="32"/>
          <w:rtl/>
        </w:rPr>
        <w:t>بيحاول</w:t>
      </w:r>
      <w:proofErr w:type="spellEnd"/>
      <w:r w:rsidRPr="00EA5B7E">
        <w:rPr>
          <w:rStyle w:val="ng-star-inserted1"/>
          <w:rFonts w:ascii="Traditional Arabic" w:hAnsi="Traditional Arabic" w:cs="Traditional Arabic" w:hint="cs"/>
          <w:sz w:val="32"/>
          <w:szCs w:val="32"/>
          <w:rtl/>
        </w:rPr>
        <w:t xml:space="preserve"> يخليه بهذه الشرائط يقترب من المعصوم هي الشرائط اللي بيضعها له الولي الفقيه ولاية الفقيه حتى يكون قريب من المعصوم بعد ماذا يفعل هو طبعا يريد أن نعرف أن كان معصوم فلازم يحاول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هو ما ي</w:t>
      </w:r>
      <w:r>
        <w:rPr>
          <w:rStyle w:val="ng-star-inserted1"/>
          <w:rFonts w:ascii="Traditional Arabic" w:hAnsi="Traditional Arabic" w:cs="Traditional Arabic" w:hint="cs"/>
          <w:sz w:val="32"/>
          <w:szCs w:val="32"/>
          <w:rtl/>
        </w:rPr>
        <w:t>ري</w:t>
      </w:r>
      <w:r w:rsidRPr="00EA5B7E">
        <w:rPr>
          <w:rStyle w:val="ng-star-inserted1"/>
          <w:rFonts w:ascii="Traditional Arabic" w:hAnsi="Traditional Arabic" w:cs="Traditional Arabic" w:hint="cs"/>
          <w:sz w:val="32"/>
          <w:szCs w:val="32"/>
          <w:rtl/>
        </w:rPr>
        <w:t xml:space="preserve">د </w:t>
      </w:r>
      <w:r>
        <w:rPr>
          <w:rStyle w:val="ng-star-inserted1"/>
          <w:rFonts w:ascii="Traditional Arabic" w:hAnsi="Traditional Arabic" w:cs="Traditional Arabic" w:hint="cs"/>
          <w:sz w:val="32"/>
          <w:szCs w:val="32"/>
          <w:rtl/>
        </w:rPr>
        <w:t xml:space="preserve">أي </w:t>
      </w:r>
      <w:r w:rsidRPr="00EA5B7E">
        <w:rPr>
          <w:rStyle w:val="ng-star-inserted1"/>
          <w:rFonts w:ascii="Traditional Arabic" w:hAnsi="Traditional Arabic" w:cs="Traditional Arabic" w:hint="cs"/>
          <w:sz w:val="32"/>
          <w:szCs w:val="32"/>
          <w:rtl/>
        </w:rPr>
        <w:t>منفذ للخطأ وهذا أمر م</w:t>
      </w:r>
      <w:r>
        <w:rPr>
          <w:rStyle w:val="ng-star-inserted1"/>
          <w:rFonts w:ascii="Traditional Arabic" w:hAnsi="Traditional Arabic" w:cs="Traditional Arabic" w:hint="cs"/>
          <w:sz w:val="32"/>
          <w:szCs w:val="32"/>
          <w:rtl/>
        </w:rPr>
        <w:t>و سهل</w:t>
      </w:r>
      <w:r w:rsidRPr="00EA5B7E">
        <w:rPr>
          <w:rStyle w:val="ng-star-inserted1"/>
          <w:rFonts w:ascii="Traditional Arabic" w:hAnsi="Traditional Arabic" w:cs="Traditional Arabic" w:hint="cs"/>
          <w:sz w:val="32"/>
          <w:szCs w:val="32"/>
          <w:rtl/>
        </w:rPr>
        <w:t xml:space="preserve"> ولذلك أكثر الناس </w:t>
      </w:r>
      <w:r>
        <w:rPr>
          <w:rStyle w:val="ng-star-inserted1"/>
          <w:rFonts w:ascii="Traditional Arabic" w:hAnsi="Traditional Arabic" w:cs="Traditional Arabic" w:hint="cs"/>
          <w:sz w:val="32"/>
          <w:szCs w:val="32"/>
          <w:rtl/>
        </w:rPr>
        <w:t>تعيب</w:t>
      </w:r>
      <w:r w:rsidRPr="00EA5B7E">
        <w:rPr>
          <w:rStyle w:val="ng-star-inserted1"/>
          <w:rFonts w:ascii="Traditional Arabic" w:hAnsi="Traditional Arabic" w:cs="Traditional Arabic" w:hint="cs"/>
          <w:sz w:val="32"/>
          <w:szCs w:val="32"/>
          <w:rtl/>
        </w:rPr>
        <w:t xml:space="preserve"> في البرهان حتى هي يشعر بالحرية واضح أم لا أحسن يعني عادي يعتقد بلا هذه بدون هذه الرقابة الشديدة عايز يهرب ويفِر من الرقابة واضح الرقابة الشديدة فيقول لك لا مو بالضرورة هذا الشرط مو مهم وهذا مو مهم واضح ولا</w:t>
      </w:r>
      <w:r>
        <w:rPr>
          <w:rStyle w:val="ng-star-inserted1"/>
          <w:rFonts w:ascii="Traditional Arabic" w:hAnsi="Traditional Arabic" w:cs="Traditional Arabic" w:hint="cs"/>
          <w:sz w:val="32"/>
          <w:szCs w:val="32"/>
          <w:rtl/>
        </w:rPr>
        <w:t>.</w:t>
      </w:r>
    </w:p>
    <w:p w14:paraId="2DF5D436"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الهروب من الرقابة البرهانية وفي نفس الوقت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تقلل اعتقاداتك ها </w:t>
      </w:r>
      <w:r>
        <w:rPr>
          <w:rStyle w:val="ng-star-inserted1"/>
          <w:rFonts w:ascii="Traditional Arabic" w:hAnsi="Traditional Arabic" w:cs="Traditional Arabic" w:hint="cs"/>
          <w:sz w:val="32"/>
          <w:szCs w:val="32"/>
          <w:rtl/>
        </w:rPr>
        <w:t xml:space="preserve">أحسنت إحنا </w:t>
      </w:r>
      <w:r w:rsidRPr="00EA5B7E">
        <w:rPr>
          <w:rStyle w:val="ng-star-inserted1"/>
          <w:rFonts w:ascii="Traditional Arabic" w:hAnsi="Traditional Arabic" w:cs="Traditional Arabic" w:hint="cs"/>
          <w:sz w:val="32"/>
          <w:szCs w:val="32"/>
          <w:rtl/>
        </w:rPr>
        <w:t xml:space="preserve">الآن عندنا ربما كل إنسان على الأقل على الأقل عنده 1000 اعتقاد ربما ما يزيد عن 10 منهم أو 20 برهان ده هذا عندنا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كن متفائلين جدا 10 20 اعتقاد برهاني والباقي كله والله اعلم ما </w:t>
      </w:r>
      <w:r>
        <w:rPr>
          <w:rStyle w:val="ng-star-inserted1"/>
          <w:rFonts w:ascii="Traditional Arabic" w:hAnsi="Traditional Arabic" w:cs="Traditional Arabic" w:hint="cs"/>
          <w:sz w:val="32"/>
          <w:szCs w:val="32"/>
          <w:rtl/>
        </w:rPr>
        <w:t>أ</w:t>
      </w:r>
      <w:r w:rsidRPr="00EA5B7E">
        <w:rPr>
          <w:rStyle w:val="ng-star-inserted1"/>
          <w:rFonts w:ascii="Traditional Arabic" w:hAnsi="Traditional Arabic" w:cs="Traditional Arabic" w:hint="cs"/>
          <w:sz w:val="32"/>
          <w:szCs w:val="32"/>
          <w:rtl/>
        </w:rPr>
        <w:t>نشأه حسن الظن والشهرة والاستحسان والاحلام هذا موجود واضح أم</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لا</w:t>
      </w:r>
      <w:r>
        <w:rPr>
          <w:rStyle w:val="ng-star-inserted1"/>
          <w:rFonts w:ascii="Traditional Arabic" w:hAnsi="Traditional Arabic" w:cs="Traditional Arabic" w:hint="cs"/>
          <w:sz w:val="32"/>
          <w:szCs w:val="32"/>
          <w:rtl/>
        </w:rPr>
        <w:t>.</w:t>
      </w:r>
    </w:p>
    <w:p w14:paraId="4ADAE798"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ف هذا يقول لك </w:t>
      </w:r>
      <w:r>
        <w:rPr>
          <w:rStyle w:val="ng-star-inserted1"/>
          <w:rFonts w:ascii="Traditional Arabic" w:hAnsi="Traditional Arabic" w:cs="Traditional Arabic" w:hint="cs"/>
          <w:sz w:val="32"/>
          <w:szCs w:val="32"/>
          <w:rtl/>
        </w:rPr>
        <w:t xml:space="preserve">إذا </w:t>
      </w:r>
      <w:r w:rsidRPr="00EA5B7E">
        <w:rPr>
          <w:rStyle w:val="ng-star-inserted1"/>
          <w:rFonts w:ascii="Traditional Arabic" w:hAnsi="Traditional Arabic" w:cs="Traditional Arabic" w:hint="cs"/>
          <w:sz w:val="32"/>
          <w:szCs w:val="32"/>
          <w:rtl/>
        </w:rPr>
        <w:t xml:space="preserve">كان هكذا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يصير اعتقاداتنا محدودة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اه يا اخي ما هو محدودة يبقى محدودة </w:t>
      </w:r>
      <w:r>
        <w:rPr>
          <w:rStyle w:val="ng-star-inserted1"/>
          <w:rFonts w:ascii="Traditional Arabic" w:hAnsi="Traditional Arabic" w:cs="Traditional Arabic" w:hint="cs"/>
          <w:sz w:val="32"/>
          <w:szCs w:val="32"/>
          <w:rtl/>
        </w:rPr>
        <w:t xml:space="preserve">أنت </w:t>
      </w:r>
      <w:r w:rsidRPr="00EA5B7E">
        <w:rPr>
          <w:rStyle w:val="ng-star-inserted1"/>
          <w:rFonts w:ascii="Traditional Arabic" w:hAnsi="Traditional Arabic" w:cs="Traditional Arabic" w:hint="cs"/>
          <w:sz w:val="32"/>
          <w:szCs w:val="32"/>
          <w:rtl/>
        </w:rPr>
        <w:t xml:space="preserve">مكلف فقط بحالك الله سبحانه وتعالى لا </w:t>
      </w:r>
      <w:r>
        <w:rPr>
          <w:rStyle w:val="ng-star-inserted1"/>
          <w:rFonts w:ascii="Traditional Arabic" w:hAnsi="Traditional Arabic" w:cs="Traditional Arabic" w:hint="cs"/>
          <w:sz w:val="32"/>
          <w:szCs w:val="32"/>
          <w:rtl/>
        </w:rPr>
        <w:t>يطلبك</w:t>
      </w:r>
      <w:r w:rsidRPr="00EA5B7E">
        <w:rPr>
          <w:rStyle w:val="ng-star-inserted1"/>
          <w:rFonts w:ascii="Traditional Arabic" w:hAnsi="Traditional Arabic" w:cs="Traditional Arabic" w:hint="cs"/>
          <w:sz w:val="32"/>
          <w:szCs w:val="32"/>
          <w:rtl/>
        </w:rPr>
        <w:t xml:space="preserve"> بكل شيء </w:t>
      </w:r>
      <w:r>
        <w:rPr>
          <w:rStyle w:val="ng-star-inserted1"/>
          <w:rFonts w:ascii="Traditional Arabic" w:hAnsi="Traditional Arabic" w:cs="Traditional Arabic" w:hint="cs"/>
          <w:sz w:val="32"/>
          <w:szCs w:val="32"/>
          <w:rtl/>
        </w:rPr>
        <w:t xml:space="preserve">أنت </w:t>
      </w:r>
      <w:r w:rsidRPr="00EA5B7E">
        <w:rPr>
          <w:rStyle w:val="ng-star-inserted1"/>
          <w:rFonts w:ascii="Traditional Arabic" w:hAnsi="Traditional Arabic" w:cs="Traditional Arabic" w:hint="cs"/>
          <w:sz w:val="32"/>
          <w:szCs w:val="32"/>
          <w:rtl/>
        </w:rPr>
        <w:t xml:space="preserve">لا بد تعرف كل شيء الإنسان اللي يحترم نفسه لا بد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يتقيد بكل شيء طبيعي هو </w:t>
      </w:r>
      <w:r>
        <w:rPr>
          <w:rStyle w:val="ng-star-inserted1"/>
          <w:rFonts w:ascii="Traditional Arabic" w:hAnsi="Traditional Arabic" w:cs="Traditional Arabic" w:hint="cs"/>
          <w:sz w:val="32"/>
          <w:szCs w:val="32"/>
          <w:rtl/>
        </w:rPr>
        <w:t xml:space="preserve">أصل </w:t>
      </w:r>
      <w:r w:rsidRPr="00EA5B7E">
        <w:rPr>
          <w:rStyle w:val="ng-star-inserted1"/>
          <w:rFonts w:ascii="Traditional Arabic" w:hAnsi="Traditional Arabic" w:cs="Traditional Arabic" w:hint="cs"/>
          <w:sz w:val="32"/>
          <w:szCs w:val="32"/>
          <w:rtl/>
        </w:rPr>
        <w:t xml:space="preserve">الشريعة ليش الشريعة ما بتقيدك الشريعة ما بتقيدك ليش الله سبحانه وتعالى قال </w:t>
      </w:r>
      <w:r>
        <w:rPr>
          <w:rStyle w:val="ng-star-inserted1"/>
          <w:rFonts w:ascii="Traditional Arabic" w:hAnsi="Traditional Arabic" w:cs="Traditional Arabic" w:hint="cs"/>
          <w:sz w:val="32"/>
          <w:szCs w:val="32"/>
          <w:rtl/>
        </w:rPr>
        <w:t>أو في</w:t>
      </w:r>
      <w:r w:rsidRPr="00EA5B7E">
        <w:rPr>
          <w:rStyle w:val="ng-star-inserted1"/>
          <w:rFonts w:ascii="Traditional Arabic" w:hAnsi="Traditional Arabic" w:cs="Traditional Arabic" w:hint="cs"/>
          <w:sz w:val="32"/>
          <w:szCs w:val="32"/>
          <w:rtl/>
        </w:rPr>
        <w:t xml:space="preserve"> </w:t>
      </w:r>
      <w:r w:rsidRPr="005B15A4">
        <w:rPr>
          <w:rStyle w:val="ng-star-inserted1"/>
          <w:rFonts w:ascii="Traditional Arabic" w:hAnsi="Traditional Arabic" w:cs="Traditional Arabic" w:hint="cs"/>
          <w:color w:val="4EA72E" w:themeColor="accent6"/>
          <w:sz w:val="32"/>
          <w:szCs w:val="32"/>
          <w:rtl/>
        </w:rPr>
        <w:t>الحديث الشريف" الدنيا سجن المؤمن"</w:t>
      </w:r>
      <w:r w:rsidRPr="00EA5B7E">
        <w:rPr>
          <w:rStyle w:val="ng-star-inserted1"/>
          <w:rFonts w:ascii="Traditional Arabic" w:hAnsi="Traditional Arabic" w:cs="Traditional Arabic" w:hint="cs"/>
          <w:sz w:val="32"/>
          <w:szCs w:val="32"/>
          <w:rtl/>
        </w:rPr>
        <w:t xml:space="preserve"> سجن يعني قيود ما السجن مسجون بالأحكام الشرعية بعد السجن هنا بالأحكام الشرعية مسجون مقيد يعني في عنده حلال وحرام اللي هو ما عنده ولا حلال ولا حرام هذا حر يفعل ما يشاء أما الآخر مقيد ولا بد يصبر واضح أم لا هذه نفس الشيء الدنيا سجن الفيلسوف </w:t>
      </w:r>
      <w:r>
        <w:rPr>
          <w:rStyle w:val="ng-star-inserted1"/>
          <w:rFonts w:ascii="Traditional Arabic" w:hAnsi="Traditional Arabic" w:cs="Traditional Arabic" w:hint="cs"/>
          <w:sz w:val="32"/>
          <w:szCs w:val="32"/>
          <w:rtl/>
        </w:rPr>
        <w:t>و</w:t>
      </w:r>
      <w:r w:rsidRPr="00EA5B7E">
        <w:rPr>
          <w:rStyle w:val="ng-star-inserted1"/>
          <w:rFonts w:ascii="Traditional Arabic" w:hAnsi="Traditional Arabic" w:cs="Traditional Arabic" w:hint="cs"/>
          <w:sz w:val="32"/>
          <w:szCs w:val="32"/>
          <w:rtl/>
        </w:rPr>
        <w:t xml:space="preserve">اضح بحصر الاعتقاد نعم ما يستطيع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هو ينطلق ويمين ويسار ويصعد وينزل هكذا أي شيء يعجبه واضح متدين يعني متدين بقانون البرهان قانون </w:t>
      </w:r>
      <w:r w:rsidRPr="00EA5B7E">
        <w:rPr>
          <w:rStyle w:val="ng-star-inserted1"/>
          <w:rFonts w:ascii="Traditional Arabic" w:hAnsi="Traditional Arabic" w:cs="Traditional Arabic" w:hint="cs"/>
          <w:sz w:val="32"/>
          <w:szCs w:val="32"/>
          <w:rtl/>
        </w:rPr>
        <w:lastRenderedPageBreak/>
        <w:t xml:space="preserve">هو مش قانون الشرع بس ده قانون عقلي قانون عنده يحكمه ما يستطيع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هو يذهب يمين ويسار هكذا واضح لذلك </w:t>
      </w:r>
      <w:r>
        <w:rPr>
          <w:rStyle w:val="ng-star-inserted1"/>
          <w:rFonts w:ascii="Traditional Arabic" w:hAnsi="Traditional Arabic" w:cs="Traditional Arabic" w:hint="cs"/>
          <w:sz w:val="32"/>
          <w:szCs w:val="32"/>
          <w:rtl/>
        </w:rPr>
        <w:t>ذلك</w:t>
      </w:r>
      <w:r w:rsidRPr="00EA5B7E">
        <w:rPr>
          <w:rStyle w:val="ng-star-inserted1"/>
          <w:rFonts w:ascii="Traditional Arabic" w:hAnsi="Traditional Arabic" w:cs="Traditional Arabic" w:hint="cs"/>
          <w:sz w:val="32"/>
          <w:szCs w:val="32"/>
          <w:rtl/>
        </w:rPr>
        <w:t xml:space="preserve"> الملا صدرا </w:t>
      </w:r>
      <w:r w:rsidRPr="00FC6DF1">
        <w:rPr>
          <w:rStyle w:val="ng-star-inserted1"/>
          <w:rFonts w:ascii="Traditional Arabic" w:hAnsi="Traditional Arabic" w:cs="Traditional Arabic" w:hint="cs"/>
          <w:color w:val="FF0000"/>
          <w:sz w:val="32"/>
          <w:szCs w:val="32"/>
          <w:rtl/>
        </w:rPr>
        <w:t>ر</w:t>
      </w:r>
      <w:r>
        <w:rPr>
          <w:rStyle w:val="ng-star-inserted1"/>
          <w:rFonts w:ascii="Traditional Arabic" w:hAnsi="Traditional Arabic" w:cs="Traditional Arabic" w:hint="cs"/>
          <w:color w:val="FF0000"/>
          <w:sz w:val="32"/>
          <w:szCs w:val="32"/>
          <w:rtl/>
        </w:rPr>
        <w:t>َ</w:t>
      </w:r>
      <w:r w:rsidRPr="00FC6DF1">
        <w:rPr>
          <w:rStyle w:val="ng-star-inserted1"/>
          <w:rFonts w:ascii="Traditional Arabic" w:hAnsi="Traditional Arabic" w:cs="Traditional Arabic" w:hint="cs"/>
          <w:color w:val="FF0000"/>
          <w:sz w:val="32"/>
          <w:szCs w:val="32"/>
          <w:rtl/>
        </w:rPr>
        <w:t>ح</w:t>
      </w:r>
      <w:r>
        <w:rPr>
          <w:rStyle w:val="ng-star-inserted1"/>
          <w:rFonts w:ascii="Traditional Arabic" w:hAnsi="Traditional Arabic" w:cs="Traditional Arabic" w:hint="cs"/>
          <w:color w:val="FF0000"/>
          <w:sz w:val="32"/>
          <w:szCs w:val="32"/>
          <w:rtl/>
        </w:rPr>
        <w:t>ِ</w:t>
      </w:r>
      <w:r w:rsidRPr="00FC6DF1">
        <w:rPr>
          <w:rStyle w:val="ng-star-inserted1"/>
          <w:rFonts w:ascii="Traditional Arabic" w:hAnsi="Traditional Arabic" w:cs="Traditional Arabic" w:hint="cs"/>
          <w:color w:val="FF0000"/>
          <w:sz w:val="32"/>
          <w:szCs w:val="32"/>
          <w:rtl/>
        </w:rPr>
        <w:t>م</w:t>
      </w:r>
      <w:r>
        <w:rPr>
          <w:rStyle w:val="ng-star-inserted1"/>
          <w:rFonts w:ascii="Traditional Arabic" w:hAnsi="Traditional Arabic" w:cs="Traditional Arabic" w:hint="cs"/>
          <w:color w:val="FF0000"/>
          <w:sz w:val="32"/>
          <w:szCs w:val="32"/>
          <w:rtl/>
        </w:rPr>
        <w:t>َ</w:t>
      </w:r>
      <w:r w:rsidRPr="00FC6DF1">
        <w:rPr>
          <w:rStyle w:val="ng-star-inserted1"/>
          <w:rFonts w:ascii="Traditional Arabic" w:hAnsi="Traditional Arabic" w:cs="Traditional Arabic" w:hint="cs"/>
          <w:color w:val="FF0000"/>
          <w:sz w:val="32"/>
          <w:szCs w:val="32"/>
          <w:rtl/>
        </w:rPr>
        <w:t>ه</w:t>
      </w:r>
      <w:r>
        <w:rPr>
          <w:rStyle w:val="ng-star-inserted1"/>
          <w:rFonts w:ascii="Traditional Arabic" w:hAnsi="Traditional Arabic" w:cs="Traditional Arabic" w:hint="cs"/>
          <w:color w:val="FF0000"/>
          <w:sz w:val="32"/>
          <w:szCs w:val="32"/>
          <w:rtl/>
        </w:rPr>
        <w:t>ُ</w:t>
      </w:r>
      <w:r w:rsidRPr="00FC6DF1">
        <w:rPr>
          <w:rStyle w:val="ng-star-inserted1"/>
          <w:rFonts w:ascii="Traditional Arabic" w:hAnsi="Traditional Arabic" w:cs="Traditional Arabic" w:hint="cs"/>
          <w:color w:val="FF0000"/>
          <w:sz w:val="32"/>
          <w:szCs w:val="32"/>
          <w:rtl/>
        </w:rPr>
        <w:t xml:space="preserve"> الله</w:t>
      </w:r>
      <w:r>
        <w:rPr>
          <w:rStyle w:val="ng-star-inserted1"/>
          <w:rFonts w:ascii="Traditional Arabic" w:hAnsi="Traditional Arabic" w:cs="Traditional Arabic" w:hint="cs"/>
          <w:color w:val="FF0000"/>
          <w:sz w:val="32"/>
          <w:szCs w:val="32"/>
          <w:rtl/>
        </w:rPr>
        <w:t>ُ</w:t>
      </w:r>
      <w:r w:rsidRPr="00EA5B7E">
        <w:rPr>
          <w:rStyle w:val="ng-star-inserted1"/>
          <w:rFonts w:ascii="Traditional Arabic" w:hAnsi="Traditional Arabic" w:cs="Traditional Arabic" w:hint="cs"/>
          <w:sz w:val="32"/>
          <w:szCs w:val="32"/>
          <w:rtl/>
        </w:rPr>
        <w:t xml:space="preserve"> كان يعتب على الشيخ الرئيس يقول له أنت قضيت عمرك كله في القضايا مقيد نفسك ببرهان ولم تحلق في سماء الملكوت هذه وقياده هي قضية صار اعتقاداته محدودة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يا حبيب ابن سينا كان متدين مو محكوم بالقانون البرهاني يعني يعتقد أي شيء هكذا بحيث يحلق يمين ويسار ويصعد وينزل بلا أي بدون هذه الشرائط نعم أنت تغض الطرف عنها بعض الشرائط هذه يمشيها فالاعتقاد الواحد يصير 1000 وهو واضح لكن من أين جاء هذا وما هو الدليل عليه ما في ضمان ما في أمن من اعتقاداتك هذه تنقلب إلى نقيضها بعد ذلك فقل له تصبر الحكم البرهاني كالحكم الشرعي لك هذا شرعه وده عقلي ولا هو قانون يدين به</w:t>
      </w:r>
      <w:r>
        <w:rPr>
          <w:rStyle w:val="ng-star-inserted1"/>
          <w:rFonts w:ascii="Traditional Arabic" w:hAnsi="Traditional Arabic" w:cs="Traditional Arabic" w:hint="cs"/>
          <w:sz w:val="32"/>
          <w:szCs w:val="32"/>
          <w:rtl/>
        </w:rPr>
        <w:t>.</w:t>
      </w:r>
    </w:p>
    <w:p w14:paraId="4AF3931A"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وكما أن المتدينين الشرعيين قليل أيضا المتدين العقلي </w:t>
      </w:r>
      <w:r>
        <w:rPr>
          <w:rStyle w:val="ng-star-inserted1"/>
          <w:rFonts w:ascii="Traditional Arabic" w:hAnsi="Traditional Arabic" w:cs="Traditional Arabic" w:hint="cs"/>
          <w:sz w:val="32"/>
          <w:szCs w:val="32"/>
          <w:rtl/>
        </w:rPr>
        <w:t xml:space="preserve">أقل </w:t>
      </w:r>
      <w:r w:rsidRPr="00EA5B7E">
        <w:rPr>
          <w:rStyle w:val="ng-star-inserted1"/>
          <w:rFonts w:ascii="Traditional Arabic" w:hAnsi="Traditional Arabic" w:cs="Traditional Arabic" w:hint="cs"/>
          <w:sz w:val="32"/>
          <w:szCs w:val="32"/>
          <w:rtl/>
        </w:rPr>
        <w:t xml:space="preserve">هذا </w:t>
      </w:r>
      <w:r>
        <w:rPr>
          <w:rStyle w:val="ng-star-inserted1"/>
          <w:rFonts w:ascii="Traditional Arabic" w:hAnsi="Traditional Arabic" w:cs="Traditional Arabic" w:hint="cs"/>
          <w:sz w:val="32"/>
          <w:szCs w:val="32"/>
          <w:rtl/>
        </w:rPr>
        <w:t>أقل</w:t>
      </w:r>
      <w:r w:rsidRPr="00EA5B7E">
        <w:rPr>
          <w:rStyle w:val="ng-star-inserted1"/>
          <w:rFonts w:ascii="Traditional Arabic" w:hAnsi="Traditional Arabic" w:cs="Traditional Arabic" w:hint="cs"/>
          <w:sz w:val="32"/>
          <w:szCs w:val="32"/>
          <w:rtl/>
        </w:rPr>
        <w:t xml:space="preserve"> المتدينون الآن حتى داخل الحوزة العلمية هنا بالقانون البرهان قليلين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جدا </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كالكبريت الأحمر التدين بالبرهان أصعب من التدين بالشرع في مقام الاعتقاد المهم</w:t>
      </w:r>
      <w:r>
        <w:rPr>
          <w:rStyle w:val="ng-star-inserted1"/>
          <w:rFonts w:ascii="Traditional Arabic" w:hAnsi="Traditional Arabic" w:cs="Traditional Arabic" w:hint="cs"/>
          <w:sz w:val="32"/>
          <w:szCs w:val="32"/>
          <w:rtl/>
        </w:rPr>
        <w:t>.</w:t>
      </w:r>
    </w:p>
    <w:p w14:paraId="7D5F20F6"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وأن </w:t>
      </w:r>
      <w:r w:rsidRPr="00EA5B7E">
        <w:rPr>
          <w:rStyle w:val="ng-star-inserted1"/>
          <w:rFonts w:ascii="Traditional Arabic" w:hAnsi="Traditional Arabic" w:cs="Traditional Arabic" w:hint="cs"/>
          <w:sz w:val="32"/>
          <w:szCs w:val="32"/>
          <w:rtl/>
        </w:rPr>
        <w:t xml:space="preserve">قال قائل هذا إشكال توجه إشكال هنا دقيق والعبارة هنا شوية معقدة توجه هنا </w:t>
      </w:r>
      <w:r>
        <w:rPr>
          <w:rStyle w:val="ng-star-inserted1"/>
          <w:rFonts w:ascii="Traditional Arabic" w:hAnsi="Traditional Arabic" w:cs="Traditional Arabic" w:hint="cs"/>
          <w:sz w:val="32"/>
          <w:szCs w:val="32"/>
          <w:rtl/>
        </w:rPr>
        <w:t xml:space="preserve">أنتم </w:t>
      </w:r>
      <w:r w:rsidRPr="00EA5B7E">
        <w:rPr>
          <w:rStyle w:val="ng-star-inserted1"/>
          <w:rFonts w:ascii="Traditional Arabic" w:hAnsi="Traditional Arabic" w:cs="Traditional Arabic" w:hint="cs"/>
          <w:sz w:val="32"/>
          <w:szCs w:val="32"/>
          <w:rtl/>
        </w:rPr>
        <w:t xml:space="preserve">تتذكرون في أشرنا في منطقة إشارات إلى الاختلاف اللي وقع بين تلامذة المعلم الأول في مسألة المطلقة في تعريف المطلقة المعلم الأول قسم القضايا قال مطلقة وضرورية وممكنة ووقع الاختلاف بين تلامذته في معنى ما هي المطلقة هذه جاء بعض تلامذته اللي هو كان ثيوفراستوس يعني مستقيم يعني مباشر تلميذ مباشر </w:t>
      </w:r>
      <w:r w:rsidRPr="00DF60AB">
        <w:rPr>
          <w:rStyle w:val="ng-star-inserted1"/>
          <w:rFonts w:ascii="Traditional Arabic" w:hAnsi="Traditional Arabic" w:cs="Traditional Arabic" w:hint="eastAsia"/>
          <w:sz w:val="32"/>
          <w:szCs w:val="32"/>
          <w:rtl/>
        </w:rPr>
        <w:t>أوديموس</w:t>
      </w:r>
      <w:r w:rsidRPr="00EA5B7E">
        <w:rPr>
          <w:rStyle w:val="ng-star-inserted1"/>
          <w:rFonts w:ascii="Traditional Arabic" w:hAnsi="Traditional Arabic" w:cs="Traditional Arabic" w:hint="cs"/>
          <w:sz w:val="32"/>
          <w:szCs w:val="32"/>
          <w:rtl/>
        </w:rPr>
        <w:t xml:space="preserve"> كان في القرن الثاني بعد الميلاد هذا بعد خمس ست قرون قال نعم التقسيم الأولي للقضايا هكذا إما أن تكون موجهة أو مطلقة عن الجهة هذا مشهور عن كلمة المطلقة مطلقة عن الجهة والموجهة إما ضرورية أو ممكنة يعني إما ضرورية أو لا وتصبح هنا المطلقة مطلقة عامة لأنها لكل مطلقة عن الجهة تشمل ضرورية </w:t>
      </w:r>
      <w:r>
        <w:rPr>
          <w:rStyle w:val="ng-star-inserted1"/>
          <w:rFonts w:ascii="Traditional Arabic" w:hAnsi="Traditional Arabic" w:cs="Traditional Arabic" w:hint="cs"/>
          <w:sz w:val="32"/>
          <w:szCs w:val="32"/>
          <w:rtl/>
        </w:rPr>
        <w:t xml:space="preserve">أيضا </w:t>
      </w:r>
      <w:r w:rsidRPr="00EA5B7E">
        <w:rPr>
          <w:rStyle w:val="ng-star-inserted1"/>
          <w:rFonts w:ascii="Traditional Arabic" w:hAnsi="Traditional Arabic" w:cs="Traditional Arabic" w:hint="cs"/>
          <w:sz w:val="32"/>
          <w:szCs w:val="32"/>
          <w:rtl/>
        </w:rPr>
        <w:t xml:space="preserve">تشمل الدائمة </w:t>
      </w:r>
      <w:r>
        <w:rPr>
          <w:rStyle w:val="ng-star-inserted1"/>
          <w:rFonts w:ascii="Traditional Arabic" w:hAnsi="Traditional Arabic" w:cs="Traditional Arabic" w:hint="cs"/>
          <w:sz w:val="32"/>
          <w:szCs w:val="32"/>
          <w:rtl/>
        </w:rPr>
        <w:t xml:space="preserve">أيضا </w:t>
      </w:r>
      <w:r w:rsidRPr="00EA5B7E">
        <w:rPr>
          <w:rStyle w:val="ng-star-inserted1"/>
          <w:rFonts w:ascii="Traditional Arabic" w:hAnsi="Traditional Arabic" w:cs="Traditional Arabic" w:hint="cs"/>
          <w:sz w:val="32"/>
          <w:szCs w:val="32"/>
          <w:rtl/>
        </w:rPr>
        <w:t>تشمل ممكنة مطلقة هتصير سميت المطلقة العامة هذا التقسيم الأول هذا التفسير الأول ما جاء في للمطلقة في التعليم الأول</w:t>
      </w:r>
      <w:r>
        <w:rPr>
          <w:rStyle w:val="ng-star-inserted1"/>
          <w:rFonts w:ascii="Traditional Arabic" w:hAnsi="Traditional Arabic" w:cs="Traditional Arabic" w:hint="cs"/>
          <w:sz w:val="32"/>
          <w:szCs w:val="32"/>
          <w:rtl/>
        </w:rPr>
        <w:t>.</w:t>
      </w:r>
    </w:p>
    <w:p w14:paraId="4580796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الاسكندر الأفروديسي هذا أيضا في القرن الثاني بعد الميلاد وهذا مع يعني الشيخ يقدر يعني يحترمه جدا</w:t>
      </w:r>
      <w:r>
        <w:rPr>
          <w:rStyle w:val="ng-star-inserted1"/>
          <w:rFonts w:ascii="Traditional Arabic" w:hAnsi="Traditional Arabic" w:cs="Traditional Arabic" w:hint="cs"/>
          <w:sz w:val="32"/>
          <w:szCs w:val="32"/>
          <w:rtl/>
        </w:rPr>
        <w:t>ً</w:t>
      </w:r>
      <w:r w:rsidRPr="00EA5B7E">
        <w:rPr>
          <w:rStyle w:val="ng-star-inserted1"/>
          <w:rFonts w:ascii="Traditional Arabic" w:hAnsi="Traditional Arabic" w:cs="Traditional Arabic" w:hint="cs"/>
          <w:sz w:val="32"/>
          <w:szCs w:val="32"/>
          <w:rtl/>
        </w:rPr>
        <w:t xml:space="preserve"> يعتبره هذا من أفضل شراح أرسطو الاسكندر الأفروديسي قال لا التقسيم هو هكذا التقسيم الأولي القضية إما تكون بالفعل أو بالقوة </w:t>
      </w:r>
      <w:proofErr w:type="spellStart"/>
      <w:r w:rsidRPr="00EA5B7E">
        <w:rPr>
          <w:rStyle w:val="ng-star-inserted1"/>
          <w:rFonts w:ascii="Traditional Arabic" w:hAnsi="Traditional Arabic" w:cs="Traditional Arabic" w:hint="cs"/>
          <w:sz w:val="32"/>
          <w:szCs w:val="32"/>
          <w:rtl/>
        </w:rPr>
        <w:t>بالقوة</w:t>
      </w:r>
      <w:proofErr w:type="spellEnd"/>
      <w:r w:rsidRPr="00EA5B7E">
        <w:rPr>
          <w:rStyle w:val="ng-star-inserted1"/>
          <w:rFonts w:ascii="Traditional Arabic" w:hAnsi="Traditional Arabic" w:cs="Traditional Arabic" w:hint="cs"/>
          <w:sz w:val="32"/>
          <w:szCs w:val="32"/>
          <w:rtl/>
        </w:rPr>
        <w:t xml:space="preserve"> يعني ممكنة بالفعل إما مطلق إما تكون ضرورية أو مطلقة عن الضرورة ف أرسطو يعني عندما يقول مطلق يعني مطلق عن الضرورة مو مطلق عن الجهة وسماها بالمطلقة الخاصة مو العامة </w:t>
      </w:r>
      <w:r>
        <w:rPr>
          <w:rStyle w:val="ng-star-inserted1"/>
          <w:rFonts w:ascii="Traditional Arabic" w:hAnsi="Traditional Arabic" w:cs="Traditional Arabic" w:hint="cs"/>
          <w:sz w:val="32"/>
          <w:szCs w:val="32"/>
          <w:rtl/>
        </w:rPr>
        <w:t xml:space="preserve">فإذا </w:t>
      </w:r>
      <w:r w:rsidRPr="00EA5B7E">
        <w:rPr>
          <w:rStyle w:val="ng-star-inserted1"/>
          <w:rFonts w:ascii="Traditional Arabic" w:hAnsi="Traditional Arabic" w:cs="Traditional Arabic" w:hint="cs"/>
          <w:sz w:val="32"/>
          <w:szCs w:val="32"/>
          <w:rtl/>
        </w:rPr>
        <w:t>المطلق له تعريفان مطلق عن الجهة وهو المطلق العام والمشهور هو هذا أو لا مطلق عن الضرورة الذاتية فيشمل سائر أنحاء الضرورة والوجودية التي هي لا ضرورية ولا دائمية اسمها المطلق الخاص واضح أم لا</w:t>
      </w:r>
      <w:r>
        <w:rPr>
          <w:rStyle w:val="ng-star-inserted1"/>
          <w:rFonts w:ascii="Traditional Arabic" w:hAnsi="Traditional Arabic" w:cs="Traditional Arabic" w:hint="cs"/>
          <w:sz w:val="32"/>
          <w:szCs w:val="32"/>
          <w:rtl/>
        </w:rPr>
        <w:t>.</w:t>
      </w:r>
    </w:p>
    <w:p w14:paraId="6CBD2307"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lastRenderedPageBreak/>
        <w:t xml:space="preserve"> والشيخ قبل يميل </w:t>
      </w:r>
      <w:r>
        <w:rPr>
          <w:rStyle w:val="ng-star-inserted1"/>
          <w:rFonts w:ascii="Traditional Arabic" w:hAnsi="Traditional Arabic" w:cs="Traditional Arabic" w:hint="cs"/>
          <w:sz w:val="32"/>
          <w:szCs w:val="32"/>
          <w:rtl/>
        </w:rPr>
        <w:t>ل</w:t>
      </w:r>
      <w:r w:rsidRPr="00EA5B7E">
        <w:rPr>
          <w:rStyle w:val="ng-star-inserted1"/>
          <w:rFonts w:ascii="Traditional Arabic" w:hAnsi="Traditional Arabic" w:cs="Traditional Arabic" w:hint="cs"/>
          <w:sz w:val="32"/>
          <w:szCs w:val="32"/>
          <w:rtl/>
        </w:rPr>
        <w:t xml:space="preserve">رأي الإسكندر هنا </w:t>
      </w:r>
      <w:r>
        <w:rPr>
          <w:rStyle w:val="ng-star-inserted1"/>
          <w:rFonts w:ascii="Traditional Arabic" w:hAnsi="Traditional Arabic" w:cs="Traditional Arabic" w:hint="cs"/>
          <w:sz w:val="32"/>
          <w:szCs w:val="32"/>
          <w:rtl/>
        </w:rPr>
        <w:t>ينقل</w:t>
      </w:r>
      <w:r w:rsidRPr="00EA5B7E">
        <w:rPr>
          <w:rStyle w:val="ng-star-inserted1"/>
          <w:rFonts w:ascii="Traditional Arabic" w:hAnsi="Traditional Arabic" w:cs="Traditional Arabic" w:hint="cs"/>
          <w:sz w:val="32"/>
          <w:szCs w:val="32"/>
          <w:rtl/>
        </w:rPr>
        <w:t xml:space="preserve"> الإشكال أن يقول يا أخي </w:t>
      </w:r>
      <w:r>
        <w:rPr>
          <w:rStyle w:val="ng-star-inserted1"/>
          <w:rFonts w:ascii="Traditional Arabic" w:hAnsi="Traditional Arabic" w:cs="Traditional Arabic" w:hint="cs"/>
          <w:sz w:val="32"/>
          <w:szCs w:val="32"/>
          <w:rtl/>
        </w:rPr>
        <w:t xml:space="preserve">أنتم </w:t>
      </w:r>
      <w:r w:rsidRPr="00EA5B7E">
        <w:rPr>
          <w:rStyle w:val="ng-star-inserted1"/>
          <w:rFonts w:ascii="Traditional Arabic" w:hAnsi="Traditional Arabic" w:cs="Traditional Arabic" w:hint="cs"/>
          <w:sz w:val="32"/>
          <w:szCs w:val="32"/>
          <w:rtl/>
        </w:rPr>
        <w:t xml:space="preserve">في النهاية في باب القياس في المطلقات وفي القياس قلتم أن الضرورة الوصفية </w:t>
      </w:r>
      <w:r>
        <w:rPr>
          <w:rStyle w:val="ng-star-inserted1"/>
          <w:rFonts w:ascii="Traditional Arabic" w:hAnsi="Traditional Arabic" w:cs="Traditional Arabic" w:hint="cs"/>
          <w:sz w:val="32"/>
          <w:szCs w:val="32"/>
          <w:rtl/>
        </w:rPr>
        <w:t xml:space="preserve">من المطلقات </w:t>
      </w:r>
      <w:r w:rsidRPr="00EA5B7E">
        <w:rPr>
          <w:rStyle w:val="ng-star-inserted1"/>
          <w:rFonts w:ascii="Traditional Arabic" w:hAnsi="Traditional Arabic" w:cs="Traditional Arabic" w:hint="cs"/>
          <w:sz w:val="32"/>
          <w:szCs w:val="32"/>
          <w:rtl/>
        </w:rPr>
        <w:t xml:space="preserve">هذا أول شيء بالبيان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 xml:space="preserve">بيناه تدخل تحت المطلقات طيب وفي نفس الوقت </w:t>
      </w:r>
      <w:r>
        <w:rPr>
          <w:rStyle w:val="ng-star-inserted1"/>
          <w:rFonts w:ascii="Traditional Arabic" w:hAnsi="Traditional Arabic" w:cs="Traditional Arabic" w:hint="cs"/>
          <w:sz w:val="32"/>
          <w:szCs w:val="32"/>
          <w:rtl/>
        </w:rPr>
        <w:t xml:space="preserve">أنتم </w:t>
      </w:r>
      <w:r w:rsidRPr="00EA5B7E">
        <w:rPr>
          <w:rStyle w:val="ng-star-inserted1"/>
          <w:rFonts w:ascii="Traditional Arabic" w:hAnsi="Traditional Arabic" w:cs="Traditional Arabic" w:hint="cs"/>
          <w:sz w:val="32"/>
          <w:szCs w:val="32"/>
          <w:rtl/>
        </w:rPr>
        <w:t xml:space="preserve">قلتوا عندنا مطلقات كلية مش كل إنسان نائم طبعا كلية واضح أم لا هذا ما لا شك فيه وفي نفس الوقت قلتم أن المطلقة قد ينفك المحمول عن الموضوع في بعض الأوقات مع بقاء العنوان الكلي فهمت شوف أصل الإشكال فين فيلزم من هذا ما هو أن الضرورة الوصفية الآن هذه كلية وما كان يضر بكليتها انفكاك المحمول عن الموضوع لأنك أنت أدرجتها في المطلقة أدرجت </w:t>
      </w:r>
      <w:r>
        <w:rPr>
          <w:rStyle w:val="ng-star-inserted1"/>
          <w:rFonts w:ascii="Traditional Arabic" w:hAnsi="Traditional Arabic" w:cs="Traditional Arabic" w:hint="cs"/>
          <w:sz w:val="32"/>
          <w:szCs w:val="32"/>
          <w:rtl/>
        </w:rPr>
        <w:t>المطلق</w:t>
      </w:r>
      <w:r w:rsidRPr="00EA5B7E">
        <w:rPr>
          <w:rStyle w:val="ng-star-inserted1"/>
          <w:rFonts w:ascii="Traditional Arabic" w:hAnsi="Traditional Arabic" w:cs="Traditional Arabic" w:hint="cs"/>
          <w:sz w:val="32"/>
          <w:szCs w:val="32"/>
          <w:rtl/>
        </w:rPr>
        <w:t xml:space="preserve"> الوصفية في المطلقة صحيح والمطلقة قلت أنها كلية وكليتها لا تسقط بانفكاك المحمول لأن أصل المطلقة هو هذا أن يمكن </w:t>
      </w:r>
      <w:r>
        <w:rPr>
          <w:rStyle w:val="ng-star-inserted1"/>
          <w:rFonts w:ascii="Traditional Arabic" w:hAnsi="Traditional Arabic" w:cs="Traditional Arabic" w:hint="cs"/>
          <w:sz w:val="32"/>
          <w:szCs w:val="32"/>
          <w:rtl/>
        </w:rPr>
        <w:t>ي</w:t>
      </w:r>
      <w:r w:rsidRPr="00EA5B7E">
        <w:rPr>
          <w:rStyle w:val="ng-star-inserted1"/>
          <w:rFonts w:ascii="Traditional Arabic" w:hAnsi="Traditional Arabic" w:cs="Traditional Arabic" w:hint="cs"/>
          <w:sz w:val="32"/>
          <w:szCs w:val="32"/>
          <w:rtl/>
        </w:rPr>
        <w:t>نفك فأنت خلاصة القول هذا تناقض أنت لهناك تقول الضرورة الوصفية كليتها لا تتأثر بالانفكاك وهنا تقول لابد أنها تكون تنخدش لابد حتى تكون كلية لابد تتمتع بشرطين مو شرط واحد لماذا اكتفيت بشرط واحد هناك وهنا تضع شرط ثاني هذا تعنت هذا تناقض واضح أم لا</w:t>
      </w:r>
      <w:r>
        <w:rPr>
          <w:rStyle w:val="ng-star-inserted1"/>
          <w:rFonts w:ascii="Traditional Arabic" w:hAnsi="Traditional Arabic" w:cs="Traditional Arabic" w:hint="cs"/>
          <w:sz w:val="32"/>
          <w:szCs w:val="32"/>
          <w:rtl/>
        </w:rPr>
        <w:t>.</w:t>
      </w:r>
    </w:p>
    <w:p w14:paraId="2EF5A48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الجواب الشيخ يقول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يا أخي لما وضعنا الكلية الضرورة الوصفية تحت المطلقة كانت المطلقة في هذا الوقت لا بشرط عن الضرورة مو بشرط الضرورة طبعا اللا</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 xml:space="preserve">بشرط ينسجم مع بشرط شيء واضح لكن احنا أخذناها هناك لا بشرط الضرورة مو بشرط عدم الضرورة لا بشرط عن الضرورة فبالتالي كانت وإذا أخذناها هذا الأمر كانت كلية وكانت كليتها لا تتأثر بالانفكاك لأنها لا بشرط لكن نحن عند عندما جئنا إلى هنا أخذنا بشرط الضرورة الوصفية هيصير هنا تصير قسيم للمطلق بعد ما تصير في داخلها إذا أخذناها بشرط شيء واضح أم لا تصير قسيم لها قلها بشرط أخذناها بشرط شيء إذا أنت أكدت على الضرورة فالضرورة قطعا تتأثر بالانفكاك فلذلك اضطررنا أن نضع شرط ثاني لمنع انفكاك المحمول عن الموضوع وهو العموم الأحوالي واضح أم لا فهناك عاد يقول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هناك المطلقة كانت المطلقة من ناحيتها لا بشرط عن الضرورة الوصفية صحيح تشمل الضرورة الوصفية تشتمل على بشرط لا بشرط شيء ولكن هنا عندما أخذناها بشرط شيء بشرط بالضرورة فشيء طبيعي الضرورة تقتضي ها من العموم الأفراد والعموم الأحوالي واضح أم لا أصل المطلب واضح</w:t>
      </w:r>
      <w:r>
        <w:rPr>
          <w:rStyle w:val="ng-star-inserted1"/>
          <w:rFonts w:ascii="Traditional Arabic" w:hAnsi="Traditional Arabic" w:cs="Traditional Arabic" w:hint="cs"/>
          <w:sz w:val="32"/>
          <w:szCs w:val="32"/>
          <w:rtl/>
        </w:rPr>
        <w:t>.</w:t>
      </w:r>
    </w:p>
    <w:p w14:paraId="20B49E24"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فخلاصة القول أن هناك الضرورة الوصفية كانت مطلقة باللحاظ ان المطلقة كانت لا بشرط عن الضرورة فأنها تشمل أيضا الضرورة الوصفية وأما فلذلك قام ما يضر الكلية الانفكاك أما هنا عندما أخذناها بشرط شيء قلنا الضرورة الوصفية بشرط شيء طبيعي ضرورية يعني عدم الانفكاك مو تجويز الانفكاك كالمطلقة وقالت المطلقة عام ترى تضمن الضرورة الوصفية لكن عام قد تنفك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لم تكن ضرورية وقد لا تنفك </w:t>
      </w:r>
      <w:r>
        <w:rPr>
          <w:rStyle w:val="ng-star-inserted1"/>
          <w:rFonts w:ascii="Traditional Arabic" w:hAnsi="Traditional Arabic" w:cs="Traditional Arabic" w:hint="cs"/>
          <w:sz w:val="32"/>
          <w:szCs w:val="32"/>
          <w:rtl/>
        </w:rPr>
        <w:t xml:space="preserve">إذا </w:t>
      </w:r>
      <w:r w:rsidRPr="00EA5B7E">
        <w:rPr>
          <w:rStyle w:val="ng-star-inserted1"/>
          <w:rFonts w:ascii="Traditional Arabic" w:hAnsi="Traditional Arabic" w:cs="Traditional Arabic" w:hint="cs"/>
          <w:sz w:val="32"/>
          <w:szCs w:val="32"/>
          <w:rtl/>
        </w:rPr>
        <w:t xml:space="preserve">كانت ضرورية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 xml:space="preserve">نقول ضرورية فما صح </w:t>
      </w:r>
      <w:r>
        <w:rPr>
          <w:rStyle w:val="ng-star-inserted1"/>
          <w:rFonts w:ascii="Traditional Arabic" w:hAnsi="Traditional Arabic" w:cs="Traditional Arabic" w:hint="cs"/>
          <w:sz w:val="32"/>
          <w:szCs w:val="32"/>
          <w:rtl/>
        </w:rPr>
        <w:t xml:space="preserve">أقول </w:t>
      </w:r>
      <w:r w:rsidRPr="00EA5B7E">
        <w:rPr>
          <w:rStyle w:val="ng-star-inserted1"/>
          <w:rFonts w:ascii="Traditional Arabic" w:hAnsi="Traditional Arabic" w:cs="Traditional Arabic" w:hint="cs"/>
          <w:sz w:val="32"/>
          <w:szCs w:val="32"/>
          <w:rtl/>
        </w:rPr>
        <w:t xml:space="preserve">ضرورية وتنفك أما </w:t>
      </w:r>
      <w:r>
        <w:rPr>
          <w:rStyle w:val="ng-star-inserted1"/>
          <w:rFonts w:ascii="Traditional Arabic" w:hAnsi="Traditional Arabic" w:cs="Traditional Arabic" w:hint="cs"/>
          <w:sz w:val="32"/>
          <w:szCs w:val="32"/>
          <w:rtl/>
        </w:rPr>
        <w:t xml:space="preserve">إذا أنت </w:t>
      </w:r>
      <w:r w:rsidRPr="00EA5B7E">
        <w:rPr>
          <w:rStyle w:val="ng-star-inserted1"/>
          <w:rFonts w:ascii="Traditional Arabic" w:hAnsi="Traditional Arabic" w:cs="Traditional Arabic" w:hint="cs"/>
          <w:sz w:val="32"/>
          <w:szCs w:val="32"/>
          <w:rtl/>
        </w:rPr>
        <w:t>اخذتها لا بشرط عن الضرورة تحتمل الوجهين يعني ايه</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 xml:space="preserve">يعني </w:t>
      </w:r>
      <w:r>
        <w:rPr>
          <w:rStyle w:val="ng-star-inserted1"/>
          <w:rFonts w:ascii="Traditional Arabic" w:hAnsi="Traditional Arabic" w:cs="Traditional Arabic" w:hint="cs"/>
          <w:sz w:val="32"/>
          <w:szCs w:val="32"/>
          <w:rtl/>
        </w:rPr>
        <w:t xml:space="preserve">إذا </w:t>
      </w:r>
      <w:r w:rsidRPr="00EA5B7E">
        <w:rPr>
          <w:rStyle w:val="ng-star-inserted1"/>
          <w:rFonts w:ascii="Traditional Arabic" w:hAnsi="Traditional Arabic" w:cs="Traditional Arabic" w:hint="cs"/>
          <w:sz w:val="32"/>
          <w:szCs w:val="32"/>
          <w:rtl/>
        </w:rPr>
        <w:t xml:space="preserve">كانت في الواقع ضرورية ما تنفك </w:t>
      </w:r>
      <w:r>
        <w:rPr>
          <w:rStyle w:val="ng-star-inserted1"/>
          <w:rFonts w:ascii="Traditional Arabic" w:hAnsi="Traditional Arabic" w:cs="Traditional Arabic" w:hint="cs"/>
          <w:sz w:val="32"/>
          <w:szCs w:val="32"/>
          <w:rtl/>
        </w:rPr>
        <w:t xml:space="preserve">وإذا </w:t>
      </w:r>
      <w:r w:rsidRPr="00EA5B7E">
        <w:rPr>
          <w:rStyle w:val="ng-star-inserted1"/>
          <w:rFonts w:ascii="Traditional Arabic" w:hAnsi="Traditional Arabic" w:cs="Traditional Arabic" w:hint="cs"/>
          <w:sz w:val="32"/>
          <w:szCs w:val="32"/>
          <w:rtl/>
        </w:rPr>
        <w:t xml:space="preserve">كانت في الواقع </w:t>
      </w:r>
      <w:r w:rsidRPr="00EA5B7E">
        <w:rPr>
          <w:rStyle w:val="ng-star-inserted1"/>
          <w:rFonts w:ascii="Traditional Arabic" w:hAnsi="Traditional Arabic" w:cs="Traditional Arabic" w:hint="cs"/>
          <w:sz w:val="32"/>
          <w:szCs w:val="32"/>
          <w:rtl/>
        </w:rPr>
        <w:lastRenderedPageBreak/>
        <w:t>ليست ضرورية تنفك ما في أي إشكال و</w:t>
      </w:r>
      <w:r>
        <w:rPr>
          <w:rStyle w:val="ng-star-inserted1"/>
          <w:rFonts w:ascii="Traditional Arabic" w:hAnsi="Traditional Arabic" w:cs="Traditional Arabic" w:hint="cs"/>
          <w:sz w:val="32"/>
          <w:szCs w:val="32"/>
          <w:rtl/>
        </w:rPr>
        <w:t xml:space="preserve">ما </w:t>
      </w:r>
      <w:r w:rsidRPr="00EA5B7E">
        <w:rPr>
          <w:rStyle w:val="ng-star-inserted1"/>
          <w:rFonts w:ascii="Traditional Arabic" w:hAnsi="Traditional Arabic" w:cs="Traditional Arabic" w:hint="cs"/>
          <w:sz w:val="32"/>
          <w:szCs w:val="32"/>
          <w:rtl/>
        </w:rPr>
        <w:t xml:space="preserve">في أي محظور لكن هنا بعد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وضعت النقاط على الحروف قلت ضرورية بشرط شيء فلا معنى للترديد قد تنفك وقد لا تنفك لا لا تنفك ومن أجل أن لا </w:t>
      </w:r>
      <w:r>
        <w:rPr>
          <w:rStyle w:val="ng-star-inserted1"/>
          <w:rFonts w:ascii="Traditional Arabic" w:hAnsi="Traditional Arabic" w:cs="Traditional Arabic" w:hint="cs"/>
          <w:sz w:val="32"/>
          <w:szCs w:val="32"/>
          <w:rtl/>
        </w:rPr>
        <w:t>إ</w:t>
      </w:r>
      <w:r w:rsidRPr="00EA5B7E">
        <w:rPr>
          <w:rStyle w:val="ng-star-inserted1"/>
          <w:rFonts w:ascii="Traditional Arabic" w:hAnsi="Traditional Arabic" w:cs="Traditional Arabic" w:hint="cs"/>
          <w:sz w:val="32"/>
          <w:szCs w:val="32"/>
          <w:rtl/>
        </w:rPr>
        <w:t xml:space="preserve">لا تنفك لا بد </w:t>
      </w:r>
      <w:r>
        <w:rPr>
          <w:rStyle w:val="ng-star-inserted1"/>
          <w:rFonts w:ascii="Traditional Arabic" w:hAnsi="Traditional Arabic" w:cs="Traditional Arabic" w:hint="cs"/>
          <w:sz w:val="32"/>
          <w:szCs w:val="32"/>
          <w:rtl/>
        </w:rPr>
        <w:t>أن</w:t>
      </w:r>
      <w:r w:rsidRPr="00EA5B7E">
        <w:rPr>
          <w:rStyle w:val="ng-star-inserted1"/>
          <w:rFonts w:ascii="Traditional Arabic" w:hAnsi="Traditional Arabic" w:cs="Traditional Arabic" w:hint="cs"/>
          <w:sz w:val="32"/>
          <w:szCs w:val="32"/>
          <w:rtl/>
        </w:rPr>
        <w:t xml:space="preserve"> اشترط هذا الشرط الثاني يا </w:t>
      </w:r>
      <w:r>
        <w:rPr>
          <w:rStyle w:val="ng-star-inserted1"/>
          <w:rFonts w:ascii="Traditional Arabic" w:hAnsi="Traditional Arabic" w:cs="Traditional Arabic" w:hint="cs"/>
          <w:sz w:val="32"/>
          <w:szCs w:val="32"/>
          <w:rtl/>
        </w:rPr>
        <w:t xml:space="preserve">أخي </w:t>
      </w:r>
      <w:r w:rsidRPr="00EA5B7E">
        <w:rPr>
          <w:rStyle w:val="ng-star-inserted1"/>
          <w:rFonts w:ascii="Traditional Arabic" w:hAnsi="Traditional Arabic" w:cs="Traditional Arabic" w:hint="cs"/>
          <w:sz w:val="32"/>
          <w:szCs w:val="32"/>
          <w:rtl/>
        </w:rPr>
        <w:t>واضح</w:t>
      </w:r>
      <w:r>
        <w:rPr>
          <w:rStyle w:val="ng-star-inserted1"/>
          <w:rFonts w:ascii="Traditional Arabic" w:hAnsi="Traditional Arabic" w:cs="Traditional Arabic" w:hint="cs"/>
          <w:sz w:val="32"/>
          <w:szCs w:val="32"/>
          <w:rtl/>
        </w:rPr>
        <w:t xml:space="preserve">. </w:t>
      </w:r>
    </w:p>
    <w:p w14:paraId="4C23842C"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فهنا الضرورة الوصفية هنا غير هنا هناك كانت لا بشرط وهنا بشرط شيء توجه عشان العبارة دقيقة شوية توجه وإن قال قائل إنكم أخذتم الضروريات التي بمعنى ما دام الموضوع موصوفا يعني المشروطة العامة ضرورة وصفية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أخذتم الضروريات من جملة المطلقات في كتاب القياس وبناء على توجيه المعلم</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للإسكندر الأفروديسي في المطلق الخاص فكانت هناك كليات مطلقة كل إنسان نائم صحيح موجود وكانت كليتها لا تبطل بالخلل الواقع من جهة الزمان صحيح أصل طبيعة المطلقة قد تنفك وقد لا ينفك واضح أم لا معنى المطلق هو هذا لا بشرط</w:t>
      </w:r>
      <w:r>
        <w:rPr>
          <w:rStyle w:val="ng-star-inserted1"/>
          <w:rFonts w:ascii="Traditional Arabic" w:hAnsi="Traditional Arabic" w:cs="Traditional Arabic" w:hint="cs"/>
          <w:sz w:val="32"/>
          <w:szCs w:val="32"/>
          <w:rtl/>
        </w:rPr>
        <w:t>.</w:t>
      </w:r>
    </w:p>
    <w:p w14:paraId="0992759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فالجواب إنا إنما كنا نأخذها مطلقات بأن نرفع عنها جهة الضرورة يعني لا بشرط مو بشرط الضرورة لا بشرط عن الضرورة نعم يندرج تحتها الضرورة اللا بشرط يندرج فيها بشرط شيء كنا أن نأخذها مطلقات بأن نرفع عنها جهة الضرورة وهاهنا أثبتنا لها جهة الضرورة في المحمول يعني القضية </w:t>
      </w:r>
      <w:r>
        <w:rPr>
          <w:rStyle w:val="ng-star-inserted1"/>
          <w:rFonts w:ascii="Traditional Arabic" w:hAnsi="Traditional Arabic" w:cs="Traditional Arabic" w:hint="cs"/>
          <w:sz w:val="32"/>
          <w:szCs w:val="32"/>
          <w:rtl/>
        </w:rPr>
        <w:t xml:space="preserve">أثبتنا </w:t>
      </w:r>
      <w:r w:rsidRPr="00EA5B7E">
        <w:rPr>
          <w:rStyle w:val="ng-star-inserted1"/>
          <w:rFonts w:ascii="Traditional Arabic" w:hAnsi="Traditional Arabic" w:cs="Traditional Arabic" w:hint="cs"/>
          <w:sz w:val="32"/>
          <w:szCs w:val="32"/>
          <w:rtl/>
        </w:rPr>
        <w:t xml:space="preserve">لها جهة الضرورة أخذناها بشرط شيء الضرورة بشرط الضرورة وحيث كنا نجعلها مطلقة هناك فما كنا نقول إن الضروري ما دام الموضوع موصوف ب يوصف فيه يعني الضرورة الوصفية الشرط الوصفية الشرطية الضرورة الوصفية فما كنا نقول إن الضروري مطلق من جهة اشتراط هذه الضرورة بالفعل هنا ليس مطلق بشرط شيء بشرط الضرورة يتناقض عندما أقول مطلق لا بشرط عن الضرورة مو بشرط الضرورة هاهنا هناك لا بشرط الضرورة وهنا بشرط الضرورة فما كنا نقول إن الضروري يعني ضرورة الوصف مطلق من جهة اشتراط هذه الضرورة بالفعل يعني هذه الضرورة الوصفية بالفعل يعني بشرط شيء </w:t>
      </w:r>
      <w:r>
        <w:rPr>
          <w:rStyle w:val="ng-star-inserted1"/>
          <w:rFonts w:ascii="Traditional Arabic" w:hAnsi="Traditional Arabic" w:cs="Traditional Arabic" w:hint="cs"/>
          <w:sz w:val="32"/>
          <w:szCs w:val="32"/>
          <w:rtl/>
        </w:rPr>
        <w:t xml:space="preserve">أكتب </w:t>
      </w:r>
      <w:r w:rsidRPr="00EA5B7E">
        <w:rPr>
          <w:rStyle w:val="ng-star-inserted1"/>
          <w:rFonts w:ascii="Traditional Arabic" w:hAnsi="Traditional Arabic" w:cs="Traditional Arabic" w:hint="cs"/>
          <w:sz w:val="32"/>
          <w:szCs w:val="32"/>
          <w:rtl/>
        </w:rPr>
        <w:t>بشرط شيء بل مطلق من جهة إمكان اشتراط هذه الضرورة فيه يعني لا بشرط لا بشرط يعني يمكن ويمكن لا يمكن أن يكون ضروريا ويمكن ألا يكون فالإمكان الضرورة موجودة وهنا لا الضرورة بالفعل مو الضرورة بالقوة</w:t>
      </w:r>
      <w:r>
        <w:rPr>
          <w:rStyle w:val="ng-star-inserted1"/>
          <w:rFonts w:ascii="Traditional Arabic" w:hAnsi="Traditional Arabic" w:cs="Traditional Arabic" w:hint="cs"/>
          <w:sz w:val="32"/>
          <w:szCs w:val="32"/>
          <w:rtl/>
        </w:rPr>
        <w:t>.</w:t>
      </w:r>
    </w:p>
    <w:p w14:paraId="52B4C62A"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عملناها هكذا</w:t>
      </w:r>
      <w:r>
        <w:rPr>
          <w:rStyle w:val="ng-star-inserted1"/>
          <w:rFonts w:ascii="Traditional Arabic" w:hAnsi="Traditional Arabic" w:cs="Traditional Arabic" w:hint="cs"/>
          <w:sz w:val="32"/>
          <w:szCs w:val="32"/>
          <w:rtl/>
        </w:rPr>
        <w:t xml:space="preserve">. </w:t>
      </w:r>
    </w:p>
    <w:p w14:paraId="7C232394"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لا إمكان الضرورة الحقيقية وهي الذاتية نعم يمكن أن يكون عندما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يمكن أن يكون ضروري يعني ضرورة وصفي </w:t>
      </w:r>
      <w:r>
        <w:rPr>
          <w:rStyle w:val="ng-star-inserted1"/>
          <w:rFonts w:ascii="Traditional Arabic" w:hAnsi="Traditional Arabic" w:cs="Traditional Arabic" w:hint="cs"/>
          <w:sz w:val="32"/>
          <w:szCs w:val="32"/>
          <w:rtl/>
        </w:rPr>
        <w:t xml:space="preserve">وإلا </w:t>
      </w:r>
      <w:r w:rsidRPr="00EA5B7E">
        <w:rPr>
          <w:rStyle w:val="ng-star-inserted1"/>
          <w:rFonts w:ascii="Traditional Arabic" w:hAnsi="Traditional Arabic" w:cs="Traditional Arabic" w:hint="cs"/>
          <w:sz w:val="32"/>
          <w:szCs w:val="32"/>
          <w:rtl/>
        </w:rPr>
        <w:t xml:space="preserve">من أصل مطلق يعني مطلقة عن الضرورة الذاتية بشرط لا بعد هذه عن الضرورة الذاتية المطلقة الخاصة بشرط لا مو لا بشرط أما الضرورة الوصفية ولا بشرط تعمها تشملها ولكن تشتمل وتشتمل غيرها يا </w:t>
      </w:r>
      <w:r>
        <w:rPr>
          <w:rStyle w:val="ng-star-inserted1"/>
          <w:rFonts w:ascii="Traditional Arabic" w:hAnsi="Traditional Arabic" w:cs="Traditional Arabic" w:hint="cs"/>
          <w:sz w:val="32"/>
          <w:szCs w:val="32"/>
          <w:rtl/>
        </w:rPr>
        <w:t xml:space="preserve">أخي </w:t>
      </w:r>
      <w:r w:rsidRPr="00EA5B7E">
        <w:rPr>
          <w:rStyle w:val="ng-star-inserted1"/>
          <w:rFonts w:ascii="Traditional Arabic" w:hAnsi="Traditional Arabic" w:cs="Traditional Arabic" w:hint="cs"/>
          <w:sz w:val="32"/>
          <w:szCs w:val="32"/>
          <w:rtl/>
        </w:rPr>
        <w:t>فلذلك يكون هناك الترديد يمكن أن ينفك يمكن ألا ينفك واضح أم لا نعم</w:t>
      </w:r>
      <w:r>
        <w:rPr>
          <w:rStyle w:val="ng-star-inserted1"/>
          <w:rFonts w:ascii="Traditional Arabic" w:hAnsi="Traditional Arabic" w:cs="Traditional Arabic" w:hint="cs"/>
          <w:sz w:val="32"/>
          <w:szCs w:val="32"/>
          <w:rtl/>
        </w:rPr>
        <w:t>.</w:t>
      </w:r>
    </w:p>
    <w:p w14:paraId="6B18DB4D"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lastRenderedPageBreak/>
        <w:t xml:space="preserve"> في لا إمكان الضرورة </w:t>
      </w:r>
      <w:r>
        <w:rPr>
          <w:rStyle w:val="ng-star-inserted1"/>
          <w:rFonts w:ascii="Traditional Arabic" w:hAnsi="Traditional Arabic" w:cs="Traditional Arabic" w:hint="cs"/>
          <w:sz w:val="32"/>
          <w:szCs w:val="32"/>
          <w:rtl/>
        </w:rPr>
        <w:t xml:space="preserve">إذا </w:t>
      </w:r>
      <w:r w:rsidRPr="00EA5B7E">
        <w:rPr>
          <w:rStyle w:val="ng-star-inserted1"/>
          <w:rFonts w:ascii="Traditional Arabic" w:hAnsi="Traditional Arabic" w:cs="Traditional Arabic" w:hint="cs"/>
          <w:sz w:val="32"/>
          <w:szCs w:val="32"/>
          <w:rtl/>
        </w:rPr>
        <w:t xml:space="preserve">عاد يقول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المطلقة كانت يا حبيبي لا بشرط عن الضرورة الوصفية وهنا الضرورة الوصفية هنا كان لا بشرط عن الضرورة الوصفية مو لا بشرط عن الضرورة الذاتية الحقيقية أما هنا فهي بشرط الضرورة الوصفية واضح أم لا</w:t>
      </w:r>
      <w:r>
        <w:rPr>
          <w:rStyle w:val="ng-star-inserted1"/>
          <w:rFonts w:ascii="Traditional Arabic" w:hAnsi="Traditional Arabic" w:cs="Traditional Arabic" w:hint="cs"/>
          <w:sz w:val="32"/>
          <w:szCs w:val="32"/>
          <w:rtl/>
        </w:rPr>
        <w:t>.</w:t>
      </w:r>
    </w:p>
    <w:p w14:paraId="33A20099"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فلابد أن نأخذ هذا الشرط الثاني الذي يتناسب مع شرط الضرورة حتى </w:t>
      </w:r>
      <w:r>
        <w:rPr>
          <w:rStyle w:val="ng-star-inserted1"/>
          <w:rFonts w:ascii="Traditional Arabic" w:hAnsi="Traditional Arabic" w:cs="Traditional Arabic" w:hint="cs"/>
          <w:sz w:val="32"/>
          <w:szCs w:val="32"/>
          <w:rtl/>
        </w:rPr>
        <w:t xml:space="preserve">أن </w:t>
      </w:r>
      <w:r w:rsidRPr="00EA5B7E">
        <w:rPr>
          <w:rStyle w:val="ng-star-inserted1"/>
          <w:rFonts w:ascii="Traditional Arabic" w:hAnsi="Traditional Arabic" w:cs="Traditional Arabic" w:hint="cs"/>
          <w:sz w:val="32"/>
          <w:szCs w:val="32"/>
          <w:rtl/>
        </w:rPr>
        <w:t xml:space="preserve">المقدمة التي إذا اشترط فيها الضرورة لم يمكن أن تشترط </w:t>
      </w:r>
      <w:r>
        <w:rPr>
          <w:rStyle w:val="ng-star-inserted1"/>
          <w:rFonts w:ascii="Traditional Arabic" w:hAnsi="Traditional Arabic" w:cs="Traditional Arabic" w:hint="cs"/>
          <w:sz w:val="32"/>
          <w:szCs w:val="32"/>
          <w:rtl/>
        </w:rPr>
        <w:t xml:space="preserve">إلا </w:t>
      </w:r>
      <w:r w:rsidRPr="00EA5B7E">
        <w:rPr>
          <w:rStyle w:val="ng-star-inserted1"/>
          <w:rFonts w:ascii="Traditional Arabic" w:hAnsi="Traditional Arabic" w:cs="Traditional Arabic" w:hint="cs"/>
          <w:sz w:val="32"/>
          <w:szCs w:val="32"/>
          <w:rtl/>
        </w:rPr>
        <w:t xml:space="preserve">من هذه الجهة يعني الجهة الفعلية </w:t>
      </w:r>
      <w:r>
        <w:rPr>
          <w:rStyle w:val="ng-star-inserted1"/>
          <w:rFonts w:ascii="Traditional Arabic" w:hAnsi="Traditional Arabic" w:cs="Traditional Arabic" w:hint="cs"/>
          <w:sz w:val="32"/>
          <w:szCs w:val="32"/>
          <w:rtl/>
        </w:rPr>
        <w:t xml:space="preserve">أنت </w:t>
      </w:r>
      <w:r w:rsidRPr="00EA5B7E">
        <w:rPr>
          <w:rStyle w:val="ng-star-inserted1"/>
          <w:rFonts w:ascii="Traditional Arabic" w:hAnsi="Traditional Arabic" w:cs="Traditional Arabic" w:hint="cs"/>
          <w:sz w:val="32"/>
          <w:szCs w:val="32"/>
          <w:rtl/>
        </w:rPr>
        <w:t xml:space="preserve">بعد اذا أخذت الضرورة بشرط شيء ما تقول بعد ذلك الامكان الضرورة تقول الضرورة بشرط الضرورة كي يكون بشرط الضرورة يعني بإمكان الضرورة </w:t>
      </w:r>
      <w:r>
        <w:rPr>
          <w:rStyle w:val="ng-star-inserted1"/>
          <w:rFonts w:ascii="Traditional Arabic" w:hAnsi="Traditional Arabic" w:cs="Traditional Arabic" w:hint="cs"/>
          <w:sz w:val="32"/>
          <w:szCs w:val="32"/>
          <w:rtl/>
        </w:rPr>
        <w:t xml:space="preserve">وإنما </w:t>
      </w:r>
      <w:r w:rsidRPr="00EA5B7E">
        <w:rPr>
          <w:rStyle w:val="ng-star-inserted1"/>
          <w:rFonts w:ascii="Traditional Arabic" w:hAnsi="Traditional Arabic" w:cs="Traditional Arabic" w:hint="cs"/>
          <w:sz w:val="32"/>
          <w:szCs w:val="32"/>
          <w:rtl/>
        </w:rPr>
        <w:t xml:space="preserve">الضرورة بالفعل هذا الاشتراك مو بالقوة الاشتراك بالفعل بشرط شيء يجب أن تكون القضية الضرورة وصفية بالفعل مو بالإمكان كما كانت هناك في كتاب القياس لم يمكن أن تشرط إلا من هذه الجهة اشتراط الضرورة لا بد أن تشترط بالجهة </w:t>
      </w:r>
      <w:proofErr w:type="spellStart"/>
      <w:r w:rsidRPr="00EA5B7E">
        <w:rPr>
          <w:rStyle w:val="ng-star-inserted1"/>
          <w:rFonts w:ascii="Traditional Arabic" w:hAnsi="Traditional Arabic" w:cs="Traditional Arabic" w:hint="cs"/>
          <w:sz w:val="32"/>
          <w:szCs w:val="32"/>
          <w:rtl/>
        </w:rPr>
        <w:t>بالجهة</w:t>
      </w:r>
      <w:proofErr w:type="spellEnd"/>
      <w:r w:rsidRPr="00EA5B7E">
        <w:rPr>
          <w:rStyle w:val="ng-star-inserted1"/>
          <w:rFonts w:ascii="Traditional Arabic" w:hAnsi="Traditional Arabic" w:cs="Traditional Arabic" w:hint="cs"/>
          <w:sz w:val="32"/>
          <w:szCs w:val="32"/>
          <w:rtl/>
        </w:rPr>
        <w:t xml:space="preserve"> الفعلية يعني بشرط شيء بالفعل مو بالإمكان</w:t>
      </w:r>
      <w:r>
        <w:rPr>
          <w:rStyle w:val="ng-star-inserted1"/>
          <w:rFonts w:ascii="Traditional Arabic" w:hAnsi="Traditional Arabic" w:cs="Traditional Arabic" w:hint="cs"/>
          <w:sz w:val="32"/>
          <w:szCs w:val="32"/>
          <w:rtl/>
        </w:rPr>
        <w:t>.</w:t>
      </w:r>
    </w:p>
    <w:p w14:paraId="68FDCF83"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فهي هي القضية مطلقة إذا خلت من هذه الشرائط يعني الفعلية والجهات يعني الضرورية يعني لا بشرط عن الضرورة بالفعل الشرائط يعني الفعلية الجهات يعني الضرورية لا بشرط عن الضرورة بالفعل أما هنا بشرط الضرورة بالفعل وشتان بينهما</w:t>
      </w:r>
      <w:r>
        <w:rPr>
          <w:rStyle w:val="ng-star-inserted1"/>
          <w:rFonts w:ascii="Traditional Arabic" w:hAnsi="Traditional Arabic" w:cs="Traditional Arabic" w:hint="cs"/>
          <w:sz w:val="32"/>
          <w:szCs w:val="32"/>
          <w:rtl/>
        </w:rPr>
        <w:t>.</w:t>
      </w:r>
    </w:p>
    <w:p w14:paraId="6C0EBDF0"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وفرق بعيد شتان بين إمكان اشتراط شيء يعني لا بشرط وبين اشتراطه بالفعل يعني بشرط الشيء شتان بينهما شوف العبارة معقدة شوية لكن بحمد الله اتضحت وفرق بعيد بين إمكان اشتراط شيء وبين اشتراطه بالفعل فرق شوف ما كان في هذه المصطلحات لا بشرط وبشرط شيء لكن انتزعت بعد ذلك المتأخرون شكر الله سعيهم جاؤوا وضعوا مصطلحات بالكثير تريح الطالب بدل من التفاصيل هذه لا بشرط وبشرط شيء لكن شوف عشان ما فيش مصطلح الشيخ العبارات تكون مغلقة يحاول يفسر كل شيء فتصير زحمة شوية في البيان لكن لو قال المطلقة لا بشرط ودي بشرط شيء انتهت القصة المصطلحات مو</w:t>
      </w:r>
      <w:r>
        <w:rPr>
          <w:rStyle w:val="ng-star-inserted1"/>
          <w:rFonts w:ascii="Traditional Arabic" w:hAnsi="Traditional Arabic" w:cs="Traditional Arabic" w:hint="cs"/>
          <w:sz w:val="32"/>
          <w:szCs w:val="32"/>
          <w:rtl/>
        </w:rPr>
        <w:t xml:space="preserve"> هي</w:t>
      </w:r>
      <w:r w:rsidRPr="00EA5B7E">
        <w:rPr>
          <w:rStyle w:val="ng-star-inserted1"/>
          <w:rFonts w:ascii="Traditional Arabic" w:hAnsi="Traditional Arabic" w:cs="Traditional Arabic" w:hint="cs"/>
          <w:sz w:val="32"/>
          <w:szCs w:val="32"/>
          <w:rtl/>
        </w:rPr>
        <w:t xml:space="preserve"> ديكور يضعه العلماء حياتها نتيجة يعني مجهود انتزاعي بذلوه حتى يستخلصوا هذه المصطلحات من العبارات شكر الله سعيهم هذه وظيفة المتأخرين هي هذا </w:t>
      </w:r>
      <w:r>
        <w:rPr>
          <w:rStyle w:val="ng-star-inserted1"/>
          <w:rFonts w:ascii="Traditional Arabic" w:hAnsi="Traditional Arabic" w:cs="Traditional Arabic" w:hint="cs"/>
          <w:sz w:val="32"/>
          <w:szCs w:val="32"/>
          <w:rtl/>
        </w:rPr>
        <w:t xml:space="preserve">وإلا </w:t>
      </w:r>
      <w:r w:rsidRPr="00EA5B7E">
        <w:rPr>
          <w:rStyle w:val="ng-star-inserted1"/>
          <w:rFonts w:ascii="Traditional Arabic" w:hAnsi="Traditional Arabic" w:cs="Traditional Arabic" w:hint="cs"/>
          <w:sz w:val="32"/>
          <w:szCs w:val="32"/>
          <w:rtl/>
        </w:rPr>
        <w:t>يصير كل شيء حتى نبين شرط 10 أسطر حتى تبين بشرط شيء ولا بشرط على ذلك نفهم معناه شو وكأنها كان يعني العبارة سهلة وسلسة واضح أم لا نعم</w:t>
      </w:r>
      <w:r>
        <w:rPr>
          <w:rStyle w:val="ng-star-inserted1"/>
          <w:rFonts w:ascii="Traditional Arabic" w:hAnsi="Traditional Arabic" w:cs="Traditional Arabic" w:hint="cs"/>
          <w:sz w:val="32"/>
          <w:szCs w:val="32"/>
          <w:rtl/>
        </w:rPr>
        <w:t>.</w:t>
      </w:r>
    </w:p>
    <w:p w14:paraId="0C9988DE"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فهاهنا في كتاب البرهان</w:t>
      </w:r>
      <w:r>
        <w:rPr>
          <w:rStyle w:val="ng-star-inserted1"/>
          <w:rFonts w:ascii="Traditional Arabic" w:hAnsi="Traditional Arabic" w:cs="Traditional Arabic" w:hint="cs"/>
          <w:sz w:val="32"/>
          <w:szCs w:val="32"/>
          <w:rtl/>
        </w:rPr>
        <w:t xml:space="preserve"> </w:t>
      </w:r>
      <w:r w:rsidRPr="00EA5B7E">
        <w:rPr>
          <w:rStyle w:val="ng-star-inserted1"/>
          <w:rFonts w:ascii="Traditional Arabic" w:hAnsi="Traditional Arabic" w:cs="Traditional Arabic" w:hint="cs"/>
          <w:sz w:val="32"/>
          <w:szCs w:val="32"/>
          <w:rtl/>
        </w:rPr>
        <w:t>إذا اشترطت الضرورة انتقضت بالخلو عن الحكم أي زمان كان شو طبيعي إذا اشترطت الضرورة بعد ما في بقى إما وإما لا ما في بعد بتلتزم يعني فتنتقد بعد أما هناك ما بتنتقد لأنها تشمل الضرورة وتشمل الممكن أيضا</w:t>
      </w:r>
      <w:r>
        <w:rPr>
          <w:rStyle w:val="ng-star-inserted1"/>
          <w:rFonts w:ascii="Traditional Arabic" w:hAnsi="Traditional Arabic" w:cs="Traditional Arabic" w:hint="cs"/>
          <w:sz w:val="32"/>
          <w:szCs w:val="32"/>
          <w:rtl/>
        </w:rPr>
        <w:t>.</w:t>
      </w:r>
    </w:p>
    <w:p w14:paraId="792456AE"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lastRenderedPageBreak/>
        <w:t xml:space="preserve"> فهاهنا إذا اشترطت الضرورة انتقضت بالخلو عن الحكم أي زمان كان وهناك لم تشترط الضرورة لم تكن بشرط شيء ولكن لا بشرط شيء بل كانت القضية مطلقة بلا شرط بالفعل شو كان تصريح بلا شرط بالفعل واضح</w:t>
      </w:r>
      <w:r>
        <w:rPr>
          <w:rStyle w:val="ng-star-inserted1"/>
          <w:rFonts w:ascii="Traditional Arabic" w:hAnsi="Traditional Arabic" w:cs="Traditional Arabic" w:hint="cs"/>
          <w:sz w:val="32"/>
          <w:szCs w:val="32"/>
          <w:rtl/>
        </w:rPr>
        <w:t>.</w:t>
      </w:r>
    </w:p>
    <w:p w14:paraId="021E4D99"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 xml:space="preserve"> فلم تنتقد بالخلو عن الحكم زمانا إذا وجد زمان وكان لم يشترط دوام الحمل للوقت </w:t>
      </w:r>
      <w:r>
        <w:rPr>
          <w:rStyle w:val="ng-star-inserted1"/>
          <w:rFonts w:ascii="Traditional Arabic" w:hAnsi="Traditional Arabic" w:cs="Traditional Arabic" w:hint="cs"/>
          <w:sz w:val="32"/>
          <w:szCs w:val="32"/>
          <w:rtl/>
        </w:rPr>
        <w:t xml:space="preserve">إحنا </w:t>
      </w:r>
      <w:r w:rsidRPr="00EA5B7E">
        <w:rPr>
          <w:rStyle w:val="ng-star-inserted1"/>
          <w:rFonts w:ascii="Traditional Arabic" w:hAnsi="Traditional Arabic" w:cs="Traditional Arabic" w:hint="cs"/>
          <w:sz w:val="32"/>
          <w:szCs w:val="32"/>
          <w:rtl/>
        </w:rPr>
        <w:t xml:space="preserve">اشترطنا الضرورة حتى يصير في دوام الحمل للوقت دوام المحمول للموضوع لم نشترط كان هناك لا بشرط </w:t>
      </w:r>
      <w:r>
        <w:rPr>
          <w:rStyle w:val="ng-star-inserted1"/>
          <w:rFonts w:ascii="Traditional Arabic" w:hAnsi="Traditional Arabic" w:cs="Traditional Arabic" w:hint="cs"/>
          <w:sz w:val="32"/>
          <w:szCs w:val="32"/>
          <w:rtl/>
        </w:rPr>
        <w:t xml:space="preserve">فإذا </w:t>
      </w:r>
      <w:r w:rsidRPr="00EA5B7E">
        <w:rPr>
          <w:rStyle w:val="ng-star-inserted1"/>
          <w:rFonts w:ascii="Traditional Arabic" w:hAnsi="Traditional Arabic" w:cs="Traditional Arabic" w:hint="cs"/>
          <w:sz w:val="32"/>
          <w:szCs w:val="32"/>
          <w:rtl/>
        </w:rPr>
        <w:t xml:space="preserve">انتقد ما ينتقد </w:t>
      </w:r>
      <w:r>
        <w:rPr>
          <w:rStyle w:val="ng-star-inserted1"/>
          <w:rFonts w:ascii="Traditional Arabic" w:hAnsi="Traditional Arabic" w:cs="Traditional Arabic" w:hint="cs"/>
          <w:sz w:val="32"/>
          <w:szCs w:val="32"/>
          <w:rtl/>
        </w:rPr>
        <w:t xml:space="preserve">إطلاقا </w:t>
      </w:r>
      <w:r w:rsidRPr="00EA5B7E">
        <w:rPr>
          <w:rStyle w:val="ng-star-inserted1"/>
          <w:rFonts w:ascii="Traditional Arabic" w:hAnsi="Traditional Arabic" w:cs="Traditional Arabic" w:hint="cs"/>
          <w:sz w:val="32"/>
          <w:szCs w:val="32"/>
          <w:rtl/>
        </w:rPr>
        <w:t>ولو اشترط هناك شرط الضرورة نعم لو كنا هناك شرط قلنا شرط الضرورة بلا شك ينتقد بالخلو</w:t>
      </w:r>
      <w:r>
        <w:rPr>
          <w:rStyle w:val="ng-star-inserted1"/>
          <w:rFonts w:ascii="Traditional Arabic" w:hAnsi="Traditional Arabic" w:cs="Traditional Arabic" w:hint="cs"/>
          <w:sz w:val="32"/>
          <w:szCs w:val="32"/>
          <w:rtl/>
        </w:rPr>
        <w:t>.</w:t>
      </w:r>
    </w:p>
    <w:p w14:paraId="5F9387C6" w14:textId="77777777" w:rsidR="00DE5663" w:rsidRDefault="00DE5663" w:rsidP="00994850">
      <w:pPr>
        <w:pStyle w:val="ng-star-inserted"/>
        <w:bidi/>
        <w:jc w:val="both"/>
        <w:rPr>
          <w:rStyle w:val="ng-star-inserted1"/>
          <w:rFonts w:ascii="Traditional Arabic" w:hAnsi="Traditional Arabic" w:cs="Traditional Arabic"/>
          <w:sz w:val="32"/>
          <w:szCs w:val="32"/>
          <w:rtl/>
        </w:rPr>
      </w:pPr>
      <w:r w:rsidRPr="00EA5B7E">
        <w:rPr>
          <w:rStyle w:val="ng-star-inserted1"/>
          <w:rFonts w:ascii="Traditional Arabic" w:hAnsi="Traditional Arabic" w:cs="Traditional Arabic" w:hint="cs"/>
          <w:sz w:val="32"/>
          <w:szCs w:val="32"/>
          <w:rtl/>
        </w:rPr>
        <w:t>ولو اشترط هناك شرط الضرورة فكان بالضرورة ما دام موصوفا بالموضوع يعني بشرط شيء فلم يوجد في بعض زمان اتصافه به في بعض زمان اتصاف فرد بالعنوان الوصفي لكان القول منتقدا لكان القول منتفيا</w:t>
      </w:r>
      <w:r>
        <w:rPr>
          <w:rStyle w:val="ng-star-inserted1"/>
          <w:rFonts w:ascii="Traditional Arabic" w:hAnsi="Traditional Arabic" w:cs="Traditional Arabic" w:hint="cs"/>
          <w:sz w:val="32"/>
          <w:szCs w:val="32"/>
          <w:rtl/>
        </w:rPr>
        <w:t>.</w:t>
      </w:r>
    </w:p>
    <w:p w14:paraId="39CCA2AE" w14:textId="77777777" w:rsidR="00DE5663" w:rsidRPr="00EA5B7E" w:rsidRDefault="00DE5663" w:rsidP="00994850">
      <w:pPr>
        <w:pStyle w:val="ng-star-inserted"/>
        <w:bidi/>
        <w:jc w:val="both"/>
        <w:rPr>
          <w:rFonts w:ascii="Traditional Arabic" w:hAnsi="Traditional Arabic" w:cs="Traditional Arabic"/>
          <w:sz w:val="32"/>
          <w:szCs w:val="32"/>
        </w:rPr>
      </w:pPr>
      <w:r w:rsidRPr="00EA5B7E">
        <w:rPr>
          <w:rStyle w:val="ng-star-inserted1"/>
          <w:rFonts w:ascii="Traditional Arabic" w:hAnsi="Traditional Arabic" w:cs="Traditional Arabic" w:hint="cs"/>
          <w:sz w:val="32"/>
          <w:szCs w:val="32"/>
          <w:rtl/>
        </w:rPr>
        <w:t>والحمد لله رب العالمين</w:t>
      </w:r>
      <w:r>
        <w:rPr>
          <w:rStyle w:val="ng-star-inserted1"/>
          <w:rFonts w:ascii="Traditional Arabic" w:hAnsi="Traditional Arabic" w:cs="Traditional Arabic" w:hint="cs"/>
          <w:sz w:val="32"/>
          <w:szCs w:val="32"/>
          <w:rtl/>
        </w:rPr>
        <w:t>.</w:t>
      </w:r>
    </w:p>
    <w:p w14:paraId="7A89BF54"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117DFCB8"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2954D46B"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3665E1D7"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7D95CE31"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77142CE0"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5C0A8FF9"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1C423460"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32E01673" w14:textId="77777777" w:rsidR="00DE5663" w:rsidRPr="00EA5B7E" w:rsidRDefault="00DE5663" w:rsidP="00994850">
      <w:pPr>
        <w:ind w:firstLine="454"/>
        <w:jc w:val="both"/>
        <w:rPr>
          <w:rFonts w:ascii="Traditional Arabic" w:hAnsi="Traditional Arabic" w:cs="Traditional Arabic"/>
          <w:sz w:val="32"/>
          <w:szCs w:val="32"/>
          <w:rtl/>
          <w:lang w:bidi="ar-EG"/>
        </w:rPr>
      </w:pPr>
    </w:p>
    <w:p w14:paraId="1A898553" w14:textId="77777777" w:rsidR="00BF37EF" w:rsidRPr="00BF37EF" w:rsidRDefault="00BF37EF" w:rsidP="00BF37EF">
      <w:pPr>
        <w:pStyle w:val="ng-star-inserted"/>
        <w:bidi/>
        <w:jc w:val="both"/>
        <w:rPr>
          <w:rFonts w:ascii="Traditional Arabic" w:hAnsi="Traditional Arabic" w:cs="Traditional Arabic"/>
          <w:color w:val="FF0000"/>
          <w:sz w:val="32"/>
          <w:szCs w:val="32"/>
          <w:rtl/>
        </w:rPr>
      </w:pPr>
    </w:p>
    <w:sectPr w:rsidR="00BF37EF" w:rsidRPr="00BF37EF" w:rsidSect="00FC7667">
      <w:headerReference w:type="even" r:id="rId6"/>
      <w:headerReference w:type="default" r:id="rId7"/>
      <w:pgSz w:w="11907" w:h="16840" w:code="9"/>
      <w:pgMar w:top="1701" w:right="1985" w:bottom="851" w:left="1701"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94B0" w14:textId="77777777" w:rsidR="00C37B48" w:rsidRDefault="00C37B48">
      <w:r>
        <w:separator/>
      </w:r>
    </w:p>
  </w:endnote>
  <w:endnote w:type="continuationSeparator" w:id="0">
    <w:p w14:paraId="7E94CE71" w14:textId="77777777" w:rsidR="00C37B48" w:rsidRDefault="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Lotus Linotype">
    <w:altName w:val="Arial"/>
    <w:charset w:val="00"/>
    <w:family w:val="auto"/>
    <w:pitch w:val="variable"/>
    <w:sig w:usb0="00002007" w:usb1="80000000" w:usb2="00000008" w:usb3="00000000" w:csb0="00000043" w:csb1="00000000"/>
  </w:font>
  <w:font w:name="mohammad bold art 1">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AF_Diwani">
    <w:altName w:val="Arial"/>
    <w:charset w:val="B2"/>
    <w:family w:val="auto"/>
    <w:pitch w:val="variable"/>
    <w:sig w:usb0="00002001" w:usb1="00000000" w:usb2="00000000" w:usb3="00000000" w:csb0="00000040" w:csb1="00000000"/>
  </w:font>
  <w:font w:name="AAA GoldenLotus">
    <w:altName w:val="Arial"/>
    <w:charset w:val="00"/>
    <w:family w:val="auto"/>
    <w:pitch w:val="variable"/>
    <w:sig w:usb0="00002007" w:usb1="80000000" w:usb2="00000008" w:usb3="00000000" w:csb0="0000004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4803" w14:textId="77777777" w:rsidR="00C37B48" w:rsidRDefault="00C37B48">
      <w:r>
        <w:separator/>
      </w:r>
    </w:p>
  </w:footnote>
  <w:footnote w:type="continuationSeparator" w:id="0">
    <w:p w14:paraId="2D9E8B71" w14:textId="77777777" w:rsidR="00C37B48" w:rsidRDefault="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BCA4B" w14:textId="77777777" w:rsidR="00EA2F1A" w:rsidRPr="00E627B6" w:rsidRDefault="009D13C0" w:rsidP="00EA2F1A">
    <w:pPr>
      <w:pStyle w:val="Header"/>
      <w:rPr>
        <w:lang w:bidi="ar-EG"/>
      </w:rPr>
    </w:pPr>
    <w:r w:rsidRPr="006C2514">
      <w:rPr>
        <w:noProof/>
        <w:sz w:val="36"/>
      </w:rPr>
      <mc:AlternateContent>
        <mc:Choice Requires="wpg">
          <w:drawing>
            <wp:anchor distT="0" distB="0" distL="114300" distR="114300" simplePos="0" relativeHeight="251658240" behindDoc="1" locked="0" layoutInCell="1" allowOverlap="1" wp14:anchorId="671BCEFA" wp14:editId="30E0435C">
              <wp:simplePos x="0" y="0"/>
              <wp:positionH relativeFrom="column">
                <wp:posOffset>4142740</wp:posOffset>
              </wp:positionH>
              <wp:positionV relativeFrom="paragraph">
                <wp:posOffset>22860</wp:posOffset>
              </wp:positionV>
              <wp:extent cx="539750" cy="539750"/>
              <wp:effectExtent l="19050" t="76200" r="12700" b="50800"/>
              <wp:wrapNone/>
              <wp:docPr id="2096257930"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539750"/>
                        <a:chOff x="4500" y="10983"/>
                        <a:chExt cx="984" cy="850"/>
                      </a:xfrm>
                    </wpg:grpSpPr>
                    <wps:wsp>
                      <wps:cNvPr id="1346531867" name=" 54"/>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248496" name=" 55"/>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03266" id=" 53" o:spid="_x0000_s1026" style="position:absolute;margin-left:326.2pt;margin-top:1.8pt;width:42.5pt;height:42.5pt;z-index:-251658240" coordorigin="4500,10983" coordsize="984,85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&#13;&#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54" o:spid="_x0000_s1027" type="#_x0000_t64" style="position:absolute;left:4500;top:10983;width:794;height:794;rotation:-4461626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" adj="1865,8640" fillcolor="black" stroked="f">
                <v:path arrowok="t"/>
              </v:shape>
              <v:shape id=" 55" o:spid="_x0000_s1028" type="#_x0000_t64" style="position:absolute;left:4634;top:10983;width:850;height:850;rotation:-3920788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" adj="2745,8640">
                <v:path arrowok="t"/>
              </v:shape>
            </v:group>
          </w:pict>
        </mc:Fallback>
      </mc:AlternateContent>
    </w:r>
  </w:p>
  <w:p w14:paraId="780C5438" w14:textId="77777777" w:rsidR="00EA2F1A" w:rsidRPr="00F42198" w:rsidRDefault="009D13C0" w:rsidP="00F42198">
    <w:pPr>
      <w:pStyle w:val="Header"/>
      <w:tabs>
        <w:tab w:val="clear" w:pos="4320"/>
        <w:tab w:val="clear" w:pos="8640"/>
        <w:tab w:val="left" w:pos="840"/>
        <w:tab w:val="left" w:pos="1133"/>
      </w:tabs>
      <w:rPr>
        <w:rFonts w:cs="SKR HEAD1"/>
        <w:sz w:val="30"/>
        <w:szCs w:val="30"/>
      </w:rPr>
    </w:pPr>
    <w:r>
      <w:rPr>
        <w:noProof/>
        <w:sz w:val="36"/>
      </w:rPr>
      <mc:AlternateContent>
        <mc:Choice Requires="wps">
          <w:drawing>
            <wp:anchor distT="0" distB="0" distL="114300" distR="114300" simplePos="0" relativeHeight="251659264" behindDoc="1" locked="0" layoutInCell="1" allowOverlap="1" wp14:anchorId="2684E189" wp14:editId="52CD18B0">
              <wp:simplePos x="0" y="0"/>
              <wp:positionH relativeFrom="column">
                <wp:posOffset>4717415</wp:posOffset>
              </wp:positionH>
              <wp:positionV relativeFrom="paragraph">
                <wp:posOffset>161925</wp:posOffset>
              </wp:positionV>
              <wp:extent cx="482600" cy="635"/>
              <wp:effectExtent l="0" t="0" r="0" b="0"/>
              <wp:wrapNone/>
              <wp:docPr id="269857510"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635"/>
                      </a:xfrm>
                      <a:custGeom>
                        <a:avLst/>
                        <a:gdLst>
                          <a:gd name="T0" fmla="*/ 760 w 760"/>
                          <a:gd name="T1" fmla="*/ 0 h 1"/>
                          <a:gd name="T2" fmla="*/ 0 w 760"/>
                          <a:gd name="T3" fmla="*/ 0 h 1"/>
                        </a:gdLst>
                        <a:ahLst/>
                        <a:cxnLst>
                          <a:cxn ang="0">
                            <a:pos x="T0" y="T1"/>
                          </a:cxn>
                          <a:cxn ang="0">
                            <a:pos x="T2" y="T3"/>
                          </a:cxn>
                        </a:cxnLst>
                        <a:rect l="0" t="0" r="r" b="b"/>
                        <a:pathLst>
                          <a:path w="760" h="1">
                            <a:moveTo>
                              <a:pt x="76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D6EE8" id=" 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9.45pt,12.75pt,371.45pt,12.75pt" coordsize="76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" strokecolor="red" strokeweight="1.75pt">
              <v:path arrowok="t" o:connecttype="custom" o:connectlocs="482600,0;0,0" o:connectangles="0,0"/>
            </v:polyline>
          </w:pict>
        </mc:Fallback>
      </mc:AlternateContent>
    </w:r>
    <w:r>
      <w:rPr>
        <w:noProof/>
        <w:sz w:val="36"/>
      </w:rPr>
      <mc:AlternateContent>
        <mc:Choice Requires="wps">
          <w:drawing>
            <wp:anchor distT="0" distB="0" distL="114300" distR="114300" simplePos="0" relativeHeight="251660288" behindDoc="1" locked="0" layoutInCell="1" allowOverlap="1" wp14:anchorId="21390290" wp14:editId="232413FF">
              <wp:simplePos x="0" y="0"/>
              <wp:positionH relativeFrom="column">
                <wp:posOffset>-13335</wp:posOffset>
              </wp:positionH>
              <wp:positionV relativeFrom="paragraph">
                <wp:posOffset>161925</wp:posOffset>
              </wp:positionV>
              <wp:extent cx="4146550" cy="6350"/>
              <wp:effectExtent l="0" t="0" r="6350" b="12700"/>
              <wp:wrapNone/>
              <wp:docPr id="1869873803"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0" cy="6350"/>
                      </a:xfrm>
                      <a:custGeom>
                        <a:avLst/>
                        <a:gdLst>
                          <a:gd name="T0" fmla="*/ 6530 w 6530"/>
                          <a:gd name="T1" fmla="*/ 0 h 10"/>
                          <a:gd name="T2" fmla="*/ 0 w 6530"/>
                          <a:gd name="T3" fmla="*/ 10 h 10"/>
                        </a:gdLst>
                        <a:ahLst/>
                        <a:cxnLst>
                          <a:cxn ang="0">
                            <a:pos x="T0" y="T1"/>
                          </a:cxn>
                          <a:cxn ang="0">
                            <a:pos x="T2" y="T3"/>
                          </a:cxn>
                        </a:cxnLst>
                        <a:rect l="0" t="0" r="r" b="b"/>
                        <a:pathLst>
                          <a:path w="6530" h="10">
                            <a:moveTo>
                              <a:pt x="6530" y="0"/>
                            </a:moveTo>
                            <a:lnTo>
                              <a:pt x="0" y="1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B055DB" id=" 5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45pt,12.75pt,-1.05pt,13.25pt" coordsize="6530,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" strokecolor="red" strokeweight="1.75pt">
              <v:path arrowok="t" o:connecttype="custom" o:connectlocs="4146550,0;0,6350" o:connectangles="0,0"/>
            </v:polyline>
          </w:pict>
        </mc:Fallback>
      </mc:AlternateContent>
    </w:r>
    <w:r>
      <w:rPr>
        <w:noProof/>
        <w:sz w:val="36"/>
      </w:rPr>
      <mc:AlternateContent>
        <mc:Choice Requires="wps">
          <w:drawing>
            <wp:anchor distT="0" distB="0" distL="114300" distR="114300" simplePos="0" relativeHeight="251661312" behindDoc="0" locked="0" layoutInCell="1" allowOverlap="1" wp14:anchorId="3A1FF4A1" wp14:editId="3232DED0">
              <wp:simplePos x="0" y="0"/>
              <wp:positionH relativeFrom="column">
                <wp:posOffset>393065</wp:posOffset>
              </wp:positionH>
              <wp:positionV relativeFrom="paragraph">
                <wp:posOffset>3175</wp:posOffset>
              </wp:positionV>
              <wp:extent cx="2391410" cy="294005"/>
              <wp:effectExtent l="0" t="0" r="8890" b="0"/>
              <wp:wrapNone/>
              <wp:docPr id="271874981" nam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141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910A4" w14:textId="1B484BD8" w:rsidR="00EA2F1A" w:rsidRPr="00775C62" w:rsidRDefault="009B3898" w:rsidP="00EA2F1A">
                          <w:pPr>
                            <w:jc w:val="center"/>
                            <w:rPr>
                              <w:rFonts w:cs="SKR HEAD1"/>
                              <w:sz w:val="28"/>
                              <w:szCs w:val="28"/>
                              <w:lang w:bidi="ar-EG"/>
                            </w:rPr>
                          </w:pPr>
                          <w:r w:rsidRPr="00775C62">
                            <w:rPr>
                              <w:rFonts w:cs="SKR HEAD1" w:hint="cs"/>
                              <w:sz w:val="28"/>
                              <w:szCs w:val="28"/>
                              <w:rtl/>
                              <w:lang w:bidi="ar-EG"/>
                            </w:rPr>
                            <w:t xml:space="preserve">شرح الشيخ: </w:t>
                          </w:r>
                          <w:r w:rsidR="003C08F0">
                            <w:rPr>
                              <w:rFonts w:cs="SKR HEAD1" w:hint="cs"/>
                              <w:sz w:val="28"/>
                              <w:szCs w:val="28"/>
                              <w:rtl/>
                              <w:lang w:bidi="ar-EG"/>
                            </w:rPr>
                            <w:t>أيمن المصري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F4A1" id="_x0000_t202" coordsize="21600,21600" o:spt="202" path="m,l,21600r21600,l21600,xe">
              <v:stroke joinstyle="miter"/>
              <v:path gradientshapeok="t" o:connecttype="rect"/>
            </v:shapetype>
            <v:shape id=" 58" o:spid="_x0000_s1026" type="#_x0000_t202" style="position:absolute;left:0;text-align:left;margin-left:30.95pt;margin-top:.25pt;width:188.3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" stroked="f">
              <v:path arrowok="t"/>
              <v:textbox inset="0,0,0,0">
                <w:txbxContent>
                  <w:p w14:paraId="2B8910A4" w14:textId="1B484BD8" w:rsidR="00EA2F1A" w:rsidRPr="00775C62" w:rsidRDefault="009B3898" w:rsidP="00EA2F1A">
                    <w:pPr>
                      <w:jc w:val="center"/>
                      <w:rPr>
                        <w:rFonts w:cs="SKR HEAD1"/>
                        <w:sz w:val="28"/>
                        <w:szCs w:val="28"/>
                        <w:lang w:bidi="ar-EG"/>
                      </w:rPr>
                    </w:pPr>
                    <w:r w:rsidRPr="00775C62">
                      <w:rPr>
                        <w:rFonts w:cs="SKR HEAD1" w:hint="cs"/>
                        <w:sz w:val="28"/>
                        <w:szCs w:val="28"/>
                        <w:rtl/>
                        <w:lang w:bidi="ar-EG"/>
                      </w:rPr>
                      <w:t xml:space="preserve">شرح الشيخ: </w:t>
                    </w:r>
                    <w:r w:rsidR="003C08F0">
                      <w:rPr>
                        <w:rFonts w:cs="SKR HEAD1" w:hint="cs"/>
                        <w:sz w:val="28"/>
                        <w:szCs w:val="28"/>
                        <w:rtl/>
                        <w:lang w:bidi="ar-EG"/>
                      </w:rPr>
                      <w:t>أيمن المصري</w:t>
                    </w:r>
                  </w:p>
                </w:txbxContent>
              </v:textbox>
            </v:shape>
          </w:pict>
        </mc:Fallback>
      </mc:AlternateContent>
    </w:r>
    <w:r w:rsidR="002131DD">
      <w:rPr>
        <w:sz w:val="36"/>
      </w:rPr>
      <w:tab/>
    </w:r>
    <w:r w:rsidR="002131DD">
      <w:rPr>
        <w:sz w:val="36"/>
      </w:rPr>
      <w:tab/>
    </w:r>
    <w:r w:rsidR="00F42198" w:rsidRPr="00F42198">
      <w:rPr>
        <w:rFonts w:cs="SKR HEAD1"/>
        <w:sz w:val="30"/>
        <w:szCs w:val="30"/>
      </w:rPr>
      <w:fldChar w:fldCharType="begin"/>
    </w:r>
    <w:r w:rsidR="00F42198" w:rsidRPr="00F42198">
      <w:rPr>
        <w:rFonts w:cs="SKR HEAD1"/>
        <w:sz w:val="30"/>
        <w:szCs w:val="30"/>
      </w:rPr>
      <w:instrText xml:space="preserve"> PAGE    \* MERGEFORMAT </w:instrText>
    </w:r>
    <w:r w:rsidR="00F42198" w:rsidRPr="00F42198">
      <w:rPr>
        <w:rFonts w:cs="SKR HEAD1"/>
        <w:sz w:val="30"/>
        <w:szCs w:val="30"/>
      </w:rPr>
      <w:fldChar w:fldCharType="separate"/>
    </w:r>
    <w:r w:rsidR="00380271">
      <w:rPr>
        <w:rFonts w:cs="SKR HEAD1"/>
        <w:noProof/>
        <w:sz w:val="30"/>
        <w:szCs w:val="30"/>
        <w:rtl/>
      </w:rPr>
      <w:t>2</w:t>
    </w:r>
    <w:r w:rsidR="00F42198" w:rsidRPr="00F42198">
      <w:rPr>
        <w:rFonts w:cs="SKR HEAD1"/>
        <w:sz w:val="30"/>
        <w:szCs w:val="30"/>
      </w:rPr>
      <w:fldChar w:fldCharType="end"/>
    </w:r>
  </w:p>
  <w:p w14:paraId="0C07D24C" w14:textId="77777777" w:rsidR="0069710D" w:rsidRPr="00EA2F1A" w:rsidRDefault="0069710D" w:rsidP="00EA2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6502" w14:textId="77777777" w:rsidR="00EA2F1A" w:rsidRPr="00E627B6" w:rsidRDefault="009D13C0" w:rsidP="00EA2F1A">
    <w:pPr>
      <w:pStyle w:val="Header"/>
      <w:rPr>
        <w:lang w:bidi="ar-EG"/>
      </w:rPr>
    </w:pPr>
    <w:r w:rsidRPr="006C2514">
      <w:rPr>
        <w:noProof/>
        <w:sz w:val="36"/>
      </w:rPr>
      <mc:AlternateContent>
        <mc:Choice Requires="wpg">
          <w:drawing>
            <wp:anchor distT="0" distB="0" distL="114300" distR="114300" simplePos="0" relativeHeight="251654144" behindDoc="1" locked="0" layoutInCell="1" allowOverlap="1" wp14:anchorId="3A3535D2" wp14:editId="265E795B">
              <wp:simplePos x="0" y="0"/>
              <wp:positionH relativeFrom="column">
                <wp:posOffset>589915</wp:posOffset>
              </wp:positionH>
              <wp:positionV relativeFrom="paragraph">
                <wp:posOffset>60325</wp:posOffset>
              </wp:positionV>
              <wp:extent cx="482600" cy="539750"/>
              <wp:effectExtent l="19050" t="57150" r="12700" b="50800"/>
              <wp:wrapNone/>
              <wp:docPr id="491932850" nam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39750"/>
                        <a:chOff x="4500" y="10983"/>
                        <a:chExt cx="984" cy="850"/>
                      </a:xfrm>
                    </wpg:grpSpPr>
                    <wps:wsp>
                      <wps:cNvPr id="1130114710" name=" 48"/>
                      <wps:cNvSpPr>
                        <a:spLocks/>
                      </wps:cNvSpPr>
                      <wps:spPr bwMode="auto">
                        <a:xfrm rot="-4084741">
                          <a:off x="4500" y="10983"/>
                          <a:ext cx="794" cy="794"/>
                        </a:xfrm>
                        <a:prstGeom prst="wave">
                          <a:avLst>
                            <a:gd name="adj1" fmla="val 8634"/>
                            <a:gd name="adj2" fmla="val -10000"/>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495620" name=" 49"/>
                      <wps:cNvSpPr>
                        <a:spLocks/>
                      </wps:cNvSpPr>
                      <wps:spPr bwMode="auto">
                        <a:xfrm rot="-3589589">
                          <a:off x="4634" y="10983"/>
                          <a:ext cx="850" cy="850"/>
                        </a:xfrm>
                        <a:prstGeom prst="wave">
                          <a:avLst>
                            <a:gd name="adj1" fmla="val 12708"/>
                            <a:gd name="adj2" fmla="val -1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6DB57" id=" 47" o:spid="_x0000_s1026" style="position:absolute;margin-left:46.45pt;margin-top:4.75pt;width:38pt;height:42.5pt;z-index:-251662336" coordorigin="4500,10983" coordsize="984,85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&#13;&#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48" o:spid="_x0000_s1027" type="#_x0000_t64" style="position:absolute;left:4500;top:10983;width:794;height:794;rotation:-4461626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" adj="1865,8640" fillcolor="black" stroked="f">
                <v:path arrowok="t"/>
              </v:shape>
              <v:shape id=" 49" o:spid="_x0000_s1028" type="#_x0000_t64" style="position:absolute;left:4634;top:10983;width:850;height:850;rotation:-3920788fd;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" adj="2745,8640">
                <v:path arrowok="t"/>
              </v:shape>
            </v:group>
          </w:pict>
        </mc:Fallback>
      </mc:AlternateContent>
    </w:r>
  </w:p>
  <w:p w14:paraId="0469EDE6" w14:textId="77777777" w:rsidR="00EA2F1A" w:rsidRPr="00F42198" w:rsidRDefault="009D13C0" w:rsidP="00F42198">
    <w:pPr>
      <w:pStyle w:val="Header"/>
      <w:tabs>
        <w:tab w:val="clear" w:pos="4320"/>
        <w:tab w:val="clear" w:pos="8640"/>
        <w:tab w:val="left" w:pos="6841"/>
      </w:tabs>
      <w:rPr>
        <w:rFonts w:cs="SKR HEAD1"/>
        <w:sz w:val="30"/>
        <w:szCs w:val="30"/>
        <w:rtl/>
      </w:rPr>
    </w:pPr>
    <w:r>
      <w:rPr>
        <w:noProof/>
        <w:sz w:val="36"/>
        <w:rtl/>
      </w:rPr>
      <mc:AlternateContent>
        <mc:Choice Requires="wps">
          <w:drawing>
            <wp:anchor distT="0" distB="0" distL="114300" distR="114300" simplePos="0" relativeHeight="251655168" behindDoc="1" locked="0" layoutInCell="1" allowOverlap="1" wp14:anchorId="11625727" wp14:editId="04B62466">
              <wp:simplePos x="0" y="0"/>
              <wp:positionH relativeFrom="column">
                <wp:posOffset>-13335</wp:posOffset>
              </wp:positionH>
              <wp:positionV relativeFrom="paragraph">
                <wp:posOffset>174625</wp:posOffset>
              </wp:positionV>
              <wp:extent cx="552450" cy="135890"/>
              <wp:effectExtent l="0" t="0" r="0" b="0"/>
              <wp:wrapNone/>
              <wp:docPr id="1874751447"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35890"/>
                      </a:xfrm>
                      <a:custGeom>
                        <a:avLst/>
                        <a:gdLst>
                          <a:gd name="T0" fmla="*/ 870 w 870"/>
                          <a:gd name="T1" fmla="*/ 0 h 1"/>
                          <a:gd name="T2" fmla="*/ 0 w 870"/>
                          <a:gd name="T3" fmla="*/ 0 h 1"/>
                        </a:gdLst>
                        <a:ahLst/>
                        <a:cxnLst>
                          <a:cxn ang="0">
                            <a:pos x="T0" y="T1"/>
                          </a:cxn>
                          <a:cxn ang="0">
                            <a:pos x="T2" y="T3"/>
                          </a:cxn>
                        </a:cxnLst>
                        <a:rect l="0" t="0" r="r" b="b"/>
                        <a:pathLst>
                          <a:path w="870" h="1">
                            <a:moveTo>
                              <a:pt x="870" y="0"/>
                            </a:moveTo>
                            <a:lnTo>
                              <a:pt x="0" y="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AD40" id=" 50" o:spid="_x0000_s1026" style="position:absolute;margin-left:-1.05pt;margin-top:13.75pt;width:43.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" path="m870,l,e" strokecolor="red" strokeweight="1.75pt">
              <v:path arrowok="t" o:connecttype="custom" o:connectlocs="552450,0;0,0" o:connectangles="0,0"/>
            </v:shape>
          </w:pict>
        </mc:Fallback>
      </mc:AlternateContent>
    </w:r>
    <w:r>
      <w:rPr>
        <w:noProof/>
        <w:sz w:val="36"/>
        <w:rtl/>
      </w:rPr>
      <mc:AlternateContent>
        <mc:Choice Requires="wps">
          <w:drawing>
            <wp:anchor distT="0" distB="0" distL="114300" distR="114300" simplePos="0" relativeHeight="251656192" behindDoc="1" locked="0" layoutInCell="1" allowOverlap="1" wp14:anchorId="5A9F1D7E" wp14:editId="253B4CB5">
              <wp:simplePos x="0" y="0"/>
              <wp:positionH relativeFrom="column">
                <wp:posOffset>1129665</wp:posOffset>
              </wp:positionH>
              <wp:positionV relativeFrom="paragraph">
                <wp:posOffset>155575</wp:posOffset>
              </wp:positionV>
              <wp:extent cx="4083050" cy="19050"/>
              <wp:effectExtent l="0" t="0" r="0" b="0"/>
              <wp:wrapNone/>
              <wp:docPr id="1763982339"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3050" cy="19050"/>
                      </a:xfrm>
                      <a:custGeom>
                        <a:avLst/>
                        <a:gdLst>
                          <a:gd name="T0" fmla="*/ 6430 w 6430"/>
                          <a:gd name="T1" fmla="*/ 0 h 30"/>
                          <a:gd name="T2" fmla="*/ 0 w 6430"/>
                          <a:gd name="T3" fmla="*/ 30 h 30"/>
                        </a:gdLst>
                        <a:ahLst/>
                        <a:cxnLst>
                          <a:cxn ang="0">
                            <a:pos x="T0" y="T1"/>
                          </a:cxn>
                          <a:cxn ang="0">
                            <a:pos x="T2" y="T3"/>
                          </a:cxn>
                        </a:cxnLst>
                        <a:rect l="0" t="0" r="r" b="b"/>
                        <a:pathLst>
                          <a:path w="6430" h="30">
                            <a:moveTo>
                              <a:pt x="6430" y="0"/>
                            </a:moveTo>
                            <a:lnTo>
                              <a:pt x="0" y="30"/>
                            </a:lnTo>
                          </a:path>
                        </a:pathLst>
                      </a:custGeom>
                      <a:solidFill>
                        <a:srgbClr val="FFFFFF"/>
                      </a:solidFill>
                      <a:ln w="222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987F85" id="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0.45pt,12.25pt,88.95pt,13.75pt" coordsize="6430,3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" strokecolor="red" strokeweight="1.75pt">
              <v:path arrowok="t" o:connecttype="custom" o:connectlocs="4083050,0;0,19050" o:connectangles="0,0"/>
            </v:polyline>
          </w:pict>
        </mc:Fallback>
      </mc:AlternateContent>
    </w:r>
    <w:r>
      <w:rPr>
        <w:noProof/>
        <w:sz w:val="36"/>
        <w:rtl/>
      </w:rPr>
      <mc:AlternateContent>
        <mc:Choice Requires="wps">
          <w:drawing>
            <wp:anchor distT="0" distB="0" distL="114300" distR="114300" simplePos="0" relativeHeight="251657216" behindDoc="0" locked="0" layoutInCell="1" allowOverlap="1" wp14:anchorId="6EFA7EBD" wp14:editId="6B7379C0">
              <wp:simplePos x="0" y="0"/>
              <wp:positionH relativeFrom="column">
                <wp:posOffset>2907665</wp:posOffset>
              </wp:positionH>
              <wp:positionV relativeFrom="paragraph">
                <wp:posOffset>13335</wp:posOffset>
              </wp:positionV>
              <wp:extent cx="1974850" cy="294005"/>
              <wp:effectExtent l="0" t="0" r="6350" b="0"/>
              <wp:wrapNone/>
              <wp:docPr id="69400538"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E6A23" w14:textId="5F0C2420" w:rsidR="00EA2F1A" w:rsidRPr="00775C62" w:rsidRDefault="003C08F0" w:rsidP="00EA2F1A">
                          <w:pPr>
                            <w:jc w:val="center"/>
                            <w:rPr>
                              <w:rFonts w:cs="SKR HEAD1"/>
                              <w:sz w:val="28"/>
                              <w:szCs w:val="28"/>
                              <w:lang w:bidi="ar-EG"/>
                            </w:rPr>
                          </w:pPr>
                          <w:r>
                            <w:rPr>
                              <w:rFonts w:cs="SKR HEAD1" w:hint="cs"/>
                              <w:sz w:val="28"/>
                              <w:szCs w:val="28"/>
                              <w:rtl/>
                              <w:lang w:bidi="ar-EG"/>
                            </w:rPr>
                            <w:t>الشفاء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A7EBD" id="_x0000_t202" coordsize="21600,21600" o:spt="202" path="m,l,21600r21600,l21600,xe">
              <v:stroke joinstyle="miter"/>
              <v:path gradientshapeok="t" o:connecttype="rect"/>
            </v:shapetype>
            <v:shape id=" 52" o:spid="_x0000_s1027" type="#_x0000_t202" style="position:absolute;left:0;text-align:left;margin-left:228.95pt;margin-top:1.05pt;width:155.5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" stroked="f">
              <v:path arrowok="t"/>
              <v:textbox inset="0,0,0,0">
                <w:txbxContent>
                  <w:p w14:paraId="54BE6A23" w14:textId="5F0C2420" w:rsidR="00EA2F1A" w:rsidRPr="00775C62" w:rsidRDefault="003C08F0" w:rsidP="00EA2F1A">
                    <w:pPr>
                      <w:jc w:val="center"/>
                      <w:rPr>
                        <w:rFonts w:cs="SKR HEAD1"/>
                        <w:sz w:val="28"/>
                        <w:szCs w:val="28"/>
                        <w:lang w:bidi="ar-EG"/>
                      </w:rPr>
                    </w:pPr>
                    <w:r>
                      <w:rPr>
                        <w:rFonts w:cs="SKR HEAD1" w:hint="cs"/>
                        <w:sz w:val="28"/>
                        <w:szCs w:val="28"/>
                        <w:rtl/>
                        <w:lang w:bidi="ar-EG"/>
                      </w:rPr>
                      <w:t>الشفاء</w:t>
                    </w:r>
                  </w:p>
                </w:txbxContent>
              </v:textbox>
            </v:shape>
          </w:pict>
        </mc:Fallback>
      </mc:AlternateContent>
    </w:r>
    <w:r w:rsidR="00F42198">
      <w:rPr>
        <w:sz w:val="36"/>
        <w:rtl/>
      </w:rPr>
      <w:tab/>
    </w:r>
    <w:r w:rsidR="00F42198" w:rsidRPr="00F42198">
      <w:rPr>
        <w:rFonts w:cs="SKR HEAD1"/>
        <w:sz w:val="30"/>
        <w:szCs w:val="30"/>
        <w:rtl/>
      </w:rPr>
      <w:fldChar w:fldCharType="begin"/>
    </w:r>
    <w:r w:rsidR="00F42198" w:rsidRPr="00F42198">
      <w:rPr>
        <w:rFonts w:cs="SKR HEAD1"/>
        <w:sz w:val="30"/>
        <w:szCs w:val="30"/>
        <w:rtl/>
      </w:rPr>
      <w:instrText xml:space="preserve"> </w:instrText>
    </w:r>
    <w:r w:rsidR="00F42198" w:rsidRPr="00F42198">
      <w:rPr>
        <w:rFonts w:cs="SKR HEAD1"/>
        <w:sz w:val="30"/>
        <w:szCs w:val="30"/>
      </w:rPr>
      <w:instrText>PAGE    \* MERGEFORMAT</w:instrText>
    </w:r>
    <w:r w:rsidR="00F42198" w:rsidRPr="00F42198">
      <w:rPr>
        <w:rFonts w:cs="SKR HEAD1"/>
        <w:sz w:val="30"/>
        <w:szCs w:val="30"/>
        <w:rtl/>
      </w:rPr>
      <w:instrText xml:space="preserve"> </w:instrText>
    </w:r>
    <w:r w:rsidR="00F42198" w:rsidRPr="00F42198">
      <w:rPr>
        <w:rFonts w:cs="SKR HEAD1"/>
        <w:sz w:val="30"/>
        <w:szCs w:val="30"/>
        <w:rtl/>
      </w:rPr>
      <w:fldChar w:fldCharType="separate"/>
    </w:r>
    <w:r w:rsidR="00380271">
      <w:rPr>
        <w:rFonts w:cs="SKR HEAD1"/>
        <w:noProof/>
        <w:sz w:val="30"/>
        <w:szCs w:val="30"/>
        <w:rtl/>
      </w:rPr>
      <w:t>1</w:t>
    </w:r>
    <w:r w:rsidR="00F42198" w:rsidRPr="00F42198">
      <w:rPr>
        <w:rFonts w:cs="SKR HEAD1"/>
        <w:sz w:val="30"/>
        <w:szCs w:val="30"/>
        <w:rtl/>
      </w:rPr>
      <w:fldChar w:fldCharType="end"/>
    </w:r>
  </w:p>
  <w:p w14:paraId="6ED840E2" w14:textId="77777777" w:rsidR="0069710D" w:rsidRPr="00EA2F1A" w:rsidRDefault="0069710D" w:rsidP="00EA2F1A">
    <w:pPr>
      <w:pStyle w:val="Header"/>
      <w:rPr>
        <w:sz w:val="36"/>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16"/>
    <w:rsid w:val="00014CEB"/>
    <w:rsid w:val="00030E81"/>
    <w:rsid w:val="00044FBA"/>
    <w:rsid w:val="00045EAD"/>
    <w:rsid w:val="000563E0"/>
    <w:rsid w:val="000722C5"/>
    <w:rsid w:val="00074395"/>
    <w:rsid w:val="000751E9"/>
    <w:rsid w:val="00076305"/>
    <w:rsid w:val="000A347B"/>
    <w:rsid w:val="000A4370"/>
    <w:rsid w:val="000B7189"/>
    <w:rsid w:val="000C3B3C"/>
    <w:rsid w:val="000C4208"/>
    <w:rsid w:val="000D07DE"/>
    <w:rsid w:val="000D11CD"/>
    <w:rsid w:val="000D3E06"/>
    <w:rsid w:val="000E1F1C"/>
    <w:rsid w:val="000F635F"/>
    <w:rsid w:val="00105236"/>
    <w:rsid w:val="00110724"/>
    <w:rsid w:val="00112836"/>
    <w:rsid w:val="0011393F"/>
    <w:rsid w:val="00130629"/>
    <w:rsid w:val="00135FC2"/>
    <w:rsid w:val="00137A9E"/>
    <w:rsid w:val="00150D81"/>
    <w:rsid w:val="00152D8B"/>
    <w:rsid w:val="001552FC"/>
    <w:rsid w:val="001659C7"/>
    <w:rsid w:val="001667EA"/>
    <w:rsid w:val="0016778B"/>
    <w:rsid w:val="00174D63"/>
    <w:rsid w:val="001750DC"/>
    <w:rsid w:val="0019212E"/>
    <w:rsid w:val="00195322"/>
    <w:rsid w:val="00197285"/>
    <w:rsid w:val="001A17C5"/>
    <w:rsid w:val="001B2CD1"/>
    <w:rsid w:val="001B4DDD"/>
    <w:rsid w:val="001D4EB8"/>
    <w:rsid w:val="001D57D6"/>
    <w:rsid w:val="001D6AA2"/>
    <w:rsid w:val="001D78D5"/>
    <w:rsid w:val="001F2F15"/>
    <w:rsid w:val="002042BC"/>
    <w:rsid w:val="00204DAA"/>
    <w:rsid w:val="00207280"/>
    <w:rsid w:val="00211F65"/>
    <w:rsid w:val="002131DD"/>
    <w:rsid w:val="00215569"/>
    <w:rsid w:val="00215F60"/>
    <w:rsid w:val="00226D83"/>
    <w:rsid w:val="00234787"/>
    <w:rsid w:val="00240FE3"/>
    <w:rsid w:val="00267ED8"/>
    <w:rsid w:val="002719AA"/>
    <w:rsid w:val="002821DC"/>
    <w:rsid w:val="00292965"/>
    <w:rsid w:val="00294D22"/>
    <w:rsid w:val="0029556C"/>
    <w:rsid w:val="00297C71"/>
    <w:rsid w:val="002A1EF5"/>
    <w:rsid w:val="002A65E6"/>
    <w:rsid w:val="002F0A16"/>
    <w:rsid w:val="002F5E9B"/>
    <w:rsid w:val="002F62B6"/>
    <w:rsid w:val="00303FEE"/>
    <w:rsid w:val="00307794"/>
    <w:rsid w:val="003102D1"/>
    <w:rsid w:val="00317CE6"/>
    <w:rsid w:val="00317D21"/>
    <w:rsid w:val="00322989"/>
    <w:rsid w:val="003266D6"/>
    <w:rsid w:val="00326AF8"/>
    <w:rsid w:val="00334619"/>
    <w:rsid w:val="00337331"/>
    <w:rsid w:val="003415C5"/>
    <w:rsid w:val="00351371"/>
    <w:rsid w:val="003537BC"/>
    <w:rsid w:val="00354F43"/>
    <w:rsid w:val="00363B8A"/>
    <w:rsid w:val="00373A62"/>
    <w:rsid w:val="00380271"/>
    <w:rsid w:val="003804DD"/>
    <w:rsid w:val="003B1073"/>
    <w:rsid w:val="003B1137"/>
    <w:rsid w:val="003C08F0"/>
    <w:rsid w:val="003F0EE2"/>
    <w:rsid w:val="00415906"/>
    <w:rsid w:val="00427673"/>
    <w:rsid w:val="00427A0A"/>
    <w:rsid w:val="00432857"/>
    <w:rsid w:val="004532C1"/>
    <w:rsid w:val="00454019"/>
    <w:rsid w:val="00456F24"/>
    <w:rsid w:val="00487FE1"/>
    <w:rsid w:val="00491F3F"/>
    <w:rsid w:val="00492A9A"/>
    <w:rsid w:val="00496E53"/>
    <w:rsid w:val="00497427"/>
    <w:rsid w:val="00497C4D"/>
    <w:rsid w:val="00497FE4"/>
    <w:rsid w:val="004A0C2E"/>
    <w:rsid w:val="004A749A"/>
    <w:rsid w:val="004B549B"/>
    <w:rsid w:val="004B67EE"/>
    <w:rsid w:val="004B762D"/>
    <w:rsid w:val="004C4047"/>
    <w:rsid w:val="004C6CD1"/>
    <w:rsid w:val="004C7A39"/>
    <w:rsid w:val="004D6A1C"/>
    <w:rsid w:val="004E71AB"/>
    <w:rsid w:val="004F4109"/>
    <w:rsid w:val="0050156A"/>
    <w:rsid w:val="00503129"/>
    <w:rsid w:val="005075F0"/>
    <w:rsid w:val="005123C3"/>
    <w:rsid w:val="00521D5B"/>
    <w:rsid w:val="00543B1C"/>
    <w:rsid w:val="00543FEE"/>
    <w:rsid w:val="005454A4"/>
    <w:rsid w:val="005457D5"/>
    <w:rsid w:val="00560F01"/>
    <w:rsid w:val="00565CE1"/>
    <w:rsid w:val="00572666"/>
    <w:rsid w:val="00572E13"/>
    <w:rsid w:val="00573BFF"/>
    <w:rsid w:val="0057799F"/>
    <w:rsid w:val="005B11E7"/>
    <w:rsid w:val="005B2810"/>
    <w:rsid w:val="005B46CD"/>
    <w:rsid w:val="005B7CF0"/>
    <w:rsid w:val="005C5030"/>
    <w:rsid w:val="005C6CD5"/>
    <w:rsid w:val="005E2A7E"/>
    <w:rsid w:val="005E3D75"/>
    <w:rsid w:val="005E7E76"/>
    <w:rsid w:val="005F5FFE"/>
    <w:rsid w:val="006004D6"/>
    <w:rsid w:val="00611236"/>
    <w:rsid w:val="00621AED"/>
    <w:rsid w:val="00624933"/>
    <w:rsid w:val="00633013"/>
    <w:rsid w:val="0065252E"/>
    <w:rsid w:val="00656A15"/>
    <w:rsid w:val="0066739A"/>
    <w:rsid w:val="00682444"/>
    <w:rsid w:val="0069295E"/>
    <w:rsid w:val="00693027"/>
    <w:rsid w:val="0069576E"/>
    <w:rsid w:val="0069710D"/>
    <w:rsid w:val="006A63C6"/>
    <w:rsid w:val="006B361B"/>
    <w:rsid w:val="006C4BA3"/>
    <w:rsid w:val="006D0D42"/>
    <w:rsid w:val="006E4B30"/>
    <w:rsid w:val="006E5542"/>
    <w:rsid w:val="006F6BD0"/>
    <w:rsid w:val="007010F7"/>
    <w:rsid w:val="007066C7"/>
    <w:rsid w:val="007131CA"/>
    <w:rsid w:val="00716118"/>
    <w:rsid w:val="00726245"/>
    <w:rsid w:val="007364F0"/>
    <w:rsid w:val="00736FC7"/>
    <w:rsid w:val="00745B2D"/>
    <w:rsid w:val="0075155D"/>
    <w:rsid w:val="00757D77"/>
    <w:rsid w:val="0077100F"/>
    <w:rsid w:val="00775C62"/>
    <w:rsid w:val="00775C70"/>
    <w:rsid w:val="00784033"/>
    <w:rsid w:val="007878E6"/>
    <w:rsid w:val="00795AB4"/>
    <w:rsid w:val="007B5B53"/>
    <w:rsid w:val="007C5ED2"/>
    <w:rsid w:val="007E7A96"/>
    <w:rsid w:val="0081005B"/>
    <w:rsid w:val="00815917"/>
    <w:rsid w:val="008168EA"/>
    <w:rsid w:val="0082026D"/>
    <w:rsid w:val="00827DC6"/>
    <w:rsid w:val="00834825"/>
    <w:rsid w:val="008360F2"/>
    <w:rsid w:val="00836BEB"/>
    <w:rsid w:val="008440FE"/>
    <w:rsid w:val="008502CC"/>
    <w:rsid w:val="00853069"/>
    <w:rsid w:val="008549CF"/>
    <w:rsid w:val="0086055C"/>
    <w:rsid w:val="008611C2"/>
    <w:rsid w:val="00877470"/>
    <w:rsid w:val="008778B9"/>
    <w:rsid w:val="008813F6"/>
    <w:rsid w:val="00883738"/>
    <w:rsid w:val="00884FD4"/>
    <w:rsid w:val="008863AB"/>
    <w:rsid w:val="008A2512"/>
    <w:rsid w:val="008A7DF1"/>
    <w:rsid w:val="008C371C"/>
    <w:rsid w:val="008D3F92"/>
    <w:rsid w:val="008F31EE"/>
    <w:rsid w:val="008F35CE"/>
    <w:rsid w:val="00903812"/>
    <w:rsid w:val="00914B85"/>
    <w:rsid w:val="00915F09"/>
    <w:rsid w:val="00934ABD"/>
    <w:rsid w:val="0094558C"/>
    <w:rsid w:val="00963C9F"/>
    <w:rsid w:val="00963CB3"/>
    <w:rsid w:val="009674DF"/>
    <w:rsid w:val="0097280F"/>
    <w:rsid w:val="009823B2"/>
    <w:rsid w:val="009957F2"/>
    <w:rsid w:val="00996359"/>
    <w:rsid w:val="009A2955"/>
    <w:rsid w:val="009A61C1"/>
    <w:rsid w:val="009A7273"/>
    <w:rsid w:val="009B3898"/>
    <w:rsid w:val="009D0399"/>
    <w:rsid w:val="009D13C0"/>
    <w:rsid w:val="009D7017"/>
    <w:rsid w:val="00A020C7"/>
    <w:rsid w:val="00A0584E"/>
    <w:rsid w:val="00A05C5A"/>
    <w:rsid w:val="00A12368"/>
    <w:rsid w:val="00A52465"/>
    <w:rsid w:val="00A66777"/>
    <w:rsid w:val="00A81BA1"/>
    <w:rsid w:val="00A8531E"/>
    <w:rsid w:val="00A92C84"/>
    <w:rsid w:val="00A9557B"/>
    <w:rsid w:val="00AA4F16"/>
    <w:rsid w:val="00AA72AD"/>
    <w:rsid w:val="00AB2B80"/>
    <w:rsid w:val="00AB5E8E"/>
    <w:rsid w:val="00AB74CD"/>
    <w:rsid w:val="00AC7253"/>
    <w:rsid w:val="00AE05B9"/>
    <w:rsid w:val="00AE4E7A"/>
    <w:rsid w:val="00AF127F"/>
    <w:rsid w:val="00AF24FA"/>
    <w:rsid w:val="00AF5C07"/>
    <w:rsid w:val="00AF6476"/>
    <w:rsid w:val="00B11076"/>
    <w:rsid w:val="00B201D1"/>
    <w:rsid w:val="00B54E8A"/>
    <w:rsid w:val="00B551FD"/>
    <w:rsid w:val="00B64966"/>
    <w:rsid w:val="00B65889"/>
    <w:rsid w:val="00B70456"/>
    <w:rsid w:val="00B77CAF"/>
    <w:rsid w:val="00B81368"/>
    <w:rsid w:val="00B92D20"/>
    <w:rsid w:val="00BA4572"/>
    <w:rsid w:val="00BC63A6"/>
    <w:rsid w:val="00BD5E0B"/>
    <w:rsid w:val="00BE2654"/>
    <w:rsid w:val="00BE2F4C"/>
    <w:rsid w:val="00BF37EF"/>
    <w:rsid w:val="00C0256E"/>
    <w:rsid w:val="00C06331"/>
    <w:rsid w:val="00C175AD"/>
    <w:rsid w:val="00C260FF"/>
    <w:rsid w:val="00C33576"/>
    <w:rsid w:val="00C37B48"/>
    <w:rsid w:val="00C443E1"/>
    <w:rsid w:val="00C45EB3"/>
    <w:rsid w:val="00C461E8"/>
    <w:rsid w:val="00C51D1C"/>
    <w:rsid w:val="00C7170E"/>
    <w:rsid w:val="00C9278A"/>
    <w:rsid w:val="00C967EC"/>
    <w:rsid w:val="00CB0592"/>
    <w:rsid w:val="00CB4D66"/>
    <w:rsid w:val="00CB50AD"/>
    <w:rsid w:val="00CD26DE"/>
    <w:rsid w:val="00CE0094"/>
    <w:rsid w:val="00D05A26"/>
    <w:rsid w:val="00D05E15"/>
    <w:rsid w:val="00D100E4"/>
    <w:rsid w:val="00D22D77"/>
    <w:rsid w:val="00D25CAF"/>
    <w:rsid w:val="00D26985"/>
    <w:rsid w:val="00D32187"/>
    <w:rsid w:val="00D41DD2"/>
    <w:rsid w:val="00D42140"/>
    <w:rsid w:val="00D42D11"/>
    <w:rsid w:val="00D5562F"/>
    <w:rsid w:val="00D56930"/>
    <w:rsid w:val="00D66484"/>
    <w:rsid w:val="00D73E41"/>
    <w:rsid w:val="00D77EE7"/>
    <w:rsid w:val="00D9401B"/>
    <w:rsid w:val="00DB4D66"/>
    <w:rsid w:val="00DB50E7"/>
    <w:rsid w:val="00DB5A2B"/>
    <w:rsid w:val="00DC4322"/>
    <w:rsid w:val="00DD3A4E"/>
    <w:rsid w:val="00DE5663"/>
    <w:rsid w:val="00DE5DDC"/>
    <w:rsid w:val="00DF6D77"/>
    <w:rsid w:val="00DF77A1"/>
    <w:rsid w:val="00E04376"/>
    <w:rsid w:val="00E131DD"/>
    <w:rsid w:val="00E414D4"/>
    <w:rsid w:val="00E51663"/>
    <w:rsid w:val="00E568D8"/>
    <w:rsid w:val="00E658E5"/>
    <w:rsid w:val="00E83DC7"/>
    <w:rsid w:val="00E91226"/>
    <w:rsid w:val="00E94D2E"/>
    <w:rsid w:val="00EA2F1A"/>
    <w:rsid w:val="00EB4AF9"/>
    <w:rsid w:val="00EC23D4"/>
    <w:rsid w:val="00EC54B2"/>
    <w:rsid w:val="00ED4DF4"/>
    <w:rsid w:val="00EE63EC"/>
    <w:rsid w:val="00EE75B9"/>
    <w:rsid w:val="00F06164"/>
    <w:rsid w:val="00F111F0"/>
    <w:rsid w:val="00F2293E"/>
    <w:rsid w:val="00F35105"/>
    <w:rsid w:val="00F42198"/>
    <w:rsid w:val="00F46C42"/>
    <w:rsid w:val="00F46CFD"/>
    <w:rsid w:val="00F51C6C"/>
    <w:rsid w:val="00F52A4E"/>
    <w:rsid w:val="00F5403C"/>
    <w:rsid w:val="00F62931"/>
    <w:rsid w:val="00F6421E"/>
    <w:rsid w:val="00F80FD1"/>
    <w:rsid w:val="00FA6DD2"/>
    <w:rsid w:val="00FB2EE1"/>
    <w:rsid w:val="00FC0529"/>
    <w:rsid w:val="00FC2178"/>
    <w:rsid w:val="00FC7667"/>
    <w:rsid w:val="00FD184C"/>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A10D7"/>
  <w15:chartTrackingRefBased/>
  <w15:docId w15:val="{B0E679EB-9ED0-F245-8DDB-462AA933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rPr>
      <w:lang w:val="x-none" w:eastAsia="x-none"/>
    </w:rPr>
  </w:style>
  <w:style w:type="paragraph" w:customStyle="1" w:styleId="ParaChar">
    <w:name w:val="خط الفقرة الافتراضي Para Char"/>
    <w:basedOn w:val="Normal"/>
    <w:rsid w:val="001667EA"/>
    <w:rPr>
      <w:rFonts w:cs="Traditional Arabic"/>
      <w:szCs w:val="36"/>
    </w:rPr>
  </w:style>
  <w:style w:type="paragraph" w:customStyle="1" w:styleId="Char">
    <w:name w:val="ا Char"/>
    <w:basedOn w:val="Normal"/>
    <w:next w:val="PlainText"/>
    <w:rsid w:val="003804DD"/>
    <w:pPr>
      <w:ind w:firstLine="567"/>
      <w:jc w:val="both"/>
    </w:pPr>
    <w:rPr>
      <w:rFonts w:cs="DecoType Naskh"/>
      <w:sz w:val="32"/>
      <w:szCs w:val="32"/>
      <w:lang w:eastAsia="ar-SA" w:bidi="ar-YE"/>
    </w:rPr>
  </w:style>
  <w:style w:type="character" w:styleId="Hyperlink">
    <w:name w:val="Hyperlink"/>
    <w:basedOn w:val="DefaultParagraphFont"/>
    <w:rsid w:val="003804DD"/>
    <w:rPr>
      <w:color w:val="0000FF"/>
      <w:u w:val="single"/>
    </w:rPr>
  </w:style>
  <w:style w:type="paragraph" w:styleId="PlainText">
    <w:name w:val="Plain Text"/>
    <w:basedOn w:val="Normal"/>
    <w:link w:val="PlainTextChar"/>
    <w:rsid w:val="003804DD"/>
    <w:rPr>
      <w:rFonts w:ascii="Courier New" w:hAnsi="Courier New" w:cs="Courier New"/>
      <w:sz w:val="20"/>
      <w:szCs w:val="20"/>
    </w:rPr>
  </w:style>
  <w:style w:type="character" w:customStyle="1" w:styleId="HeaderChar">
    <w:name w:val="Header Char"/>
    <w:link w:val="Header"/>
    <w:rsid w:val="000C3B3C"/>
    <w:rPr>
      <w:sz w:val="24"/>
      <w:szCs w:val="24"/>
    </w:rPr>
  </w:style>
  <w:style w:type="paragraph" w:customStyle="1" w:styleId="ng-star-inserted">
    <w:name w:val="ng-star-inserted"/>
    <w:basedOn w:val="Normal"/>
    <w:rsid w:val="001F2F15"/>
    <w:pPr>
      <w:bidi w:val="0"/>
      <w:spacing w:before="100" w:beforeAutospacing="1" w:after="100" w:afterAutospacing="1"/>
    </w:pPr>
    <w:rPr>
      <w:rFonts w:eastAsiaTheme="minorEastAsia"/>
    </w:rPr>
  </w:style>
  <w:style w:type="character" w:customStyle="1" w:styleId="ng-star-inserted1">
    <w:name w:val="ng-star-inserted1"/>
    <w:basedOn w:val="DefaultParagraphFont"/>
    <w:rsid w:val="001F2F15"/>
  </w:style>
  <w:style w:type="character" w:customStyle="1" w:styleId="FooterChar">
    <w:name w:val="Footer Char"/>
    <w:basedOn w:val="DefaultParagraphFont"/>
    <w:link w:val="Footer"/>
    <w:rsid w:val="00491F3F"/>
    <w:rPr>
      <w:sz w:val="24"/>
      <w:szCs w:val="24"/>
    </w:rPr>
  </w:style>
  <w:style w:type="character" w:customStyle="1" w:styleId="PlainTextChar">
    <w:name w:val="Plain Text Char"/>
    <w:basedOn w:val="DefaultParagraphFont"/>
    <w:link w:val="PlainText"/>
    <w:rsid w:val="00491F3F"/>
    <w:rPr>
      <w:rFonts w:ascii="Courier New" w:hAnsi="Courier New" w:cs="Courier New"/>
    </w:rPr>
  </w:style>
  <w:style w:type="character" w:styleId="FollowedHyperlink">
    <w:name w:val="FollowedHyperlink"/>
    <w:basedOn w:val="DefaultParagraphFont"/>
    <w:uiPriority w:val="99"/>
    <w:unhideWhenUsed/>
    <w:rsid w:val="000D07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7157">
      <w:bodyDiv w:val="1"/>
      <w:marLeft w:val="0"/>
      <w:marRight w:val="0"/>
      <w:marTop w:val="0"/>
      <w:marBottom w:val="0"/>
      <w:divBdr>
        <w:top w:val="none" w:sz="0" w:space="0" w:color="auto"/>
        <w:left w:val="none" w:sz="0" w:space="0" w:color="auto"/>
        <w:bottom w:val="none" w:sz="0" w:space="0" w:color="auto"/>
        <w:right w:val="none" w:sz="0" w:space="0" w:color="auto"/>
      </w:divBdr>
    </w:div>
    <w:div w:id="1012563242">
      <w:bodyDiv w:val="1"/>
      <w:marLeft w:val="0"/>
      <w:marRight w:val="0"/>
      <w:marTop w:val="0"/>
      <w:marBottom w:val="0"/>
      <w:divBdr>
        <w:top w:val="none" w:sz="0" w:space="0" w:color="auto"/>
        <w:left w:val="none" w:sz="0" w:space="0" w:color="auto"/>
        <w:bottom w:val="none" w:sz="0" w:space="0" w:color="auto"/>
        <w:right w:val="none" w:sz="0" w:space="0" w:color="auto"/>
      </w:divBdr>
    </w:div>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1602;&#1575;&#1604;&#1576;-&#1575;&#1604;&#1588;&#1594;&#1604;-2017.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قالب-الشغل-2017.dot</Template>
  <TotalTime>134</TotalTime>
  <Pages>135</Pages>
  <Words>38510</Words>
  <Characters>219507</Characters>
  <Application>Microsoft Office Word</Application>
  <DocSecurity>0</DocSecurity>
  <Lines>1829</Lines>
  <Paragraphs>515</Paragraphs>
  <ScaleCrop>false</ScaleCrop>
  <Company/>
  <LinksUpToDate>false</LinksUpToDate>
  <CharactersWithSpaces>257502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essam</dc:creator>
  <cp:keywords/>
  <dc:description/>
  <cp:lastModifiedBy>Zeinab essam</cp:lastModifiedBy>
  <cp:revision>171</cp:revision>
  <dcterms:created xsi:type="dcterms:W3CDTF">2025-05-11T21:36:00Z</dcterms:created>
  <dcterms:modified xsi:type="dcterms:W3CDTF">2025-05-15T01:05:00Z</dcterms:modified>
</cp:coreProperties>
</file>